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B4C7B" w14:textId="7FBE8FDB" w:rsidR="007F2411" w:rsidRPr="00D569CA" w:rsidRDefault="007F2411" w:rsidP="00FF5450">
      <w:pPr>
        <w:pStyle w:val="OZNPROJEKTUwskazaniedatylubwersjiprojektu"/>
        <w:keepNext/>
      </w:pPr>
      <w:r w:rsidRPr="00D569CA">
        <w:t>Projekt</w:t>
      </w:r>
    </w:p>
    <w:p w14:paraId="5D31F05C" w14:textId="77777777" w:rsidR="007F2411" w:rsidRPr="00D569CA" w:rsidRDefault="007F2411" w:rsidP="007F2411">
      <w:pPr>
        <w:pStyle w:val="OZNRODZAKTUtznustawalubrozporzdzenieiorganwydajcy"/>
      </w:pPr>
      <w:r w:rsidRPr="00D569CA">
        <w:t>ustawa</w:t>
      </w:r>
    </w:p>
    <w:p w14:paraId="5FDEE5EB" w14:textId="2766A53F" w:rsidR="007F2411" w:rsidRPr="00D569CA" w:rsidRDefault="007F2411" w:rsidP="007F2411">
      <w:pPr>
        <w:pStyle w:val="DATAAKTUdatauchwalenialubwydaniaaktu"/>
      </w:pPr>
      <w:r w:rsidRPr="00D569CA">
        <w:t>z dnia</w:t>
      </w:r>
    </w:p>
    <w:p w14:paraId="052742D0" w14:textId="77777777" w:rsidR="007F2411" w:rsidRPr="00D569CA" w:rsidRDefault="007F2411" w:rsidP="00FF5450">
      <w:pPr>
        <w:pStyle w:val="TYTUAKTUprzedmiotregulacjiustawylubrozporzdzenia"/>
      </w:pPr>
      <w:r w:rsidRPr="00D569CA">
        <w:t>o zmianie ustawy o zapasach ropy naftowej, produktów naftowych i gazu ziemnego oraz zasadach post</w:t>
      </w:r>
      <w:r w:rsidRPr="00D569CA">
        <w:rPr>
          <w:rFonts w:hint="eastAsia"/>
        </w:rPr>
        <w:t>ę</w:t>
      </w:r>
      <w:r w:rsidRPr="00D569CA">
        <w:t>powania w sytuacjach zagro</w:t>
      </w:r>
      <w:r w:rsidRPr="00D569CA">
        <w:rPr>
          <w:rFonts w:hint="eastAsia"/>
        </w:rPr>
        <w:t>ż</w:t>
      </w:r>
      <w:r w:rsidRPr="00D569CA">
        <w:t>enia bezpiecze</w:t>
      </w:r>
      <w:r w:rsidRPr="00D569CA">
        <w:rPr>
          <w:rFonts w:hint="eastAsia"/>
        </w:rPr>
        <w:t>ń</w:t>
      </w:r>
      <w:r w:rsidRPr="00D569CA">
        <w:t>stwa paliwowego pa</w:t>
      </w:r>
      <w:r w:rsidRPr="00D569CA">
        <w:rPr>
          <w:rFonts w:hint="eastAsia"/>
        </w:rPr>
        <w:t>ń</w:t>
      </w:r>
      <w:r w:rsidRPr="00D569CA">
        <w:t>stwa i zak</w:t>
      </w:r>
      <w:r w:rsidRPr="00D569CA">
        <w:rPr>
          <w:rFonts w:hint="eastAsia"/>
        </w:rPr>
        <w:t>łó</w:t>
      </w:r>
      <w:r w:rsidRPr="00D569CA">
        <w:t>ce</w:t>
      </w:r>
      <w:r w:rsidRPr="00D569CA">
        <w:rPr>
          <w:rFonts w:hint="eastAsia"/>
        </w:rPr>
        <w:t>ń</w:t>
      </w:r>
      <w:r w:rsidRPr="00D569CA">
        <w:t xml:space="preserve"> na rynku naftowym oraz niektórych innych ustaw</w:t>
      </w:r>
      <w:r w:rsidRPr="00D569CA">
        <w:rPr>
          <w:rStyle w:val="IGPindeksgrnyipogrubienie"/>
        </w:rPr>
        <w:footnoteReference w:id="1"/>
      </w:r>
      <w:r w:rsidRPr="00D569CA">
        <w:rPr>
          <w:rStyle w:val="IGPindeksgrnyipogrubienie"/>
        </w:rPr>
        <w:t xml:space="preserve">), </w:t>
      </w:r>
      <w:r w:rsidRPr="00D569CA">
        <w:rPr>
          <w:rStyle w:val="IGPindeksgrnyipogrubienie"/>
        </w:rPr>
        <w:footnoteReference w:id="2"/>
      </w:r>
      <w:r w:rsidRPr="00D569CA">
        <w:rPr>
          <w:rStyle w:val="IGPindeksgrnyipogrubienie"/>
        </w:rPr>
        <w:t>)</w:t>
      </w:r>
    </w:p>
    <w:p w14:paraId="4E3AE241" w14:textId="77777777" w:rsidR="007F2411" w:rsidRPr="00D569CA" w:rsidRDefault="007F2411" w:rsidP="00FF5450">
      <w:pPr>
        <w:pStyle w:val="ARTartustawynprozporzdzenia"/>
        <w:keepNext/>
      </w:pPr>
      <w:r w:rsidRPr="00D569CA">
        <w:rPr>
          <w:rStyle w:val="Ppogrubienie"/>
        </w:rPr>
        <w:t>Art. 1.</w:t>
      </w:r>
      <w:r w:rsidRPr="00D569CA">
        <w:t xml:space="preserve"> W ustawie z dnia 16 lutego 2007 r. o zapasach ropy naftowej, produktów naftowych i gazu ziemnego oraz zasadach post</w:t>
      </w:r>
      <w:r w:rsidRPr="00D569CA">
        <w:rPr>
          <w:rFonts w:hint="eastAsia"/>
        </w:rPr>
        <w:t>ę</w:t>
      </w:r>
      <w:r w:rsidRPr="00D569CA">
        <w:t>powania w sytuacjach zagro</w:t>
      </w:r>
      <w:r w:rsidRPr="00D569CA">
        <w:rPr>
          <w:rFonts w:hint="eastAsia"/>
        </w:rPr>
        <w:t>ż</w:t>
      </w:r>
      <w:r w:rsidRPr="00D569CA">
        <w:t>enia bezpiecze</w:t>
      </w:r>
      <w:r w:rsidRPr="00D569CA">
        <w:rPr>
          <w:rFonts w:hint="eastAsia"/>
        </w:rPr>
        <w:t>ń</w:t>
      </w:r>
      <w:r w:rsidRPr="00D569CA">
        <w:t>stwa paliwowego pa</w:t>
      </w:r>
      <w:r w:rsidRPr="00D569CA">
        <w:rPr>
          <w:rFonts w:hint="eastAsia"/>
        </w:rPr>
        <w:t>ń</w:t>
      </w:r>
      <w:r w:rsidRPr="00D569CA">
        <w:t>stwa i zak</w:t>
      </w:r>
      <w:r w:rsidRPr="00D569CA">
        <w:rPr>
          <w:rFonts w:hint="eastAsia"/>
        </w:rPr>
        <w:t>łó</w:t>
      </w:r>
      <w:r w:rsidRPr="00D569CA">
        <w:t>ce</w:t>
      </w:r>
      <w:r w:rsidRPr="00D569CA">
        <w:rPr>
          <w:rFonts w:hint="eastAsia"/>
        </w:rPr>
        <w:t>ń</w:t>
      </w:r>
      <w:r w:rsidRPr="00D569CA">
        <w:t xml:space="preserve"> na rynku naftowym (Dz. U. z 2024 r. poz. 1281) wprowadza si</w:t>
      </w:r>
      <w:r w:rsidRPr="00D569CA">
        <w:rPr>
          <w:rFonts w:hint="eastAsia"/>
        </w:rPr>
        <w:t>ę</w:t>
      </w:r>
      <w:r w:rsidRPr="00D569CA">
        <w:t xml:space="preserve"> nast</w:t>
      </w:r>
      <w:r w:rsidRPr="00D569CA">
        <w:rPr>
          <w:rFonts w:hint="eastAsia"/>
        </w:rPr>
        <w:t>ę</w:t>
      </w:r>
      <w:r w:rsidRPr="00D569CA">
        <w:t>puj</w:t>
      </w:r>
      <w:r w:rsidRPr="00D569CA">
        <w:rPr>
          <w:rFonts w:hint="eastAsia"/>
        </w:rPr>
        <w:t>ą</w:t>
      </w:r>
      <w:r w:rsidRPr="00D569CA">
        <w:t>ce zmiany:</w:t>
      </w:r>
    </w:p>
    <w:p w14:paraId="4406B666" w14:textId="77777777" w:rsidR="007F2411" w:rsidRPr="00D569CA" w:rsidRDefault="007F2411" w:rsidP="007F2411">
      <w:pPr>
        <w:pStyle w:val="PKTpunkt"/>
      </w:pPr>
      <w:r w:rsidRPr="00D569CA">
        <w:t>1)</w:t>
      </w:r>
      <w:r w:rsidRPr="00D569CA">
        <w:tab/>
        <w:t>odno</w:t>
      </w:r>
      <w:r w:rsidRPr="00D569CA">
        <w:rPr>
          <w:rFonts w:hint="eastAsia"/>
        </w:rPr>
        <w:t>ś</w:t>
      </w:r>
      <w:r w:rsidRPr="00D569CA">
        <w:t>nik nr 1 do tytu</w:t>
      </w:r>
      <w:r w:rsidRPr="00D569CA">
        <w:rPr>
          <w:rFonts w:hint="eastAsia"/>
        </w:rPr>
        <w:t>ł</w:t>
      </w:r>
      <w:r w:rsidRPr="00D569CA">
        <w:t>u ustawy otrzymuje brzmienie:</w:t>
      </w:r>
    </w:p>
    <w:p w14:paraId="50903847" w14:textId="46AEB51E" w:rsidR="007F2411" w:rsidRPr="00D569CA" w:rsidRDefault="00FF5450" w:rsidP="007F2411">
      <w:pPr>
        <w:pStyle w:val="ZODNONIKAzmtekstuodnonikaartykuempunktem"/>
      </w:pPr>
      <w:r w:rsidRPr="00D569CA">
        <w:t>„</w:t>
      </w:r>
      <w:r w:rsidR="007F2411" w:rsidRPr="00D569CA">
        <w:rPr>
          <w:rStyle w:val="IGindeksgrny"/>
        </w:rPr>
        <w:t>1)</w:t>
      </w:r>
      <w:r w:rsidR="007F2411" w:rsidRPr="00D569CA">
        <w:tab/>
        <w:t>Niniejsza ustawa:</w:t>
      </w:r>
    </w:p>
    <w:p w14:paraId="47CBD1BC" w14:textId="77777777" w:rsidR="007F2411" w:rsidRPr="00D569CA" w:rsidRDefault="007F2411" w:rsidP="007F2411">
      <w:pPr>
        <w:pStyle w:val="ZPKTwODNONIKUzmpktwzmienianymodnonikuartykuempunktem"/>
      </w:pPr>
      <w:r w:rsidRPr="00D569CA">
        <w:t>1)</w:t>
      </w:r>
      <w:r w:rsidRPr="00D569CA">
        <w:tab/>
        <w:t>w zakresie swojej regulacji wdraża:</w:t>
      </w:r>
    </w:p>
    <w:p w14:paraId="60226A23" w14:textId="2F010AC6" w:rsidR="006E534F" w:rsidRPr="00D569CA" w:rsidRDefault="007F2411" w:rsidP="007F2411">
      <w:pPr>
        <w:pStyle w:val="ZLITwPKTwODNONIKUzmlitwpktwzmienianymodnonikuartykuempunktem"/>
      </w:pPr>
      <w:r w:rsidRPr="00D569CA">
        <w:t>a)</w:t>
      </w:r>
      <w:r w:rsidRPr="00D569CA">
        <w:tab/>
      </w:r>
      <w:r w:rsidR="006E534F" w:rsidRPr="00D569CA">
        <w:t>dyrektywę Parlamentu Europejskiego i Rady 2009/73/WE z dnia 13 lipca 2009 r. dotyczącą wspólnych zasad rynku wewnętrznego gazu ziemnego i uchylającą dyrektywę 2003/55/WE (Dz. Urz. UE L 211 z 14.08.2009, str. 94, Dz. Urz. UE L 328 z 21.12.2018, str. 1, Dz. Urz. UE L 117 z 03.05.2019, str. 1 oraz Dz. Urz. UE L 152 z 03.06.2022, str. 45),</w:t>
      </w:r>
    </w:p>
    <w:p w14:paraId="713A003F" w14:textId="14B83E91" w:rsidR="007F2411" w:rsidRPr="00D569CA" w:rsidRDefault="006E534F" w:rsidP="007F2411">
      <w:pPr>
        <w:pStyle w:val="ZLITwPKTwODNONIKUzmlitwpktwzmienianymodnonikuartykuempunktem"/>
      </w:pPr>
      <w:r w:rsidRPr="00D569CA">
        <w:t>b)</w:t>
      </w:r>
      <w:r w:rsidRPr="00D569CA">
        <w:tab/>
      </w:r>
      <w:r w:rsidR="00CE5C3A" w:rsidRPr="00D569CA">
        <w:t xml:space="preserve">dyrektywę Radę 2009/119/WE z dnia 14 września 2009 r. nakładającą na państwa członkowskie obowiązek utrzymywania minimalnych zapasów ropy naftowej lub produktów ropopochodnych (Dz. Urz. UE L 265 z 09.10.2009, </w:t>
      </w:r>
      <w:r w:rsidR="00CE5C3A" w:rsidRPr="00D569CA">
        <w:lastRenderedPageBreak/>
        <w:t>str. 9, Dz. Urz. UE L 263 z 22.10.2018, str. 57 oraz Dz. Urz. UE L 328 z 21.12.2018, str. 1)</w:t>
      </w:r>
      <w:r w:rsidRPr="00D569CA">
        <w:t>;</w:t>
      </w:r>
    </w:p>
    <w:p w14:paraId="159086BD" w14:textId="579C0776" w:rsidR="007F2411" w:rsidRPr="00D569CA" w:rsidRDefault="007F2411" w:rsidP="00CF7C9B">
      <w:pPr>
        <w:pStyle w:val="ZPKTwODNONIKUzmpktwzmienianymodnonikuartykuempunktem"/>
      </w:pPr>
      <w:r w:rsidRPr="00D569CA">
        <w:t>2)</w:t>
      </w:r>
      <w:r w:rsidRPr="00D569CA">
        <w:tab/>
      </w:r>
      <w:r w:rsidR="00055366" w:rsidRPr="00D569CA">
        <w:t xml:space="preserve">w zakresie swojej regulacji </w:t>
      </w:r>
      <w:r w:rsidRPr="00D569CA">
        <w:t xml:space="preserve">służy stosowaniu rozporządzenia Parlamentu Europejskiego i Rady (UE) 2017/1938 z dnia 25 października 2017 r. dotyczącego środków zapewniających bezpieczeństwo dostaw gazu ziemnego </w:t>
      </w:r>
      <w:r w:rsidR="002855F7" w:rsidRPr="00D569CA">
        <w:t>i </w:t>
      </w:r>
      <w:r w:rsidRPr="00D569CA">
        <w:t xml:space="preserve">uchylającego rozporządzenie (UE) nr 994/2010 (Dz. Urz. UE L 280 </w:t>
      </w:r>
      <w:r w:rsidR="002855F7" w:rsidRPr="00D569CA">
        <w:t>z </w:t>
      </w:r>
      <w:r w:rsidRPr="00D569CA">
        <w:t>28.10.2017, str. 1, Dz. Urz. UE L 104 z 01.04.2022, str. 53, Dz. Urz. UE L 173 z 30.06.2022, str. 17, Dz. Urz. UE L 245 z 22.09.2022, str. 70 oraz Dz. Urz. UE L 2024/1789 z 15.07.2024).</w:t>
      </w:r>
      <w:r w:rsidR="00FF5450" w:rsidRPr="00D569CA">
        <w:t>”</w:t>
      </w:r>
      <w:r w:rsidRPr="00D569CA">
        <w:t>;</w:t>
      </w:r>
    </w:p>
    <w:p w14:paraId="648DCD3C" w14:textId="200D03D2" w:rsidR="007F2411" w:rsidRPr="00D569CA" w:rsidRDefault="007F2411" w:rsidP="007F2411">
      <w:pPr>
        <w:pStyle w:val="PKTpunkt"/>
      </w:pPr>
      <w:r w:rsidRPr="00D569CA">
        <w:t>2)</w:t>
      </w:r>
      <w:r w:rsidRPr="00D569CA">
        <w:tab/>
        <w:t xml:space="preserve">w art. 1 w pkt 1 po wyrazach </w:t>
      </w:r>
      <w:r w:rsidR="00FF5450" w:rsidRPr="00D569CA">
        <w:t>„</w:t>
      </w:r>
      <w:r w:rsidRPr="00D569CA">
        <w:t>produktów naftowych i</w:t>
      </w:r>
      <w:r w:rsidR="00FF5450" w:rsidRPr="00D569CA">
        <w:t>”</w:t>
      </w:r>
      <w:r w:rsidRPr="00D569CA">
        <w:t xml:space="preserve"> dodaje si</w:t>
      </w:r>
      <w:r w:rsidRPr="00D569CA">
        <w:rPr>
          <w:rFonts w:hint="eastAsia"/>
        </w:rPr>
        <w:t>ę</w:t>
      </w:r>
      <w:r w:rsidRPr="00D569CA">
        <w:t xml:space="preserve"> wyrazy </w:t>
      </w:r>
      <w:bookmarkStart w:id="0" w:name="_Hlk173488243"/>
      <w:r w:rsidR="00FF5450" w:rsidRPr="00D569CA">
        <w:t>„</w:t>
      </w:r>
      <w:r w:rsidRPr="00D569CA">
        <w:t>zapasów strategicznych</w:t>
      </w:r>
      <w:bookmarkEnd w:id="0"/>
      <w:r w:rsidR="00FF5450" w:rsidRPr="00D569CA">
        <w:t>”</w:t>
      </w:r>
      <w:r w:rsidRPr="00D569CA">
        <w:t>;</w:t>
      </w:r>
    </w:p>
    <w:p w14:paraId="2F076910" w14:textId="77777777" w:rsidR="007F2411" w:rsidRPr="00D569CA" w:rsidRDefault="007F2411" w:rsidP="00FF5450">
      <w:pPr>
        <w:pStyle w:val="PKTpunkt"/>
        <w:keepNext/>
      </w:pPr>
      <w:r w:rsidRPr="00D569CA">
        <w:t>3)</w:t>
      </w:r>
      <w:r w:rsidRPr="00D569CA">
        <w:tab/>
        <w:t>w art. 2 w ust. 1:</w:t>
      </w:r>
    </w:p>
    <w:p w14:paraId="4A5664BA" w14:textId="77777777" w:rsidR="007F2411" w:rsidRPr="00D569CA" w:rsidRDefault="007F2411" w:rsidP="00FF5450">
      <w:pPr>
        <w:pStyle w:val="LITlitera"/>
        <w:keepNext/>
      </w:pPr>
      <w:r w:rsidRPr="00D569CA">
        <w:t>a)</w:t>
      </w:r>
      <w:r w:rsidRPr="00D569CA">
        <w:tab/>
        <w:t>pkt 7 otrzymuje brzmienie:</w:t>
      </w:r>
    </w:p>
    <w:p w14:paraId="6F630C35" w14:textId="70A94913" w:rsidR="007F2411" w:rsidRPr="00D569CA" w:rsidRDefault="00FF5450" w:rsidP="007F2411">
      <w:pPr>
        <w:pStyle w:val="ZLITPKTzmpktliter"/>
      </w:pPr>
      <w:r w:rsidRPr="00D569CA">
        <w:t>„</w:t>
      </w:r>
      <w:r w:rsidR="007F2411" w:rsidRPr="00D569CA">
        <w:t>7)</w:t>
      </w:r>
      <w:r w:rsidR="007F2411" w:rsidRPr="00D569CA">
        <w:tab/>
        <w:t>gaz ziemny – gaz ziemny wysokometanowy lub zaazotowany, we wszystkich stanach skupienia;</w:t>
      </w:r>
      <w:r w:rsidRPr="00D569CA">
        <w:t>”</w:t>
      </w:r>
      <w:r w:rsidR="007F2411" w:rsidRPr="00D569CA">
        <w:t>,</w:t>
      </w:r>
    </w:p>
    <w:p w14:paraId="45D848E3" w14:textId="77777777" w:rsidR="007F2411" w:rsidRPr="00D569CA" w:rsidRDefault="007F2411" w:rsidP="00FF5450">
      <w:pPr>
        <w:pStyle w:val="LITlitera"/>
        <w:keepNext/>
      </w:pPr>
      <w:r w:rsidRPr="00D569CA">
        <w:t>b)</w:t>
      </w:r>
      <w:r w:rsidRPr="00D569CA">
        <w:tab/>
        <w:t>pkt 9 i 10 otrzymuj</w:t>
      </w:r>
      <w:r w:rsidRPr="00D569CA">
        <w:rPr>
          <w:rFonts w:hint="eastAsia"/>
        </w:rPr>
        <w:t>ą</w:t>
      </w:r>
      <w:r w:rsidRPr="00D569CA">
        <w:t xml:space="preserve"> brzmienie:</w:t>
      </w:r>
    </w:p>
    <w:p w14:paraId="1570FB38" w14:textId="31311F9F" w:rsidR="007F2411" w:rsidRPr="00D569CA" w:rsidRDefault="00FF5450" w:rsidP="007F2411">
      <w:pPr>
        <w:pStyle w:val="ZLITPKTzmpktliter"/>
      </w:pPr>
      <w:r w:rsidRPr="00D569CA">
        <w:t>„</w:t>
      </w:r>
      <w:r w:rsidR="007F2411" w:rsidRPr="00D569CA">
        <w:t>9)</w:t>
      </w:r>
      <w:r w:rsidR="007F2411" w:rsidRPr="00D569CA">
        <w:tab/>
        <w:t>nabycie wewn</w:t>
      </w:r>
      <w:r w:rsidR="007F2411" w:rsidRPr="00D569CA">
        <w:rPr>
          <w:rFonts w:hint="eastAsia"/>
        </w:rPr>
        <w:t>ą</w:t>
      </w:r>
      <w:r w:rsidR="007F2411" w:rsidRPr="00D569CA">
        <w:t>trzwspólnotowe – przemieszczenie ropy naftowej lub produktów naftowych z terytorium innego państwa członkowskiego Unii Europejskiej na terytorium Rzeczypospolitej Polskiej, w rozumieniu przepisów o podatku akcyzowym;</w:t>
      </w:r>
    </w:p>
    <w:p w14:paraId="2A624326" w14:textId="6D2F6D7B" w:rsidR="007F2411" w:rsidRPr="00D569CA" w:rsidRDefault="007F2411" w:rsidP="007F2411">
      <w:pPr>
        <w:pStyle w:val="ZLITPKTzmpktliter"/>
      </w:pPr>
      <w:r w:rsidRPr="00D569CA">
        <w:t>10)</w:t>
      </w:r>
      <w:r w:rsidRPr="00D569CA">
        <w:tab/>
        <w:t>dostawa wewn</w:t>
      </w:r>
      <w:r w:rsidRPr="00D569CA">
        <w:rPr>
          <w:rFonts w:hint="eastAsia"/>
        </w:rPr>
        <w:t>ą</w:t>
      </w:r>
      <w:r w:rsidRPr="00D569CA">
        <w:t xml:space="preserve">trzwspólnotowa </w:t>
      </w:r>
      <w:r w:rsidR="008D12C9" w:rsidRPr="00D569CA">
        <w:t>–</w:t>
      </w:r>
      <w:r w:rsidRPr="00D569CA">
        <w:t xml:space="preserve"> przemieszczenie ropy naftowej lub produktów naftowych z terytorium Rzeczypospolitej Polskiej na terytorium innego pa</w:t>
      </w:r>
      <w:r w:rsidRPr="00D569CA">
        <w:rPr>
          <w:rFonts w:hint="eastAsia"/>
        </w:rPr>
        <w:t>ń</w:t>
      </w:r>
      <w:r w:rsidRPr="00D569CA">
        <w:t>stwa cz</w:t>
      </w:r>
      <w:r w:rsidRPr="00D569CA">
        <w:rPr>
          <w:rFonts w:hint="eastAsia"/>
        </w:rPr>
        <w:t>ł</w:t>
      </w:r>
      <w:r w:rsidRPr="00D569CA">
        <w:t>onkowskiego Unii Europejskiej, w rozumieniu przepisów o podatku akcyzowym;</w:t>
      </w:r>
      <w:r w:rsidR="00FF5450" w:rsidRPr="00D569CA">
        <w:t>”</w:t>
      </w:r>
      <w:r w:rsidRPr="00D569CA">
        <w:t>,</w:t>
      </w:r>
    </w:p>
    <w:p w14:paraId="16B6DE4D" w14:textId="5ACFC331" w:rsidR="007F2411" w:rsidRPr="00D569CA" w:rsidRDefault="007F2411" w:rsidP="007F2411">
      <w:pPr>
        <w:pStyle w:val="LITlitera"/>
      </w:pPr>
      <w:r w:rsidRPr="00D569CA">
        <w:t>c)</w:t>
      </w:r>
      <w:r w:rsidRPr="00D569CA">
        <w:tab/>
        <w:t xml:space="preserve">w pkt 11 wyraz </w:t>
      </w:r>
      <w:r w:rsidR="00FF5450" w:rsidRPr="00D569CA">
        <w:t>„</w:t>
      </w:r>
      <w:r w:rsidRPr="00D569CA">
        <w:t>Wspólnoty</w:t>
      </w:r>
      <w:r w:rsidR="00FF5450" w:rsidRPr="00D569CA">
        <w:t>”</w:t>
      </w:r>
      <w:r w:rsidRPr="00D569CA">
        <w:t xml:space="preserve"> zast</w:t>
      </w:r>
      <w:r w:rsidRPr="00D569CA">
        <w:rPr>
          <w:rFonts w:hint="eastAsia"/>
        </w:rPr>
        <w:t>ę</w:t>
      </w:r>
      <w:r w:rsidRPr="00D569CA">
        <w:t>puje si</w:t>
      </w:r>
      <w:r w:rsidRPr="00D569CA">
        <w:rPr>
          <w:rFonts w:hint="eastAsia"/>
        </w:rPr>
        <w:t>ę</w:t>
      </w:r>
      <w:r w:rsidRPr="00D569CA">
        <w:t xml:space="preserve"> wyrazem </w:t>
      </w:r>
      <w:r w:rsidR="00FF5450" w:rsidRPr="00D569CA">
        <w:t>„</w:t>
      </w:r>
      <w:r w:rsidRPr="00D569CA">
        <w:t>Unii</w:t>
      </w:r>
      <w:r w:rsidR="00FF5450" w:rsidRPr="00D569CA">
        <w:t>”</w:t>
      </w:r>
      <w:r w:rsidRPr="00D569CA">
        <w:t>,</w:t>
      </w:r>
    </w:p>
    <w:p w14:paraId="007AED1E" w14:textId="77777777" w:rsidR="007F2411" w:rsidRPr="00D569CA" w:rsidRDefault="007F2411" w:rsidP="00FF5450">
      <w:pPr>
        <w:pStyle w:val="LITlitera"/>
        <w:keepNext/>
      </w:pPr>
      <w:r w:rsidRPr="00D569CA">
        <w:t>d)</w:t>
      </w:r>
      <w:r w:rsidRPr="00D569CA">
        <w:tab/>
        <w:t>pkt 12–14 otrzymuj</w:t>
      </w:r>
      <w:r w:rsidRPr="00D569CA">
        <w:rPr>
          <w:rFonts w:hint="eastAsia"/>
        </w:rPr>
        <w:t>ą</w:t>
      </w:r>
      <w:r w:rsidRPr="00D569CA">
        <w:t xml:space="preserve"> brzmienie:</w:t>
      </w:r>
    </w:p>
    <w:p w14:paraId="06E753C5" w14:textId="21BDC060" w:rsidR="007F2411" w:rsidRPr="00D569CA" w:rsidRDefault="00FF5450" w:rsidP="007F2411">
      <w:pPr>
        <w:pStyle w:val="ZLITPKTzmpktliter"/>
      </w:pPr>
      <w:r w:rsidRPr="00D569CA">
        <w:t>„</w:t>
      </w:r>
      <w:r w:rsidR="007F2411" w:rsidRPr="00D569CA">
        <w:t>12)</w:t>
      </w:r>
      <w:r w:rsidR="007F2411" w:rsidRPr="00D569CA">
        <w:tab/>
        <w:t>import – import ropy naftowej lub produktów naftowych w rozumieniu przepisów o podatku akcyzowym;</w:t>
      </w:r>
    </w:p>
    <w:p w14:paraId="73856510" w14:textId="77777777" w:rsidR="007F2411" w:rsidRPr="00D569CA" w:rsidRDefault="007F2411" w:rsidP="007F2411">
      <w:pPr>
        <w:pStyle w:val="ZLITPKTzmpktliter"/>
      </w:pPr>
      <w:r w:rsidRPr="00D569CA">
        <w:t>13)</w:t>
      </w:r>
      <w:r w:rsidRPr="00D569CA">
        <w:tab/>
        <w:t>eksport – eksport ropy naftowej lub produktów naftowych w rozumieniu przepisów o podatku akcyzowym;</w:t>
      </w:r>
    </w:p>
    <w:p w14:paraId="5F82FA81" w14:textId="520D1D08" w:rsidR="007F2411" w:rsidRPr="00D569CA" w:rsidRDefault="007F2411" w:rsidP="007F2411">
      <w:pPr>
        <w:pStyle w:val="ZLITPKTzmpktliter"/>
      </w:pPr>
      <w:r w:rsidRPr="00D569CA">
        <w:t>14)</w:t>
      </w:r>
      <w:r w:rsidRPr="00D569CA">
        <w:tab/>
        <w:t>przywóz – sprowadzenie na terytorium Rzeczypospolitej Polskiej ropy naftowej lub produktów naftowych w ramach nabycia wewn</w:t>
      </w:r>
      <w:r w:rsidRPr="00D569CA">
        <w:rPr>
          <w:rFonts w:hint="eastAsia"/>
        </w:rPr>
        <w:t>ą</w:t>
      </w:r>
      <w:r w:rsidRPr="00D569CA">
        <w:t>trzwspólnotowego lub importu;</w:t>
      </w:r>
      <w:r w:rsidR="00FF5450" w:rsidRPr="00D569CA">
        <w:t>”</w:t>
      </w:r>
      <w:r w:rsidRPr="00D569CA">
        <w:t>,</w:t>
      </w:r>
    </w:p>
    <w:p w14:paraId="3ED10772" w14:textId="77777777" w:rsidR="007F2411" w:rsidRPr="00D569CA" w:rsidRDefault="007F2411" w:rsidP="007F2411">
      <w:pPr>
        <w:pStyle w:val="LITlitera"/>
      </w:pPr>
      <w:r w:rsidRPr="00D569CA">
        <w:lastRenderedPageBreak/>
        <w:t>e)</w:t>
      </w:r>
      <w:r w:rsidRPr="00D569CA">
        <w:tab/>
        <w:t>uchyla si</w:t>
      </w:r>
      <w:r w:rsidRPr="00D569CA">
        <w:rPr>
          <w:rFonts w:hint="eastAsia"/>
        </w:rPr>
        <w:t>ę</w:t>
      </w:r>
      <w:r w:rsidRPr="00D569CA">
        <w:t xml:space="preserve"> pkt 14a,</w:t>
      </w:r>
    </w:p>
    <w:p w14:paraId="74177F6C" w14:textId="77777777" w:rsidR="007F2411" w:rsidRPr="00D569CA" w:rsidRDefault="007F2411" w:rsidP="00FF5450">
      <w:pPr>
        <w:pStyle w:val="LITlitera"/>
        <w:keepNext/>
      </w:pPr>
      <w:r w:rsidRPr="00D569CA">
        <w:t>f)</w:t>
      </w:r>
      <w:r w:rsidRPr="00D569CA">
        <w:tab/>
        <w:t>pkt 15 otrzymuje brzmienie:</w:t>
      </w:r>
    </w:p>
    <w:p w14:paraId="4480385D" w14:textId="1EC12616" w:rsidR="007F2411" w:rsidRPr="00D569CA" w:rsidRDefault="00FF5450" w:rsidP="007F2411">
      <w:pPr>
        <w:pStyle w:val="ZLITPKTzmpktliter"/>
      </w:pPr>
      <w:r w:rsidRPr="00D569CA">
        <w:t>„</w:t>
      </w:r>
      <w:r w:rsidR="007F2411" w:rsidRPr="00D569CA">
        <w:t>15)</w:t>
      </w:r>
      <w:r w:rsidR="007F2411" w:rsidRPr="00D569CA">
        <w:tab/>
        <w:t>wywóz – wywóz ropy naftowej lub produktów naftowych poza terytorium Rzeczypospolitej Polskiej w ramach dostawy wewn</w:t>
      </w:r>
      <w:r w:rsidR="007F2411" w:rsidRPr="00D569CA">
        <w:rPr>
          <w:rFonts w:hint="eastAsia"/>
        </w:rPr>
        <w:t>ą</w:t>
      </w:r>
      <w:r w:rsidR="007F2411" w:rsidRPr="00D569CA">
        <w:t>trzwspólnotowej lub eksportu;</w:t>
      </w:r>
      <w:r w:rsidRPr="00D569CA">
        <w:t>”</w:t>
      </w:r>
      <w:r w:rsidR="007F2411" w:rsidRPr="00D569CA">
        <w:t>,</w:t>
      </w:r>
    </w:p>
    <w:p w14:paraId="05FF1172" w14:textId="77777777" w:rsidR="007F2411" w:rsidRPr="00D569CA" w:rsidRDefault="007F2411" w:rsidP="00FF5450">
      <w:pPr>
        <w:pStyle w:val="LITlitera"/>
        <w:keepNext/>
      </w:pPr>
      <w:r w:rsidRPr="00D569CA">
        <w:t>g)</w:t>
      </w:r>
      <w:r w:rsidRPr="00D569CA">
        <w:tab/>
        <w:t>po pkt 22 dodaje si</w:t>
      </w:r>
      <w:r w:rsidRPr="00D569CA">
        <w:rPr>
          <w:rFonts w:hint="eastAsia"/>
        </w:rPr>
        <w:t>ę</w:t>
      </w:r>
      <w:r w:rsidRPr="00D569CA">
        <w:t xml:space="preserve"> pkt 22a–22c w brzmieniu:</w:t>
      </w:r>
    </w:p>
    <w:p w14:paraId="254CE4BC" w14:textId="4CA1AE22" w:rsidR="007F2411" w:rsidRPr="00D569CA" w:rsidRDefault="00FF5450" w:rsidP="00FF5450">
      <w:pPr>
        <w:pStyle w:val="ZLITPKTzmpktliter"/>
        <w:keepNext/>
      </w:pPr>
      <w:bookmarkStart w:id="1" w:name="_Hlk173488828"/>
      <w:bookmarkStart w:id="2" w:name="_Hlk173488778"/>
      <w:r w:rsidRPr="00D569CA">
        <w:t>„</w:t>
      </w:r>
      <w:r w:rsidR="007F2411" w:rsidRPr="00D569CA">
        <w:t>22a)</w:t>
      </w:r>
      <w:r w:rsidR="002B3488">
        <w:tab/>
      </w:r>
      <w:r w:rsidR="007F2411" w:rsidRPr="00D569CA">
        <w:t>odbiorca chroniony – odbiorca:</w:t>
      </w:r>
    </w:p>
    <w:p w14:paraId="11EFBB1E" w14:textId="18AAC2ED" w:rsidR="007F2411" w:rsidRPr="00D569CA" w:rsidRDefault="007F2411" w:rsidP="007F2411">
      <w:pPr>
        <w:pStyle w:val="ZLITLITwPKTzmlitwpktliter"/>
      </w:pPr>
      <w:r w:rsidRPr="00D569CA">
        <w:t>a)</w:t>
      </w:r>
      <w:r w:rsidRPr="00D569CA">
        <w:tab/>
        <w:t>paliw gazowych w gospodarstwie domowym</w:t>
      </w:r>
      <w:r w:rsidR="004D6EE2" w:rsidRPr="00D569CA">
        <w:t xml:space="preserve"> w rozumieniu</w:t>
      </w:r>
      <w:r w:rsidRPr="00D569CA">
        <w:t xml:space="preserve"> art. 3 pkt 13b ustawy z dnia 10 kwietnia 1997 r. – Prawo energetyczne</w:t>
      </w:r>
      <w:r w:rsidR="00601526" w:rsidRPr="00D569CA">
        <w:t xml:space="preserve"> (Dz. U. z 2024 r. poz. 266, 834, 859,1847 i 1881 oraz z 2025 r. poz. 303)</w:t>
      </w:r>
      <w:r w:rsidRPr="00D569CA">
        <w:t>,</w:t>
      </w:r>
    </w:p>
    <w:p w14:paraId="34EA37EE" w14:textId="3E53DE57" w:rsidR="007F2411" w:rsidRPr="00D569CA" w:rsidRDefault="007F2411" w:rsidP="00FF5450">
      <w:pPr>
        <w:pStyle w:val="ZLITLITwPKTzmlitwpktliter"/>
        <w:keepNext/>
      </w:pPr>
      <w:r w:rsidRPr="00D569CA">
        <w:t>b)</w:t>
      </w:r>
      <w:r w:rsidRPr="00D569CA">
        <w:tab/>
        <w:t>przy</w:t>
      </w:r>
      <w:r w:rsidRPr="00D569CA">
        <w:rPr>
          <w:rFonts w:hint="eastAsia"/>
        </w:rPr>
        <w:t>łą</w:t>
      </w:r>
      <w:r w:rsidRPr="00D569CA">
        <w:t>czony do sieci dystrybucyjnej gazowej,</w:t>
      </w:r>
      <w:r w:rsidR="003B382C">
        <w:t xml:space="preserve"> w przypadku </w:t>
      </w:r>
      <w:r w:rsidR="00B169CD" w:rsidRPr="00D569CA">
        <w:t>którego moc umowna w</w:t>
      </w:r>
      <w:r w:rsidR="000C1622" w:rsidRPr="00D569CA">
        <w:t> </w:t>
      </w:r>
      <w:r w:rsidR="007845D3" w:rsidRPr="00D569CA">
        <w:t xml:space="preserve">punkcie </w:t>
      </w:r>
      <w:r w:rsidR="00B169CD" w:rsidRPr="00D569CA">
        <w:t>poboru gazu ziemnego z systemu gazowego lub sum</w:t>
      </w:r>
      <w:r w:rsidR="007845D3" w:rsidRPr="00D569CA">
        <w:t>a</w:t>
      </w:r>
      <w:r w:rsidR="00B169CD" w:rsidRPr="00D569CA">
        <w:t xml:space="preserve"> </w:t>
      </w:r>
      <w:r w:rsidR="007845D3" w:rsidRPr="00D569CA">
        <w:t xml:space="preserve">mocy umownej we wszystkich punktach </w:t>
      </w:r>
      <w:r w:rsidR="00B169CD" w:rsidRPr="00D569CA">
        <w:t>poboru tego gazu z systemu gazowego zasilaj</w:t>
      </w:r>
      <w:r w:rsidR="00B169CD" w:rsidRPr="00D569CA">
        <w:rPr>
          <w:rFonts w:hint="eastAsia"/>
        </w:rPr>
        <w:t>ą</w:t>
      </w:r>
      <w:r w:rsidR="00B169CD" w:rsidRPr="00D569CA">
        <w:t>cych danego odbiorc</w:t>
      </w:r>
      <w:r w:rsidR="00B169CD" w:rsidRPr="00D569CA">
        <w:rPr>
          <w:rFonts w:hint="eastAsia"/>
        </w:rPr>
        <w:t>ę</w:t>
      </w:r>
      <w:r w:rsidR="00B169CD" w:rsidRPr="00D569CA">
        <w:t xml:space="preserve"> pod jednym adresem nie przekracza </w:t>
      </w:r>
      <w:r w:rsidR="00F4339E" w:rsidRPr="00D569CA">
        <w:t>710 </w:t>
      </w:r>
      <w:r w:rsidR="00B169CD" w:rsidRPr="00D569CA">
        <w:t xml:space="preserve">kWh/h, </w:t>
      </w:r>
      <w:r w:rsidRPr="00D569CA">
        <w:t>b</w:t>
      </w:r>
      <w:r w:rsidRPr="00D569CA">
        <w:rPr>
          <w:rFonts w:hint="eastAsia"/>
        </w:rPr>
        <w:t>ę</w:t>
      </w:r>
      <w:r w:rsidRPr="00D569CA">
        <w:t>d</w:t>
      </w:r>
      <w:r w:rsidRPr="00D569CA">
        <w:rPr>
          <w:rFonts w:hint="eastAsia"/>
        </w:rPr>
        <w:t>ą</w:t>
      </w:r>
      <w:r w:rsidRPr="00D569CA">
        <w:t>cy:</w:t>
      </w:r>
    </w:p>
    <w:p w14:paraId="18706A9F" w14:textId="7BBF0033" w:rsidR="007F2411" w:rsidRPr="00D569CA" w:rsidRDefault="007F2411" w:rsidP="007F2411">
      <w:pPr>
        <w:pStyle w:val="ZLITTIRwPKTzmtirwpktliter"/>
      </w:pPr>
      <w:r w:rsidRPr="00D569CA">
        <w:t>–</w:t>
      </w:r>
      <w:r w:rsidRPr="00D569CA">
        <w:tab/>
      </w:r>
      <w:proofErr w:type="spellStart"/>
      <w:r w:rsidR="00B169CD" w:rsidRPr="00D569CA">
        <w:t>mikro</w:t>
      </w:r>
      <w:r w:rsidRPr="00D569CA">
        <w:t>przedsi</w:t>
      </w:r>
      <w:r w:rsidRPr="00D569CA">
        <w:rPr>
          <w:rFonts w:hint="eastAsia"/>
        </w:rPr>
        <w:t>ę</w:t>
      </w:r>
      <w:r w:rsidRPr="00D569CA">
        <w:t>biorc</w:t>
      </w:r>
      <w:r w:rsidRPr="00D569CA">
        <w:rPr>
          <w:rFonts w:hint="eastAsia"/>
        </w:rPr>
        <w:t>ą</w:t>
      </w:r>
      <w:proofErr w:type="spellEnd"/>
      <w:r w:rsidR="00B169CD" w:rsidRPr="00D569CA">
        <w:t>, ma</w:t>
      </w:r>
      <w:r w:rsidR="00B169CD" w:rsidRPr="00D569CA">
        <w:rPr>
          <w:rFonts w:hint="eastAsia"/>
        </w:rPr>
        <w:t>ł</w:t>
      </w:r>
      <w:r w:rsidR="00B169CD" w:rsidRPr="00D569CA">
        <w:t>ym przedsi</w:t>
      </w:r>
      <w:r w:rsidR="00B169CD" w:rsidRPr="00D569CA">
        <w:rPr>
          <w:rFonts w:hint="eastAsia"/>
        </w:rPr>
        <w:t>ę</w:t>
      </w:r>
      <w:r w:rsidR="00B169CD" w:rsidRPr="00D569CA">
        <w:t>biorc</w:t>
      </w:r>
      <w:r w:rsidR="00B169CD" w:rsidRPr="00D569CA">
        <w:rPr>
          <w:rFonts w:hint="eastAsia"/>
        </w:rPr>
        <w:t>ą</w:t>
      </w:r>
      <w:r w:rsidR="00B169CD" w:rsidRPr="00D569CA">
        <w:t xml:space="preserve"> lub </w:t>
      </w:r>
      <w:r w:rsidR="00B169CD" w:rsidRPr="00D569CA">
        <w:rPr>
          <w:rFonts w:hint="eastAsia"/>
        </w:rPr>
        <w:t>ś</w:t>
      </w:r>
      <w:r w:rsidR="00B169CD" w:rsidRPr="00D569CA">
        <w:t>rednim przedsi</w:t>
      </w:r>
      <w:r w:rsidR="00B169CD" w:rsidRPr="00D569CA">
        <w:rPr>
          <w:rFonts w:hint="eastAsia"/>
        </w:rPr>
        <w:t>ę</w:t>
      </w:r>
      <w:r w:rsidR="00B169CD" w:rsidRPr="00D569CA">
        <w:t>biorc</w:t>
      </w:r>
      <w:r w:rsidR="00B169CD" w:rsidRPr="00D569CA">
        <w:rPr>
          <w:rFonts w:hint="eastAsia"/>
        </w:rPr>
        <w:t>ą</w:t>
      </w:r>
      <w:r w:rsidR="00B169CD" w:rsidRPr="00D569CA">
        <w:t xml:space="preserve"> </w:t>
      </w:r>
      <w:r w:rsidRPr="00D569CA">
        <w:t xml:space="preserve">w rozumieniu </w:t>
      </w:r>
      <w:r w:rsidR="00B169CD" w:rsidRPr="00D569CA">
        <w:t xml:space="preserve">odpowiednio </w:t>
      </w:r>
      <w:r w:rsidRPr="00D569CA">
        <w:t>art. 7 ust. 1 pkt 1–3 ustawy z dnia 6 marca 2018 r. – Prawo przedsi</w:t>
      </w:r>
      <w:r w:rsidRPr="00D569CA">
        <w:rPr>
          <w:rFonts w:hint="eastAsia"/>
        </w:rPr>
        <w:t>ę</w:t>
      </w:r>
      <w:r w:rsidRPr="00D569CA">
        <w:t>biorców (Dz. U. z 2024 r. poz.</w:t>
      </w:r>
      <w:r w:rsidR="00506B98" w:rsidRPr="00D569CA">
        <w:t> </w:t>
      </w:r>
      <w:r w:rsidRPr="00D569CA">
        <w:t>236, 1222 i 1871</w:t>
      </w:r>
      <w:r w:rsidR="00CC276F" w:rsidRPr="00D569CA">
        <w:t xml:space="preserve"> oraz z 2025 r. poz. 222</w:t>
      </w:r>
      <w:r w:rsidRPr="00D569CA">
        <w:t>),</w:t>
      </w:r>
    </w:p>
    <w:p w14:paraId="2BB72257" w14:textId="77777777" w:rsidR="007F2411" w:rsidRPr="00D569CA" w:rsidRDefault="007F2411" w:rsidP="007F2411">
      <w:pPr>
        <w:pStyle w:val="ZLITTIRwPKTzmtirwpktliter"/>
      </w:pPr>
      <w:r w:rsidRPr="00D569CA">
        <w:t>–</w:t>
      </w:r>
      <w:r w:rsidRPr="00D569CA">
        <w:tab/>
        <w:t>podmiotem prowadz</w:t>
      </w:r>
      <w:r w:rsidRPr="00D569CA">
        <w:rPr>
          <w:rFonts w:hint="eastAsia"/>
        </w:rPr>
        <w:t>ą</w:t>
      </w:r>
      <w:r w:rsidRPr="00D569CA">
        <w:t>cym dzia</w:t>
      </w:r>
      <w:r w:rsidRPr="00D569CA">
        <w:rPr>
          <w:rFonts w:hint="eastAsia"/>
        </w:rPr>
        <w:t>ł</w:t>
      </w:r>
      <w:r w:rsidRPr="00D569CA">
        <w:t>alno</w:t>
      </w:r>
      <w:r w:rsidRPr="00D569CA">
        <w:rPr>
          <w:rFonts w:hint="eastAsia"/>
        </w:rPr>
        <w:t>ść</w:t>
      </w:r>
      <w:r w:rsidRPr="00D569CA">
        <w:t xml:space="preserve"> wytwórcz</w:t>
      </w:r>
      <w:r w:rsidRPr="00D569CA">
        <w:rPr>
          <w:rFonts w:hint="eastAsia"/>
        </w:rPr>
        <w:t>ą</w:t>
      </w:r>
      <w:r w:rsidRPr="00D569CA">
        <w:t xml:space="preserve"> w rolnictwie w zakresie upraw rolnych oraz chowu i hodowli zwierz</w:t>
      </w:r>
      <w:r w:rsidRPr="00D569CA">
        <w:rPr>
          <w:rFonts w:hint="eastAsia"/>
        </w:rPr>
        <w:t>ą</w:t>
      </w:r>
      <w:r w:rsidRPr="00D569CA">
        <w:t>t, ogrodnictwa, warzywnictwa, le</w:t>
      </w:r>
      <w:r w:rsidRPr="00D569CA">
        <w:rPr>
          <w:rFonts w:hint="eastAsia"/>
        </w:rPr>
        <w:t>ś</w:t>
      </w:r>
      <w:r w:rsidRPr="00D569CA">
        <w:t xml:space="preserve">nictwa i rybactwa </w:t>
      </w:r>
      <w:r w:rsidRPr="00D569CA">
        <w:rPr>
          <w:rFonts w:hint="eastAsia"/>
        </w:rPr>
        <w:t>ś</w:t>
      </w:r>
      <w:r w:rsidRPr="00D569CA">
        <w:t>ródl</w:t>
      </w:r>
      <w:r w:rsidRPr="00D569CA">
        <w:rPr>
          <w:rFonts w:hint="eastAsia"/>
        </w:rPr>
        <w:t>ą</w:t>
      </w:r>
      <w:r w:rsidRPr="00D569CA">
        <w:t>dowego,</w:t>
      </w:r>
    </w:p>
    <w:p w14:paraId="2BAD2F82" w14:textId="77777777" w:rsidR="007F2411" w:rsidRPr="00D569CA" w:rsidRDefault="007F2411" w:rsidP="007F2411">
      <w:pPr>
        <w:pStyle w:val="ZLITTIRwPKTzmtirwpktliter"/>
      </w:pPr>
      <w:r w:rsidRPr="00D569CA">
        <w:t>–</w:t>
      </w:r>
      <w:r w:rsidRPr="00D569CA">
        <w:tab/>
        <w:t>rolnikiem wynajmuj</w:t>
      </w:r>
      <w:r w:rsidRPr="00D569CA">
        <w:rPr>
          <w:rFonts w:hint="eastAsia"/>
        </w:rPr>
        <w:t>ą</w:t>
      </w:r>
      <w:r w:rsidRPr="00D569CA">
        <w:t>cym pokoje, sprzedaj</w:t>
      </w:r>
      <w:r w:rsidRPr="00D569CA">
        <w:rPr>
          <w:rFonts w:hint="eastAsia"/>
        </w:rPr>
        <w:t>ą</w:t>
      </w:r>
      <w:r w:rsidRPr="00D569CA">
        <w:t>cym posi</w:t>
      </w:r>
      <w:r w:rsidRPr="00D569CA">
        <w:rPr>
          <w:rFonts w:hint="eastAsia"/>
        </w:rPr>
        <w:t>ł</w:t>
      </w:r>
      <w:r w:rsidRPr="00D569CA">
        <w:t>ki domowe i </w:t>
      </w:r>
      <w:r w:rsidRPr="00D569CA">
        <w:rPr>
          <w:rFonts w:hint="eastAsia"/>
        </w:rPr>
        <w:t>ś</w:t>
      </w:r>
      <w:r w:rsidRPr="00D569CA">
        <w:t>wiadcz</w:t>
      </w:r>
      <w:r w:rsidRPr="00D569CA">
        <w:rPr>
          <w:rFonts w:hint="eastAsia"/>
        </w:rPr>
        <w:t>ą</w:t>
      </w:r>
      <w:r w:rsidRPr="00D569CA">
        <w:t>cym w gospodarstwie rolnym inne us</w:t>
      </w:r>
      <w:r w:rsidRPr="00D569CA">
        <w:rPr>
          <w:rFonts w:hint="eastAsia"/>
        </w:rPr>
        <w:t>ł</w:t>
      </w:r>
      <w:r w:rsidRPr="00D569CA">
        <w:t>ugi zwi</w:t>
      </w:r>
      <w:r w:rsidRPr="00D569CA">
        <w:rPr>
          <w:rFonts w:hint="eastAsia"/>
        </w:rPr>
        <w:t>ą</w:t>
      </w:r>
      <w:r w:rsidRPr="00D569CA">
        <w:t>zane z pobytem turystów,</w:t>
      </w:r>
    </w:p>
    <w:p w14:paraId="2E046824" w14:textId="77777777" w:rsidR="007F2411" w:rsidRPr="00D569CA" w:rsidRDefault="007F2411" w:rsidP="007F2411">
      <w:pPr>
        <w:pStyle w:val="ZLITTIRwPKTzmtirwpktliter"/>
      </w:pPr>
      <w:r w:rsidRPr="00D569CA">
        <w:t>–</w:t>
      </w:r>
      <w:r w:rsidRPr="00D569CA">
        <w:tab/>
        <w:t>producentem wina w rozumieniu art. 2 pkt 23 ustawy z dnia 2 grudnia 2021 r. o wyrobach winiarskich (Dz. U. z 2023 r. poz. 550) b</w:t>
      </w:r>
      <w:r w:rsidRPr="00D569CA">
        <w:rPr>
          <w:rFonts w:hint="eastAsia"/>
        </w:rPr>
        <w:t>ę</w:t>
      </w:r>
      <w:r w:rsidRPr="00D569CA">
        <w:t>d</w:t>
      </w:r>
      <w:r w:rsidRPr="00D569CA">
        <w:rPr>
          <w:rFonts w:hint="eastAsia"/>
        </w:rPr>
        <w:t>ą</w:t>
      </w:r>
      <w:r w:rsidRPr="00D569CA">
        <w:t>cym rolnikiem wyrabiaj</w:t>
      </w:r>
      <w:r w:rsidRPr="00D569CA">
        <w:rPr>
          <w:rFonts w:hint="eastAsia"/>
        </w:rPr>
        <w:t>ą</w:t>
      </w:r>
      <w:r w:rsidRPr="00D569CA">
        <w:t>cym mniej ni</w:t>
      </w:r>
      <w:r w:rsidRPr="00D569CA">
        <w:rPr>
          <w:rFonts w:hint="eastAsia"/>
        </w:rPr>
        <w:t>ż</w:t>
      </w:r>
      <w:r w:rsidRPr="00D569CA">
        <w:t xml:space="preserve"> 100 hektolitrów wina w roku winiarskim wy</w:t>
      </w:r>
      <w:r w:rsidRPr="00D569CA">
        <w:rPr>
          <w:rFonts w:hint="eastAsia"/>
        </w:rPr>
        <w:t>łą</w:t>
      </w:r>
      <w:r w:rsidRPr="00D569CA">
        <w:t>cznie z winogron pochodz</w:t>
      </w:r>
      <w:r w:rsidRPr="00D569CA">
        <w:rPr>
          <w:rFonts w:hint="eastAsia"/>
        </w:rPr>
        <w:t>ą</w:t>
      </w:r>
      <w:r w:rsidRPr="00D569CA">
        <w:t>cych z w</w:t>
      </w:r>
      <w:r w:rsidRPr="00D569CA">
        <w:rPr>
          <w:rFonts w:hint="eastAsia"/>
        </w:rPr>
        <w:t>ł</w:t>
      </w:r>
      <w:r w:rsidRPr="00D569CA">
        <w:t>asnych upraw winoro</w:t>
      </w:r>
      <w:r w:rsidRPr="00D569CA">
        <w:rPr>
          <w:rFonts w:hint="eastAsia"/>
        </w:rPr>
        <w:t>ś</w:t>
      </w:r>
      <w:r w:rsidRPr="00D569CA">
        <w:t>li,</w:t>
      </w:r>
    </w:p>
    <w:p w14:paraId="7A1C05B7" w14:textId="7CAF511F" w:rsidR="007F2411" w:rsidRPr="00D569CA" w:rsidRDefault="007F2411" w:rsidP="007F2411">
      <w:pPr>
        <w:pStyle w:val="ZLITTIRwPKTzmtirwpktliter"/>
      </w:pPr>
      <w:r w:rsidRPr="00D569CA">
        <w:t>–</w:t>
      </w:r>
      <w:r w:rsidRPr="00D569CA">
        <w:tab/>
        <w:t>rolnikiem prowadz</w:t>
      </w:r>
      <w:r w:rsidRPr="00D569CA">
        <w:rPr>
          <w:rFonts w:hint="eastAsia"/>
        </w:rPr>
        <w:t>ą</w:t>
      </w:r>
      <w:r w:rsidRPr="00D569CA">
        <w:t>cym dzia</w:t>
      </w:r>
      <w:r w:rsidRPr="00D569CA">
        <w:rPr>
          <w:rFonts w:hint="eastAsia"/>
        </w:rPr>
        <w:t>ł</w:t>
      </w:r>
      <w:r w:rsidRPr="00D569CA">
        <w:t>alno</w:t>
      </w:r>
      <w:r w:rsidRPr="00D569CA">
        <w:rPr>
          <w:rFonts w:hint="eastAsia"/>
        </w:rPr>
        <w:t>ść</w:t>
      </w:r>
      <w:r w:rsidRPr="00D569CA">
        <w:t xml:space="preserve"> w zakresie sprzeda</w:t>
      </w:r>
      <w:r w:rsidRPr="00D569CA">
        <w:rPr>
          <w:rFonts w:hint="eastAsia"/>
        </w:rPr>
        <w:t>ż</w:t>
      </w:r>
      <w:r w:rsidRPr="00D569CA">
        <w:t xml:space="preserve">y, o której mowa w art. 20 ust. 1c ustawy z dnia 26 lipca 1991 r. o podatku </w:t>
      </w:r>
      <w:r w:rsidRPr="00D569CA">
        <w:lastRenderedPageBreak/>
        <w:t xml:space="preserve">dochodowym od osób fizycznych (Dz. U. z </w:t>
      </w:r>
      <w:r w:rsidR="00573297" w:rsidRPr="00D569CA">
        <w:t xml:space="preserve">2025 </w:t>
      </w:r>
      <w:r w:rsidRPr="00D569CA">
        <w:t xml:space="preserve">r. poz. </w:t>
      </w:r>
      <w:r w:rsidR="00573297" w:rsidRPr="00D569CA">
        <w:t>163</w:t>
      </w:r>
      <w:r w:rsidR="00D53A03" w:rsidRPr="00D569CA">
        <w:t>,</w:t>
      </w:r>
      <w:r w:rsidR="00AC4D65" w:rsidRPr="00D569CA">
        <w:t xml:space="preserve"> 340</w:t>
      </w:r>
      <w:r w:rsidR="00D53A03" w:rsidRPr="00D569CA">
        <w:t xml:space="preserve"> i 368</w:t>
      </w:r>
      <w:r w:rsidRPr="00D569CA">
        <w:t>),</w:t>
      </w:r>
    </w:p>
    <w:p w14:paraId="2014391D" w14:textId="52C9AD5B" w:rsidR="007F2411" w:rsidRPr="00D569CA" w:rsidRDefault="007F2411" w:rsidP="00FF5450">
      <w:pPr>
        <w:pStyle w:val="ZLITTIRwPKTzmtirwpktliter"/>
        <w:keepNext/>
      </w:pPr>
      <w:r w:rsidRPr="00D569CA">
        <w:t>–</w:t>
      </w:r>
      <w:r w:rsidRPr="00D569CA">
        <w:tab/>
        <w:t>ko</w:t>
      </w:r>
      <w:r w:rsidRPr="00D569CA">
        <w:rPr>
          <w:rFonts w:hint="eastAsia"/>
        </w:rPr>
        <w:t>ł</w:t>
      </w:r>
      <w:r w:rsidRPr="00D569CA">
        <w:t>em gospody</w:t>
      </w:r>
      <w:r w:rsidRPr="00D569CA">
        <w:rPr>
          <w:rFonts w:hint="eastAsia"/>
        </w:rPr>
        <w:t>ń</w:t>
      </w:r>
      <w:r w:rsidRPr="00D569CA">
        <w:t xml:space="preserve"> wiejskich prowadz</w:t>
      </w:r>
      <w:r w:rsidRPr="00D569CA">
        <w:rPr>
          <w:rFonts w:hint="eastAsia"/>
        </w:rPr>
        <w:t>ą</w:t>
      </w:r>
      <w:r w:rsidRPr="00D569CA">
        <w:t>cym dzia</w:t>
      </w:r>
      <w:r w:rsidRPr="00D569CA">
        <w:rPr>
          <w:rFonts w:hint="eastAsia"/>
        </w:rPr>
        <w:t>ł</w:t>
      </w:r>
      <w:r w:rsidRPr="00D569CA">
        <w:t>alno</w:t>
      </w:r>
      <w:r w:rsidRPr="00D569CA">
        <w:rPr>
          <w:rFonts w:hint="eastAsia"/>
        </w:rPr>
        <w:t>ść</w:t>
      </w:r>
      <w:r w:rsidRPr="00D569CA">
        <w:t xml:space="preserve"> na podstawie ustawy z dnia 9 listopada 2018 r. o ko</w:t>
      </w:r>
      <w:r w:rsidRPr="00D569CA">
        <w:rPr>
          <w:rFonts w:hint="eastAsia"/>
        </w:rPr>
        <w:t>ł</w:t>
      </w:r>
      <w:r w:rsidRPr="00D569CA">
        <w:t>ach gospody</w:t>
      </w:r>
      <w:r w:rsidRPr="00D569CA">
        <w:rPr>
          <w:rFonts w:hint="eastAsia"/>
        </w:rPr>
        <w:t>ń</w:t>
      </w:r>
      <w:r w:rsidRPr="00D569CA">
        <w:t xml:space="preserve"> wiejskich (Dz. U. z </w:t>
      </w:r>
      <w:r w:rsidR="00407C78" w:rsidRPr="00D569CA">
        <w:t xml:space="preserve">2025 </w:t>
      </w:r>
      <w:r w:rsidRPr="00D569CA">
        <w:t xml:space="preserve">r. poz. </w:t>
      </w:r>
      <w:r w:rsidR="00F4339E" w:rsidRPr="00D569CA">
        <w:t>310</w:t>
      </w:r>
      <w:r w:rsidRPr="00D569CA">
        <w:t>), które spe</w:t>
      </w:r>
      <w:r w:rsidRPr="00D569CA">
        <w:rPr>
          <w:rFonts w:hint="eastAsia"/>
        </w:rPr>
        <w:t>ł</w:t>
      </w:r>
      <w:r w:rsidRPr="00D569CA">
        <w:t>nia warunki, o których mowa w art. 24 ust. 1 tej ustawy,</w:t>
      </w:r>
    </w:p>
    <w:p w14:paraId="2112B2B0" w14:textId="77777777" w:rsidR="007F2411" w:rsidRPr="00D569CA" w:rsidRDefault="007F2411" w:rsidP="00FF5450">
      <w:pPr>
        <w:pStyle w:val="ZLITLITwPKTzmlitwpktliter"/>
        <w:keepNext/>
      </w:pPr>
      <w:r w:rsidRPr="00D569CA">
        <w:t>c)</w:t>
      </w:r>
      <w:r w:rsidRPr="00D569CA">
        <w:tab/>
        <w:t>przy</w:t>
      </w:r>
      <w:r w:rsidRPr="00D569CA">
        <w:rPr>
          <w:rFonts w:hint="eastAsia"/>
        </w:rPr>
        <w:t>łą</w:t>
      </w:r>
      <w:r w:rsidRPr="00D569CA">
        <w:t>czony do sieci dystrybucyjnej gazowej lub sieci przesy</w:t>
      </w:r>
      <w:r w:rsidRPr="00D569CA">
        <w:rPr>
          <w:rFonts w:hint="eastAsia"/>
        </w:rPr>
        <w:t>ł</w:t>
      </w:r>
      <w:r w:rsidRPr="00D569CA">
        <w:t>owej gazowej, b</w:t>
      </w:r>
      <w:r w:rsidRPr="00D569CA">
        <w:rPr>
          <w:rFonts w:hint="eastAsia"/>
        </w:rPr>
        <w:t>ę</w:t>
      </w:r>
      <w:r w:rsidRPr="00D569CA">
        <w:t>d</w:t>
      </w:r>
      <w:r w:rsidRPr="00D569CA">
        <w:rPr>
          <w:rFonts w:hint="eastAsia"/>
        </w:rPr>
        <w:t>ą</w:t>
      </w:r>
      <w:r w:rsidRPr="00D569CA">
        <w:t>cy:</w:t>
      </w:r>
    </w:p>
    <w:p w14:paraId="655DDF6E" w14:textId="77777777" w:rsidR="007F2411" w:rsidRPr="00D569CA" w:rsidRDefault="007F2411" w:rsidP="007F2411">
      <w:pPr>
        <w:pStyle w:val="ZLITTIRwPKTzmtirwpktliter"/>
      </w:pPr>
      <w:r w:rsidRPr="00D569CA">
        <w:t>–</w:t>
      </w:r>
      <w:r w:rsidRPr="00D569CA">
        <w:tab/>
        <w:t>podmiotem zapewniaj</w:t>
      </w:r>
      <w:r w:rsidRPr="00D569CA">
        <w:rPr>
          <w:rFonts w:hint="eastAsia"/>
        </w:rPr>
        <w:t>ą</w:t>
      </w:r>
      <w:r w:rsidRPr="00D569CA">
        <w:t xml:space="preserve">cym </w:t>
      </w:r>
      <w:r w:rsidRPr="00D569CA">
        <w:rPr>
          <w:rFonts w:hint="eastAsia"/>
        </w:rPr>
        <w:t>ś</w:t>
      </w:r>
      <w:r w:rsidRPr="00D569CA">
        <w:t xml:space="preserve">wiadczenie opieki zdrowotnej w rozumieniu ustawy z dnia 27 sierpnia 2004 r. o </w:t>
      </w:r>
      <w:r w:rsidRPr="00D569CA">
        <w:rPr>
          <w:rFonts w:hint="eastAsia"/>
        </w:rPr>
        <w:t>ś</w:t>
      </w:r>
      <w:r w:rsidRPr="00D569CA">
        <w:t xml:space="preserve">wiadczeniach opieki zdrowotnej finansowanych ze </w:t>
      </w:r>
      <w:r w:rsidRPr="00D569CA">
        <w:rPr>
          <w:rFonts w:hint="eastAsia"/>
        </w:rPr>
        <w:t>ś</w:t>
      </w:r>
      <w:r w:rsidRPr="00D569CA">
        <w:t>rodków publicznych (Dz. U. z 2024 r. poz. 146, z pó</w:t>
      </w:r>
      <w:r w:rsidRPr="00D569CA">
        <w:rPr>
          <w:rFonts w:hint="eastAsia"/>
        </w:rPr>
        <w:t>ź</w:t>
      </w:r>
      <w:r w:rsidRPr="00D569CA">
        <w:t>n. zm.</w:t>
      </w:r>
      <w:r w:rsidRPr="00D569CA">
        <w:rPr>
          <w:rStyle w:val="Odwoanieprzypisudolnego"/>
        </w:rPr>
        <w:footnoteReference w:id="3"/>
      </w:r>
      <w:r w:rsidRPr="00D569CA">
        <w:rPr>
          <w:rStyle w:val="IGindeksgrny"/>
        </w:rPr>
        <w:t>)</w:t>
      </w:r>
      <w:r w:rsidRPr="00D569CA">
        <w:t>),</w:t>
      </w:r>
    </w:p>
    <w:p w14:paraId="5D516277" w14:textId="77777777" w:rsidR="007F2411" w:rsidRPr="00D569CA" w:rsidRDefault="007F2411" w:rsidP="007F2411">
      <w:pPr>
        <w:pStyle w:val="ZLITTIRwPKTzmtirwpktliter"/>
      </w:pPr>
      <w:r w:rsidRPr="00D569CA">
        <w:t>–</w:t>
      </w:r>
      <w:r w:rsidRPr="00D569CA">
        <w:tab/>
        <w:t>jednostk</w:t>
      </w:r>
      <w:r w:rsidRPr="00D569CA">
        <w:rPr>
          <w:rFonts w:hint="eastAsia"/>
        </w:rPr>
        <w:t>ą</w:t>
      </w:r>
      <w:r w:rsidRPr="00D569CA">
        <w:t xml:space="preserve"> organizacyjn</w:t>
      </w:r>
      <w:r w:rsidRPr="00D569CA">
        <w:rPr>
          <w:rFonts w:hint="eastAsia"/>
        </w:rPr>
        <w:t>ą</w:t>
      </w:r>
      <w:r w:rsidRPr="00D569CA">
        <w:t xml:space="preserve"> pomocy spo</w:t>
      </w:r>
      <w:r w:rsidRPr="00D569CA">
        <w:rPr>
          <w:rFonts w:hint="eastAsia"/>
        </w:rPr>
        <w:t>ł</w:t>
      </w:r>
      <w:r w:rsidRPr="00D569CA">
        <w:t>ecznej w rozumieniu art. 6 pkt 5 ustawy z dnia 12 marca 2004 r. o pomocy spo</w:t>
      </w:r>
      <w:r w:rsidRPr="00D569CA">
        <w:rPr>
          <w:rFonts w:hint="eastAsia"/>
        </w:rPr>
        <w:t>ł</w:t>
      </w:r>
      <w:r w:rsidRPr="00D569CA">
        <w:t>ecznej (Dz. U. z 2024 r. poz. 1283 i 1572),</w:t>
      </w:r>
    </w:p>
    <w:p w14:paraId="163B5177" w14:textId="5B399F5D" w:rsidR="007F2411" w:rsidRPr="00D569CA" w:rsidRDefault="007F2411" w:rsidP="007F2411">
      <w:pPr>
        <w:pStyle w:val="ZLITTIRwPKTzmtirwpktliter"/>
      </w:pPr>
      <w:r w:rsidRPr="00D569CA">
        <w:t>–</w:t>
      </w:r>
      <w:r w:rsidRPr="00D569CA">
        <w:tab/>
        <w:t>noclegowni</w:t>
      </w:r>
      <w:r w:rsidRPr="00D569CA">
        <w:rPr>
          <w:rFonts w:hint="eastAsia"/>
        </w:rPr>
        <w:t>ą</w:t>
      </w:r>
      <w:r w:rsidRPr="00D569CA">
        <w:t xml:space="preserve"> lub ogrzewalni</w:t>
      </w:r>
      <w:r w:rsidRPr="00D569CA">
        <w:rPr>
          <w:rFonts w:hint="eastAsia"/>
        </w:rPr>
        <w:t>ą</w:t>
      </w:r>
      <w:r w:rsidRPr="00D569CA">
        <w:t xml:space="preserve">, o których mowa </w:t>
      </w:r>
      <w:r w:rsidR="00604181" w:rsidRPr="00D569CA">
        <w:t xml:space="preserve">odpowiednio </w:t>
      </w:r>
      <w:r w:rsidR="00506B98" w:rsidRPr="00D569CA">
        <w:t>w </w:t>
      </w:r>
      <w:r w:rsidRPr="00D569CA">
        <w:t>art.</w:t>
      </w:r>
      <w:r w:rsidR="00506B98" w:rsidRPr="00D569CA">
        <w:t> </w:t>
      </w:r>
      <w:r w:rsidRPr="00D569CA">
        <w:t>48a ust. 3 i 4 ustawy z dnia 12 marca 2004 r. o pomocy spo</w:t>
      </w:r>
      <w:r w:rsidRPr="00D569CA">
        <w:rPr>
          <w:rFonts w:hint="eastAsia"/>
        </w:rPr>
        <w:t>ł</w:t>
      </w:r>
      <w:r w:rsidRPr="00D569CA">
        <w:t>ecznej,</w:t>
      </w:r>
    </w:p>
    <w:p w14:paraId="7CB0FAB9" w14:textId="77777777" w:rsidR="007F2411" w:rsidRPr="00D569CA" w:rsidRDefault="007F2411" w:rsidP="007F2411">
      <w:pPr>
        <w:pStyle w:val="ZLITTIRwPKTzmtirwpktliter"/>
      </w:pPr>
      <w:r w:rsidRPr="00D569CA">
        <w:t>–</w:t>
      </w:r>
      <w:r w:rsidRPr="00D569CA">
        <w:tab/>
        <w:t>jednostk</w:t>
      </w:r>
      <w:r w:rsidRPr="00D569CA">
        <w:rPr>
          <w:rFonts w:hint="eastAsia"/>
        </w:rPr>
        <w:t>ą</w:t>
      </w:r>
      <w:r w:rsidRPr="00D569CA">
        <w:t xml:space="preserve"> organizacyjn</w:t>
      </w:r>
      <w:r w:rsidRPr="00D569CA">
        <w:rPr>
          <w:rFonts w:hint="eastAsia"/>
        </w:rPr>
        <w:t>ą</w:t>
      </w:r>
      <w:r w:rsidRPr="00D569CA">
        <w:t xml:space="preserve"> wspierania rodziny i systemu pieczy zast</w:t>
      </w:r>
      <w:r w:rsidRPr="00D569CA">
        <w:rPr>
          <w:rFonts w:hint="eastAsia"/>
        </w:rPr>
        <w:t>ę</w:t>
      </w:r>
      <w:r w:rsidRPr="00D569CA">
        <w:t>pczej w rozumieniu art. 2 ust. 3 ustawy z dnia 9 czerwca 2011 r. o wspieraniu rodziny i systemie pieczy zast</w:t>
      </w:r>
      <w:r w:rsidRPr="00D569CA">
        <w:rPr>
          <w:rFonts w:hint="eastAsia"/>
        </w:rPr>
        <w:t>ę</w:t>
      </w:r>
      <w:r w:rsidRPr="00D569CA">
        <w:t>pczej (Dz. U. z 2025 r. poz. 49),</w:t>
      </w:r>
    </w:p>
    <w:p w14:paraId="2C8F89C3" w14:textId="0B7CA478" w:rsidR="007F2411" w:rsidRPr="00D569CA" w:rsidRDefault="007F2411" w:rsidP="007F2411">
      <w:pPr>
        <w:pStyle w:val="ZLITTIRwPKTzmtirwpktliter"/>
      </w:pPr>
      <w:r w:rsidRPr="00D569CA">
        <w:t>–</w:t>
      </w:r>
      <w:r w:rsidRPr="00D569CA">
        <w:tab/>
        <w:t>jednostk</w:t>
      </w:r>
      <w:r w:rsidRPr="00D569CA">
        <w:rPr>
          <w:rFonts w:hint="eastAsia"/>
        </w:rPr>
        <w:t>ą</w:t>
      </w:r>
      <w:r w:rsidRPr="00D569CA">
        <w:t xml:space="preserve"> systemu Pa</w:t>
      </w:r>
      <w:r w:rsidRPr="00D569CA">
        <w:rPr>
          <w:rFonts w:hint="eastAsia"/>
        </w:rPr>
        <w:t>ń</w:t>
      </w:r>
      <w:r w:rsidRPr="00D569CA">
        <w:t>stwowego Ratownictwa Medycznego</w:t>
      </w:r>
      <w:r w:rsidR="007845D3" w:rsidRPr="00D569CA">
        <w:t xml:space="preserve">, o której mowa w art. 32 ust. 1 ustawy z dnia 8 września 2006 r. o Państwowym Ratownictwie Medycznym (Dz. U. z </w:t>
      </w:r>
      <w:r w:rsidR="003E38CC" w:rsidRPr="00D569CA">
        <w:t xml:space="preserve">2025 </w:t>
      </w:r>
      <w:r w:rsidR="007845D3" w:rsidRPr="00D569CA">
        <w:t xml:space="preserve">r. poz. </w:t>
      </w:r>
      <w:r w:rsidR="003E38CC" w:rsidRPr="00D569CA">
        <w:t>91</w:t>
      </w:r>
      <w:r w:rsidR="007845D3" w:rsidRPr="00D569CA">
        <w:t xml:space="preserve">), </w:t>
      </w:r>
      <w:r w:rsidRPr="00D569CA">
        <w:t>lub jednostk</w:t>
      </w:r>
      <w:r w:rsidRPr="00D569CA">
        <w:rPr>
          <w:rFonts w:hint="eastAsia"/>
        </w:rPr>
        <w:t>ą</w:t>
      </w:r>
      <w:r w:rsidRPr="00D569CA">
        <w:t xml:space="preserve"> wspó</w:t>
      </w:r>
      <w:r w:rsidRPr="00D569CA">
        <w:rPr>
          <w:rFonts w:hint="eastAsia"/>
        </w:rPr>
        <w:t>ł</w:t>
      </w:r>
      <w:r w:rsidRPr="00D569CA">
        <w:t>pracuj</w:t>
      </w:r>
      <w:r w:rsidRPr="00D569CA">
        <w:rPr>
          <w:rFonts w:hint="eastAsia"/>
        </w:rPr>
        <w:t>ą</w:t>
      </w:r>
      <w:r w:rsidRPr="00D569CA">
        <w:t>c</w:t>
      </w:r>
      <w:r w:rsidRPr="00D569CA">
        <w:rPr>
          <w:rFonts w:hint="eastAsia"/>
        </w:rPr>
        <w:t>ą</w:t>
      </w:r>
      <w:r w:rsidRPr="00D569CA">
        <w:t xml:space="preserve"> z tym systemem</w:t>
      </w:r>
      <w:r w:rsidR="007845D3" w:rsidRPr="00D569CA">
        <w:t xml:space="preserve">, o której </w:t>
      </w:r>
      <w:bookmarkStart w:id="3" w:name="_Hlk190161532"/>
      <w:r w:rsidR="007845D3" w:rsidRPr="00D569CA">
        <w:t xml:space="preserve">mowa w art. 15 tej </w:t>
      </w:r>
      <w:r w:rsidRPr="00D569CA">
        <w:t>ustawy</w:t>
      </w:r>
      <w:bookmarkEnd w:id="3"/>
      <w:r w:rsidRPr="00D569CA">
        <w:t>,</w:t>
      </w:r>
    </w:p>
    <w:p w14:paraId="19A4CFBD" w14:textId="362A239F" w:rsidR="007F2411" w:rsidRPr="00D569CA" w:rsidRDefault="007F2411" w:rsidP="007F2411">
      <w:pPr>
        <w:pStyle w:val="ZLITTIRwPKTzmtirwpktliter"/>
      </w:pPr>
      <w:r w:rsidRPr="00D569CA">
        <w:t>–</w:t>
      </w:r>
      <w:r w:rsidRPr="00D569CA">
        <w:tab/>
        <w:t>jednostk</w:t>
      </w:r>
      <w:r w:rsidRPr="00D569CA">
        <w:rPr>
          <w:rFonts w:hint="eastAsia"/>
        </w:rPr>
        <w:t>ą</w:t>
      </w:r>
      <w:r w:rsidRPr="00D569CA">
        <w:t xml:space="preserve"> systemu o</w:t>
      </w:r>
      <w:r w:rsidRPr="00D569CA">
        <w:rPr>
          <w:rFonts w:hint="eastAsia"/>
        </w:rPr>
        <w:t>ś</w:t>
      </w:r>
      <w:r w:rsidRPr="00D569CA">
        <w:t xml:space="preserve">wiaty, o której mowa w art. 2 pkt 1, 2, 4 i 6–8 ustawy z dnia 14 grudnia 2016 r. </w:t>
      </w:r>
      <w:r w:rsidR="00F4290A" w:rsidRPr="00D569CA">
        <w:t>–</w:t>
      </w:r>
      <w:r w:rsidRPr="00D569CA">
        <w:t xml:space="preserve"> Prawo o</w:t>
      </w:r>
      <w:r w:rsidRPr="00D569CA">
        <w:rPr>
          <w:rFonts w:hint="eastAsia"/>
        </w:rPr>
        <w:t>ś</w:t>
      </w:r>
      <w:r w:rsidRPr="00D569CA">
        <w:t>wiatowe (Dz. U. z 2024 r. poz. 737, 854, 1562, 1635 i 1933),</w:t>
      </w:r>
    </w:p>
    <w:p w14:paraId="62C24D97" w14:textId="77777777" w:rsidR="007F2411" w:rsidRPr="00D569CA" w:rsidRDefault="007F2411" w:rsidP="007F2411">
      <w:pPr>
        <w:pStyle w:val="ZLITTIRwPKTzmtirwpktliter"/>
      </w:pPr>
      <w:r w:rsidRPr="00D569CA">
        <w:lastRenderedPageBreak/>
        <w:t>–</w:t>
      </w:r>
      <w:r w:rsidRPr="00D569CA">
        <w:tab/>
        <w:t>organem administracji publicznej w rozumieniu art. 5 § 2 pkt 3 ustawy z dnia 14 czerwca 1960 r. – Kodeks post</w:t>
      </w:r>
      <w:r w:rsidRPr="00D569CA">
        <w:rPr>
          <w:rFonts w:hint="eastAsia"/>
        </w:rPr>
        <w:t>ę</w:t>
      </w:r>
      <w:r w:rsidRPr="00D569CA">
        <w:t>powania administracyjnego (Dz. U. z 2024 r. poz. 572) i urz</w:t>
      </w:r>
      <w:r w:rsidRPr="00D569CA">
        <w:rPr>
          <w:rFonts w:hint="eastAsia"/>
        </w:rPr>
        <w:t>ę</w:t>
      </w:r>
      <w:r w:rsidRPr="00D569CA">
        <w:t>dem go obs</w:t>
      </w:r>
      <w:r w:rsidRPr="00D569CA">
        <w:rPr>
          <w:rFonts w:hint="eastAsia"/>
        </w:rPr>
        <w:t>ł</w:t>
      </w:r>
      <w:r w:rsidRPr="00D569CA">
        <w:t>uguj</w:t>
      </w:r>
      <w:r w:rsidRPr="00D569CA">
        <w:rPr>
          <w:rFonts w:hint="eastAsia"/>
        </w:rPr>
        <w:t>ą</w:t>
      </w:r>
      <w:r w:rsidRPr="00D569CA">
        <w:t>cym,</w:t>
      </w:r>
    </w:p>
    <w:p w14:paraId="53278214" w14:textId="77777777" w:rsidR="007F2411" w:rsidRPr="00D569CA" w:rsidRDefault="007F2411" w:rsidP="007F2411">
      <w:pPr>
        <w:pStyle w:val="ZLITTIRwPKTzmtirwpktliter"/>
      </w:pPr>
      <w:r w:rsidRPr="00D569CA">
        <w:t>–</w:t>
      </w:r>
      <w:r w:rsidRPr="00D569CA">
        <w:tab/>
        <w:t>podmiotem prowadz</w:t>
      </w:r>
      <w:r w:rsidRPr="00D569CA">
        <w:rPr>
          <w:rFonts w:hint="eastAsia"/>
        </w:rPr>
        <w:t>ą</w:t>
      </w:r>
      <w:r w:rsidRPr="00D569CA">
        <w:t xml:space="preserve">cym </w:t>
      </w:r>
      <w:r w:rsidRPr="00D569CA">
        <w:rPr>
          <w:rFonts w:hint="eastAsia"/>
        </w:rPr>
        <w:t>żł</w:t>
      </w:r>
      <w:r w:rsidRPr="00D569CA">
        <w:t>obek lub kluby dzieci</w:t>
      </w:r>
      <w:r w:rsidRPr="00D569CA">
        <w:rPr>
          <w:rFonts w:hint="eastAsia"/>
        </w:rPr>
        <w:t>ę</w:t>
      </w:r>
      <w:r w:rsidRPr="00D569CA">
        <w:t>ce, w zakresie tej działalności, a także dziennym opiekunem, o których mowa w ustawie z dnia 4 lutego 2011 r. o opiece nad dziećmi w wieku do lat 3 (Dz. U. z 2024 r. poz. 338, 743 i 858),</w:t>
      </w:r>
    </w:p>
    <w:p w14:paraId="2DB62C82" w14:textId="77777777" w:rsidR="007F2411" w:rsidRPr="00D569CA" w:rsidRDefault="007F2411" w:rsidP="007F2411">
      <w:pPr>
        <w:pStyle w:val="ZLITTIRwPKTzmtirwpktliter"/>
      </w:pPr>
      <w:r w:rsidRPr="00D569CA">
        <w:t>–</w:t>
      </w:r>
      <w:r w:rsidRPr="00D569CA">
        <w:tab/>
        <w:t>przedsi</w:t>
      </w:r>
      <w:r w:rsidRPr="00D569CA">
        <w:rPr>
          <w:rFonts w:hint="eastAsia"/>
        </w:rPr>
        <w:t>ę</w:t>
      </w:r>
      <w:r w:rsidRPr="00D569CA">
        <w:t>biorstwem wodoci</w:t>
      </w:r>
      <w:r w:rsidRPr="00D569CA">
        <w:rPr>
          <w:rFonts w:hint="eastAsia"/>
        </w:rPr>
        <w:t>ą</w:t>
      </w:r>
      <w:r w:rsidRPr="00D569CA">
        <w:t>gowo-kanalizacyjnym w rozumieniu art. 2 pkt 4 ustawy z dnia 7 czerwca 2001 r. o zbiorowym zaopatrzeniu w wod</w:t>
      </w:r>
      <w:r w:rsidRPr="00D569CA">
        <w:rPr>
          <w:rFonts w:hint="eastAsia"/>
        </w:rPr>
        <w:t>ę</w:t>
      </w:r>
      <w:r w:rsidRPr="00D569CA">
        <w:t xml:space="preserve"> i zbiorowym odprowadzaniu </w:t>
      </w:r>
      <w:r w:rsidRPr="00D569CA">
        <w:rPr>
          <w:rFonts w:hint="eastAsia"/>
        </w:rPr>
        <w:t>ś</w:t>
      </w:r>
      <w:r w:rsidRPr="00D569CA">
        <w:t>cieków (Dz. U. z 2024 r. poz. 757),</w:t>
      </w:r>
    </w:p>
    <w:p w14:paraId="40D638A4" w14:textId="77777777" w:rsidR="007F2411" w:rsidRPr="00D569CA" w:rsidRDefault="007F2411" w:rsidP="007F2411">
      <w:pPr>
        <w:pStyle w:val="ZLITTIRwPKTzmtirwpktliter"/>
      </w:pPr>
      <w:r w:rsidRPr="00D569CA">
        <w:t>–</w:t>
      </w:r>
      <w:r w:rsidRPr="00D569CA">
        <w:tab/>
        <w:t>podmiotem odpowiedzialnym za gospodarowanie odpadami, w zakresie, w jakim realizuje zadania, o których mowa w art. 3 ust. 1 pkt 2 ustawy z dnia 14 grudnia 2012 r. o odpadach (Dz. U. z 2023 r. poz. 1587, z pó</w:t>
      </w:r>
      <w:r w:rsidRPr="00D569CA">
        <w:rPr>
          <w:rFonts w:hint="eastAsia"/>
        </w:rPr>
        <w:t>ź</w:t>
      </w:r>
      <w:r w:rsidRPr="00D569CA">
        <w:t>n. zm.</w:t>
      </w:r>
      <w:r w:rsidRPr="00D569CA">
        <w:rPr>
          <w:rStyle w:val="Odwoanieprzypisudolnego"/>
        </w:rPr>
        <w:footnoteReference w:id="4"/>
      </w:r>
      <w:r w:rsidRPr="00D569CA">
        <w:rPr>
          <w:rStyle w:val="IGindeksgrny"/>
        </w:rPr>
        <w:t>)</w:t>
      </w:r>
      <w:r w:rsidRPr="00D569CA">
        <w:t>),</w:t>
      </w:r>
    </w:p>
    <w:p w14:paraId="7547B501" w14:textId="77777777" w:rsidR="007F2411" w:rsidRPr="00D569CA" w:rsidRDefault="007F2411" w:rsidP="007F2411">
      <w:pPr>
        <w:pStyle w:val="ZLITTIRwPKTzmtirwpktliter"/>
      </w:pPr>
      <w:r w:rsidRPr="00D569CA">
        <w:t>–</w:t>
      </w:r>
      <w:r w:rsidRPr="00D569CA">
        <w:tab/>
        <w:t>placówk</w:t>
      </w:r>
      <w:r w:rsidRPr="00D569CA">
        <w:rPr>
          <w:rFonts w:hint="eastAsia"/>
        </w:rPr>
        <w:t>ą</w:t>
      </w:r>
      <w:r w:rsidRPr="00D569CA">
        <w:t xml:space="preserve"> dyplomatyczn</w:t>
      </w:r>
      <w:r w:rsidRPr="00D569CA">
        <w:rPr>
          <w:rFonts w:hint="eastAsia"/>
        </w:rPr>
        <w:t>ą</w:t>
      </w:r>
      <w:r w:rsidRPr="00D569CA">
        <w:t xml:space="preserve"> rozumian</w:t>
      </w:r>
      <w:r w:rsidRPr="00D569CA">
        <w:rPr>
          <w:rFonts w:hint="eastAsia"/>
        </w:rPr>
        <w:t>ą</w:t>
      </w:r>
      <w:r w:rsidRPr="00D569CA">
        <w:t xml:space="preserve"> jako pomieszczenia misji, o których mowa w art. 1 lit. i Konwencji Wiede</w:t>
      </w:r>
      <w:r w:rsidRPr="00D569CA">
        <w:rPr>
          <w:rFonts w:hint="eastAsia"/>
        </w:rPr>
        <w:t>ń</w:t>
      </w:r>
      <w:r w:rsidRPr="00D569CA">
        <w:t>skiej o stosunkach dyplomatycznych, sporz</w:t>
      </w:r>
      <w:r w:rsidRPr="00D569CA">
        <w:rPr>
          <w:rFonts w:hint="eastAsia"/>
        </w:rPr>
        <w:t>ą</w:t>
      </w:r>
      <w:r w:rsidRPr="00D569CA">
        <w:t>dzonej w Wiedniu dnia 18 kwietnia 1961 r. (Dz. U. z 1965 r. poz. 232),</w:t>
      </w:r>
    </w:p>
    <w:p w14:paraId="5AF7E7DD" w14:textId="06530C38" w:rsidR="007F2411" w:rsidRPr="00D569CA" w:rsidRDefault="007F2411" w:rsidP="007F2411">
      <w:pPr>
        <w:pStyle w:val="ZLITLITwPKTzmlitwpktliter"/>
      </w:pPr>
      <w:r w:rsidRPr="00D569CA">
        <w:t>d)</w:t>
      </w:r>
      <w:r w:rsidRPr="00D569CA">
        <w:tab/>
        <w:t>gazu ziemnego, w zakresie, w jakim zajmuje si</w:t>
      </w:r>
      <w:r w:rsidRPr="00D569CA">
        <w:rPr>
          <w:rFonts w:hint="eastAsia"/>
        </w:rPr>
        <w:t>ę</w:t>
      </w:r>
      <w:r w:rsidRPr="00D569CA">
        <w:t xml:space="preserve"> wytwarzaniem ciep</w:t>
      </w:r>
      <w:r w:rsidRPr="00D569CA">
        <w:rPr>
          <w:rFonts w:hint="eastAsia"/>
        </w:rPr>
        <w:t>ł</w:t>
      </w:r>
      <w:r w:rsidRPr="00D569CA">
        <w:t>a dla odbiorcy, o którym mowa w lit. a–c, pobieraj</w:t>
      </w:r>
      <w:r w:rsidRPr="00D569CA">
        <w:rPr>
          <w:rFonts w:hint="eastAsia"/>
        </w:rPr>
        <w:t>ą</w:t>
      </w:r>
      <w:r w:rsidRPr="00D569CA">
        <w:t>cego ciep</w:t>
      </w:r>
      <w:r w:rsidRPr="00D569CA">
        <w:rPr>
          <w:rFonts w:hint="eastAsia"/>
        </w:rPr>
        <w:t>ł</w:t>
      </w:r>
      <w:r w:rsidRPr="00D569CA">
        <w:t>o w okresie od dnia 1 wrze</w:t>
      </w:r>
      <w:r w:rsidRPr="00D569CA">
        <w:rPr>
          <w:rFonts w:hint="eastAsia"/>
        </w:rPr>
        <w:t>ś</w:t>
      </w:r>
      <w:r w:rsidRPr="00D569CA">
        <w:t>nia do dnia 31 maja, na potrzeby centralnego ogrzewania, ciep</w:t>
      </w:r>
      <w:r w:rsidRPr="00D569CA">
        <w:rPr>
          <w:rFonts w:hint="eastAsia"/>
        </w:rPr>
        <w:t>ł</w:t>
      </w:r>
      <w:r w:rsidRPr="00D569CA">
        <w:t>ej wody u</w:t>
      </w:r>
      <w:r w:rsidRPr="00D569CA">
        <w:rPr>
          <w:rFonts w:hint="eastAsia"/>
        </w:rPr>
        <w:t>ż</w:t>
      </w:r>
      <w:r w:rsidRPr="00D569CA">
        <w:t>ytkowej, wentylacji oraz technologii w postaci pary i wody gor</w:t>
      </w:r>
      <w:r w:rsidRPr="00D569CA">
        <w:rPr>
          <w:rFonts w:hint="eastAsia"/>
        </w:rPr>
        <w:t>ą</w:t>
      </w:r>
      <w:r w:rsidRPr="00D569CA">
        <w:t>cej, lub zaopatrywaniem w ciep</w:t>
      </w:r>
      <w:r w:rsidRPr="00D569CA">
        <w:rPr>
          <w:rFonts w:hint="eastAsia"/>
        </w:rPr>
        <w:t>ł</w:t>
      </w:r>
      <w:r w:rsidRPr="00D569CA">
        <w:t xml:space="preserve">o tego odbiorcy, pod warunkiem </w:t>
      </w:r>
      <w:r w:rsidR="00506B98" w:rsidRPr="00D569CA">
        <w:rPr>
          <w:rFonts w:hint="eastAsia"/>
        </w:rPr>
        <w:t>ż</w:t>
      </w:r>
      <w:r w:rsidR="00506B98" w:rsidRPr="00D569CA">
        <w:t>e </w:t>
      </w:r>
      <w:r w:rsidRPr="00D569CA">
        <w:t>instalacji odbiorcy gazu ziemnego zajmuj</w:t>
      </w:r>
      <w:r w:rsidRPr="00D569CA">
        <w:rPr>
          <w:rFonts w:hint="eastAsia"/>
        </w:rPr>
        <w:t>ą</w:t>
      </w:r>
      <w:r w:rsidRPr="00D569CA">
        <w:t>cego si</w:t>
      </w:r>
      <w:r w:rsidRPr="00D569CA">
        <w:rPr>
          <w:rFonts w:hint="eastAsia"/>
        </w:rPr>
        <w:t>ę</w:t>
      </w:r>
      <w:r w:rsidRPr="00D569CA">
        <w:t xml:space="preserve"> wytwarzaniem ciep</w:t>
      </w:r>
      <w:r w:rsidRPr="00D569CA">
        <w:rPr>
          <w:rFonts w:hint="eastAsia"/>
        </w:rPr>
        <w:t>ł</w:t>
      </w:r>
      <w:r w:rsidRPr="00D569CA">
        <w:t>a nie mo</w:t>
      </w:r>
      <w:r w:rsidRPr="00D569CA">
        <w:rPr>
          <w:rFonts w:hint="eastAsia"/>
        </w:rPr>
        <w:t>ż</w:t>
      </w:r>
      <w:r w:rsidRPr="00D569CA">
        <w:t>na zasila</w:t>
      </w:r>
      <w:r w:rsidRPr="00D569CA">
        <w:rPr>
          <w:rFonts w:hint="eastAsia"/>
        </w:rPr>
        <w:t>ć</w:t>
      </w:r>
      <w:r w:rsidRPr="00D569CA">
        <w:t xml:space="preserve"> paliwem innym ni</w:t>
      </w:r>
      <w:r w:rsidRPr="00D569CA">
        <w:rPr>
          <w:rFonts w:hint="eastAsia"/>
        </w:rPr>
        <w:t>ż</w:t>
      </w:r>
      <w:r w:rsidRPr="00D569CA">
        <w:t xml:space="preserve"> gaz ziemny;</w:t>
      </w:r>
    </w:p>
    <w:p w14:paraId="7386F6E7" w14:textId="21600641" w:rsidR="007F2411" w:rsidRPr="00D569CA" w:rsidRDefault="007F2411" w:rsidP="007F2411">
      <w:pPr>
        <w:pStyle w:val="ZLITPKTzmpktliter"/>
      </w:pPr>
      <w:r w:rsidRPr="00D569CA">
        <w:t>22b)</w:t>
      </w:r>
      <w:r w:rsidRPr="00D569CA">
        <w:tab/>
        <w:t>odbiorca chroniony w ramach solidarnego wsparcia – odbiorc</w:t>
      </w:r>
      <w:r w:rsidRPr="00D569CA">
        <w:rPr>
          <w:rFonts w:hint="eastAsia"/>
        </w:rPr>
        <w:t>ę</w:t>
      </w:r>
      <w:r w:rsidRPr="00D569CA">
        <w:t xml:space="preserve"> chronionego, o którym mowa w pkt 22a lit. a oraz lit. c </w:t>
      </w:r>
      <w:proofErr w:type="spellStart"/>
      <w:r w:rsidRPr="00D569CA">
        <w:t>tiret</w:t>
      </w:r>
      <w:proofErr w:type="spellEnd"/>
      <w:r w:rsidRPr="00D569CA">
        <w:t xml:space="preserve"> od pierwszego do pi</w:t>
      </w:r>
      <w:r w:rsidRPr="00D569CA">
        <w:rPr>
          <w:rFonts w:hint="eastAsia"/>
        </w:rPr>
        <w:t>ą</w:t>
      </w:r>
      <w:r w:rsidRPr="00D569CA">
        <w:t>tego i od ósmego do jedenastego, a tak</w:t>
      </w:r>
      <w:r w:rsidRPr="00D569CA">
        <w:rPr>
          <w:rFonts w:hint="eastAsia"/>
        </w:rPr>
        <w:t>ż</w:t>
      </w:r>
      <w:r w:rsidRPr="00D569CA">
        <w:t>e odbiorc</w:t>
      </w:r>
      <w:r w:rsidRPr="00D569CA">
        <w:rPr>
          <w:rFonts w:hint="eastAsia"/>
        </w:rPr>
        <w:t>ę</w:t>
      </w:r>
      <w:r w:rsidRPr="00D569CA">
        <w:t xml:space="preserve"> chronionego, o którym mowa w pkt 22a lit. d, w zakresie, w jakim zajmuje si</w:t>
      </w:r>
      <w:r w:rsidRPr="00D569CA">
        <w:rPr>
          <w:rFonts w:hint="eastAsia"/>
        </w:rPr>
        <w:t>ę</w:t>
      </w:r>
      <w:r w:rsidRPr="00D569CA">
        <w:t xml:space="preserve"> wytwarzaniem ciep</w:t>
      </w:r>
      <w:r w:rsidRPr="00D569CA">
        <w:rPr>
          <w:rFonts w:hint="eastAsia"/>
        </w:rPr>
        <w:t>ł</w:t>
      </w:r>
      <w:r w:rsidRPr="00D569CA">
        <w:t xml:space="preserve">a dla innego odbiorcy chronionego w ramach </w:t>
      </w:r>
      <w:r w:rsidR="00C82D5B" w:rsidRPr="00D569CA">
        <w:t>s</w:t>
      </w:r>
      <w:r w:rsidRPr="00D569CA">
        <w:t>olidarnego wsparcia;</w:t>
      </w:r>
    </w:p>
    <w:p w14:paraId="1BBAF228" w14:textId="6C9D6A86" w:rsidR="007F2411" w:rsidRPr="00D569CA" w:rsidRDefault="007F2411" w:rsidP="007F2411">
      <w:pPr>
        <w:pStyle w:val="ZLITPKTzmpktliter"/>
      </w:pPr>
      <w:r w:rsidRPr="00D569CA">
        <w:lastRenderedPageBreak/>
        <w:t>22c)</w:t>
      </w:r>
      <w:r w:rsidRPr="00D569CA">
        <w:tab/>
        <w:t>odbiorca ko</w:t>
      </w:r>
      <w:r w:rsidRPr="00D569CA">
        <w:rPr>
          <w:rFonts w:hint="eastAsia"/>
        </w:rPr>
        <w:t>ń</w:t>
      </w:r>
      <w:r w:rsidRPr="00D569CA">
        <w:t xml:space="preserve">cowy </w:t>
      </w:r>
      <w:r w:rsidR="004837A5" w:rsidRPr="00D569CA">
        <w:t>–</w:t>
      </w:r>
      <w:r w:rsidRPr="00D569CA">
        <w:t xml:space="preserve"> odbiorc</w:t>
      </w:r>
      <w:r w:rsidRPr="00D569CA">
        <w:rPr>
          <w:rFonts w:hint="eastAsia"/>
        </w:rPr>
        <w:t>ę</w:t>
      </w:r>
      <w:r w:rsidRPr="00D569CA">
        <w:t xml:space="preserve"> ko</w:t>
      </w:r>
      <w:r w:rsidRPr="00D569CA">
        <w:rPr>
          <w:rFonts w:hint="eastAsia"/>
        </w:rPr>
        <w:t>ń</w:t>
      </w:r>
      <w:r w:rsidRPr="00D569CA">
        <w:t xml:space="preserve">cowego, o którym mowa w art. 3 pkt 13a ustawy z dnia 10 kwietnia 1997 r. </w:t>
      </w:r>
      <w:r w:rsidR="004837A5" w:rsidRPr="00D569CA">
        <w:t>–</w:t>
      </w:r>
      <w:r w:rsidRPr="00D569CA">
        <w:t xml:space="preserve"> Prawo energetyczne;</w:t>
      </w:r>
      <w:r w:rsidR="00FF5450" w:rsidRPr="00D569CA">
        <w:t>”</w:t>
      </w:r>
      <w:r w:rsidRPr="00D569CA">
        <w:t>,</w:t>
      </w:r>
    </w:p>
    <w:bookmarkEnd w:id="1"/>
    <w:bookmarkEnd w:id="2"/>
    <w:p w14:paraId="0CFFA209" w14:textId="7AEA8E94" w:rsidR="004D6EE2" w:rsidRPr="00D569CA" w:rsidRDefault="007F2411" w:rsidP="00FF5450">
      <w:pPr>
        <w:pStyle w:val="LITlitera"/>
        <w:keepNext/>
      </w:pPr>
      <w:r w:rsidRPr="00D569CA">
        <w:t>h)</w:t>
      </w:r>
      <w:r w:rsidRPr="00D569CA">
        <w:tab/>
      </w:r>
      <w:r w:rsidR="004D6EE2" w:rsidRPr="00D569CA">
        <w:t>uchyla się pkt 29,</w:t>
      </w:r>
    </w:p>
    <w:p w14:paraId="6DE8B448" w14:textId="63C82B19" w:rsidR="007F2411" w:rsidRPr="00D569CA" w:rsidRDefault="004D6EE2" w:rsidP="00FF5450">
      <w:pPr>
        <w:pStyle w:val="LITlitera"/>
        <w:keepNext/>
      </w:pPr>
      <w:r w:rsidRPr="00D569CA">
        <w:t>i)</w:t>
      </w:r>
      <w:r w:rsidRPr="00D569CA">
        <w:tab/>
      </w:r>
      <w:r w:rsidR="007F2411" w:rsidRPr="00D569CA">
        <w:t>w pkt 30 kropk</w:t>
      </w:r>
      <w:r w:rsidR="007F2411" w:rsidRPr="00D569CA">
        <w:rPr>
          <w:rFonts w:hint="eastAsia"/>
        </w:rPr>
        <w:t>ę</w:t>
      </w:r>
      <w:r w:rsidR="007F2411" w:rsidRPr="00D569CA">
        <w:t xml:space="preserve"> zast</w:t>
      </w:r>
      <w:r w:rsidR="007F2411" w:rsidRPr="00D569CA">
        <w:rPr>
          <w:rFonts w:hint="eastAsia"/>
        </w:rPr>
        <w:t>ę</w:t>
      </w:r>
      <w:r w:rsidR="007F2411" w:rsidRPr="00D569CA">
        <w:t>puje si</w:t>
      </w:r>
      <w:r w:rsidR="007F2411" w:rsidRPr="00D569CA">
        <w:rPr>
          <w:rFonts w:hint="eastAsia"/>
        </w:rPr>
        <w:t>ę</w:t>
      </w:r>
      <w:r w:rsidR="007F2411" w:rsidRPr="00D569CA">
        <w:t xml:space="preserve"> </w:t>
      </w:r>
      <w:r w:rsidR="007F2411" w:rsidRPr="00D569CA">
        <w:rPr>
          <w:rFonts w:hint="eastAsia"/>
        </w:rPr>
        <w:t>ś</w:t>
      </w:r>
      <w:r w:rsidR="007F2411" w:rsidRPr="00D569CA">
        <w:t>rednikiem i dodaje si</w:t>
      </w:r>
      <w:r w:rsidR="007F2411" w:rsidRPr="00D569CA">
        <w:rPr>
          <w:rFonts w:hint="eastAsia"/>
        </w:rPr>
        <w:t>ę</w:t>
      </w:r>
      <w:r w:rsidR="007F2411" w:rsidRPr="00D569CA">
        <w:t xml:space="preserve"> pkt 31–34 w brzmieniu:</w:t>
      </w:r>
    </w:p>
    <w:p w14:paraId="13592080" w14:textId="74C96EA1" w:rsidR="007F2411" w:rsidRPr="00D569CA" w:rsidRDefault="00FF5450" w:rsidP="007F2411">
      <w:pPr>
        <w:pStyle w:val="ZLITPKTzmpktliter"/>
      </w:pPr>
      <w:r w:rsidRPr="00D569CA">
        <w:t>„</w:t>
      </w:r>
      <w:r w:rsidR="007F2411" w:rsidRPr="00D569CA">
        <w:t>31)</w:t>
      </w:r>
      <w:r w:rsidR="007F2411" w:rsidRPr="00D569CA">
        <w:tab/>
        <w:t>operator systemu magazynowania – operator systemu magazynowania w rozumieniu art. 3 pkt 26 ustawy z dnia 10 kwietnia 1997 r. – Prawo energetyczne;</w:t>
      </w:r>
    </w:p>
    <w:p w14:paraId="5D40892B" w14:textId="516FC685" w:rsidR="007F2411" w:rsidRPr="00D569CA" w:rsidRDefault="007F2411" w:rsidP="00FF5450">
      <w:pPr>
        <w:pStyle w:val="ZLITPKTzmpktliter"/>
        <w:keepNext/>
      </w:pPr>
      <w:r w:rsidRPr="00D569CA">
        <w:t>32)</w:t>
      </w:r>
      <w:r w:rsidRPr="00D569CA">
        <w:tab/>
        <w:t>przedsi</w:t>
      </w:r>
      <w:r w:rsidRPr="00D569CA">
        <w:rPr>
          <w:rFonts w:hint="eastAsia"/>
        </w:rPr>
        <w:t>ę</w:t>
      </w:r>
      <w:r w:rsidRPr="00D569CA">
        <w:t>biorstwo zobowi</w:t>
      </w:r>
      <w:r w:rsidRPr="00D569CA">
        <w:rPr>
          <w:rFonts w:hint="eastAsia"/>
        </w:rPr>
        <w:t>ą</w:t>
      </w:r>
      <w:r w:rsidRPr="00D569CA">
        <w:t xml:space="preserve">zane </w:t>
      </w:r>
      <w:r w:rsidR="004837A5" w:rsidRPr="00D569CA">
        <w:t>–</w:t>
      </w:r>
      <w:r w:rsidRPr="00D569CA">
        <w:t xml:space="preserve"> podmiot:</w:t>
      </w:r>
    </w:p>
    <w:p w14:paraId="536012C5" w14:textId="1A824305" w:rsidR="00532E26" w:rsidRPr="00D569CA" w:rsidRDefault="007F2411" w:rsidP="00532E26">
      <w:pPr>
        <w:pStyle w:val="ZLITLITwPKTzmlitwpktliter"/>
      </w:pPr>
      <w:r w:rsidRPr="00D569CA">
        <w:t>a)</w:t>
      </w:r>
      <w:r w:rsidRPr="00D569CA">
        <w:tab/>
      </w:r>
      <w:r w:rsidR="00532E26" w:rsidRPr="00D569CA">
        <w:t>w zakresie, w jakim wykorzystuje gaz ziemny transportowany systemem gazu ziemnego wysokometanowego na potrzeby w</w:t>
      </w:r>
      <w:r w:rsidR="00532E26" w:rsidRPr="00D569CA">
        <w:rPr>
          <w:rFonts w:hint="eastAsia"/>
        </w:rPr>
        <w:t>ł</w:t>
      </w:r>
      <w:r w:rsidR="00532E26" w:rsidRPr="00D569CA">
        <w:t>asne, b</w:t>
      </w:r>
      <w:r w:rsidR="00532E26" w:rsidRPr="00D569CA">
        <w:rPr>
          <w:rFonts w:hint="eastAsia"/>
        </w:rPr>
        <w:t>ę</w:t>
      </w:r>
      <w:r w:rsidR="00532E26" w:rsidRPr="00D569CA">
        <w:t>d</w:t>
      </w:r>
      <w:r w:rsidR="00532E26" w:rsidRPr="00D569CA">
        <w:rPr>
          <w:rFonts w:hint="eastAsia"/>
        </w:rPr>
        <w:t>ą</w:t>
      </w:r>
      <w:r w:rsidR="00532E26" w:rsidRPr="00D569CA">
        <w:t>cy operatorem:</w:t>
      </w:r>
    </w:p>
    <w:p w14:paraId="5CD611FF" w14:textId="6AB8F297" w:rsidR="00532E26" w:rsidRPr="00D569CA" w:rsidRDefault="007F2411" w:rsidP="00A87E9E">
      <w:pPr>
        <w:pStyle w:val="ZLITTIRwPKTzmtirwpktliter"/>
      </w:pPr>
      <w:r w:rsidRPr="00D569CA">
        <w:t>–</w:t>
      </w:r>
      <w:r w:rsidRPr="00D569CA">
        <w:tab/>
        <w:t>systemu gazowego, z wy</w:t>
      </w:r>
      <w:r w:rsidRPr="00D569CA">
        <w:rPr>
          <w:rFonts w:hint="eastAsia"/>
        </w:rPr>
        <w:t>łą</w:t>
      </w:r>
      <w:r w:rsidRPr="00D569CA">
        <w:t>czeniem operatora systemu dystrybucyjnego gazowego w zakresie, w jakim zarz</w:t>
      </w:r>
      <w:r w:rsidRPr="00D569CA">
        <w:rPr>
          <w:rFonts w:hint="eastAsia"/>
        </w:rPr>
        <w:t>ą</w:t>
      </w:r>
      <w:r w:rsidRPr="00D569CA">
        <w:t>dza systemem wyspowym,</w:t>
      </w:r>
    </w:p>
    <w:p w14:paraId="18FE6A8E" w14:textId="5C7A5275" w:rsidR="00532E26" w:rsidRPr="00D569CA" w:rsidRDefault="007F2411" w:rsidP="00A87E9E">
      <w:pPr>
        <w:pStyle w:val="ZLITTIRwPKTzmtirwpktliter"/>
      </w:pPr>
      <w:r w:rsidRPr="00D569CA">
        <w:t>–</w:t>
      </w:r>
      <w:r w:rsidRPr="00D569CA">
        <w:tab/>
        <w:t>systemu skraplania gazu ziemnego w rozumieniu art. 3 pkt 27 ustawy z dnia 10 kwietnia 1997 r. – Prawo energetyczne</w:t>
      </w:r>
      <w:r w:rsidR="00532E26" w:rsidRPr="00D569CA">
        <w:t>,</w:t>
      </w:r>
    </w:p>
    <w:p w14:paraId="36F2BF63" w14:textId="05455A44" w:rsidR="00532E26" w:rsidRPr="00D569CA" w:rsidRDefault="00532E26" w:rsidP="00A87E9E">
      <w:pPr>
        <w:pStyle w:val="ZLITTIRwPKTzmtirwpktliter"/>
      </w:pPr>
      <w:r w:rsidRPr="00D569CA">
        <w:t>–</w:t>
      </w:r>
      <w:r w:rsidRPr="00D569CA">
        <w:tab/>
      </w:r>
      <w:r w:rsidR="007F2411" w:rsidRPr="00D569CA">
        <w:t>systemu magazynowania,</w:t>
      </w:r>
    </w:p>
    <w:p w14:paraId="1764E87E" w14:textId="47B054C8" w:rsidR="007F2411" w:rsidRPr="00D569CA" w:rsidRDefault="007F2411" w:rsidP="007F2411">
      <w:pPr>
        <w:pStyle w:val="ZLITLITwPKTzmlitwpktliter"/>
      </w:pPr>
      <w:r w:rsidRPr="00D569CA">
        <w:t>b)</w:t>
      </w:r>
      <w:r w:rsidRPr="00D569CA">
        <w:tab/>
      </w:r>
      <w:r w:rsidR="00532E26" w:rsidRPr="00D569CA">
        <w:t>b</w:t>
      </w:r>
      <w:r w:rsidR="00532E26" w:rsidRPr="00D569CA">
        <w:rPr>
          <w:rFonts w:hint="eastAsia"/>
        </w:rPr>
        <w:t>ę</w:t>
      </w:r>
      <w:r w:rsidR="00532E26" w:rsidRPr="00D569CA">
        <w:t>d</w:t>
      </w:r>
      <w:r w:rsidR="00532E26" w:rsidRPr="00D569CA">
        <w:rPr>
          <w:rFonts w:hint="eastAsia"/>
        </w:rPr>
        <w:t>ą</w:t>
      </w:r>
      <w:r w:rsidR="00532E26" w:rsidRPr="00D569CA">
        <w:t xml:space="preserve">cy </w:t>
      </w:r>
      <w:r w:rsidRPr="00D569CA">
        <w:t>zleceniodawc</w:t>
      </w:r>
      <w:r w:rsidRPr="00D569CA">
        <w:rPr>
          <w:rFonts w:hint="eastAsia"/>
        </w:rPr>
        <w:t>ą</w:t>
      </w:r>
      <w:r w:rsidRPr="00D569CA">
        <w:t xml:space="preserve"> us</w:t>
      </w:r>
      <w:r w:rsidRPr="00D569CA">
        <w:rPr>
          <w:rFonts w:hint="eastAsia"/>
        </w:rPr>
        <w:t>ł</w:t>
      </w:r>
      <w:r w:rsidRPr="00D569CA">
        <w:t>ugi przesy</w:t>
      </w:r>
      <w:r w:rsidRPr="00D569CA">
        <w:rPr>
          <w:rFonts w:hint="eastAsia"/>
        </w:rPr>
        <w:t>ł</w:t>
      </w:r>
      <w:r w:rsidRPr="00D569CA">
        <w:t>ania gazu ziemnego, na rzecz którego gaz ziemny jest transportowany z systemu przesy</w:t>
      </w:r>
      <w:r w:rsidRPr="00D569CA">
        <w:rPr>
          <w:rFonts w:hint="eastAsia"/>
        </w:rPr>
        <w:t>ł</w:t>
      </w:r>
      <w:r w:rsidRPr="00D569CA">
        <w:t>owego gazowego wysokometanowego do systemu dystrybucyjnego gazowego lub który odbiera gaz ziemny w punkcie wyj</w:t>
      </w:r>
      <w:r w:rsidRPr="00D569CA">
        <w:rPr>
          <w:rFonts w:hint="eastAsia"/>
        </w:rPr>
        <w:t>ś</w:t>
      </w:r>
      <w:r w:rsidRPr="00D569CA">
        <w:t>cia z systemu przesy</w:t>
      </w:r>
      <w:r w:rsidRPr="00D569CA">
        <w:rPr>
          <w:rFonts w:hint="eastAsia"/>
        </w:rPr>
        <w:t>ł</w:t>
      </w:r>
      <w:r w:rsidRPr="00D569CA">
        <w:t>owego gazowego wysokometanowego do odbiorcy ko</w:t>
      </w:r>
      <w:r w:rsidRPr="00D569CA">
        <w:rPr>
          <w:rFonts w:hint="eastAsia"/>
        </w:rPr>
        <w:t>ń</w:t>
      </w:r>
      <w:r w:rsidRPr="00D569CA">
        <w:t>cowego;</w:t>
      </w:r>
    </w:p>
    <w:p w14:paraId="1537D589" w14:textId="748AF5DE" w:rsidR="007F2411" w:rsidRPr="00D569CA" w:rsidRDefault="007F2411" w:rsidP="007F2411">
      <w:pPr>
        <w:pStyle w:val="ZLITPKTzmpktliter"/>
      </w:pPr>
      <w:r w:rsidRPr="00D569CA">
        <w:t>33)</w:t>
      </w:r>
      <w:r w:rsidRPr="00D569CA">
        <w:tab/>
        <w:t>rok gazowy – okres</w:t>
      </w:r>
      <w:r w:rsidR="00800FA5" w:rsidRPr="00D569CA">
        <w:t xml:space="preserve"> kolejnych dwunastu miesi</w:t>
      </w:r>
      <w:r w:rsidR="00800FA5" w:rsidRPr="00D569CA">
        <w:rPr>
          <w:rFonts w:hint="eastAsia"/>
        </w:rPr>
        <w:t>ę</w:t>
      </w:r>
      <w:r w:rsidR="00800FA5" w:rsidRPr="00D569CA">
        <w:t>cy, rozpoczynaj</w:t>
      </w:r>
      <w:r w:rsidR="00800FA5" w:rsidRPr="00D569CA">
        <w:rPr>
          <w:rFonts w:hint="eastAsia"/>
        </w:rPr>
        <w:t>ą</w:t>
      </w:r>
      <w:r w:rsidR="00800FA5" w:rsidRPr="00D569CA">
        <w:t>cy si</w:t>
      </w:r>
      <w:r w:rsidR="00800FA5" w:rsidRPr="00D569CA">
        <w:rPr>
          <w:rFonts w:hint="eastAsia"/>
        </w:rPr>
        <w:t>ę</w:t>
      </w:r>
      <w:r w:rsidR="00800FA5" w:rsidRPr="00D569CA">
        <w:t xml:space="preserve"> </w:t>
      </w:r>
      <w:r w:rsidRPr="00D569CA">
        <w:t>od godziny 6</w:t>
      </w:r>
      <w:r w:rsidR="002B3488">
        <w:t>.</w:t>
      </w:r>
      <w:r w:rsidRPr="00D569CA">
        <w:t>00 dnia 1 pa</w:t>
      </w:r>
      <w:r w:rsidRPr="00D569CA">
        <w:rPr>
          <w:rFonts w:hint="eastAsia"/>
        </w:rPr>
        <w:t>ź</w:t>
      </w:r>
      <w:r w:rsidRPr="00D569CA">
        <w:t>dziernika</w:t>
      </w:r>
      <w:r w:rsidR="00800FA5" w:rsidRPr="00D569CA">
        <w:t xml:space="preserve"> i trwaj</w:t>
      </w:r>
      <w:r w:rsidR="00800FA5" w:rsidRPr="00D569CA">
        <w:rPr>
          <w:rFonts w:hint="eastAsia"/>
        </w:rPr>
        <w:t>ą</w:t>
      </w:r>
      <w:r w:rsidR="00800FA5" w:rsidRPr="00D569CA">
        <w:t>cy</w:t>
      </w:r>
      <w:r w:rsidRPr="00D569CA">
        <w:t xml:space="preserve"> do godziny 6</w:t>
      </w:r>
      <w:r w:rsidR="002B3488">
        <w:t>.</w:t>
      </w:r>
      <w:r w:rsidRPr="00D569CA">
        <w:t xml:space="preserve">00 dnia </w:t>
      </w:r>
      <w:r w:rsidR="005C4076" w:rsidRPr="00D569CA">
        <w:t>1 </w:t>
      </w:r>
      <w:r w:rsidRPr="00D569CA">
        <w:t>pa</w:t>
      </w:r>
      <w:r w:rsidRPr="00D569CA">
        <w:rPr>
          <w:rFonts w:hint="eastAsia"/>
        </w:rPr>
        <w:t>ź</w:t>
      </w:r>
      <w:r w:rsidRPr="00D569CA">
        <w:t>dziernika;</w:t>
      </w:r>
    </w:p>
    <w:p w14:paraId="1A079F3F" w14:textId="73A7A2B8" w:rsidR="007F2411" w:rsidRPr="00D569CA" w:rsidRDefault="007F2411" w:rsidP="007F2411">
      <w:pPr>
        <w:pStyle w:val="ZLITPKTzmpktliter"/>
      </w:pPr>
      <w:r w:rsidRPr="00D569CA">
        <w:t>34)</w:t>
      </w:r>
      <w:r w:rsidRPr="00D569CA">
        <w:tab/>
        <w:t>system wyspowy – część systemu gazowego o charakterze lokalnym, która nie ma bezpo</w:t>
      </w:r>
      <w:r w:rsidRPr="00D569CA">
        <w:rPr>
          <w:rFonts w:hint="eastAsia"/>
        </w:rPr>
        <w:t>ś</w:t>
      </w:r>
      <w:r w:rsidRPr="00D569CA">
        <w:t>redniego lub po</w:t>
      </w:r>
      <w:r w:rsidRPr="00D569CA">
        <w:rPr>
          <w:rFonts w:hint="eastAsia"/>
        </w:rPr>
        <w:t>ś</w:t>
      </w:r>
      <w:r w:rsidRPr="00D569CA">
        <w:t>redniego po</w:t>
      </w:r>
      <w:r w:rsidRPr="00D569CA">
        <w:rPr>
          <w:rFonts w:hint="eastAsia"/>
        </w:rPr>
        <w:t>łą</w:t>
      </w:r>
      <w:r w:rsidRPr="00D569CA">
        <w:t>czenia z systemem przesy</w:t>
      </w:r>
      <w:r w:rsidRPr="00D569CA">
        <w:rPr>
          <w:rFonts w:hint="eastAsia"/>
        </w:rPr>
        <w:t>ł</w:t>
      </w:r>
      <w:r w:rsidRPr="00D569CA">
        <w:t>owym gazowym.</w:t>
      </w:r>
      <w:r w:rsidR="00FF5450" w:rsidRPr="00D569CA">
        <w:t>”</w:t>
      </w:r>
      <w:r w:rsidRPr="00D569CA">
        <w:t>;</w:t>
      </w:r>
    </w:p>
    <w:p w14:paraId="3174E963" w14:textId="77777777" w:rsidR="007F2411" w:rsidRPr="00D569CA" w:rsidRDefault="007F2411" w:rsidP="00FF5450">
      <w:pPr>
        <w:pStyle w:val="PKTpunkt"/>
        <w:keepNext/>
      </w:pPr>
      <w:bookmarkStart w:id="4" w:name="_Hlk173489160"/>
      <w:r w:rsidRPr="00D569CA">
        <w:t>4)</w:t>
      </w:r>
      <w:r w:rsidRPr="00D569CA">
        <w:tab/>
        <w:t>w art. 4 pkt 2 otrzymuje brzmienie:</w:t>
      </w:r>
    </w:p>
    <w:p w14:paraId="6D2A48F6" w14:textId="6424F309" w:rsidR="007F2411" w:rsidRPr="00D569CA" w:rsidRDefault="00FF5450" w:rsidP="007F2411">
      <w:pPr>
        <w:pStyle w:val="ZPKTzmpktartykuempunktem"/>
      </w:pPr>
      <w:r w:rsidRPr="00D569CA">
        <w:t>„</w:t>
      </w:r>
      <w:r w:rsidR="007F2411" w:rsidRPr="00D569CA">
        <w:t>2)</w:t>
      </w:r>
      <w:r w:rsidR="007F2411" w:rsidRPr="00D569CA">
        <w:tab/>
        <w:t>warto</w:t>
      </w:r>
      <w:r w:rsidR="007F2411" w:rsidRPr="00D569CA">
        <w:rPr>
          <w:rFonts w:hint="eastAsia"/>
        </w:rPr>
        <w:t>ś</w:t>
      </w:r>
      <w:r w:rsidR="007F2411" w:rsidRPr="00D569CA">
        <w:t>ci wspó</w:t>
      </w:r>
      <w:r w:rsidR="007F2411" w:rsidRPr="00D569CA">
        <w:rPr>
          <w:rFonts w:hint="eastAsia"/>
        </w:rPr>
        <w:t>ł</w:t>
      </w:r>
      <w:r w:rsidR="007F2411" w:rsidRPr="00D569CA">
        <w:t>czynników okre</w:t>
      </w:r>
      <w:r w:rsidR="007F2411" w:rsidRPr="00D569CA">
        <w:rPr>
          <w:rFonts w:hint="eastAsia"/>
        </w:rPr>
        <w:t>ś</w:t>
      </w:r>
      <w:r w:rsidR="007F2411" w:rsidRPr="00D569CA">
        <w:t>laj</w:t>
      </w:r>
      <w:r w:rsidR="007F2411" w:rsidRPr="00D569CA">
        <w:rPr>
          <w:rFonts w:hint="eastAsia"/>
        </w:rPr>
        <w:t>ą</w:t>
      </w:r>
      <w:r w:rsidR="007F2411" w:rsidRPr="00D569CA">
        <w:t>cych g</w:t>
      </w:r>
      <w:r w:rsidR="007F2411" w:rsidRPr="00D569CA">
        <w:rPr>
          <w:rFonts w:hint="eastAsia"/>
        </w:rPr>
        <w:t>ę</w:t>
      </w:r>
      <w:r w:rsidR="007F2411" w:rsidRPr="00D569CA">
        <w:t>sto</w:t>
      </w:r>
      <w:r w:rsidR="007F2411" w:rsidRPr="00D569CA">
        <w:rPr>
          <w:rFonts w:hint="eastAsia"/>
        </w:rPr>
        <w:t>ść</w:t>
      </w:r>
      <w:r w:rsidR="007F2411" w:rsidRPr="00D569CA">
        <w:t xml:space="preserve"> produktów naftowych s</w:t>
      </w:r>
      <w:r w:rsidR="007F2411" w:rsidRPr="00D569CA">
        <w:rPr>
          <w:rFonts w:hint="eastAsia"/>
        </w:rPr>
        <w:t>ł</w:t>
      </w:r>
      <w:r w:rsidR="007F2411" w:rsidRPr="00D569CA">
        <w:t>u</w:t>
      </w:r>
      <w:r w:rsidR="007F2411" w:rsidRPr="00D569CA">
        <w:rPr>
          <w:rFonts w:hint="eastAsia"/>
        </w:rPr>
        <w:t>żą</w:t>
      </w:r>
      <w:r w:rsidR="007F2411" w:rsidRPr="00D569CA">
        <w:t>cych do ich przeliczenia z jednostek obj</w:t>
      </w:r>
      <w:r w:rsidR="007F2411" w:rsidRPr="00D569CA">
        <w:rPr>
          <w:rFonts w:hint="eastAsia"/>
        </w:rPr>
        <w:t>ę</w:t>
      </w:r>
      <w:r w:rsidR="007F2411" w:rsidRPr="00D569CA">
        <w:t>to</w:t>
      </w:r>
      <w:r w:rsidR="007F2411" w:rsidRPr="00D569CA">
        <w:rPr>
          <w:rFonts w:hint="eastAsia"/>
        </w:rPr>
        <w:t>ś</w:t>
      </w:r>
      <w:r w:rsidR="007F2411" w:rsidRPr="00D569CA">
        <w:t xml:space="preserve">ciowych na jednostki wagowe, stosowanych </w:t>
      </w:r>
      <w:bookmarkStart w:id="5" w:name="_Hlk173754692"/>
      <w:r w:rsidR="007F2411" w:rsidRPr="00D569CA">
        <w:t>w okresie od dnia 30 czerwca danego roku kalendarzowego do dnia 29 czerwca nast</w:t>
      </w:r>
      <w:r w:rsidR="007F2411" w:rsidRPr="00D569CA">
        <w:rPr>
          <w:rFonts w:hint="eastAsia"/>
        </w:rPr>
        <w:t>ę</w:t>
      </w:r>
      <w:r w:rsidR="007F2411" w:rsidRPr="00D569CA">
        <w:t>pnego roku kalendarzowego.</w:t>
      </w:r>
      <w:bookmarkEnd w:id="5"/>
      <w:r w:rsidRPr="00D569CA">
        <w:t>”</w:t>
      </w:r>
      <w:r w:rsidR="007F2411" w:rsidRPr="00D569CA">
        <w:t>;</w:t>
      </w:r>
    </w:p>
    <w:p w14:paraId="0A3E08F2" w14:textId="77777777" w:rsidR="007F2411" w:rsidRPr="00D569CA" w:rsidRDefault="007F2411" w:rsidP="00FF5450">
      <w:pPr>
        <w:pStyle w:val="PKTpunkt"/>
        <w:keepNext/>
      </w:pPr>
      <w:r w:rsidRPr="00D569CA">
        <w:lastRenderedPageBreak/>
        <w:t>5)</w:t>
      </w:r>
      <w:r w:rsidRPr="00D569CA">
        <w:tab/>
        <w:t>w art. 5:</w:t>
      </w:r>
    </w:p>
    <w:p w14:paraId="08E9DDE5" w14:textId="4E943293" w:rsidR="007F2411" w:rsidRPr="00D569CA" w:rsidRDefault="007F2411" w:rsidP="00FF5450">
      <w:pPr>
        <w:pStyle w:val="LITlitera"/>
        <w:keepNext/>
      </w:pPr>
      <w:r w:rsidRPr="00D569CA">
        <w:t>a)</w:t>
      </w:r>
      <w:r w:rsidRPr="00D569CA">
        <w:tab/>
        <w:t>w ust. 3 w pkt 6 dodaje si</w:t>
      </w:r>
      <w:r w:rsidRPr="00D569CA">
        <w:rPr>
          <w:rFonts w:hint="eastAsia"/>
        </w:rPr>
        <w:t>ę</w:t>
      </w:r>
      <w:r w:rsidRPr="00D569CA">
        <w:t xml:space="preserve"> </w:t>
      </w:r>
      <w:r w:rsidRPr="00D569CA">
        <w:rPr>
          <w:rFonts w:hint="eastAsia"/>
        </w:rPr>
        <w:t>ś</w:t>
      </w:r>
      <w:r w:rsidRPr="00D569CA">
        <w:t xml:space="preserve">rednik i </w:t>
      </w:r>
      <w:r w:rsidR="003E062A" w:rsidRPr="00D569CA">
        <w:t xml:space="preserve">dodaje się </w:t>
      </w:r>
      <w:r w:rsidRPr="00D569CA">
        <w:t>pkt 7–9 w brzmieniu:</w:t>
      </w:r>
    </w:p>
    <w:p w14:paraId="0EF25397" w14:textId="2200A691" w:rsidR="007F2411" w:rsidRPr="00D569CA" w:rsidRDefault="00FF5450" w:rsidP="007F2411">
      <w:pPr>
        <w:pStyle w:val="ZLITPKTzmpktliter"/>
      </w:pPr>
      <w:r w:rsidRPr="00D569CA">
        <w:t>„</w:t>
      </w:r>
      <w:r w:rsidR="007F2411" w:rsidRPr="00D569CA">
        <w:t>7)</w:t>
      </w:r>
      <w:r w:rsidR="007F2411" w:rsidRPr="00D569CA">
        <w:tab/>
      </w:r>
      <w:bookmarkStart w:id="6" w:name="_Hlk173754783"/>
      <w:r w:rsidR="007F2411" w:rsidRPr="00D569CA">
        <w:t xml:space="preserve">50 dni i </w:t>
      </w:r>
      <w:r w:rsidR="007F2411" w:rsidRPr="00D569CA">
        <w:rPr>
          <w:rFonts w:hint="eastAsia"/>
        </w:rPr>
        <w:t>ś</w:t>
      </w:r>
      <w:r w:rsidR="007F2411" w:rsidRPr="00D569CA">
        <w:t xml:space="preserve">redniej dziennej produkcji paliw lub przywozu ropy naftowej lub paliw zrealizowanych przez producenta lub handlowca w poprzednim roku kalendarzowym </w:t>
      </w:r>
      <w:r w:rsidR="005C4076" w:rsidRPr="00D569CA">
        <w:t>–</w:t>
      </w:r>
      <w:r w:rsidR="007F2411" w:rsidRPr="00D569CA">
        <w:t xml:space="preserve"> od dnia 30 czerwca 2025 r.;</w:t>
      </w:r>
    </w:p>
    <w:p w14:paraId="017D8095" w14:textId="5E02C9CC" w:rsidR="007F2411" w:rsidRPr="00D569CA" w:rsidRDefault="007F2411" w:rsidP="007F2411">
      <w:pPr>
        <w:pStyle w:val="ZLITPKTzmpktliter"/>
      </w:pPr>
      <w:r w:rsidRPr="00D569CA">
        <w:t>8)</w:t>
      </w:r>
      <w:r w:rsidRPr="00D569CA">
        <w:tab/>
        <w:t xml:space="preserve">47 dni i </w:t>
      </w:r>
      <w:r w:rsidRPr="00D569CA">
        <w:rPr>
          <w:rFonts w:hint="eastAsia"/>
        </w:rPr>
        <w:t>ś</w:t>
      </w:r>
      <w:r w:rsidRPr="00D569CA">
        <w:t xml:space="preserve">redniej dziennej produkcji paliw lub przywozu ropy naftowej lub paliw zrealizowanych przez producenta lub handlowca w poprzednim roku kalendarzowym </w:t>
      </w:r>
      <w:r w:rsidR="005C4076" w:rsidRPr="00D569CA">
        <w:t>–</w:t>
      </w:r>
      <w:r w:rsidRPr="00D569CA">
        <w:t xml:space="preserve"> od dnia 30 czerwca 2026 r.;</w:t>
      </w:r>
    </w:p>
    <w:p w14:paraId="46BA747F" w14:textId="79E4C179" w:rsidR="007F2411" w:rsidRPr="00D569CA" w:rsidRDefault="007F2411" w:rsidP="007F2411">
      <w:pPr>
        <w:pStyle w:val="ZLITPKTzmpktliter"/>
      </w:pPr>
      <w:r w:rsidRPr="00D569CA">
        <w:t>9)</w:t>
      </w:r>
      <w:r w:rsidRPr="00D569CA">
        <w:tab/>
        <w:t xml:space="preserve">45 dni i </w:t>
      </w:r>
      <w:r w:rsidRPr="00D569CA">
        <w:rPr>
          <w:rFonts w:hint="eastAsia"/>
        </w:rPr>
        <w:t>ś</w:t>
      </w:r>
      <w:r w:rsidRPr="00D569CA">
        <w:t xml:space="preserve">redniej dziennej produkcji paliw lub przywozu ropy naftowej lub paliw zrealizowanych przez producenta lub handlowca w poprzednim roku kalendarzowym </w:t>
      </w:r>
      <w:r w:rsidR="005C4076" w:rsidRPr="00D569CA">
        <w:t>–</w:t>
      </w:r>
      <w:r w:rsidRPr="00D569CA">
        <w:t xml:space="preserve"> od dnia 30 czerwca 2027 r</w:t>
      </w:r>
      <w:bookmarkEnd w:id="6"/>
      <w:r w:rsidRPr="00D569CA">
        <w:t>.</w:t>
      </w:r>
      <w:r w:rsidR="00FF5450" w:rsidRPr="00D569CA">
        <w:t>”</w:t>
      </w:r>
      <w:r w:rsidRPr="00D569CA">
        <w:t>,</w:t>
      </w:r>
    </w:p>
    <w:p w14:paraId="7A1417F5" w14:textId="77777777" w:rsidR="007F2411" w:rsidRPr="00D569CA" w:rsidRDefault="007F2411" w:rsidP="00FF5450">
      <w:pPr>
        <w:pStyle w:val="LITlitera"/>
        <w:keepNext/>
      </w:pPr>
      <w:r w:rsidRPr="00D569CA">
        <w:t>b)</w:t>
      </w:r>
      <w:r w:rsidRPr="00D569CA">
        <w:tab/>
        <w:t>ust. 9 otrzymuje brzmienie:</w:t>
      </w:r>
    </w:p>
    <w:p w14:paraId="6FE805EA" w14:textId="1A7600DB" w:rsidR="007F2411" w:rsidRPr="00D569CA" w:rsidRDefault="00FF5450" w:rsidP="00226037">
      <w:pPr>
        <w:pStyle w:val="ZLITUSTzmustliter"/>
      </w:pPr>
      <w:r w:rsidRPr="00D569CA">
        <w:t>„</w:t>
      </w:r>
      <w:r w:rsidR="007F2411" w:rsidRPr="00D569CA">
        <w:t xml:space="preserve">9. Ilość utrzymywanych zapasów obowiązkowych ropy naftowej lub paliw dostosowuje się w terminie do dnia 30 czerwca </w:t>
      </w:r>
      <w:r w:rsidR="00992BF3" w:rsidRPr="00D569CA">
        <w:t>dan</w:t>
      </w:r>
      <w:r w:rsidR="007F2411" w:rsidRPr="00D569CA">
        <w:t xml:space="preserve">ego roku kalendarzowego do poziomu wynikającego z obliczeń wykonanych zgodnie z ust. 3b lub 3k, z zastrzeżeniem, że w odniesieniu do okresu od dnia 1 stycznia do dnia 29 czerwca </w:t>
      </w:r>
      <w:r w:rsidR="00992BF3" w:rsidRPr="00D569CA">
        <w:t>dan</w:t>
      </w:r>
      <w:r w:rsidR="007F2411" w:rsidRPr="00D569CA">
        <w:t xml:space="preserve">ego roku kalendarzowego dane do obliczeń wymaganej ilości zapasów obowiązkowych są ustalane na podstawie wielkości przywozu </w:t>
      </w:r>
      <w:r w:rsidR="00992BF3" w:rsidRPr="00D569CA">
        <w:t>ropy naftowej lub paliw</w:t>
      </w:r>
      <w:r w:rsidR="008D012F" w:rsidRPr="00D569CA">
        <w:t xml:space="preserve">, </w:t>
      </w:r>
      <w:r w:rsidR="007F2411" w:rsidRPr="00D569CA">
        <w:t>lub produkcji paliw</w:t>
      </w:r>
      <w:r w:rsidR="00992BF3" w:rsidRPr="00D569CA">
        <w:t>,</w:t>
      </w:r>
      <w:r w:rsidR="007F2411" w:rsidRPr="00D569CA">
        <w:t xml:space="preserve"> w przedostatni</w:t>
      </w:r>
      <w:r w:rsidR="00992BF3" w:rsidRPr="00D569CA">
        <w:t>m</w:t>
      </w:r>
      <w:r w:rsidR="007F2411" w:rsidRPr="00D569CA">
        <w:t xml:space="preserve"> roku kalendarzow</w:t>
      </w:r>
      <w:r w:rsidR="00992BF3" w:rsidRPr="00D569CA">
        <w:t>ym</w:t>
      </w:r>
      <w:r w:rsidR="007F2411" w:rsidRPr="00D569CA">
        <w:t>.</w:t>
      </w:r>
      <w:r w:rsidRPr="00D569CA">
        <w:t>”</w:t>
      </w:r>
      <w:r w:rsidR="007F2411" w:rsidRPr="00D569CA">
        <w:t>;</w:t>
      </w:r>
    </w:p>
    <w:p w14:paraId="3337E236" w14:textId="77777777" w:rsidR="007F2411" w:rsidRPr="00D569CA" w:rsidRDefault="007F2411" w:rsidP="00FF5450">
      <w:pPr>
        <w:pStyle w:val="PKTpunkt"/>
        <w:keepNext/>
      </w:pPr>
      <w:r w:rsidRPr="00D569CA">
        <w:t>6)</w:t>
      </w:r>
      <w:r w:rsidRPr="00D569CA">
        <w:tab/>
        <w:t>w art. 16:</w:t>
      </w:r>
    </w:p>
    <w:p w14:paraId="01EE035E" w14:textId="77777777" w:rsidR="007F2411" w:rsidRPr="00D569CA" w:rsidRDefault="007F2411" w:rsidP="00FF5450">
      <w:pPr>
        <w:pStyle w:val="LITlitera"/>
        <w:keepNext/>
      </w:pPr>
      <w:r w:rsidRPr="00D569CA">
        <w:t>a)</w:t>
      </w:r>
      <w:r w:rsidRPr="00D569CA">
        <w:tab/>
        <w:t>w ust. 2 w pkt 2 lit. c otrzymuje brzmienie:</w:t>
      </w:r>
    </w:p>
    <w:p w14:paraId="2303E725" w14:textId="61CB1E97" w:rsidR="007F2411" w:rsidRPr="00D569CA" w:rsidRDefault="00FF5450" w:rsidP="007F2411">
      <w:pPr>
        <w:pStyle w:val="ZLITLITzmlitliter"/>
      </w:pPr>
      <w:r w:rsidRPr="00D569CA">
        <w:t>„</w:t>
      </w:r>
      <w:r w:rsidR="007F2411" w:rsidRPr="00D569CA">
        <w:t>c)</w:t>
      </w:r>
      <w:r w:rsidR="007F2411" w:rsidRPr="00D569CA">
        <w:tab/>
      </w:r>
      <w:r w:rsidR="002A79B6" w:rsidRPr="00D569CA">
        <w:t>wyga</w:t>
      </w:r>
      <w:r w:rsidR="002A79B6" w:rsidRPr="00D569CA">
        <w:rPr>
          <w:rFonts w:hint="eastAsia"/>
        </w:rPr>
        <w:t>ś</w:t>
      </w:r>
      <w:r w:rsidR="002A79B6" w:rsidRPr="00D569CA">
        <w:t>ni</w:t>
      </w:r>
      <w:r w:rsidR="002A79B6" w:rsidRPr="00D569CA">
        <w:rPr>
          <w:rFonts w:hint="eastAsia"/>
        </w:rPr>
        <w:t>ę</w:t>
      </w:r>
      <w:r w:rsidR="002A79B6" w:rsidRPr="00D569CA">
        <w:t xml:space="preserve">cia lub </w:t>
      </w:r>
      <w:r w:rsidR="007F2411" w:rsidRPr="00D569CA">
        <w:t>cofni</w:t>
      </w:r>
      <w:r w:rsidR="007F2411" w:rsidRPr="00D569CA">
        <w:rPr>
          <w:rFonts w:hint="eastAsia"/>
        </w:rPr>
        <w:t>ę</w:t>
      </w:r>
      <w:r w:rsidR="007F2411" w:rsidRPr="00D569CA">
        <w:t>cia koncesji na wykonywanie działalności gospodarczej w zakresie wytwarzania</w:t>
      </w:r>
      <w:r w:rsidR="002A79B6" w:rsidRPr="00D569CA">
        <w:t xml:space="preserve"> paliw ciek</w:t>
      </w:r>
      <w:r w:rsidR="002A79B6" w:rsidRPr="00D569CA">
        <w:rPr>
          <w:rFonts w:hint="eastAsia"/>
        </w:rPr>
        <w:t>ł</w:t>
      </w:r>
      <w:r w:rsidR="002A79B6" w:rsidRPr="00D569CA">
        <w:t>ych lub</w:t>
      </w:r>
      <w:r w:rsidR="007F2411" w:rsidRPr="00D569CA">
        <w:t xml:space="preserve"> obrotu paliwami </w:t>
      </w:r>
      <w:r w:rsidR="00862AE5" w:rsidRPr="00D569CA">
        <w:t>ciek</w:t>
      </w:r>
      <w:r w:rsidR="00862AE5" w:rsidRPr="00D569CA">
        <w:rPr>
          <w:rFonts w:hint="eastAsia"/>
        </w:rPr>
        <w:t>ł</w:t>
      </w:r>
      <w:r w:rsidR="00862AE5" w:rsidRPr="00D569CA">
        <w:t xml:space="preserve">ymi </w:t>
      </w:r>
      <w:r w:rsidR="00A56C9B" w:rsidRPr="00D569CA">
        <w:t>z </w:t>
      </w:r>
      <w:r w:rsidR="007F2411" w:rsidRPr="00D569CA">
        <w:t>zagranic</w:t>
      </w:r>
      <w:r w:rsidR="007F2411" w:rsidRPr="00D569CA">
        <w:rPr>
          <w:rFonts w:hint="eastAsia"/>
        </w:rPr>
        <w:t>ą</w:t>
      </w:r>
      <w:r w:rsidR="007F2411" w:rsidRPr="00D569CA">
        <w:t xml:space="preserve">, </w:t>
      </w:r>
      <w:r w:rsidR="002A79B6" w:rsidRPr="00D569CA">
        <w:t xml:space="preserve">lub </w:t>
      </w:r>
      <w:r w:rsidR="007F2411" w:rsidRPr="00D569CA">
        <w:t>zmiany wydanej koncesji poprzez obj</w:t>
      </w:r>
      <w:r w:rsidR="007F2411" w:rsidRPr="00D569CA">
        <w:rPr>
          <w:rFonts w:hint="eastAsia"/>
        </w:rPr>
        <w:t>ę</w:t>
      </w:r>
      <w:r w:rsidR="007F2411" w:rsidRPr="00D569CA">
        <w:t>cie t</w:t>
      </w:r>
      <w:r w:rsidR="007F2411" w:rsidRPr="00D569CA">
        <w:rPr>
          <w:rFonts w:hint="eastAsia"/>
        </w:rPr>
        <w:t>ą</w:t>
      </w:r>
      <w:r w:rsidR="007F2411" w:rsidRPr="00D569CA">
        <w:t xml:space="preserve"> koncesj</w:t>
      </w:r>
      <w:r w:rsidR="007F2411" w:rsidRPr="00D569CA">
        <w:rPr>
          <w:rFonts w:hint="eastAsia"/>
        </w:rPr>
        <w:t>ą</w:t>
      </w:r>
      <w:r w:rsidR="007F2411" w:rsidRPr="00D569CA">
        <w:t xml:space="preserve"> jedynie produktów naftowych</w:t>
      </w:r>
      <w:r w:rsidR="002A79B6" w:rsidRPr="00D569CA">
        <w:t>, z którymi nie jest zwi</w:t>
      </w:r>
      <w:r w:rsidR="002A79B6" w:rsidRPr="00D569CA">
        <w:rPr>
          <w:rFonts w:hint="eastAsia"/>
        </w:rPr>
        <w:t>ą</w:t>
      </w:r>
      <w:r w:rsidR="002A79B6" w:rsidRPr="00D569CA">
        <w:t xml:space="preserve">zany </w:t>
      </w:r>
      <w:r w:rsidR="007F2411" w:rsidRPr="00D569CA">
        <w:t>obowi</w:t>
      </w:r>
      <w:r w:rsidR="007F2411" w:rsidRPr="00D569CA">
        <w:rPr>
          <w:rFonts w:hint="eastAsia"/>
        </w:rPr>
        <w:t>ą</w:t>
      </w:r>
      <w:r w:rsidR="007F2411" w:rsidRPr="00D569CA">
        <w:t>z</w:t>
      </w:r>
      <w:r w:rsidR="002A79B6" w:rsidRPr="00D569CA">
        <w:t>e</w:t>
      </w:r>
      <w:r w:rsidR="007F2411" w:rsidRPr="00D569CA">
        <w:t>k tworzenia i</w:t>
      </w:r>
      <w:r w:rsidR="00A56C9B" w:rsidRPr="00D569CA">
        <w:t> </w:t>
      </w:r>
      <w:r w:rsidR="007F2411" w:rsidRPr="00D569CA">
        <w:t>utrzymywania zapasów obowi</w:t>
      </w:r>
      <w:r w:rsidR="007F2411" w:rsidRPr="00D569CA">
        <w:rPr>
          <w:rFonts w:hint="eastAsia"/>
        </w:rPr>
        <w:t>ą</w:t>
      </w:r>
      <w:r w:rsidR="007F2411" w:rsidRPr="00D569CA">
        <w:t>zkowych oraz uiszczania op</w:t>
      </w:r>
      <w:r w:rsidR="007F2411" w:rsidRPr="00D569CA">
        <w:rPr>
          <w:rFonts w:hint="eastAsia"/>
        </w:rPr>
        <w:t>ł</w:t>
      </w:r>
      <w:r w:rsidR="007F2411" w:rsidRPr="00D569CA">
        <w:t>aty zapasowej,</w:t>
      </w:r>
      <w:r w:rsidRPr="00D569CA">
        <w:t>”</w:t>
      </w:r>
      <w:r w:rsidR="007F2411" w:rsidRPr="00D569CA">
        <w:t>,</w:t>
      </w:r>
    </w:p>
    <w:p w14:paraId="67C7408C" w14:textId="77777777" w:rsidR="007F2411" w:rsidRPr="00D569CA" w:rsidRDefault="007F2411" w:rsidP="00FF5450">
      <w:pPr>
        <w:pStyle w:val="LITlitera"/>
        <w:keepNext/>
      </w:pPr>
      <w:r w:rsidRPr="00D569CA">
        <w:t>b)</w:t>
      </w:r>
      <w:r w:rsidRPr="00D569CA">
        <w:tab/>
        <w:t>w ust. 4:</w:t>
      </w:r>
    </w:p>
    <w:p w14:paraId="62041DFD" w14:textId="77777777" w:rsidR="007F2411" w:rsidRPr="00D569CA" w:rsidRDefault="007F2411" w:rsidP="00FF5450">
      <w:pPr>
        <w:pStyle w:val="TIRtiret"/>
        <w:keepNext/>
      </w:pPr>
      <w:r w:rsidRPr="00D569CA">
        <w:t>–</w:t>
      </w:r>
      <w:r w:rsidRPr="00D569CA">
        <w:tab/>
        <w:t>pkt 3 otrzymuje brzmienie:</w:t>
      </w:r>
    </w:p>
    <w:p w14:paraId="52FF58A9" w14:textId="3C0B87E2" w:rsidR="007F2411" w:rsidRPr="00D569CA" w:rsidRDefault="00FF5450" w:rsidP="007F2411">
      <w:pPr>
        <w:pStyle w:val="ZTIRPKTzmpkttiret"/>
      </w:pPr>
      <w:r w:rsidRPr="00D569CA">
        <w:t>„</w:t>
      </w:r>
      <w:r w:rsidR="007F2411" w:rsidRPr="00D569CA">
        <w:t>3)</w:t>
      </w:r>
      <w:r w:rsidR="007F2411" w:rsidRPr="00D569CA">
        <w:tab/>
      </w:r>
      <w:r w:rsidR="00862AE5" w:rsidRPr="00D569CA">
        <w:t>wyga</w:t>
      </w:r>
      <w:r w:rsidR="00862AE5" w:rsidRPr="00D569CA">
        <w:rPr>
          <w:rFonts w:hint="eastAsia"/>
        </w:rPr>
        <w:t>ś</w:t>
      </w:r>
      <w:r w:rsidR="00862AE5" w:rsidRPr="00D569CA">
        <w:t>ni</w:t>
      </w:r>
      <w:r w:rsidR="00862AE5" w:rsidRPr="00D569CA">
        <w:rPr>
          <w:rFonts w:hint="eastAsia"/>
        </w:rPr>
        <w:t>ę</w:t>
      </w:r>
      <w:r w:rsidR="00862AE5" w:rsidRPr="00D569CA">
        <w:t xml:space="preserve">cia lub </w:t>
      </w:r>
      <w:r w:rsidR="007F2411" w:rsidRPr="00D569CA">
        <w:t>cofni</w:t>
      </w:r>
      <w:r w:rsidR="007F2411" w:rsidRPr="00D569CA">
        <w:rPr>
          <w:rFonts w:hint="eastAsia"/>
        </w:rPr>
        <w:t>ę</w:t>
      </w:r>
      <w:r w:rsidR="007F2411" w:rsidRPr="00D569CA">
        <w:t>cia koncesji na wykonywanie dzia</w:t>
      </w:r>
      <w:r w:rsidR="007F2411" w:rsidRPr="00D569CA">
        <w:rPr>
          <w:rFonts w:hint="eastAsia"/>
        </w:rPr>
        <w:t>ł</w:t>
      </w:r>
      <w:r w:rsidR="007F2411" w:rsidRPr="00D569CA">
        <w:t>alno</w:t>
      </w:r>
      <w:r w:rsidR="007F2411" w:rsidRPr="00D569CA">
        <w:rPr>
          <w:rFonts w:hint="eastAsia"/>
        </w:rPr>
        <w:t>ś</w:t>
      </w:r>
      <w:r w:rsidR="007F2411" w:rsidRPr="00D569CA">
        <w:t xml:space="preserve">ci gospodarczej w zakresie wytwarzania </w:t>
      </w:r>
      <w:r w:rsidR="00862AE5" w:rsidRPr="00D569CA">
        <w:t>paliw ciek</w:t>
      </w:r>
      <w:r w:rsidR="00862AE5" w:rsidRPr="00D569CA">
        <w:rPr>
          <w:rFonts w:hint="eastAsia"/>
        </w:rPr>
        <w:t>ł</w:t>
      </w:r>
      <w:r w:rsidR="00862AE5" w:rsidRPr="00D569CA">
        <w:t xml:space="preserve">ych lub </w:t>
      </w:r>
      <w:r w:rsidR="007F2411" w:rsidRPr="00D569CA">
        <w:t xml:space="preserve">obrotu paliwami </w:t>
      </w:r>
      <w:r w:rsidR="00862AE5" w:rsidRPr="00D569CA">
        <w:t>ciek</w:t>
      </w:r>
      <w:r w:rsidR="00862AE5" w:rsidRPr="00D569CA">
        <w:rPr>
          <w:rFonts w:hint="eastAsia"/>
        </w:rPr>
        <w:t>ł</w:t>
      </w:r>
      <w:r w:rsidR="00862AE5" w:rsidRPr="00D569CA">
        <w:t xml:space="preserve">ymi </w:t>
      </w:r>
      <w:r w:rsidR="007F2411" w:rsidRPr="00D569CA">
        <w:t>z zagranic</w:t>
      </w:r>
      <w:r w:rsidR="007F2411" w:rsidRPr="00D569CA">
        <w:rPr>
          <w:rFonts w:hint="eastAsia"/>
        </w:rPr>
        <w:t>ą</w:t>
      </w:r>
      <w:r w:rsidR="007F2411" w:rsidRPr="00D569CA">
        <w:t xml:space="preserve">, </w:t>
      </w:r>
      <w:r w:rsidR="00862AE5" w:rsidRPr="00D569CA">
        <w:t xml:space="preserve">lub </w:t>
      </w:r>
      <w:r w:rsidR="007F2411" w:rsidRPr="00D569CA">
        <w:t>zmiany wydanej koncesji poprzez obj</w:t>
      </w:r>
      <w:r w:rsidR="007F2411" w:rsidRPr="00D569CA">
        <w:rPr>
          <w:rFonts w:hint="eastAsia"/>
        </w:rPr>
        <w:t>ę</w:t>
      </w:r>
      <w:r w:rsidR="007F2411" w:rsidRPr="00D569CA">
        <w:t>cie t</w:t>
      </w:r>
      <w:r w:rsidR="007F2411" w:rsidRPr="00D569CA">
        <w:rPr>
          <w:rFonts w:hint="eastAsia"/>
        </w:rPr>
        <w:t>ą</w:t>
      </w:r>
      <w:r w:rsidR="007F2411" w:rsidRPr="00D569CA">
        <w:t xml:space="preserve"> koncesj</w:t>
      </w:r>
      <w:r w:rsidR="007F2411" w:rsidRPr="00D569CA">
        <w:rPr>
          <w:rFonts w:hint="eastAsia"/>
        </w:rPr>
        <w:t>ą</w:t>
      </w:r>
      <w:r w:rsidR="007F2411" w:rsidRPr="00D569CA">
        <w:t xml:space="preserve"> jedynie produktów naftowych</w:t>
      </w:r>
      <w:r w:rsidR="00862AE5" w:rsidRPr="00D569CA">
        <w:t>, z którymi nie jest zwi</w:t>
      </w:r>
      <w:r w:rsidR="00862AE5" w:rsidRPr="00D569CA">
        <w:rPr>
          <w:rFonts w:hint="eastAsia"/>
        </w:rPr>
        <w:t>ą</w:t>
      </w:r>
      <w:r w:rsidR="00862AE5" w:rsidRPr="00D569CA">
        <w:t xml:space="preserve">zany </w:t>
      </w:r>
      <w:r w:rsidR="007F2411" w:rsidRPr="00D569CA">
        <w:lastRenderedPageBreak/>
        <w:t>obowi</w:t>
      </w:r>
      <w:r w:rsidR="007F2411" w:rsidRPr="00D569CA">
        <w:rPr>
          <w:rFonts w:hint="eastAsia"/>
        </w:rPr>
        <w:t>ą</w:t>
      </w:r>
      <w:r w:rsidR="007F2411" w:rsidRPr="00D569CA">
        <w:t>z</w:t>
      </w:r>
      <w:r w:rsidR="00862AE5" w:rsidRPr="00D569CA">
        <w:t>e</w:t>
      </w:r>
      <w:r w:rsidR="007F2411" w:rsidRPr="00D569CA">
        <w:t>k tworzenia i utrzymywania zapasów obowi</w:t>
      </w:r>
      <w:r w:rsidR="007F2411" w:rsidRPr="00D569CA">
        <w:rPr>
          <w:rFonts w:hint="eastAsia"/>
        </w:rPr>
        <w:t>ą</w:t>
      </w:r>
      <w:r w:rsidR="007F2411" w:rsidRPr="00D569CA">
        <w:t>zkowych oraz uiszczania op</w:t>
      </w:r>
      <w:r w:rsidR="007F2411" w:rsidRPr="00D569CA">
        <w:rPr>
          <w:rFonts w:hint="eastAsia"/>
        </w:rPr>
        <w:t>ł</w:t>
      </w:r>
      <w:r w:rsidR="007F2411" w:rsidRPr="00D569CA">
        <w:t>aty</w:t>
      </w:r>
      <w:r w:rsidR="004D6EE2" w:rsidRPr="00D569CA">
        <w:t xml:space="preserve"> zapasowej</w:t>
      </w:r>
      <w:r w:rsidR="007F2411" w:rsidRPr="00D569CA">
        <w:t>;</w:t>
      </w:r>
      <w:r w:rsidRPr="00D569CA">
        <w:t>”</w:t>
      </w:r>
      <w:r w:rsidR="007F2411" w:rsidRPr="00D569CA">
        <w:t>,</w:t>
      </w:r>
    </w:p>
    <w:p w14:paraId="28F93EDC" w14:textId="77777777" w:rsidR="007F2411" w:rsidRPr="00D569CA" w:rsidRDefault="007F2411" w:rsidP="00FF5450">
      <w:pPr>
        <w:pStyle w:val="TIRtiret"/>
        <w:keepNext/>
      </w:pPr>
      <w:r w:rsidRPr="00D569CA">
        <w:t>–</w:t>
      </w:r>
      <w:r w:rsidRPr="00D569CA">
        <w:tab/>
        <w:t>dodaje si</w:t>
      </w:r>
      <w:r w:rsidRPr="00D569CA">
        <w:rPr>
          <w:rFonts w:hint="eastAsia"/>
        </w:rPr>
        <w:t>ę</w:t>
      </w:r>
      <w:r w:rsidRPr="00D569CA">
        <w:t xml:space="preserve"> pkt 4 w brzmieniu:</w:t>
      </w:r>
    </w:p>
    <w:p w14:paraId="7CED543C" w14:textId="5626BD92" w:rsidR="007F2411" w:rsidRPr="00D569CA" w:rsidRDefault="00FF5450" w:rsidP="007F2411">
      <w:pPr>
        <w:pStyle w:val="ZTIRPKTzmpkttiret"/>
      </w:pPr>
      <w:r w:rsidRPr="00D569CA">
        <w:t>„</w:t>
      </w:r>
      <w:r w:rsidR="007F2411" w:rsidRPr="00D569CA">
        <w:t>4)</w:t>
      </w:r>
      <w:r w:rsidR="007F2411" w:rsidRPr="00D569CA">
        <w:tab/>
        <w:t>wykre</w:t>
      </w:r>
      <w:r w:rsidR="007F2411" w:rsidRPr="00D569CA">
        <w:rPr>
          <w:rFonts w:hint="eastAsia"/>
        </w:rPr>
        <w:t>ś</w:t>
      </w:r>
      <w:r w:rsidR="007F2411" w:rsidRPr="00D569CA">
        <w:t>lenia z rejestru przedsi</w:t>
      </w:r>
      <w:r w:rsidR="007F2411" w:rsidRPr="00D569CA">
        <w:rPr>
          <w:rFonts w:hint="eastAsia"/>
        </w:rPr>
        <w:t>ę</w:t>
      </w:r>
      <w:r w:rsidR="007F2411" w:rsidRPr="00D569CA">
        <w:t>biorców Krajowego Rejestru S</w:t>
      </w:r>
      <w:r w:rsidR="007F2411" w:rsidRPr="00D569CA">
        <w:rPr>
          <w:rFonts w:hint="eastAsia"/>
        </w:rPr>
        <w:t>ą</w:t>
      </w:r>
      <w:r w:rsidR="007F2411" w:rsidRPr="00D569CA">
        <w:t>dowego lub Centralnej Ewidencji i Informacji o Dzia</w:t>
      </w:r>
      <w:r w:rsidR="007F2411" w:rsidRPr="00D569CA">
        <w:rPr>
          <w:rFonts w:hint="eastAsia"/>
        </w:rPr>
        <w:t>ł</w:t>
      </w:r>
      <w:r w:rsidR="007F2411" w:rsidRPr="00D569CA">
        <w:t>alno</w:t>
      </w:r>
      <w:r w:rsidR="007F2411" w:rsidRPr="00D569CA">
        <w:rPr>
          <w:rFonts w:hint="eastAsia"/>
        </w:rPr>
        <w:t>ś</w:t>
      </w:r>
      <w:r w:rsidR="007F2411" w:rsidRPr="00D569CA">
        <w:t>ci Gospodarczej.</w:t>
      </w:r>
      <w:r w:rsidRPr="00D569CA">
        <w:t>”</w:t>
      </w:r>
      <w:r w:rsidR="007F2411" w:rsidRPr="00D569CA">
        <w:t>,</w:t>
      </w:r>
    </w:p>
    <w:p w14:paraId="37C58B97" w14:textId="77777777" w:rsidR="007F2411" w:rsidRPr="00D569CA" w:rsidRDefault="007F2411" w:rsidP="00FF5450">
      <w:pPr>
        <w:pStyle w:val="LITlitera"/>
        <w:keepNext/>
      </w:pPr>
      <w:r w:rsidRPr="00D569CA">
        <w:t>c)</w:t>
      </w:r>
      <w:r w:rsidRPr="00D569CA">
        <w:tab/>
        <w:t>dodaje si</w:t>
      </w:r>
      <w:r w:rsidRPr="00D569CA">
        <w:rPr>
          <w:rFonts w:hint="eastAsia"/>
        </w:rPr>
        <w:t>ę</w:t>
      </w:r>
      <w:r w:rsidRPr="00D569CA">
        <w:t xml:space="preserve"> ust. 8 w brzmieniu:</w:t>
      </w:r>
    </w:p>
    <w:p w14:paraId="75074971" w14:textId="362FF763" w:rsidR="007F2411" w:rsidRPr="00D569CA" w:rsidRDefault="00FF5450" w:rsidP="00A87E9E">
      <w:pPr>
        <w:pStyle w:val="ZLITUSTzmustliter"/>
      </w:pPr>
      <w:r w:rsidRPr="00D569CA">
        <w:t>„</w:t>
      </w:r>
      <w:r w:rsidR="007F2411" w:rsidRPr="00D569CA">
        <w:t>8. W przypadku, o którym mowa w ust. 4 pkt 4</w:t>
      </w:r>
      <w:r w:rsidR="00862AE5" w:rsidRPr="00D569CA">
        <w:t>,</w:t>
      </w:r>
      <w:r w:rsidR="00704ECA" w:rsidRPr="00D569CA">
        <w:t xml:space="preserve"> </w:t>
      </w:r>
      <w:r w:rsidR="007F2411" w:rsidRPr="00D569CA">
        <w:t>przepisu ust. 6 nie stosuje si</w:t>
      </w:r>
      <w:r w:rsidR="007F2411" w:rsidRPr="00D569CA">
        <w:rPr>
          <w:rFonts w:hint="eastAsia"/>
        </w:rPr>
        <w:t>ę</w:t>
      </w:r>
      <w:r w:rsidR="00862AE5" w:rsidRPr="00D569CA">
        <w:t>.</w:t>
      </w:r>
      <w:r w:rsidRPr="00D569CA">
        <w:t>”</w:t>
      </w:r>
      <w:r w:rsidR="007F2411" w:rsidRPr="00D569CA">
        <w:t>;</w:t>
      </w:r>
    </w:p>
    <w:bookmarkEnd w:id="4"/>
    <w:p w14:paraId="33997022" w14:textId="1FB281E4" w:rsidR="007F2411" w:rsidRPr="00D569CA" w:rsidRDefault="007F2411" w:rsidP="007F2411">
      <w:pPr>
        <w:pStyle w:val="PKTpunkt"/>
      </w:pPr>
      <w:r w:rsidRPr="00D569CA">
        <w:t>7)</w:t>
      </w:r>
      <w:r w:rsidRPr="00D569CA">
        <w:tab/>
        <w:t>w tytule rozdzia</w:t>
      </w:r>
      <w:r w:rsidRPr="00D569CA">
        <w:rPr>
          <w:rFonts w:hint="eastAsia"/>
        </w:rPr>
        <w:t>ł</w:t>
      </w:r>
      <w:r w:rsidRPr="00D569CA">
        <w:t xml:space="preserve">u 3 po wyrazie </w:t>
      </w:r>
      <w:r w:rsidR="00FF5450" w:rsidRPr="00D569CA">
        <w:t>„</w:t>
      </w:r>
      <w:r w:rsidRPr="00D569CA">
        <w:t>zapasów</w:t>
      </w:r>
      <w:r w:rsidR="00FF5450" w:rsidRPr="00D569CA">
        <w:t>”</w:t>
      </w:r>
      <w:r w:rsidRPr="00D569CA">
        <w:t xml:space="preserve"> dodaje si</w:t>
      </w:r>
      <w:r w:rsidRPr="00D569CA">
        <w:rPr>
          <w:rFonts w:hint="eastAsia"/>
        </w:rPr>
        <w:t>ę</w:t>
      </w:r>
      <w:r w:rsidRPr="00D569CA">
        <w:t xml:space="preserve"> wyraz </w:t>
      </w:r>
      <w:r w:rsidR="00FF5450" w:rsidRPr="00D569CA">
        <w:t>„</w:t>
      </w:r>
      <w:r w:rsidRPr="00D569CA">
        <w:t>strategicznych</w:t>
      </w:r>
      <w:r w:rsidR="00FF5450" w:rsidRPr="00D569CA">
        <w:t>”</w:t>
      </w:r>
      <w:r w:rsidRPr="00D569CA">
        <w:t>;</w:t>
      </w:r>
    </w:p>
    <w:p w14:paraId="206F9A66" w14:textId="77777777" w:rsidR="007F2411" w:rsidRPr="00D569CA" w:rsidRDefault="007F2411" w:rsidP="00FF5450">
      <w:pPr>
        <w:pStyle w:val="PKTpunkt"/>
        <w:keepNext/>
      </w:pPr>
      <w:r w:rsidRPr="00D569CA">
        <w:t>8)</w:t>
      </w:r>
      <w:r w:rsidRPr="00D569CA">
        <w:tab/>
        <w:t>w art. 24:</w:t>
      </w:r>
    </w:p>
    <w:p w14:paraId="748310EB" w14:textId="77777777" w:rsidR="007F2411" w:rsidRPr="00D569CA" w:rsidRDefault="007F2411" w:rsidP="00FF5450">
      <w:pPr>
        <w:pStyle w:val="LITlitera"/>
        <w:keepNext/>
      </w:pPr>
      <w:r w:rsidRPr="00D569CA">
        <w:t>a)</w:t>
      </w:r>
      <w:r w:rsidRPr="00D569CA">
        <w:tab/>
        <w:t>ust. 1 otrzymuje brzmienie:</w:t>
      </w:r>
    </w:p>
    <w:p w14:paraId="632D0DB7" w14:textId="5CA61DE9" w:rsidR="007F2411" w:rsidRPr="00D569CA" w:rsidRDefault="00FF5450" w:rsidP="00A87E9E">
      <w:pPr>
        <w:pStyle w:val="ZLITUSTzmustliter"/>
      </w:pPr>
      <w:r w:rsidRPr="00D569CA">
        <w:t>„</w:t>
      </w:r>
      <w:r w:rsidR="007F2411" w:rsidRPr="00D569CA">
        <w:t xml:space="preserve">1. </w:t>
      </w:r>
      <w:bookmarkStart w:id="7" w:name="_Hlk173489484"/>
      <w:r w:rsidR="007F2411" w:rsidRPr="00D569CA">
        <w:t>W celu zapewnienia zaopatrzenia w gaz ziemny na terytorium Rzeczypospolitej Polskiej, w szczególności zapewnienia zaopatrzenia w gaz ziemny odbiorców chronionych, Agencja tworzy i utrzymuje zapasy strategiczne gazu ziemnego</w:t>
      </w:r>
      <w:bookmarkEnd w:id="7"/>
      <w:r w:rsidR="007F2411" w:rsidRPr="00D569CA">
        <w:t>.</w:t>
      </w:r>
      <w:r w:rsidRPr="00D569CA">
        <w:t>”</w:t>
      </w:r>
      <w:r w:rsidR="007F2411" w:rsidRPr="00D569CA">
        <w:t>,</w:t>
      </w:r>
    </w:p>
    <w:p w14:paraId="5274198B" w14:textId="77777777" w:rsidR="007F2411" w:rsidRPr="00D569CA" w:rsidRDefault="007F2411" w:rsidP="007F2411">
      <w:pPr>
        <w:pStyle w:val="LITlitera"/>
      </w:pPr>
      <w:r w:rsidRPr="00D569CA">
        <w:t>b)</w:t>
      </w:r>
      <w:r w:rsidRPr="00D569CA">
        <w:tab/>
        <w:t>uchyla si</w:t>
      </w:r>
      <w:r w:rsidRPr="00D569CA">
        <w:rPr>
          <w:rFonts w:hint="eastAsia"/>
        </w:rPr>
        <w:t>ę</w:t>
      </w:r>
      <w:r w:rsidRPr="00D569CA">
        <w:t xml:space="preserve"> ust. 1a–3b;</w:t>
      </w:r>
    </w:p>
    <w:p w14:paraId="4B04D132" w14:textId="77777777" w:rsidR="007F2411" w:rsidRPr="00D569CA" w:rsidRDefault="007F2411" w:rsidP="007F2411">
      <w:pPr>
        <w:pStyle w:val="PKTpunkt"/>
      </w:pPr>
      <w:r w:rsidRPr="00D569CA">
        <w:t>9)</w:t>
      </w:r>
      <w:r w:rsidRPr="00D569CA">
        <w:tab/>
        <w:t>uchyla si</w:t>
      </w:r>
      <w:r w:rsidRPr="00D569CA">
        <w:rPr>
          <w:rFonts w:hint="eastAsia"/>
        </w:rPr>
        <w:t>ę</w:t>
      </w:r>
      <w:r w:rsidRPr="00D569CA">
        <w:t xml:space="preserve"> art. 24a i art. 24b;</w:t>
      </w:r>
    </w:p>
    <w:p w14:paraId="12DA53FE" w14:textId="77777777" w:rsidR="007F2411" w:rsidRPr="00D569CA" w:rsidRDefault="007F2411" w:rsidP="00FF5450">
      <w:pPr>
        <w:pStyle w:val="PKTpunkt"/>
        <w:keepNext/>
      </w:pPr>
      <w:r w:rsidRPr="00D569CA">
        <w:t>10)</w:t>
      </w:r>
      <w:r w:rsidRPr="00D569CA">
        <w:tab/>
        <w:t>w art. 25:</w:t>
      </w:r>
    </w:p>
    <w:p w14:paraId="5CD4EF2B" w14:textId="77777777" w:rsidR="007F2411" w:rsidRPr="00D569CA" w:rsidRDefault="007F2411" w:rsidP="00FF5450">
      <w:pPr>
        <w:pStyle w:val="LITlitera"/>
        <w:keepNext/>
      </w:pPr>
      <w:r w:rsidRPr="00D569CA">
        <w:t>a)</w:t>
      </w:r>
      <w:r w:rsidRPr="00D569CA">
        <w:tab/>
        <w:t>ust. 1 otrzymuje brzmienie:</w:t>
      </w:r>
    </w:p>
    <w:p w14:paraId="6FE831CA" w14:textId="25F3FFC3" w:rsidR="007F2411" w:rsidRPr="00D569CA" w:rsidRDefault="00FF5450" w:rsidP="007F2411">
      <w:pPr>
        <w:pStyle w:val="ZLITUSTzmustliter"/>
      </w:pPr>
      <w:r w:rsidRPr="00D569CA">
        <w:t>„</w:t>
      </w:r>
      <w:r w:rsidR="007F2411" w:rsidRPr="00D569CA">
        <w:t>1. Ilo</w:t>
      </w:r>
      <w:r w:rsidR="007F2411" w:rsidRPr="00D569CA">
        <w:rPr>
          <w:rFonts w:hint="eastAsia"/>
        </w:rPr>
        <w:t>ść</w:t>
      </w:r>
      <w:r w:rsidR="007F2411" w:rsidRPr="00D569CA">
        <w:t xml:space="preserve"> zapasów strategicznych gazu ziemnego wynosi 12,301 </w:t>
      </w:r>
      <w:proofErr w:type="spellStart"/>
      <w:r w:rsidR="007F2411" w:rsidRPr="00D569CA">
        <w:t>TWh</w:t>
      </w:r>
      <w:proofErr w:type="spellEnd"/>
      <w:r w:rsidR="007F2411" w:rsidRPr="00D569CA">
        <w:t>.</w:t>
      </w:r>
      <w:r w:rsidRPr="00D569CA">
        <w:t>”</w:t>
      </w:r>
      <w:r w:rsidR="007F2411" w:rsidRPr="00D569CA">
        <w:t>,</w:t>
      </w:r>
    </w:p>
    <w:p w14:paraId="39CB052C" w14:textId="0F72792F" w:rsidR="007F2411" w:rsidRPr="00D569CA" w:rsidRDefault="007F2411" w:rsidP="00FF5450">
      <w:pPr>
        <w:pStyle w:val="LITlitera"/>
        <w:keepNext/>
      </w:pPr>
      <w:r w:rsidRPr="00D569CA">
        <w:t>b)</w:t>
      </w:r>
      <w:r w:rsidRPr="00D569CA">
        <w:tab/>
        <w:t>po ust. 1 dodaje si</w:t>
      </w:r>
      <w:r w:rsidRPr="00D569CA">
        <w:rPr>
          <w:rFonts w:hint="eastAsia"/>
        </w:rPr>
        <w:t>ę</w:t>
      </w:r>
      <w:r w:rsidRPr="00D569CA">
        <w:t xml:space="preserve"> ust. 1a w brzmieniu:</w:t>
      </w:r>
    </w:p>
    <w:p w14:paraId="1875899F" w14:textId="361EDC48" w:rsidR="007F2411" w:rsidRPr="00D569CA" w:rsidRDefault="00FF5450" w:rsidP="00296BA1">
      <w:pPr>
        <w:pStyle w:val="ZLITUSTzmustliter"/>
      </w:pPr>
      <w:bookmarkStart w:id="8" w:name="_Hlk173768346"/>
      <w:bookmarkStart w:id="9" w:name="_Hlk173490501"/>
      <w:r w:rsidRPr="00D569CA">
        <w:t>„</w:t>
      </w:r>
      <w:r w:rsidR="007F2411" w:rsidRPr="00D569CA">
        <w:t>1a. W przypadku og</w:t>
      </w:r>
      <w:r w:rsidR="007F2411" w:rsidRPr="00D569CA">
        <w:rPr>
          <w:rFonts w:hint="eastAsia"/>
        </w:rPr>
        <w:t>ł</w:t>
      </w:r>
      <w:r w:rsidR="007F2411" w:rsidRPr="00D569CA">
        <w:t>oszenia stanu kryzysowego, o którym mowa w art. 49a ust. 1, minister w</w:t>
      </w:r>
      <w:r w:rsidR="007F2411" w:rsidRPr="00D569CA">
        <w:rPr>
          <w:rFonts w:hint="eastAsia"/>
        </w:rPr>
        <w:t>ł</w:t>
      </w:r>
      <w:r w:rsidR="007F2411" w:rsidRPr="00D569CA">
        <w:t>a</w:t>
      </w:r>
      <w:r w:rsidR="007F2411" w:rsidRPr="00D569CA">
        <w:rPr>
          <w:rFonts w:hint="eastAsia"/>
        </w:rPr>
        <w:t>ś</w:t>
      </w:r>
      <w:r w:rsidR="007F2411" w:rsidRPr="00D569CA">
        <w:t>ciwy do spraw gospodarki surowcami energetycznymi mo</w:t>
      </w:r>
      <w:r w:rsidR="007F2411" w:rsidRPr="00D569CA">
        <w:rPr>
          <w:rFonts w:hint="eastAsia"/>
        </w:rPr>
        <w:t>ż</w:t>
      </w:r>
      <w:r w:rsidR="007F2411" w:rsidRPr="00D569CA">
        <w:t>e</w:t>
      </w:r>
      <w:r w:rsidR="007E1740" w:rsidRPr="00D569CA">
        <w:t>,</w:t>
      </w:r>
      <w:r w:rsidR="007F2411" w:rsidRPr="00D569CA">
        <w:t xml:space="preserve"> </w:t>
      </w:r>
      <w:r w:rsidR="003576A5" w:rsidRPr="00D569CA">
        <w:t>w </w:t>
      </w:r>
      <w:r w:rsidR="007E1740" w:rsidRPr="00D569CA">
        <w:t xml:space="preserve">drodze </w:t>
      </w:r>
      <w:r w:rsidR="007F2411" w:rsidRPr="00D569CA">
        <w:t>decyzj</w:t>
      </w:r>
      <w:r w:rsidR="007E1740" w:rsidRPr="00D569CA">
        <w:t>i, zmieni</w:t>
      </w:r>
      <w:r w:rsidR="007E1740" w:rsidRPr="00D569CA">
        <w:rPr>
          <w:rFonts w:hint="eastAsia"/>
        </w:rPr>
        <w:t>ć</w:t>
      </w:r>
      <w:r w:rsidR="007E1740" w:rsidRPr="00D569CA">
        <w:t xml:space="preserve"> </w:t>
      </w:r>
      <w:r w:rsidR="007F2411" w:rsidRPr="00D569CA">
        <w:t>ilo</w:t>
      </w:r>
      <w:r w:rsidR="007F2411" w:rsidRPr="00D569CA">
        <w:rPr>
          <w:rFonts w:hint="eastAsia"/>
        </w:rPr>
        <w:t>ść</w:t>
      </w:r>
      <w:r w:rsidR="007F2411" w:rsidRPr="00D569CA">
        <w:t xml:space="preserve"> zapasów strategicznych gazu ziemnego, o której mowa w ust. 1, na czas trwania stanu kryzysowego.</w:t>
      </w:r>
      <w:bookmarkEnd w:id="8"/>
      <w:bookmarkEnd w:id="9"/>
      <w:r w:rsidRPr="00D569CA">
        <w:t>”</w:t>
      </w:r>
      <w:r w:rsidR="007F2411" w:rsidRPr="00D569CA">
        <w:t>,</w:t>
      </w:r>
    </w:p>
    <w:p w14:paraId="702D5D3E" w14:textId="77777777" w:rsidR="007F2411" w:rsidRPr="00D569CA" w:rsidRDefault="007F2411" w:rsidP="007F2411">
      <w:pPr>
        <w:pStyle w:val="LITlitera"/>
      </w:pPr>
      <w:r w:rsidRPr="00D569CA">
        <w:t>c)</w:t>
      </w:r>
      <w:r w:rsidRPr="00D569CA">
        <w:tab/>
        <w:t>uchyla si</w:t>
      </w:r>
      <w:r w:rsidRPr="00D569CA">
        <w:rPr>
          <w:rFonts w:hint="eastAsia"/>
        </w:rPr>
        <w:t>ę</w:t>
      </w:r>
      <w:r w:rsidRPr="00D569CA">
        <w:t xml:space="preserve"> ust. 2 i 3–11;</w:t>
      </w:r>
    </w:p>
    <w:p w14:paraId="175F147A" w14:textId="2986190A" w:rsidR="007F2411" w:rsidRPr="00D569CA" w:rsidRDefault="007F2411" w:rsidP="00FF5450">
      <w:pPr>
        <w:pStyle w:val="PKTpunkt"/>
        <w:keepNext/>
      </w:pPr>
      <w:r w:rsidRPr="00D569CA">
        <w:t>11)</w:t>
      </w:r>
      <w:r w:rsidRPr="00D569CA">
        <w:tab/>
        <w:t>po art. 25 dodaje si</w:t>
      </w:r>
      <w:r w:rsidRPr="00D569CA">
        <w:rPr>
          <w:rFonts w:hint="eastAsia"/>
        </w:rPr>
        <w:t>ę</w:t>
      </w:r>
      <w:r w:rsidRPr="00D569CA">
        <w:t xml:space="preserve"> art. 25a–25e w brzmieniu:</w:t>
      </w:r>
    </w:p>
    <w:p w14:paraId="4D2A64A3" w14:textId="2D76577D" w:rsidR="00FA5F54" w:rsidRPr="00D569CA" w:rsidRDefault="00FF5450" w:rsidP="00A87E9E">
      <w:pPr>
        <w:pStyle w:val="ZARTzmartartykuempunktem"/>
      </w:pPr>
      <w:bookmarkStart w:id="10" w:name="_Hlk173581677"/>
      <w:r w:rsidRPr="00D569CA">
        <w:t>„</w:t>
      </w:r>
      <w:r w:rsidR="007F2411" w:rsidRPr="00D569CA">
        <w:t>Art. 25a. W celu utworzenia zapasów strategicznych gazu ziemnego albo uzupe</w:t>
      </w:r>
      <w:r w:rsidR="007F2411" w:rsidRPr="00D569CA">
        <w:rPr>
          <w:rFonts w:hint="eastAsia"/>
        </w:rPr>
        <w:t>ł</w:t>
      </w:r>
      <w:r w:rsidR="007F2411" w:rsidRPr="00D569CA">
        <w:t>nienia lub zmniejszenia ich ilo</w:t>
      </w:r>
      <w:r w:rsidR="007F2411" w:rsidRPr="00D569CA">
        <w:rPr>
          <w:rFonts w:hint="eastAsia"/>
        </w:rPr>
        <w:t>ś</w:t>
      </w:r>
      <w:r w:rsidR="007F2411" w:rsidRPr="00D569CA">
        <w:t>ci do ilo</w:t>
      </w:r>
      <w:r w:rsidR="007F2411" w:rsidRPr="00D569CA">
        <w:rPr>
          <w:rFonts w:hint="eastAsia"/>
        </w:rPr>
        <w:t>ś</w:t>
      </w:r>
      <w:r w:rsidR="007F2411" w:rsidRPr="00D569CA">
        <w:t>ci okre</w:t>
      </w:r>
      <w:r w:rsidR="007F2411" w:rsidRPr="00D569CA">
        <w:rPr>
          <w:rFonts w:hint="eastAsia"/>
        </w:rPr>
        <w:t>ś</w:t>
      </w:r>
      <w:r w:rsidR="007F2411" w:rsidRPr="00D569CA">
        <w:t xml:space="preserve">lonej w art. 25 ust. 1 lub </w:t>
      </w:r>
      <w:r w:rsidR="00053169" w:rsidRPr="00D569CA">
        <w:t xml:space="preserve">w </w:t>
      </w:r>
      <w:r w:rsidR="007F2411" w:rsidRPr="00D569CA">
        <w:t xml:space="preserve">decyzji, o której mowa </w:t>
      </w:r>
      <w:r w:rsidR="00AB023C">
        <w:t xml:space="preserve">w </w:t>
      </w:r>
      <w:r w:rsidR="007F2411" w:rsidRPr="00D569CA">
        <w:t>art. 25 ust. 1a, Agencja dokonuje odpowiednio zakupu lub sprzeda</w:t>
      </w:r>
      <w:r w:rsidR="007F2411" w:rsidRPr="00D569CA">
        <w:rPr>
          <w:rFonts w:hint="eastAsia"/>
        </w:rPr>
        <w:t>ż</w:t>
      </w:r>
      <w:r w:rsidR="007F2411" w:rsidRPr="00D569CA">
        <w:t>y gazu ziemnego:</w:t>
      </w:r>
    </w:p>
    <w:p w14:paraId="09945EB2" w14:textId="1B20557E" w:rsidR="007F2411" w:rsidRPr="00D569CA" w:rsidRDefault="007F2411" w:rsidP="007F2411">
      <w:pPr>
        <w:pStyle w:val="ZPKTzmpktartykuempunktem"/>
      </w:pPr>
      <w:r w:rsidRPr="00D569CA">
        <w:t>1)</w:t>
      </w:r>
      <w:r w:rsidRPr="00D569CA">
        <w:tab/>
        <w:t>na gie</w:t>
      </w:r>
      <w:r w:rsidRPr="00D569CA">
        <w:rPr>
          <w:rFonts w:hint="eastAsia"/>
        </w:rPr>
        <w:t>ł</w:t>
      </w:r>
      <w:r w:rsidRPr="00D569CA">
        <w:t>dzie towarowej w rozumieniu art. 2 pkt 1 ustawy z dnia 26 pa</w:t>
      </w:r>
      <w:r w:rsidRPr="00D569CA">
        <w:rPr>
          <w:rFonts w:hint="eastAsia"/>
        </w:rPr>
        <w:t>ź</w:t>
      </w:r>
      <w:r w:rsidRPr="00D569CA">
        <w:t>dziernika 2000 r. o gie</w:t>
      </w:r>
      <w:r w:rsidRPr="00D569CA">
        <w:rPr>
          <w:rFonts w:hint="eastAsia"/>
        </w:rPr>
        <w:t>ł</w:t>
      </w:r>
      <w:r w:rsidRPr="00D569CA">
        <w:t xml:space="preserve">dach towarowych (Dz. U. z 2024 r. poz. 910 i 1881 oraz z 2025 r. </w:t>
      </w:r>
      <w:r w:rsidRPr="00D569CA">
        <w:lastRenderedPageBreak/>
        <w:t>poz. ...) lub na rynku organizowanym przez podmiot prowadz</w:t>
      </w:r>
      <w:r w:rsidRPr="00D569CA">
        <w:rPr>
          <w:rFonts w:hint="eastAsia"/>
        </w:rPr>
        <w:t>ą</w:t>
      </w:r>
      <w:r w:rsidRPr="00D569CA">
        <w:t>cy na terytorium Rzeczypospolitej Polskiej rynek regulowany w rozumieniu art. 14 ust. 1 ustawy z dnia 29 lipca 2005 r. o obrocie instrumentami finansowymi (Dz. U. z 2024 r. poz. 722 i 1863</w:t>
      </w:r>
      <w:r w:rsidR="002A6D4D" w:rsidRPr="00D569CA">
        <w:t xml:space="preserve"> oraz z 2025 r. poz. </w:t>
      </w:r>
      <w:r w:rsidR="006B4481" w:rsidRPr="00D569CA">
        <w:t>146</w:t>
      </w:r>
      <w:r w:rsidRPr="00D569CA">
        <w:t>), lub na zorganizowanej platformie obrotu prowadzonej przez spó</w:t>
      </w:r>
      <w:r w:rsidRPr="00D569CA">
        <w:rPr>
          <w:rFonts w:hint="eastAsia"/>
        </w:rPr>
        <w:t>ł</w:t>
      </w:r>
      <w:r w:rsidRPr="00D569CA">
        <w:t>k</w:t>
      </w:r>
      <w:r w:rsidRPr="00D569CA">
        <w:rPr>
          <w:rFonts w:hint="eastAsia"/>
        </w:rPr>
        <w:t>ę</w:t>
      </w:r>
      <w:r w:rsidRPr="00D569CA">
        <w:t xml:space="preserve"> prowadz</w:t>
      </w:r>
      <w:r w:rsidRPr="00D569CA">
        <w:rPr>
          <w:rFonts w:hint="eastAsia"/>
        </w:rPr>
        <w:t>ą</w:t>
      </w:r>
      <w:r w:rsidRPr="00D569CA">
        <w:t>c</w:t>
      </w:r>
      <w:r w:rsidRPr="00D569CA">
        <w:rPr>
          <w:rFonts w:hint="eastAsia"/>
        </w:rPr>
        <w:t>ą</w:t>
      </w:r>
      <w:r w:rsidRPr="00D569CA">
        <w:t xml:space="preserve"> na terytorium Rzeczypospolitej Polskiej gie</w:t>
      </w:r>
      <w:r w:rsidRPr="00D569CA">
        <w:rPr>
          <w:rFonts w:hint="eastAsia"/>
        </w:rPr>
        <w:t>ł</w:t>
      </w:r>
      <w:r w:rsidRPr="00D569CA">
        <w:t>d</w:t>
      </w:r>
      <w:r w:rsidRPr="00D569CA">
        <w:rPr>
          <w:rFonts w:hint="eastAsia"/>
        </w:rPr>
        <w:t>ę</w:t>
      </w:r>
      <w:r w:rsidRPr="00D569CA">
        <w:t xml:space="preserve"> towarow</w:t>
      </w:r>
      <w:r w:rsidRPr="00D569CA">
        <w:rPr>
          <w:rFonts w:hint="eastAsia"/>
        </w:rPr>
        <w:t>ą</w:t>
      </w:r>
      <w:r w:rsidRPr="00D569CA">
        <w:t>, lub na gie</w:t>
      </w:r>
      <w:r w:rsidRPr="00D569CA">
        <w:rPr>
          <w:rFonts w:hint="eastAsia"/>
        </w:rPr>
        <w:t>ł</w:t>
      </w:r>
      <w:r w:rsidRPr="00D569CA">
        <w:t xml:space="preserve">dzie towarowej </w:t>
      </w:r>
      <w:r w:rsidR="001D5B0D" w:rsidRPr="00D569CA">
        <w:t>innego pa</w:t>
      </w:r>
      <w:r w:rsidR="001D5B0D" w:rsidRPr="00D569CA">
        <w:rPr>
          <w:rFonts w:hint="eastAsia"/>
        </w:rPr>
        <w:t>ń</w:t>
      </w:r>
      <w:r w:rsidR="001D5B0D" w:rsidRPr="00D569CA">
        <w:t>stwa cz</w:t>
      </w:r>
      <w:r w:rsidR="001D5B0D" w:rsidRPr="00D569CA">
        <w:rPr>
          <w:rFonts w:hint="eastAsia"/>
        </w:rPr>
        <w:t>ł</w:t>
      </w:r>
      <w:r w:rsidR="001D5B0D" w:rsidRPr="00D569CA">
        <w:t>onkowskiego Unii Europejskiej, lub pa</w:t>
      </w:r>
      <w:r w:rsidR="001D5B0D" w:rsidRPr="00D569CA">
        <w:rPr>
          <w:rFonts w:hint="eastAsia"/>
        </w:rPr>
        <w:t>ń</w:t>
      </w:r>
      <w:r w:rsidR="001D5B0D" w:rsidRPr="00D569CA">
        <w:t>stwa cz</w:t>
      </w:r>
      <w:r w:rsidR="001D5B0D" w:rsidRPr="00D569CA">
        <w:rPr>
          <w:rFonts w:hint="eastAsia"/>
        </w:rPr>
        <w:t>ł</w:t>
      </w:r>
      <w:r w:rsidR="001D5B0D" w:rsidRPr="00D569CA">
        <w:t>onkowskiego Europejskiego Porozumienia o Wolnym Handlu (EFTA) – strony umowy o Europejskim Obszarze Gospodarczym</w:t>
      </w:r>
      <w:r w:rsidRPr="00D569CA">
        <w:t>, lub</w:t>
      </w:r>
    </w:p>
    <w:p w14:paraId="1C017A27" w14:textId="45CDAB92" w:rsidR="007F2411" w:rsidRPr="00D569CA" w:rsidRDefault="007F2411" w:rsidP="007F2411">
      <w:pPr>
        <w:pStyle w:val="ZPKTzmpktartykuempunktem"/>
      </w:pPr>
      <w:r w:rsidRPr="00D569CA">
        <w:t>2)</w:t>
      </w:r>
      <w:r w:rsidRPr="00D569CA">
        <w:tab/>
        <w:t>w trybie przetargów, aukcji lub zamówie</w:t>
      </w:r>
      <w:r w:rsidRPr="00D569CA">
        <w:rPr>
          <w:rFonts w:hint="eastAsia"/>
        </w:rPr>
        <w:t>ń</w:t>
      </w:r>
      <w:r w:rsidRPr="00D569CA">
        <w:t xml:space="preserve"> publicznych w rozumieniu przepisów o zamówieniach publicznych, wraz z </w:t>
      </w:r>
      <w:r w:rsidR="00187D8E" w:rsidRPr="00D569CA">
        <w:t>prawami i obowi</w:t>
      </w:r>
      <w:r w:rsidR="00187D8E" w:rsidRPr="00D569CA">
        <w:rPr>
          <w:rFonts w:hint="eastAsia"/>
        </w:rPr>
        <w:t>ą</w:t>
      </w:r>
      <w:r w:rsidR="00187D8E" w:rsidRPr="00D569CA">
        <w:t xml:space="preserve">zkami </w:t>
      </w:r>
      <w:r w:rsidRPr="00D569CA">
        <w:t>wynikaj</w:t>
      </w:r>
      <w:r w:rsidRPr="00D569CA">
        <w:rPr>
          <w:rFonts w:hint="eastAsia"/>
        </w:rPr>
        <w:t>ą</w:t>
      </w:r>
      <w:r w:rsidRPr="00D569CA">
        <w:t xml:space="preserve">cymi </w:t>
      </w:r>
      <w:r w:rsidR="00704ECA" w:rsidRPr="00D569CA">
        <w:t>z </w:t>
      </w:r>
      <w:r w:rsidRPr="00D569CA">
        <w:t xml:space="preserve">umów </w:t>
      </w:r>
      <w:r w:rsidR="00187D8E" w:rsidRPr="00D569CA">
        <w:t xml:space="preserve">o </w:t>
      </w:r>
      <w:r w:rsidRPr="00D569CA">
        <w:rPr>
          <w:rFonts w:hint="eastAsia"/>
        </w:rPr>
        <w:t>ś</w:t>
      </w:r>
      <w:r w:rsidRPr="00D569CA">
        <w:t>wiadczenie us</w:t>
      </w:r>
      <w:r w:rsidRPr="00D569CA">
        <w:rPr>
          <w:rFonts w:hint="eastAsia"/>
        </w:rPr>
        <w:t>ł</w:t>
      </w:r>
      <w:r w:rsidRPr="00D569CA">
        <w:t>ug magazynowania w zakresie zakupionego albo sprzedanego gazu ziemnego.</w:t>
      </w:r>
    </w:p>
    <w:p w14:paraId="4DB60BCC" w14:textId="115D5A6E" w:rsidR="00C62136" w:rsidRPr="00C62136" w:rsidRDefault="00C62136" w:rsidP="00C62136">
      <w:pPr>
        <w:pStyle w:val="ZARTzmartartykuempunktem"/>
      </w:pPr>
      <w:r w:rsidRPr="00C62136">
        <w:t>Art. 25b. 1. Agencja utrzymuje zapasy strategiczne gazu ziemnego na terytorium Rzeczypospolitej Polskiej lub, po uzyskaniu zgody ministra właściwego do spraw gospodarki surowcami energetycznymi, na terytorium innego państwa członkowskiego Unii Europejskiej, lub państwa członkowskiego Europejskiego Porozumienia o Wolnym Handlu (EFTA) – strony umowy o Europejskim Obszarze Gospodarczym w instalacjach magazynowych przyłączonych do systemu gazowego, których parametry techniczne zapewniają możliwość dostarczenia do systemu przesyłowego gazowego całkowitej ilości tych zapasów w okresie nie dłuższym niż 50 dni.</w:t>
      </w:r>
    </w:p>
    <w:p w14:paraId="5BEF6747" w14:textId="77777777" w:rsidR="00C62136" w:rsidRPr="00C62136" w:rsidRDefault="00C62136" w:rsidP="00C62136">
      <w:pPr>
        <w:pStyle w:val="ZUSTzmustartykuempunktem"/>
      </w:pPr>
      <w:r w:rsidRPr="00C62136">
        <w:t>2. Dokonując wyboru miejsca magazynowania zapasu strategicznego gazu, Agencja bierze pod uwagę w szczególności faktyczną możliwość jego dostarczenia do systemu gazowego Rzeczypospolitej Polskiej w sytuacji, o której mowa w art. 51 ust. 1a pkt 1 lub ust. 1e.</w:t>
      </w:r>
    </w:p>
    <w:p w14:paraId="0A59E44A" w14:textId="27A12730" w:rsidR="00C62136" w:rsidRPr="00C62136" w:rsidRDefault="00C62136" w:rsidP="00C62136">
      <w:pPr>
        <w:pStyle w:val="ZUSTzmustartykuempunktem"/>
      </w:pPr>
      <w:r w:rsidRPr="00C62136">
        <w:t>3. Zgodę, o której mowa w ust. 1, minister właściwy do spraw gospodarki surowcami energetycznymi wyraża w drodze decyzji, na wniosek Agencji, w terminie 14 dni od dnia otrzymania tego wniosku</w:t>
      </w:r>
      <w:r w:rsidR="00A83EEF">
        <w:t xml:space="preserve">, po uzyskaniu opinii </w:t>
      </w:r>
      <w:r w:rsidR="008C2CA4">
        <w:t>operatora systemu przesyłowego gazowego</w:t>
      </w:r>
      <w:r w:rsidRPr="00C62136">
        <w:t>. Brak decyzji w terminie, o którym mowa w zdaniu pierwszym, uznaje się za zgodę, o której mowa w ust. 1.</w:t>
      </w:r>
    </w:p>
    <w:p w14:paraId="3597A806" w14:textId="77777777" w:rsidR="00C62136" w:rsidRPr="00C62136" w:rsidRDefault="00C62136" w:rsidP="00C62136">
      <w:pPr>
        <w:pStyle w:val="ZUSTzmustartykuempunktem"/>
      </w:pPr>
      <w:r w:rsidRPr="00C62136">
        <w:t>4. Do decyzji, o której mowa w ust. 3, nie stosuje się przepisów ustawy z dnia 14 czerwca 1960 r. – Kodeks postępowania administracyjnego.</w:t>
      </w:r>
    </w:p>
    <w:p w14:paraId="1615D06A" w14:textId="77777777" w:rsidR="00C62136" w:rsidRPr="00C62136" w:rsidRDefault="00C62136" w:rsidP="00C62136">
      <w:pPr>
        <w:pStyle w:val="ZUSTzmustartykuempunktem"/>
      </w:pPr>
      <w:r w:rsidRPr="00C62136">
        <w:t xml:space="preserve">5. Agencja uzgadnia z operatorem systemu przesyłowego gazowego lub operatorem systemu połączonego gazowego oraz operatorem systemu magazynowania </w:t>
      </w:r>
      <w:r w:rsidRPr="00C62136">
        <w:lastRenderedPageBreak/>
        <w:t>rozmieszczenie zapasów strategicznych gazu ziemnego w poszczególnych instalacjach magazynowych, w terminie do dnia 15 stycznia każdego roku, na okres kolejnego roku gazowego.</w:t>
      </w:r>
    </w:p>
    <w:p w14:paraId="5DE92B01" w14:textId="2F724555" w:rsidR="00C62136" w:rsidRPr="00C62136" w:rsidRDefault="00C62136" w:rsidP="00C62136">
      <w:pPr>
        <w:pStyle w:val="ZUSTzmustartykuempunktem"/>
      </w:pPr>
      <w:r w:rsidRPr="00C62136">
        <w:t>6. Operator systemu przesyłowego gazowego lub operator systemu połączonego gazowego dokonuje weryfikacji technicznych możliwości dostarczania zapasów strategicznych gazu ziemnego do systemu gazowego, w okresie nie dłuższym niż 30 dni od dnia otrzymania kompletnych dokumentów, oraz przekazuje niezwłocznie ministrowi właściwemu do spraw gospodarki surowcami energetycznymi informacje o wynikach dokonanej weryfikacji. W przypadku stwierdzenia, że parametry instalacji magazynowych lub sieci gazowych, do których instalacje te są przyłączone, nie zapewniają możliwości dostarczenia zapasów strategicznych gazu ziemnego do systemu gazowego w okresie nie dłuższym niż 50 dni, operator systemu przesyłowego gazowego lub operator systemu połączonego gazowego powiadamia o tym fakcie ministra właściwego do spraw gospodarki surowcami energetycznymi w terminie 7 dni.</w:t>
      </w:r>
    </w:p>
    <w:p w14:paraId="681C2D31" w14:textId="05934756" w:rsidR="007F2411" w:rsidRPr="00D569CA" w:rsidRDefault="007F2411" w:rsidP="007F2411">
      <w:pPr>
        <w:pStyle w:val="ZARTzmartartykuempunktem"/>
      </w:pPr>
      <w:bookmarkStart w:id="11" w:name="_Hlk173490663"/>
      <w:bookmarkEnd w:id="10"/>
      <w:r w:rsidRPr="00D569CA">
        <w:t>Art. 25</w:t>
      </w:r>
      <w:r w:rsidR="00F76FC4" w:rsidRPr="00D569CA">
        <w:t>c</w:t>
      </w:r>
      <w:r w:rsidRPr="00D569CA">
        <w:t>. Zapasy strategiczne gazu ziemnego stanowi</w:t>
      </w:r>
      <w:r w:rsidRPr="00D569CA">
        <w:rPr>
          <w:rFonts w:hint="eastAsia"/>
        </w:rPr>
        <w:t>ą</w:t>
      </w:r>
      <w:r w:rsidRPr="00D569CA">
        <w:t xml:space="preserve"> maj</w:t>
      </w:r>
      <w:r w:rsidRPr="00D569CA">
        <w:rPr>
          <w:rFonts w:hint="eastAsia"/>
        </w:rPr>
        <w:t>ą</w:t>
      </w:r>
      <w:r w:rsidRPr="00D569CA">
        <w:t>tek Skarbu Pa</w:t>
      </w:r>
      <w:r w:rsidRPr="00D569CA">
        <w:rPr>
          <w:rFonts w:hint="eastAsia"/>
        </w:rPr>
        <w:t>ń</w:t>
      </w:r>
      <w:r w:rsidRPr="00D569CA">
        <w:t>stwa.</w:t>
      </w:r>
    </w:p>
    <w:p w14:paraId="1BFE9941" w14:textId="6D2CE3C8" w:rsidR="007F2411" w:rsidRPr="00D569CA" w:rsidRDefault="008C58BB" w:rsidP="00A87E9E">
      <w:pPr>
        <w:pStyle w:val="ZARTzmartartykuempunktem"/>
      </w:pPr>
      <w:r w:rsidRPr="00D569CA">
        <w:t>Art. 25d. 1</w:t>
      </w:r>
      <w:r w:rsidR="007F2411" w:rsidRPr="00D569CA">
        <w:t>. Koszty tworzenia i utrzymywania zapasów strategicznych gazu ziemnego ponoszą przedsiębiorstwa zobowiązane, uiszczając opłatę gazow</w:t>
      </w:r>
      <w:r w:rsidR="007F2411" w:rsidRPr="00D569CA">
        <w:rPr>
          <w:rFonts w:hint="eastAsia"/>
        </w:rPr>
        <w:t>ą</w:t>
      </w:r>
      <w:r w:rsidR="007F2411" w:rsidRPr="00D569CA">
        <w:t>.</w:t>
      </w:r>
    </w:p>
    <w:p w14:paraId="20691A56" w14:textId="3BF6A53E" w:rsidR="00EE1B72" w:rsidRPr="00D569CA" w:rsidRDefault="008C58BB" w:rsidP="00EE1B72">
      <w:pPr>
        <w:pStyle w:val="ZUSTzmustartykuempunktem"/>
      </w:pPr>
      <w:r w:rsidRPr="00D569CA">
        <w:t>2</w:t>
      </w:r>
      <w:r w:rsidR="007F2411" w:rsidRPr="00D569CA">
        <w:t xml:space="preserve">. </w:t>
      </w:r>
      <w:r w:rsidR="004A74DF" w:rsidRPr="00D569CA">
        <w:t>Wysoko</w:t>
      </w:r>
      <w:r w:rsidR="004A74DF" w:rsidRPr="00D569CA">
        <w:rPr>
          <w:rFonts w:hint="eastAsia"/>
        </w:rPr>
        <w:t>ść</w:t>
      </w:r>
      <w:r w:rsidR="004A74DF" w:rsidRPr="00D569CA">
        <w:t xml:space="preserve"> o</w:t>
      </w:r>
      <w:r w:rsidR="007F2411" w:rsidRPr="00D569CA">
        <w:t>p</w:t>
      </w:r>
      <w:r w:rsidR="007F2411" w:rsidRPr="00D569CA">
        <w:rPr>
          <w:rFonts w:hint="eastAsia"/>
        </w:rPr>
        <w:t>ł</w:t>
      </w:r>
      <w:r w:rsidR="007F2411" w:rsidRPr="00D569CA">
        <w:t>at</w:t>
      </w:r>
      <w:r w:rsidR="004A74DF" w:rsidRPr="00D569CA">
        <w:t>y</w:t>
      </w:r>
      <w:r w:rsidR="007F2411" w:rsidRPr="00D569CA">
        <w:t xml:space="preserve"> gazow</w:t>
      </w:r>
      <w:r w:rsidR="004A74DF" w:rsidRPr="00D569CA">
        <w:t>ej</w:t>
      </w:r>
      <w:r w:rsidR="007F2411" w:rsidRPr="00D569CA">
        <w:t xml:space="preserve"> </w:t>
      </w:r>
      <w:r w:rsidR="004A74DF" w:rsidRPr="00D569CA">
        <w:t>nale</w:t>
      </w:r>
      <w:r w:rsidR="004A74DF" w:rsidRPr="00D569CA">
        <w:rPr>
          <w:rFonts w:hint="eastAsia"/>
        </w:rPr>
        <w:t>ż</w:t>
      </w:r>
      <w:r w:rsidR="004A74DF" w:rsidRPr="00D569CA">
        <w:t>nej za dany miesi</w:t>
      </w:r>
      <w:r w:rsidR="004A74DF" w:rsidRPr="00D569CA">
        <w:rPr>
          <w:rFonts w:hint="eastAsia"/>
        </w:rPr>
        <w:t>ą</w:t>
      </w:r>
      <w:r w:rsidR="004A74DF" w:rsidRPr="00D569CA">
        <w:t xml:space="preserve">c </w:t>
      </w:r>
      <w:r w:rsidR="007F2411" w:rsidRPr="00D569CA">
        <w:t>oblicza si</w:t>
      </w:r>
      <w:r w:rsidR="007F2411" w:rsidRPr="00D569CA">
        <w:rPr>
          <w:rFonts w:hint="eastAsia"/>
        </w:rPr>
        <w:t>ę</w:t>
      </w:r>
      <w:r w:rsidR="007F2411" w:rsidRPr="00D569CA">
        <w:t xml:space="preserve"> jako iloczyn stawki op</w:t>
      </w:r>
      <w:r w:rsidR="007F2411" w:rsidRPr="00D569CA">
        <w:rPr>
          <w:rFonts w:hint="eastAsia"/>
        </w:rPr>
        <w:t>ł</w:t>
      </w:r>
      <w:r w:rsidR="007F2411" w:rsidRPr="00D569CA">
        <w:t>aty gazowej oraz ilo</w:t>
      </w:r>
      <w:r w:rsidR="007F2411" w:rsidRPr="00D569CA">
        <w:rPr>
          <w:rFonts w:hint="eastAsia"/>
        </w:rPr>
        <w:t>ś</w:t>
      </w:r>
      <w:r w:rsidR="007F2411" w:rsidRPr="00D569CA">
        <w:t>ci gazu ziemnego</w:t>
      </w:r>
      <w:r w:rsidR="00EE1B72" w:rsidRPr="00D569CA">
        <w:t>:</w:t>
      </w:r>
    </w:p>
    <w:p w14:paraId="527CF843" w14:textId="4C761BAD" w:rsidR="00EE1B72" w:rsidRPr="00D569CA" w:rsidRDefault="00EE1B72" w:rsidP="003748B4">
      <w:pPr>
        <w:pStyle w:val="ZPKTzmpktartykuempunktem"/>
      </w:pPr>
      <w:r w:rsidRPr="00D569CA">
        <w:t>1)</w:t>
      </w:r>
      <w:r w:rsidRPr="00D569CA">
        <w:tab/>
        <w:t>odebrane</w:t>
      </w:r>
      <w:r w:rsidR="00414491" w:rsidRPr="00D569CA">
        <w:t>j</w:t>
      </w:r>
      <w:r w:rsidRPr="00D569CA">
        <w:t xml:space="preserve"> w punktach wyj</w:t>
      </w:r>
      <w:r w:rsidRPr="00D569CA">
        <w:rPr>
          <w:rFonts w:hint="eastAsia"/>
        </w:rPr>
        <w:t>ś</w:t>
      </w:r>
      <w:r w:rsidRPr="00D569CA">
        <w:t>cia z systemu przesy</w:t>
      </w:r>
      <w:r w:rsidRPr="00D569CA">
        <w:rPr>
          <w:rFonts w:hint="eastAsia"/>
        </w:rPr>
        <w:t>ł</w:t>
      </w:r>
      <w:r w:rsidRPr="00D569CA">
        <w:t xml:space="preserve">owego gazowego </w:t>
      </w:r>
      <w:r w:rsidR="00315787" w:rsidRPr="00D569CA">
        <w:t xml:space="preserve">wysokometanowego </w:t>
      </w:r>
      <w:r w:rsidRPr="00D569CA">
        <w:t>do systemu dystrybucyjnego gazowego oraz w punktach wyj</w:t>
      </w:r>
      <w:r w:rsidRPr="00D569CA">
        <w:rPr>
          <w:rFonts w:hint="eastAsia"/>
        </w:rPr>
        <w:t>ś</w:t>
      </w:r>
      <w:r w:rsidRPr="00D569CA">
        <w:t>cia z systemu przesy</w:t>
      </w:r>
      <w:r w:rsidRPr="00D569CA">
        <w:rPr>
          <w:rFonts w:hint="eastAsia"/>
        </w:rPr>
        <w:t>ł</w:t>
      </w:r>
      <w:r w:rsidRPr="00D569CA">
        <w:t xml:space="preserve">owego gazowego </w:t>
      </w:r>
      <w:r w:rsidR="007501D3" w:rsidRPr="00D569CA">
        <w:t xml:space="preserve">wysokometanowego </w:t>
      </w:r>
      <w:r w:rsidRPr="00D569CA">
        <w:t>do odbiorcy ko</w:t>
      </w:r>
      <w:r w:rsidRPr="00D569CA">
        <w:rPr>
          <w:rFonts w:hint="eastAsia"/>
        </w:rPr>
        <w:t>ń</w:t>
      </w:r>
      <w:r w:rsidRPr="00D569CA">
        <w:t>cowego,</w:t>
      </w:r>
    </w:p>
    <w:p w14:paraId="245F4DE7" w14:textId="5787D5A0" w:rsidR="00EE1B72" w:rsidRPr="00D569CA" w:rsidRDefault="00EE1B72" w:rsidP="003748B4">
      <w:pPr>
        <w:pStyle w:val="ZPKTzmpktartykuempunktem"/>
      </w:pPr>
      <w:r w:rsidRPr="00D569CA">
        <w:t>2)</w:t>
      </w:r>
      <w:r w:rsidRPr="00D569CA">
        <w:tab/>
        <w:t>zu</w:t>
      </w:r>
      <w:r w:rsidRPr="00D569CA">
        <w:rPr>
          <w:rFonts w:hint="eastAsia"/>
        </w:rPr>
        <w:t>ż</w:t>
      </w:r>
      <w:r w:rsidRPr="00D569CA">
        <w:t>yte</w:t>
      </w:r>
      <w:r w:rsidR="00414491" w:rsidRPr="00D569CA">
        <w:t>j</w:t>
      </w:r>
      <w:r w:rsidRPr="00D569CA">
        <w:t xml:space="preserve"> na potrzeby w</w:t>
      </w:r>
      <w:r w:rsidRPr="00D569CA">
        <w:rPr>
          <w:rFonts w:hint="eastAsia"/>
        </w:rPr>
        <w:t>ł</w:t>
      </w:r>
      <w:r w:rsidRPr="00D569CA">
        <w:t>asne w instalacjach s</w:t>
      </w:r>
      <w:r w:rsidRPr="00D569CA">
        <w:rPr>
          <w:rFonts w:hint="eastAsia"/>
        </w:rPr>
        <w:t>ł</w:t>
      </w:r>
      <w:r w:rsidRPr="00D569CA">
        <w:t>u</w:t>
      </w:r>
      <w:r w:rsidRPr="00D569CA">
        <w:rPr>
          <w:rFonts w:hint="eastAsia"/>
        </w:rPr>
        <w:t>żą</w:t>
      </w:r>
      <w:r w:rsidRPr="00D569CA">
        <w:t>cych do przesy</w:t>
      </w:r>
      <w:r w:rsidRPr="00D569CA">
        <w:rPr>
          <w:rFonts w:hint="eastAsia"/>
        </w:rPr>
        <w:t>ł</w:t>
      </w:r>
      <w:r w:rsidRPr="00D569CA">
        <w:t>ania, dystrybucji, magazynowania lub skraplania gazu ziemnego przy</w:t>
      </w:r>
      <w:r w:rsidRPr="00D569CA">
        <w:rPr>
          <w:rFonts w:hint="eastAsia"/>
        </w:rPr>
        <w:t>łą</w:t>
      </w:r>
      <w:r w:rsidRPr="00D569CA">
        <w:t>czonych do systemu przesy</w:t>
      </w:r>
      <w:r w:rsidRPr="00D569CA">
        <w:rPr>
          <w:rFonts w:hint="eastAsia"/>
        </w:rPr>
        <w:t>ł</w:t>
      </w:r>
      <w:r w:rsidRPr="00D569CA">
        <w:t>owego gazowego</w:t>
      </w:r>
    </w:p>
    <w:p w14:paraId="114A0E09" w14:textId="54ED455E" w:rsidR="007F2411" w:rsidRPr="00D569CA" w:rsidRDefault="00EE1B72" w:rsidP="003748B4">
      <w:pPr>
        <w:pStyle w:val="ZCZWSPPKTzmczciwsppktartykuempunktem"/>
      </w:pPr>
      <w:r w:rsidRPr="00D569CA">
        <w:t xml:space="preserve">– </w:t>
      </w:r>
      <w:r w:rsidR="007F2411" w:rsidRPr="00D569CA">
        <w:t xml:space="preserve">w </w:t>
      </w:r>
      <w:r w:rsidR="004A74DF" w:rsidRPr="00D569CA">
        <w:t xml:space="preserve">danym </w:t>
      </w:r>
      <w:r w:rsidR="007F2411" w:rsidRPr="00D569CA">
        <w:t>miesi</w:t>
      </w:r>
      <w:r w:rsidR="007F2411" w:rsidRPr="00D569CA">
        <w:rPr>
          <w:rFonts w:hint="eastAsia"/>
        </w:rPr>
        <w:t>ą</w:t>
      </w:r>
      <w:r w:rsidR="007F2411" w:rsidRPr="00D569CA">
        <w:t>cu przez przedsi</w:t>
      </w:r>
      <w:r w:rsidR="007F2411" w:rsidRPr="00D569CA">
        <w:rPr>
          <w:rFonts w:hint="eastAsia"/>
        </w:rPr>
        <w:t>ę</w:t>
      </w:r>
      <w:r w:rsidR="007F2411" w:rsidRPr="00D569CA">
        <w:t>biorstwo zobowi</w:t>
      </w:r>
      <w:r w:rsidR="007F2411" w:rsidRPr="00D569CA">
        <w:rPr>
          <w:rFonts w:hint="eastAsia"/>
        </w:rPr>
        <w:t>ą</w:t>
      </w:r>
      <w:r w:rsidR="007F2411" w:rsidRPr="00D569CA">
        <w:t>zane, wykazanej w deklaracji, o</w:t>
      </w:r>
      <w:r w:rsidR="00CA1570" w:rsidRPr="00D569CA">
        <w:t> </w:t>
      </w:r>
      <w:r w:rsidR="007F2411" w:rsidRPr="00D569CA">
        <w:t>której mowa w art. 25e ust. 1 pkt 1.</w:t>
      </w:r>
    </w:p>
    <w:p w14:paraId="260EE1F6" w14:textId="6B5F3418" w:rsidR="00F80B47" w:rsidRPr="00D569CA" w:rsidRDefault="00D00B98" w:rsidP="003748B4">
      <w:pPr>
        <w:pStyle w:val="ZUSTzmustartykuempunktem"/>
        <w:keepNext/>
      </w:pPr>
      <w:r w:rsidRPr="00D569CA">
        <w:t>3</w:t>
      </w:r>
      <w:r w:rsidR="007F2411" w:rsidRPr="00D569CA">
        <w:t>.</w:t>
      </w:r>
      <w:r w:rsidR="00F74D2F" w:rsidRPr="00D569CA">
        <w:t xml:space="preserve"> </w:t>
      </w:r>
      <w:r w:rsidR="00F80B47" w:rsidRPr="00D569CA">
        <w:t>Stawk</w:t>
      </w:r>
      <w:r w:rsidR="00F80B47" w:rsidRPr="00D569CA">
        <w:rPr>
          <w:rFonts w:hint="eastAsia"/>
        </w:rPr>
        <w:t>ę</w:t>
      </w:r>
      <w:r w:rsidR="00F80B47" w:rsidRPr="00D569CA">
        <w:t xml:space="preserve"> op</w:t>
      </w:r>
      <w:r w:rsidR="00F80B47" w:rsidRPr="00D569CA">
        <w:rPr>
          <w:rFonts w:hint="eastAsia"/>
        </w:rPr>
        <w:t>ł</w:t>
      </w:r>
      <w:r w:rsidR="00F80B47" w:rsidRPr="00D569CA">
        <w:t>aty gazowej, wyra</w:t>
      </w:r>
      <w:r w:rsidR="00F80B47" w:rsidRPr="00D569CA">
        <w:rPr>
          <w:rFonts w:hint="eastAsia"/>
        </w:rPr>
        <w:t>ż</w:t>
      </w:r>
      <w:r w:rsidR="00F80B47" w:rsidRPr="00D569CA">
        <w:t>onej w z</w:t>
      </w:r>
      <w:r w:rsidR="00F80B47" w:rsidRPr="00D569CA">
        <w:rPr>
          <w:rFonts w:hint="eastAsia"/>
        </w:rPr>
        <w:t>ł</w:t>
      </w:r>
      <w:r w:rsidR="00F80B47" w:rsidRPr="00D569CA">
        <w:t xml:space="preserve">/MWh, </w:t>
      </w:r>
      <w:r w:rsidR="009A3259" w:rsidRPr="00D569CA">
        <w:t>okre</w:t>
      </w:r>
      <w:r w:rsidR="009A3259" w:rsidRPr="00D569CA">
        <w:rPr>
          <w:rFonts w:hint="eastAsia"/>
        </w:rPr>
        <w:t>ś</w:t>
      </w:r>
      <w:r w:rsidR="009A3259" w:rsidRPr="00D569CA">
        <w:t xml:space="preserve">la </w:t>
      </w:r>
      <w:r w:rsidR="00F80B47" w:rsidRPr="00D569CA">
        <w:t>si</w:t>
      </w:r>
      <w:r w:rsidR="00F80B47" w:rsidRPr="00D569CA">
        <w:rPr>
          <w:rFonts w:hint="eastAsia"/>
        </w:rPr>
        <w:t>ę</w:t>
      </w:r>
      <w:r w:rsidR="00F80B47" w:rsidRPr="00D569CA">
        <w:t xml:space="preserve"> w oparciu o:</w:t>
      </w:r>
    </w:p>
    <w:p w14:paraId="79AFE84E" w14:textId="47DA8AE2" w:rsidR="00F80B47" w:rsidRPr="00D569CA" w:rsidRDefault="00F80B47" w:rsidP="00F80B47">
      <w:pPr>
        <w:pStyle w:val="ZPKTzmpktartykuempunktem"/>
      </w:pPr>
      <w:r w:rsidRPr="00D569CA">
        <w:t>1)</w:t>
      </w:r>
      <w:r w:rsidRPr="00D569CA">
        <w:tab/>
        <w:t>planowane koszty:</w:t>
      </w:r>
    </w:p>
    <w:p w14:paraId="6C6FFB9C" w14:textId="77777777" w:rsidR="00F80B47" w:rsidRPr="00D569CA" w:rsidRDefault="00F80B47" w:rsidP="00F80B47">
      <w:pPr>
        <w:pStyle w:val="ZLITwPKTzmlitwpktartykuempunktem"/>
      </w:pPr>
      <w:r w:rsidRPr="00D569CA">
        <w:t>a)</w:t>
      </w:r>
      <w:r w:rsidRPr="00D569CA">
        <w:tab/>
        <w:t>finansowania zakupu gazu ziemnego na zapasy strategiczne gazu ziemnego,</w:t>
      </w:r>
    </w:p>
    <w:p w14:paraId="1F147281" w14:textId="77777777" w:rsidR="00F80B47" w:rsidRPr="00D569CA" w:rsidRDefault="00F80B47" w:rsidP="00F80B47">
      <w:pPr>
        <w:pStyle w:val="ZLITwPKTzmlitwpktartykuempunktem"/>
      </w:pPr>
      <w:r w:rsidRPr="00D569CA">
        <w:t>b)</w:t>
      </w:r>
      <w:r w:rsidRPr="00D569CA">
        <w:tab/>
        <w:t>magazynowania zapasów strategicznych gazu ziemnego,</w:t>
      </w:r>
    </w:p>
    <w:p w14:paraId="6E7988D1" w14:textId="3A574ABC" w:rsidR="00F80B47" w:rsidRPr="00D569CA" w:rsidRDefault="00F80B47" w:rsidP="00F80B47">
      <w:pPr>
        <w:pStyle w:val="ZLITwPKTzmlitwpktartykuempunktem"/>
      </w:pPr>
      <w:r w:rsidRPr="00D569CA">
        <w:lastRenderedPageBreak/>
        <w:t>c)</w:t>
      </w:r>
      <w:r w:rsidRPr="00D569CA">
        <w:tab/>
        <w:t>zabezpieczenia zdolno</w:t>
      </w:r>
      <w:r w:rsidRPr="00D569CA">
        <w:rPr>
          <w:rFonts w:hint="eastAsia"/>
        </w:rPr>
        <w:t>ś</w:t>
      </w:r>
      <w:r w:rsidRPr="00D569CA">
        <w:t>ci przesy</w:t>
      </w:r>
      <w:r w:rsidRPr="00D569CA">
        <w:rPr>
          <w:rFonts w:hint="eastAsia"/>
        </w:rPr>
        <w:t>ł</w:t>
      </w:r>
      <w:r w:rsidRPr="00D569CA">
        <w:t>owych</w:t>
      </w:r>
      <w:r w:rsidR="001279B2" w:rsidRPr="00D569CA">
        <w:t xml:space="preserve"> na potrzeby dostarczania</w:t>
      </w:r>
      <w:r w:rsidRPr="00D569CA">
        <w:t xml:space="preserve"> zapasów strategicznych gazu ziemnego,</w:t>
      </w:r>
    </w:p>
    <w:p w14:paraId="47829E7B" w14:textId="77777777" w:rsidR="00F80B47" w:rsidRPr="00D569CA" w:rsidRDefault="00F80B47" w:rsidP="00F80B47">
      <w:pPr>
        <w:pStyle w:val="ZLITwPKTzmlitwpktartykuempunktem"/>
      </w:pPr>
      <w:r w:rsidRPr="00D569CA">
        <w:t>d)</w:t>
      </w:r>
      <w:r w:rsidRPr="00D569CA">
        <w:tab/>
        <w:t>ubezpieczenia zapasów strategicznych gazu ziemnego,</w:t>
      </w:r>
    </w:p>
    <w:p w14:paraId="7906A587" w14:textId="77777777" w:rsidR="00F80B47" w:rsidRPr="00D569CA" w:rsidRDefault="00F80B47" w:rsidP="00F80B47">
      <w:pPr>
        <w:pStyle w:val="ZLITwPKTzmlitwpktartykuempunktem"/>
      </w:pPr>
      <w:r w:rsidRPr="00D569CA">
        <w:t>e)</w:t>
      </w:r>
      <w:r w:rsidRPr="00D569CA">
        <w:tab/>
        <w:t>ponoszone przez Agencj</w:t>
      </w:r>
      <w:r w:rsidRPr="00D569CA">
        <w:rPr>
          <w:rFonts w:hint="eastAsia"/>
        </w:rPr>
        <w:t>ę</w:t>
      </w:r>
      <w:r w:rsidRPr="00D569CA">
        <w:t>, zwi</w:t>
      </w:r>
      <w:r w:rsidRPr="00D569CA">
        <w:rPr>
          <w:rFonts w:hint="eastAsia"/>
        </w:rPr>
        <w:t>ą</w:t>
      </w:r>
      <w:r w:rsidRPr="00D569CA">
        <w:t>zane z przygotowaniem oraz wykonywaniem zada</w:t>
      </w:r>
      <w:r w:rsidRPr="00D569CA">
        <w:rPr>
          <w:rFonts w:hint="eastAsia"/>
        </w:rPr>
        <w:t>ń</w:t>
      </w:r>
      <w:r w:rsidRPr="00D569CA">
        <w:t xml:space="preserve"> w zakresie nadzoru i administracji zapasami strategicznymi gazu ziemnego;</w:t>
      </w:r>
    </w:p>
    <w:p w14:paraId="0F092BE0" w14:textId="77777777" w:rsidR="00F80B47" w:rsidRPr="00D569CA" w:rsidRDefault="00F80B47" w:rsidP="00F80B47">
      <w:pPr>
        <w:pStyle w:val="ZPKTzmpktartykuempunktem"/>
      </w:pPr>
      <w:r w:rsidRPr="00D569CA">
        <w:t>2)</w:t>
      </w:r>
      <w:r w:rsidRPr="00D569CA">
        <w:tab/>
        <w:t>planowan</w:t>
      </w:r>
      <w:r w:rsidRPr="00D569CA">
        <w:rPr>
          <w:rFonts w:hint="eastAsia"/>
        </w:rPr>
        <w:t>ą</w:t>
      </w:r>
      <w:r w:rsidRPr="00D569CA">
        <w:t xml:space="preserve"> wysoko</w:t>
      </w:r>
      <w:r w:rsidRPr="00D569CA">
        <w:rPr>
          <w:rFonts w:hint="eastAsia"/>
        </w:rPr>
        <w:t>ść</w:t>
      </w:r>
      <w:r w:rsidRPr="00D569CA">
        <w:t xml:space="preserve"> wp</w:t>
      </w:r>
      <w:r w:rsidRPr="00D569CA">
        <w:rPr>
          <w:rFonts w:hint="eastAsia"/>
        </w:rPr>
        <w:t>ł</w:t>
      </w:r>
      <w:r w:rsidRPr="00D569CA">
        <w:t>ywów:</w:t>
      </w:r>
    </w:p>
    <w:p w14:paraId="6DE4DF5A" w14:textId="77777777" w:rsidR="00F80B47" w:rsidRPr="00D569CA" w:rsidRDefault="00F80B47" w:rsidP="00F80B47">
      <w:pPr>
        <w:pStyle w:val="ZLITwPKTzmlitwpktartykuempunktem"/>
      </w:pPr>
      <w:r w:rsidRPr="00D569CA">
        <w:t>a)</w:t>
      </w:r>
      <w:r w:rsidRPr="00D569CA">
        <w:tab/>
        <w:t>z op</w:t>
      </w:r>
      <w:r w:rsidRPr="00D569CA">
        <w:rPr>
          <w:rFonts w:hint="eastAsia"/>
        </w:rPr>
        <w:t>ł</w:t>
      </w:r>
      <w:r w:rsidRPr="00D569CA">
        <w:t>aty gazowej,</w:t>
      </w:r>
    </w:p>
    <w:p w14:paraId="00597BA2" w14:textId="77777777" w:rsidR="00F80B47" w:rsidRPr="00D569CA" w:rsidRDefault="00F80B47" w:rsidP="00F80B47">
      <w:pPr>
        <w:pStyle w:val="ZLITwPKTzmlitwpktartykuempunktem"/>
      </w:pPr>
      <w:r w:rsidRPr="00D569CA">
        <w:t>b)</w:t>
      </w:r>
      <w:r w:rsidRPr="00D569CA">
        <w:tab/>
        <w:t>z uruchomienia zapasów strategicznych gazu ziemnego,</w:t>
      </w:r>
    </w:p>
    <w:p w14:paraId="03E893C0" w14:textId="65D0D138" w:rsidR="00F80B47" w:rsidRPr="00D569CA" w:rsidRDefault="00F80B47" w:rsidP="00F80B47">
      <w:pPr>
        <w:pStyle w:val="ZLITwPKTzmlitwpktartykuempunktem"/>
      </w:pPr>
      <w:r w:rsidRPr="00D569CA">
        <w:t>c)</w:t>
      </w:r>
      <w:r w:rsidRPr="00D569CA">
        <w:tab/>
        <w:t>ze sprzeda</w:t>
      </w:r>
      <w:r w:rsidRPr="00D569CA">
        <w:rPr>
          <w:rFonts w:hint="eastAsia"/>
        </w:rPr>
        <w:t>ż</w:t>
      </w:r>
      <w:r w:rsidRPr="00D569CA">
        <w:t>y gazu ziemnego</w:t>
      </w:r>
      <w:r w:rsidR="00233AD5" w:rsidRPr="00D569CA">
        <w:t xml:space="preserve"> </w:t>
      </w:r>
      <w:r w:rsidRPr="00D569CA">
        <w:t>w celu zmniejszenia ilo</w:t>
      </w:r>
      <w:r w:rsidRPr="00D569CA">
        <w:rPr>
          <w:rFonts w:hint="eastAsia"/>
        </w:rPr>
        <w:t>ś</w:t>
      </w:r>
      <w:r w:rsidRPr="00D569CA">
        <w:t>ci tych zapasów do ilo</w:t>
      </w:r>
      <w:r w:rsidRPr="00D569CA">
        <w:rPr>
          <w:rFonts w:hint="eastAsia"/>
        </w:rPr>
        <w:t>ś</w:t>
      </w:r>
      <w:r w:rsidRPr="00D569CA">
        <w:t>ci okre</w:t>
      </w:r>
      <w:r w:rsidRPr="00D569CA">
        <w:rPr>
          <w:rFonts w:hint="eastAsia"/>
        </w:rPr>
        <w:t>ś</w:t>
      </w:r>
      <w:r w:rsidRPr="00D569CA">
        <w:t xml:space="preserve">lonej w art. 25 ust. 1 lub </w:t>
      </w:r>
      <w:r w:rsidR="00CB2A92" w:rsidRPr="00D569CA">
        <w:t xml:space="preserve">w </w:t>
      </w:r>
      <w:r w:rsidRPr="00D569CA">
        <w:t>decyzji, o której mowa w art. 25 ust. 1a.</w:t>
      </w:r>
    </w:p>
    <w:p w14:paraId="61092451" w14:textId="54BEE76D" w:rsidR="007F2411" w:rsidRPr="00D569CA" w:rsidRDefault="00F74D2F" w:rsidP="00FF5450">
      <w:pPr>
        <w:pStyle w:val="ZUSTzmustartykuempunktem"/>
        <w:keepNext/>
      </w:pPr>
      <w:r w:rsidRPr="00D569CA">
        <w:t>4</w:t>
      </w:r>
      <w:r w:rsidR="00F80B47" w:rsidRPr="00D569CA">
        <w:t xml:space="preserve">. </w:t>
      </w:r>
      <w:r w:rsidR="007F2411" w:rsidRPr="00D569CA">
        <w:t>Minister w</w:t>
      </w:r>
      <w:r w:rsidR="007F2411" w:rsidRPr="00D569CA">
        <w:rPr>
          <w:rFonts w:hint="eastAsia"/>
        </w:rPr>
        <w:t>ł</w:t>
      </w:r>
      <w:r w:rsidR="007F2411" w:rsidRPr="00D569CA">
        <w:t>a</w:t>
      </w:r>
      <w:r w:rsidR="007F2411" w:rsidRPr="00D569CA">
        <w:rPr>
          <w:rFonts w:hint="eastAsia"/>
        </w:rPr>
        <w:t>ś</w:t>
      </w:r>
      <w:r w:rsidR="007F2411" w:rsidRPr="00D569CA">
        <w:t>ciwy do spraw gospodarki surowcami energetycznymi okre</w:t>
      </w:r>
      <w:r w:rsidR="007F2411" w:rsidRPr="00D569CA">
        <w:rPr>
          <w:rFonts w:hint="eastAsia"/>
        </w:rPr>
        <w:t>ś</w:t>
      </w:r>
      <w:r w:rsidR="007F2411" w:rsidRPr="00D569CA">
        <w:t>li, w drodze rozporz</w:t>
      </w:r>
      <w:r w:rsidR="007F2411" w:rsidRPr="00D569CA">
        <w:rPr>
          <w:rFonts w:hint="eastAsia"/>
        </w:rPr>
        <w:t>ą</w:t>
      </w:r>
      <w:r w:rsidR="007F2411" w:rsidRPr="00D569CA">
        <w:t>dzenia, stawk</w:t>
      </w:r>
      <w:r w:rsidR="007F2411" w:rsidRPr="00D569CA">
        <w:rPr>
          <w:rFonts w:hint="eastAsia"/>
        </w:rPr>
        <w:t>ę</w:t>
      </w:r>
      <w:r w:rsidR="007F2411" w:rsidRPr="00D569CA">
        <w:t xml:space="preserve"> op</w:t>
      </w:r>
      <w:r w:rsidR="007F2411" w:rsidRPr="00D569CA">
        <w:rPr>
          <w:rFonts w:hint="eastAsia"/>
        </w:rPr>
        <w:t>ł</w:t>
      </w:r>
      <w:r w:rsidR="007F2411" w:rsidRPr="00D569CA">
        <w:t>aty gazowej, maj</w:t>
      </w:r>
      <w:r w:rsidR="007F2411" w:rsidRPr="00D569CA">
        <w:rPr>
          <w:rFonts w:hint="eastAsia"/>
        </w:rPr>
        <w:t>ą</w:t>
      </w:r>
      <w:r w:rsidR="007F2411" w:rsidRPr="00D569CA">
        <w:t xml:space="preserve">c na uwadze </w:t>
      </w:r>
      <w:r w:rsidR="009A3259" w:rsidRPr="00D569CA">
        <w:t>zapewnienie w</w:t>
      </w:r>
      <w:r w:rsidR="009A3259" w:rsidRPr="00D569CA">
        <w:rPr>
          <w:rFonts w:hint="eastAsia"/>
        </w:rPr>
        <w:t>ł</w:t>
      </w:r>
      <w:r w:rsidR="009A3259" w:rsidRPr="00D569CA">
        <w:t>a</w:t>
      </w:r>
      <w:r w:rsidR="009A3259" w:rsidRPr="00D569CA">
        <w:rPr>
          <w:rFonts w:hint="eastAsia"/>
        </w:rPr>
        <w:t>ś</w:t>
      </w:r>
      <w:r w:rsidR="009A3259" w:rsidRPr="00D569CA">
        <w:t xml:space="preserve">ciwej </w:t>
      </w:r>
      <w:r w:rsidR="007F2411" w:rsidRPr="00D569CA">
        <w:t>realizacji przez Agencj</w:t>
      </w:r>
      <w:r w:rsidR="007F2411" w:rsidRPr="00D569CA">
        <w:rPr>
          <w:rFonts w:hint="eastAsia"/>
        </w:rPr>
        <w:t>ę</w:t>
      </w:r>
      <w:r w:rsidR="007F2411" w:rsidRPr="00D569CA">
        <w:t xml:space="preserve"> zada</w:t>
      </w:r>
      <w:r w:rsidR="007F2411" w:rsidRPr="00D569CA">
        <w:rPr>
          <w:rFonts w:hint="eastAsia"/>
        </w:rPr>
        <w:t>ń</w:t>
      </w:r>
      <w:r w:rsidR="007F2411" w:rsidRPr="00D569CA">
        <w:t xml:space="preserve"> w zakresie tworzenia i utrzymywania zapasów strategicznych gazu ziemnego</w:t>
      </w:r>
      <w:r w:rsidR="00F80B47" w:rsidRPr="00D569CA">
        <w:t>.</w:t>
      </w:r>
    </w:p>
    <w:p w14:paraId="53E085E9" w14:textId="0BCEDE3B" w:rsidR="007F2411" w:rsidRPr="00D569CA" w:rsidRDefault="007F2411" w:rsidP="007B42F3">
      <w:pPr>
        <w:pStyle w:val="ZARTzmartartykuempunktem"/>
      </w:pPr>
      <w:r w:rsidRPr="00D569CA">
        <w:t>Art. 25e. 1. Przedsi</w:t>
      </w:r>
      <w:r w:rsidRPr="00D569CA">
        <w:rPr>
          <w:rFonts w:hint="eastAsia"/>
        </w:rPr>
        <w:t>ę</w:t>
      </w:r>
      <w:r w:rsidRPr="00D569CA">
        <w:t>biorstw</w:t>
      </w:r>
      <w:r w:rsidR="00233AD5" w:rsidRPr="00D569CA">
        <w:t>o</w:t>
      </w:r>
      <w:r w:rsidRPr="00D569CA">
        <w:t xml:space="preserve"> zobowi</w:t>
      </w:r>
      <w:r w:rsidRPr="00D569CA">
        <w:rPr>
          <w:rFonts w:hint="eastAsia"/>
        </w:rPr>
        <w:t>ą</w:t>
      </w:r>
      <w:r w:rsidRPr="00D569CA">
        <w:t>zane, w terminie do 28</w:t>
      </w:r>
      <w:r w:rsidR="00EE1B72" w:rsidRPr="00D569CA">
        <w:t>.</w:t>
      </w:r>
      <w:r w:rsidRPr="00D569CA">
        <w:t xml:space="preserve"> dnia miesi</w:t>
      </w:r>
      <w:r w:rsidRPr="00D569CA">
        <w:rPr>
          <w:rFonts w:hint="eastAsia"/>
        </w:rPr>
        <w:t>ą</w:t>
      </w:r>
      <w:r w:rsidRPr="00D569CA">
        <w:t>ca</w:t>
      </w:r>
      <w:r w:rsidR="004A74DF" w:rsidRPr="00D569CA">
        <w:t xml:space="preserve"> nast</w:t>
      </w:r>
      <w:r w:rsidR="004A74DF" w:rsidRPr="00D569CA">
        <w:rPr>
          <w:rFonts w:hint="eastAsia"/>
        </w:rPr>
        <w:t>ę</w:t>
      </w:r>
      <w:r w:rsidR="004A74DF" w:rsidRPr="00D569CA">
        <w:t>puj</w:t>
      </w:r>
      <w:r w:rsidR="004A74DF" w:rsidRPr="00D569CA">
        <w:rPr>
          <w:rFonts w:hint="eastAsia"/>
        </w:rPr>
        <w:t>ą</w:t>
      </w:r>
      <w:r w:rsidR="004A74DF" w:rsidRPr="00D569CA">
        <w:t>cego po miesi</w:t>
      </w:r>
      <w:r w:rsidR="004A74DF" w:rsidRPr="00D569CA">
        <w:rPr>
          <w:rFonts w:hint="eastAsia"/>
        </w:rPr>
        <w:t>ą</w:t>
      </w:r>
      <w:r w:rsidR="004A74DF" w:rsidRPr="00D569CA">
        <w:t>cu, za który nale</w:t>
      </w:r>
      <w:r w:rsidR="004A74DF" w:rsidRPr="00D569CA">
        <w:rPr>
          <w:rFonts w:hint="eastAsia"/>
        </w:rPr>
        <w:t>ż</w:t>
      </w:r>
      <w:r w:rsidR="004A74DF" w:rsidRPr="00D569CA">
        <w:t>na jest op</w:t>
      </w:r>
      <w:r w:rsidR="004A74DF" w:rsidRPr="00D569CA">
        <w:rPr>
          <w:rFonts w:hint="eastAsia"/>
        </w:rPr>
        <w:t>ł</w:t>
      </w:r>
      <w:r w:rsidR="004A74DF" w:rsidRPr="00D569CA">
        <w:t>ata</w:t>
      </w:r>
      <w:r w:rsidR="00801D96" w:rsidRPr="00D569CA">
        <w:t xml:space="preserve"> gazowa</w:t>
      </w:r>
      <w:r w:rsidRPr="00D569CA">
        <w:t>:</w:t>
      </w:r>
    </w:p>
    <w:p w14:paraId="677E1C9A" w14:textId="3C2171BA" w:rsidR="007F2411" w:rsidRPr="00D569CA" w:rsidRDefault="007F2411" w:rsidP="00FF5450">
      <w:pPr>
        <w:pStyle w:val="ZPKTzmpktartykuempunktem"/>
        <w:keepNext/>
      </w:pPr>
      <w:r w:rsidRPr="00D569CA">
        <w:t>1)</w:t>
      </w:r>
      <w:r w:rsidRPr="00D569CA">
        <w:tab/>
        <w:t>sk</w:t>
      </w:r>
      <w:r w:rsidRPr="00D569CA">
        <w:rPr>
          <w:rFonts w:hint="eastAsia"/>
        </w:rPr>
        <w:t>ł</w:t>
      </w:r>
      <w:r w:rsidRPr="00D569CA">
        <w:t>ada Prezesowi Agencji deklaracj</w:t>
      </w:r>
      <w:r w:rsidRPr="00D569CA">
        <w:rPr>
          <w:rFonts w:hint="eastAsia"/>
        </w:rPr>
        <w:t>ę</w:t>
      </w:r>
      <w:r w:rsidRPr="00D569CA">
        <w:t xml:space="preserve">, za </w:t>
      </w:r>
      <w:r w:rsidR="009A3259" w:rsidRPr="00D569CA">
        <w:t xml:space="preserve">dany </w:t>
      </w:r>
      <w:r w:rsidRPr="00D569CA">
        <w:t>miesi</w:t>
      </w:r>
      <w:r w:rsidRPr="00D569CA">
        <w:rPr>
          <w:rFonts w:hint="eastAsia"/>
        </w:rPr>
        <w:t>ą</w:t>
      </w:r>
      <w:r w:rsidRPr="00D569CA">
        <w:t>c, o:</w:t>
      </w:r>
    </w:p>
    <w:p w14:paraId="1AF24A4A" w14:textId="002E05B5" w:rsidR="007F2411" w:rsidRPr="00D569CA" w:rsidRDefault="007F2411" w:rsidP="003748B4">
      <w:pPr>
        <w:pStyle w:val="ZLITwPKTzmlitwpktartykuempunktem"/>
        <w:keepNext/>
      </w:pPr>
      <w:r w:rsidRPr="00D569CA">
        <w:rPr>
          <w:bCs w:val="0"/>
        </w:rPr>
        <w:t>a)</w:t>
      </w:r>
      <w:r w:rsidRPr="00D569CA">
        <w:rPr>
          <w:bCs w:val="0"/>
        </w:rPr>
        <w:tab/>
        <w:t>ilo</w:t>
      </w:r>
      <w:r w:rsidRPr="00D569CA">
        <w:rPr>
          <w:rFonts w:hint="eastAsia"/>
          <w:bCs w:val="0"/>
        </w:rPr>
        <w:t>ś</w:t>
      </w:r>
      <w:r w:rsidRPr="00D569CA">
        <w:rPr>
          <w:bCs w:val="0"/>
        </w:rPr>
        <w:t>ci gazu ziemnego</w:t>
      </w:r>
      <w:r w:rsidR="00EE1B72" w:rsidRPr="00D569CA">
        <w:rPr>
          <w:bCs w:val="0"/>
        </w:rPr>
        <w:t>, o któr</w:t>
      </w:r>
      <w:r w:rsidR="00414491" w:rsidRPr="00D569CA">
        <w:t>ej</w:t>
      </w:r>
      <w:r w:rsidR="00EE1B72" w:rsidRPr="00D569CA">
        <w:rPr>
          <w:bCs w:val="0"/>
        </w:rPr>
        <w:t xml:space="preserve"> mowa w art. 25d ust. 2</w:t>
      </w:r>
      <w:r w:rsidR="00EE1B72" w:rsidRPr="00D569CA">
        <w:t>,</w:t>
      </w:r>
    </w:p>
    <w:p w14:paraId="5C18A8FC" w14:textId="77D4093E" w:rsidR="007F2411" w:rsidRPr="00D569CA" w:rsidRDefault="007F2411" w:rsidP="007F2411">
      <w:pPr>
        <w:pStyle w:val="ZLITwPKTzmlitwpktartykuempunktem"/>
      </w:pPr>
      <w:r w:rsidRPr="00D569CA">
        <w:t>b)</w:t>
      </w:r>
      <w:r w:rsidRPr="00D569CA">
        <w:tab/>
        <w:t>wysoko</w:t>
      </w:r>
      <w:r w:rsidRPr="00D569CA">
        <w:rPr>
          <w:rFonts w:hint="eastAsia"/>
        </w:rPr>
        <w:t>ś</w:t>
      </w:r>
      <w:r w:rsidRPr="00D569CA">
        <w:t>ci op</w:t>
      </w:r>
      <w:r w:rsidRPr="00D569CA">
        <w:rPr>
          <w:rFonts w:hint="eastAsia"/>
        </w:rPr>
        <w:t>ł</w:t>
      </w:r>
      <w:r w:rsidRPr="00D569CA">
        <w:t>aty gazowej;</w:t>
      </w:r>
    </w:p>
    <w:p w14:paraId="3917BCEA" w14:textId="3F4ADC18" w:rsidR="007F2411" w:rsidRPr="00D569CA" w:rsidRDefault="007F2411" w:rsidP="007F2411">
      <w:pPr>
        <w:pStyle w:val="ZPKTzmpktartykuempunktem"/>
      </w:pPr>
      <w:r w:rsidRPr="00D569CA">
        <w:t>2)</w:t>
      </w:r>
      <w:r w:rsidRPr="00D569CA">
        <w:tab/>
        <w:t>uiszcza</w:t>
      </w:r>
      <w:r w:rsidR="00233AD5" w:rsidRPr="00D569CA">
        <w:t xml:space="preserve"> </w:t>
      </w:r>
      <w:r w:rsidRPr="00D569CA">
        <w:t>op</w:t>
      </w:r>
      <w:r w:rsidRPr="00D569CA">
        <w:rPr>
          <w:rFonts w:hint="eastAsia"/>
        </w:rPr>
        <w:t>ł</w:t>
      </w:r>
      <w:r w:rsidRPr="00D569CA">
        <w:t>at</w:t>
      </w:r>
      <w:r w:rsidRPr="00D569CA">
        <w:rPr>
          <w:rFonts w:hint="eastAsia"/>
        </w:rPr>
        <w:t>ę</w:t>
      </w:r>
      <w:r w:rsidRPr="00D569CA">
        <w:t xml:space="preserve"> gazow</w:t>
      </w:r>
      <w:r w:rsidRPr="00D569CA">
        <w:rPr>
          <w:rFonts w:hint="eastAsia"/>
        </w:rPr>
        <w:t>ą</w:t>
      </w:r>
      <w:r w:rsidR="00A52931" w:rsidRPr="00D569CA">
        <w:t xml:space="preserve"> </w:t>
      </w:r>
      <w:r w:rsidRPr="00D569CA">
        <w:t xml:space="preserve">na rachunek </w:t>
      </w:r>
      <w:r w:rsidR="00414491" w:rsidRPr="00D569CA">
        <w:t>f</w:t>
      </w:r>
      <w:r w:rsidRPr="00D569CA">
        <w:t xml:space="preserve">unduszu </w:t>
      </w:r>
      <w:r w:rsidR="00414491" w:rsidRPr="00D569CA">
        <w:t>z</w:t>
      </w:r>
      <w:r w:rsidRPr="00D569CA">
        <w:t xml:space="preserve">apasów </w:t>
      </w:r>
      <w:r w:rsidR="00414491" w:rsidRPr="00D569CA">
        <w:t>s</w:t>
      </w:r>
      <w:r w:rsidRPr="00D569CA">
        <w:t xml:space="preserve">trategicznych </w:t>
      </w:r>
      <w:r w:rsidR="00414491" w:rsidRPr="00D569CA">
        <w:t>g</w:t>
      </w:r>
      <w:r w:rsidRPr="00D569CA">
        <w:t xml:space="preserve">azu </w:t>
      </w:r>
      <w:r w:rsidR="00414491" w:rsidRPr="00D569CA">
        <w:t>z</w:t>
      </w:r>
      <w:r w:rsidRPr="00D569CA">
        <w:t xml:space="preserve">iemnego, o którym mowa w art. 28a ust. </w:t>
      </w:r>
      <w:r w:rsidR="00414491" w:rsidRPr="00D569CA">
        <w:t>2</w:t>
      </w:r>
      <w:r w:rsidRPr="00D569CA">
        <w:t xml:space="preserve"> pkt 2.</w:t>
      </w:r>
    </w:p>
    <w:p w14:paraId="5EB73007" w14:textId="77777777" w:rsidR="007F2411" w:rsidRPr="00D569CA" w:rsidRDefault="007F2411" w:rsidP="007F2411">
      <w:pPr>
        <w:pStyle w:val="ZUSTzmustartykuempunktem"/>
      </w:pPr>
      <w:r w:rsidRPr="00D569CA">
        <w:t>2. Deklaracje, o których mowa w ust. 1 pkt 1, stanowi</w:t>
      </w:r>
      <w:r w:rsidRPr="00D569CA">
        <w:rPr>
          <w:rFonts w:hint="eastAsia"/>
        </w:rPr>
        <w:t>ą</w:t>
      </w:r>
      <w:r w:rsidRPr="00D569CA">
        <w:t xml:space="preserve"> deklaracje w rozumieniu przepisów ustawy z dnia 29 sierpnia 1997 r. – Ordynacja podatkowa.</w:t>
      </w:r>
    </w:p>
    <w:p w14:paraId="4C86E402" w14:textId="084AADF8" w:rsidR="006575D0" w:rsidRPr="00D569CA" w:rsidRDefault="007F2411" w:rsidP="007F2411">
      <w:pPr>
        <w:pStyle w:val="ZUSTzmustartykuempunktem"/>
      </w:pPr>
      <w:r w:rsidRPr="00D569CA">
        <w:t>3. Operator systemu przesy</w:t>
      </w:r>
      <w:r w:rsidRPr="00D569CA">
        <w:rPr>
          <w:rFonts w:hint="eastAsia"/>
        </w:rPr>
        <w:t>ł</w:t>
      </w:r>
      <w:r w:rsidRPr="00D569CA">
        <w:t xml:space="preserve">owego gazowego lub </w:t>
      </w:r>
      <w:bookmarkStart w:id="12" w:name="_Hlk191289902"/>
      <w:r w:rsidRPr="00D569CA">
        <w:t>operator systemu po</w:t>
      </w:r>
      <w:r w:rsidRPr="00D569CA">
        <w:rPr>
          <w:rFonts w:hint="eastAsia"/>
        </w:rPr>
        <w:t>łą</w:t>
      </w:r>
      <w:r w:rsidRPr="00D569CA">
        <w:t xml:space="preserve">czonego gazowego </w:t>
      </w:r>
      <w:bookmarkEnd w:id="12"/>
      <w:r w:rsidR="007C4BEA" w:rsidRPr="00F063AB">
        <w:t>sporz</w:t>
      </w:r>
      <w:r w:rsidR="007C4BEA" w:rsidRPr="00F063AB">
        <w:rPr>
          <w:rFonts w:hint="eastAsia"/>
        </w:rPr>
        <w:t>ą</w:t>
      </w:r>
      <w:r w:rsidR="007C4BEA" w:rsidRPr="00F063AB">
        <w:t>dza</w:t>
      </w:r>
      <w:r w:rsidR="006575D0" w:rsidRPr="00F063AB">
        <w:t>,</w:t>
      </w:r>
      <w:r w:rsidR="006575D0" w:rsidRPr="00D569CA">
        <w:t xml:space="preserve"> za miesi</w:t>
      </w:r>
      <w:r w:rsidR="006575D0" w:rsidRPr="00D569CA">
        <w:rPr>
          <w:rFonts w:hint="eastAsia"/>
        </w:rPr>
        <w:t>ą</w:t>
      </w:r>
      <w:r w:rsidR="006575D0" w:rsidRPr="00D569CA">
        <w:t>c</w:t>
      </w:r>
      <w:r w:rsidR="00E9421A" w:rsidRPr="00D569CA">
        <w:t>,</w:t>
      </w:r>
      <w:r w:rsidR="006575D0" w:rsidRPr="00D569CA">
        <w:t xml:space="preserve"> za </w:t>
      </w:r>
      <w:r w:rsidR="008D012F" w:rsidRPr="00D569CA">
        <w:t>który należna jest</w:t>
      </w:r>
      <w:r w:rsidR="00E9421A" w:rsidRPr="00D569CA">
        <w:t xml:space="preserve"> </w:t>
      </w:r>
      <w:r w:rsidR="006575D0" w:rsidRPr="00D569CA">
        <w:t>op</w:t>
      </w:r>
      <w:r w:rsidR="006575D0" w:rsidRPr="00D569CA">
        <w:rPr>
          <w:rFonts w:hint="eastAsia"/>
        </w:rPr>
        <w:t>ł</w:t>
      </w:r>
      <w:r w:rsidR="006575D0" w:rsidRPr="00D569CA">
        <w:t xml:space="preserve">ata gazowa, </w:t>
      </w:r>
      <w:r w:rsidRPr="00D569CA">
        <w:t>zestawienie obejmuj</w:t>
      </w:r>
      <w:r w:rsidRPr="00D569CA">
        <w:rPr>
          <w:rFonts w:hint="eastAsia"/>
        </w:rPr>
        <w:t>ą</w:t>
      </w:r>
      <w:r w:rsidRPr="00D569CA">
        <w:t>ce ilo</w:t>
      </w:r>
      <w:r w:rsidRPr="00D569CA">
        <w:rPr>
          <w:rFonts w:hint="eastAsia"/>
        </w:rPr>
        <w:t>ś</w:t>
      </w:r>
      <w:r w:rsidRPr="00D569CA">
        <w:t>ci gazu ziemnego</w:t>
      </w:r>
      <w:r w:rsidR="006575D0" w:rsidRPr="00D569CA">
        <w:t>:</w:t>
      </w:r>
    </w:p>
    <w:p w14:paraId="539ED95C" w14:textId="4070267C" w:rsidR="00966889" w:rsidRPr="00D569CA" w:rsidRDefault="006575D0" w:rsidP="00966889">
      <w:pPr>
        <w:pStyle w:val="ZPKTzmpktartykuempunktem"/>
      </w:pPr>
      <w:r w:rsidRPr="00D569CA">
        <w:t>1)</w:t>
      </w:r>
      <w:r w:rsidR="00966889" w:rsidRPr="00D569CA">
        <w:tab/>
      </w:r>
      <w:r w:rsidR="007F2411" w:rsidRPr="00D569CA">
        <w:t>zu</w:t>
      </w:r>
      <w:r w:rsidR="007F2411" w:rsidRPr="00D569CA">
        <w:rPr>
          <w:rFonts w:hint="eastAsia"/>
        </w:rPr>
        <w:t>ż</w:t>
      </w:r>
      <w:r w:rsidR="007F2411" w:rsidRPr="00D569CA">
        <w:t>yte na potrzeby w</w:t>
      </w:r>
      <w:r w:rsidR="007F2411" w:rsidRPr="00D569CA">
        <w:rPr>
          <w:rFonts w:hint="eastAsia"/>
        </w:rPr>
        <w:t>ł</w:t>
      </w:r>
      <w:r w:rsidR="007F2411" w:rsidRPr="00D569CA">
        <w:t xml:space="preserve">asne </w:t>
      </w:r>
      <w:r w:rsidR="00F74D2F" w:rsidRPr="00D569CA">
        <w:t xml:space="preserve">tego operatora </w:t>
      </w:r>
      <w:r w:rsidR="007F2411" w:rsidRPr="00D569CA">
        <w:t>w</w:t>
      </w:r>
      <w:r w:rsidR="00966889" w:rsidRPr="00D569CA">
        <w:t xml:space="preserve"> instalacjach s</w:t>
      </w:r>
      <w:r w:rsidR="00966889" w:rsidRPr="00D569CA">
        <w:rPr>
          <w:rFonts w:hint="eastAsia"/>
        </w:rPr>
        <w:t>ł</w:t>
      </w:r>
      <w:r w:rsidR="00966889" w:rsidRPr="00D569CA">
        <w:t>u</w:t>
      </w:r>
      <w:r w:rsidR="00966889" w:rsidRPr="00D569CA">
        <w:rPr>
          <w:rFonts w:hint="eastAsia"/>
        </w:rPr>
        <w:t>żą</w:t>
      </w:r>
      <w:r w:rsidR="00966889" w:rsidRPr="00D569CA">
        <w:t>cych do:</w:t>
      </w:r>
    </w:p>
    <w:p w14:paraId="1ACC7018" w14:textId="76FFE0DF" w:rsidR="00966889" w:rsidRPr="00D569CA" w:rsidRDefault="00966889" w:rsidP="003748B4">
      <w:pPr>
        <w:pStyle w:val="ZLITwPKTzmlitwpktartykuempunktem"/>
      </w:pPr>
      <w:r w:rsidRPr="00D569CA">
        <w:t>a</w:t>
      </w:r>
      <w:r w:rsidR="000434D0" w:rsidRPr="00D569CA">
        <w:t>)</w:t>
      </w:r>
      <w:r w:rsidR="000434D0" w:rsidRPr="00D569CA">
        <w:tab/>
      </w:r>
      <w:r w:rsidR="007F2411" w:rsidRPr="00D569CA">
        <w:t>przesy</w:t>
      </w:r>
      <w:r w:rsidR="007F2411" w:rsidRPr="00D569CA">
        <w:rPr>
          <w:rFonts w:hint="eastAsia"/>
        </w:rPr>
        <w:t>ł</w:t>
      </w:r>
      <w:r w:rsidR="007F2411" w:rsidRPr="00D569CA">
        <w:t>ania</w:t>
      </w:r>
      <w:r w:rsidRPr="00D569CA">
        <w:t>,</w:t>
      </w:r>
    </w:p>
    <w:p w14:paraId="379C05B7" w14:textId="2DF28325" w:rsidR="006575D0" w:rsidRPr="00D569CA" w:rsidRDefault="00966889" w:rsidP="003748B4">
      <w:pPr>
        <w:pStyle w:val="ZLITwPKTzmlitwpktartykuempunktem"/>
      </w:pPr>
      <w:r w:rsidRPr="00D569CA">
        <w:t>b</w:t>
      </w:r>
      <w:r w:rsidR="000434D0" w:rsidRPr="00D569CA">
        <w:t>)</w:t>
      </w:r>
      <w:r w:rsidR="000434D0" w:rsidRPr="00D569CA">
        <w:tab/>
      </w:r>
      <w:r w:rsidR="007F2411" w:rsidRPr="00D569CA">
        <w:t>dystrybucji, magazynowania lub skraplania gazu ziemnego</w:t>
      </w:r>
      <w:r w:rsidRPr="00D569CA">
        <w:t xml:space="preserve">, </w:t>
      </w:r>
      <w:r w:rsidR="007F2411" w:rsidRPr="00D569CA">
        <w:t>przy</w:t>
      </w:r>
      <w:r w:rsidR="007F2411" w:rsidRPr="00D569CA">
        <w:rPr>
          <w:rFonts w:hint="eastAsia"/>
        </w:rPr>
        <w:t>łą</w:t>
      </w:r>
      <w:r w:rsidR="007F2411" w:rsidRPr="00D569CA">
        <w:t>czonych do systemu przesy</w:t>
      </w:r>
      <w:r w:rsidR="007F2411" w:rsidRPr="00D569CA">
        <w:rPr>
          <w:rFonts w:hint="eastAsia"/>
        </w:rPr>
        <w:t>ł</w:t>
      </w:r>
      <w:r w:rsidR="007F2411" w:rsidRPr="00D569CA">
        <w:t>owego gazowego</w:t>
      </w:r>
      <w:r w:rsidR="006575D0" w:rsidRPr="00D569CA">
        <w:t>,</w:t>
      </w:r>
    </w:p>
    <w:p w14:paraId="1604A7DD" w14:textId="7A84C55D" w:rsidR="006575D0" w:rsidRPr="00D569CA" w:rsidRDefault="006575D0" w:rsidP="003748B4">
      <w:pPr>
        <w:pStyle w:val="ZPKTzmpktartykuempunktem"/>
      </w:pPr>
      <w:r w:rsidRPr="00D569CA">
        <w:t>2)</w:t>
      </w:r>
      <w:r w:rsidR="00966889" w:rsidRPr="00D569CA">
        <w:tab/>
      </w:r>
      <w:r w:rsidR="007F2411" w:rsidRPr="00D569CA">
        <w:t>odebrane w punktach wyj</w:t>
      </w:r>
      <w:r w:rsidR="007F2411" w:rsidRPr="00D569CA">
        <w:rPr>
          <w:rFonts w:hint="eastAsia"/>
        </w:rPr>
        <w:t>ś</w:t>
      </w:r>
      <w:r w:rsidR="007F2411" w:rsidRPr="00D569CA">
        <w:t>cia z systemu przesy</w:t>
      </w:r>
      <w:r w:rsidR="007F2411" w:rsidRPr="00D569CA">
        <w:rPr>
          <w:rFonts w:hint="eastAsia"/>
        </w:rPr>
        <w:t>ł</w:t>
      </w:r>
      <w:r w:rsidR="007F2411" w:rsidRPr="00D569CA">
        <w:t>owego gazowego</w:t>
      </w:r>
      <w:r w:rsidR="0067021B" w:rsidRPr="00D569CA">
        <w:t xml:space="preserve"> wysokometanowego</w:t>
      </w:r>
      <w:r w:rsidR="007F2411" w:rsidRPr="00D569CA">
        <w:t xml:space="preserve"> do systemu dystrybucyjnego gazowego oraz w punktach </w:t>
      </w:r>
      <w:r w:rsidR="007F2411" w:rsidRPr="00D569CA">
        <w:lastRenderedPageBreak/>
        <w:t>wyj</w:t>
      </w:r>
      <w:r w:rsidR="007F2411" w:rsidRPr="00D569CA">
        <w:rPr>
          <w:rFonts w:hint="eastAsia"/>
        </w:rPr>
        <w:t>ś</w:t>
      </w:r>
      <w:r w:rsidR="007F2411" w:rsidRPr="00D569CA">
        <w:t>cia z systemu przesy</w:t>
      </w:r>
      <w:r w:rsidR="007F2411" w:rsidRPr="00D569CA">
        <w:rPr>
          <w:rFonts w:hint="eastAsia"/>
        </w:rPr>
        <w:t>ł</w:t>
      </w:r>
      <w:r w:rsidR="007F2411" w:rsidRPr="00D569CA">
        <w:t>owego gazowego</w:t>
      </w:r>
      <w:r w:rsidR="0067021B" w:rsidRPr="00D569CA">
        <w:t xml:space="preserve"> wysokometanowego</w:t>
      </w:r>
      <w:r w:rsidR="007F2411" w:rsidRPr="00D569CA">
        <w:t xml:space="preserve"> do odbiorcy ko</w:t>
      </w:r>
      <w:r w:rsidR="007F2411" w:rsidRPr="00D569CA">
        <w:rPr>
          <w:rFonts w:hint="eastAsia"/>
        </w:rPr>
        <w:t>ń</w:t>
      </w:r>
      <w:r w:rsidR="007F2411" w:rsidRPr="00D569CA">
        <w:t>cowego</w:t>
      </w:r>
    </w:p>
    <w:p w14:paraId="34BA6046" w14:textId="5C8CEE0A" w:rsidR="007F2411" w:rsidRPr="00D569CA" w:rsidRDefault="00966889" w:rsidP="003748B4">
      <w:pPr>
        <w:pStyle w:val="ZCZWSPPKTzmczciwsppktartykuempunktem"/>
      </w:pPr>
      <w:r w:rsidRPr="00D569CA">
        <w:t>–</w:t>
      </w:r>
      <w:r w:rsidR="006575D0" w:rsidRPr="00D569CA">
        <w:t xml:space="preserve"> </w:t>
      </w:r>
      <w:r w:rsidR="007F2411" w:rsidRPr="00D569CA">
        <w:t>w rozbiciu na poszczególne przedsi</w:t>
      </w:r>
      <w:r w:rsidR="007F2411" w:rsidRPr="00D569CA">
        <w:rPr>
          <w:rFonts w:hint="eastAsia"/>
        </w:rPr>
        <w:t>ę</w:t>
      </w:r>
      <w:r w:rsidR="007F2411" w:rsidRPr="00D569CA">
        <w:t>biorstwa zobowi</w:t>
      </w:r>
      <w:r w:rsidR="007F2411" w:rsidRPr="00D569CA">
        <w:rPr>
          <w:rFonts w:hint="eastAsia"/>
        </w:rPr>
        <w:t>ą</w:t>
      </w:r>
      <w:r w:rsidR="007F2411" w:rsidRPr="00D569CA">
        <w:t>zane, uwzgl</w:t>
      </w:r>
      <w:r w:rsidR="007F2411" w:rsidRPr="00D569CA">
        <w:rPr>
          <w:rFonts w:hint="eastAsia"/>
        </w:rPr>
        <w:t>ę</w:t>
      </w:r>
      <w:r w:rsidR="007F2411" w:rsidRPr="00D569CA">
        <w:t>dniaj</w:t>
      </w:r>
      <w:r w:rsidR="007F2411" w:rsidRPr="00D569CA">
        <w:rPr>
          <w:rFonts w:hint="eastAsia"/>
        </w:rPr>
        <w:t>ą</w:t>
      </w:r>
      <w:r w:rsidR="007F2411" w:rsidRPr="00D569CA">
        <w:t>ce korekty rozlicze</w:t>
      </w:r>
      <w:r w:rsidR="007F2411" w:rsidRPr="00D569CA">
        <w:rPr>
          <w:rFonts w:hint="eastAsia"/>
        </w:rPr>
        <w:t>ń</w:t>
      </w:r>
      <w:r w:rsidR="007F2411" w:rsidRPr="00D569CA">
        <w:t xml:space="preserve"> za wcze</w:t>
      </w:r>
      <w:r w:rsidR="007F2411" w:rsidRPr="00D569CA">
        <w:rPr>
          <w:rFonts w:hint="eastAsia"/>
        </w:rPr>
        <w:t>ś</w:t>
      </w:r>
      <w:r w:rsidR="007F2411" w:rsidRPr="00D569CA">
        <w:t>niejsze miesi</w:t>
      </w:r>
      <w:r w:rsidR="007F2411" w:rsidRPr="00D569CA">
        <w:rPr>
          <w:rFonts w:hint="eastAsia"/>
        </w:rPr>
        <w:t>ą</w:t>
      </w:r>
      <w:r w:rsidR="007F2411" w:rsidRPr="00D569CA">
        <w:t>ce, o ile takie korekty wyst</w:t>
      </w:r>
      <w:r w:rsidR="007F2411" w:rsidRPr="00D569CA">
        <w:rPr>
          <w:rFonts w:hint="eastAsia"/>
        </w:rPr>
        <w:t>ą</w:t>
      </w:r>
      <w:r w:rsidR="007F2411" w:rsidRPr="00D569CA">
        <w:t>pi</w:t>
      </w:r>
      <w:r w:rsidR="007F2411" w:rsidRPr="00D569CA">
        <w:rPr>
          <w:rFonts w:hint="eastAsia"/>
        </w:rPr>
        <w:t>ł</w:t>
      </w:r>
      <w:r w:rsidR="007F2411" w:rsidRPr="00D569CA">
        <w:t>y</w:t>
      </w:r>
      <w:r w:rsidR="006575D0" w:rsidRPr="00D569CA">
        <w:t>; z</w:t>
      </w:r>
      <w:r w:rsidR="00F74D2F" w:rsidRPr="00D569CA">
        <w:t>estawienie operator systemu przesy</w:t>
      </w:r>
      <w:r w:rsidR="00F74D2F" w:rsidRPr="00D569CA">
        <w:rPr>
          <w:rFonts w:hint="eastAsia"/>
        </w:rPr>
        <w:t>ł</w:t>
      </w:r>
      <w:r w:rsidR="00F74D2F" w:rsidRPr="00D569CA">
        <w:t>owego gazowego lub operator systemu po</w:t>
      </w:r>
      <w:r w:rsidR="00F74D2F" w:rsidRPr="00D569CA">
        <w:rPr>
          <w:rFonts w:hint="eastAsia"/>
        </w:rPr>
        <w:t>łą</w:t>
      </w:r>
      <w:r w:rsidR="00F74D2F" w:rsidRPr="00D569CA">
        <w:t xml:space="preserve">czonego gazowego </w:t>
      </w:r>
      <w:r w:rsidR="00F74D2F" w:rsidRPr="00F063AB">
        <w:t>przekazuje</w:t>
      </w:r>
      <w:r w:rsidR="00F74D2F" w:rsidRPr="00D569CA">
        <w:t xml:space="preserve"> Prezesowi Agencji oraz ministrowi w</w:t>
      </w:r>
      <w:r w:rsidR="00F74D2F" w:rsidRPr="00D569CA">
        <w:rPr>
          <w:rFonts w:hint="eastAsia"/>
        </w:rPr>
        <w:t>ł</w:t>
      </w:r>
      <w:r w:rsidR="00F74D2F" w:rsidRPr="00D569CA">
        <w:t>a</w:t>
      </w:r>
      <w:r w:rsidR="00F74D2F" w:rsidRPr="00D569CA">
        <w:rPr>
          <w:rFonts w:hint="eastAsia"/>
        </w:rPr>
        <w:t>ś</w:t>
      </w:r>
      <w:r w:rsidR="00F74D2F" w:rsidRPr="00D569CA">
        <w:t>ciwemu do spraw gospodarki surowcami energetycznymi, w terminie do 28. dnia miesi</w:t>
      </w:r>
      <w:r w:rsidR="00F74D2F" w:rsidRPr="00D569CA">
        <w:rPr>
          <w:rFonts w:hint="eastAsia"/>
        </w:rPr>
        <w:t>ą</w:t>
      </w:r>
      <w:r w:rsidR="00F74D2F" w:rsidRPr="00D569CA">
        <w:t>ca</w:t>
      </w:r>
      <w:r w:rsidRPr="00D569CA">
        <w:t xml:space="preserve"> nast</w:t>
      </w:r>
      <w:r w:rsidRPr="00D569CA">
        <w:rPr>
          <w:rFonts w:hint="eastAsia"/>
        </w:rPr>
        <w:t>ę</w:t>
      </w:r>
      <w:r w:rsidRPr="00D569CA">
        <w:t>puj</w:t>
      </w:r>
      <w:r w:rsidRPr="00D569CA">
        <w:rPr>
          <w:rFonts w:hint="eastAsia"/>
        </w:rPr>
        <w:t>ą</w:t>
      </w:r>
      <w:r w:rsidRPr="00D569CA">
        <w:t>cego po miesi</w:t>
      </w:r>
      <w:r w:rsidRPr="00D569CA">
        <w:rPr>
          <w:rFonts w:hint="eastAsia"/>
        </w:rPr>
        <w:t>ą</w:t>
      </w:r>
      <w:r w:rsidRPr="00D569CA">
        <w:t>cu, za który nale</w:t>
      </w:r>
      <w:r w:rsidRPr="00D569CA">
        <w:rPr>
          <w:rFonts w:hint="eastAsia"/>
        </w:rPr>
        <w:t>ż</w:t>
      </w:r>
      <w:r w:rsidRPr="00D569CA">
        <w:t>na jest op</w:t>
      </w:r>
      <w:r w:rsidRPr="00D569CA">
        <w:rPr>
          <w:rFonts w:hint="eastAsia"/>
        </w:rPr>
        <w:t>ł</w:t>
      </w:r>
      <w:r w:rsidRPr="00D569CA">
        <w:t>ata</w:t>
      </w:r>
      <w:r w:rsidR="008D012F" w:rsidRPr="00D569CA">
        <w:t xml:space="preserve"> gazowa</w:t>
      </w:r>
      <w:r w:rsidR="00F74D2F" w:rsidRPr="00D569CA">
        <w:t>.</w:t>
      </w:r>
    </w:p>
    <w:p w14:paraId="0BC4CD7E" w14:textId="0A6A9BDD" w:rsidR="00992724" w:rsidRPr="00D569CA" w:rsidRDefault="007F2411" w:rsidP="007F2411">
      <w:pPr>
        <w:pStyle w:val="ZUSTzmustartykuempunktem"/>
      </w:pPr>
      <w:r w:rsidRPr="00D569CA">
        <w:t>4. W deklaracji, o której mowa w ust. 1 pkt 1, zamieszcza si</w:t>
      </w:r>
      <w:r w:rsidRPr="00D569CA">
        <w:rPr>
          <w:rFonts w:hint="eastAsia"/>
        </w:rPr>
        <w:t>ę</w:t>
      </w:r>
      <w:r w:rsidRPr="00D569CA">
        <w:t xml:space="preserve"> tak</w:t>
      </w:r>
      <w:r w:rsidRPr="00D569CA">
        <w:rPr>
          <w:rFonts w:hint="eastAsia"/>
        </w:rPr>
        <w:t>ż</w:t>
      </w:r>
      <w:r w:rsidRPr="00D569CA">
        <w:t>e</w:t>
      </w:r>
      <w:r w:rsidR="001A6580" w:rsidRPr="00D569CA">
        <w:t>:</w:t>
      </w:r>
    </w:p>
    <w:p w14:paraId="6A3A8DDD" w14:textId="67A11084" w:rsidR="00AD7E48" w:rsidRPr="00D569CA" w:rsidRDefault="00AD7E48" w:rsidP="003748B4">
      <w:pPr>
        <w:pStyle w:val="ZPKTzmpktartykuempunktem"/>
      </w:pPr>
      <w:r w:rsidRPr="00D569CA">
        <w:t>1)</w:t>
      </w:r>
      <w:r w:rsidR="001A6580" w:rsidRPr="00D569CA">
        <w:tab/>
      </w:r>
      <w:r w:rsidRPr="00D569CA">
        <w:t xml:space="preserve">dane </w:t>
      </w:r>
      <w:r w:rsidR="007F2411" w:rsidRPr="00D569CA">
        <w:t>przedsi</w:t>
      </w:r>
      <w:r w:rsidR="007F2411" w:rsidRPr="00D569CA">
        <w:rPr>
          <w:rFonts w:hint="eastAsia"/>
        </w:rPr>
        <w:t>ę</w:t>
      </w:r>
      <w:r w:rsidR="007F2411" w:rsidRPr="00D569CA">
        <w:t xml:space="preserve">biorstwa </w:t>
      </w:r>
      <w:r w:rsidRPr="00D569CA">
        <w:t>zobowi</w:t>
      </w:r>
      <w:r w:rsidRPr="00D569CA">
        <w:rPr>
          <w:rFonts w:hint="eastAsia"/>
        </w:rPr>
        <w:t>ą</w:t>
      </w:r>
      <w:r w:rsidRPr="00D569CA">
        <w:t>zanego</w:t>
      </w:r>
      <w:r w:rsidR="001A6580" w:rsidRPr="00D569CA">
        <w:t>, w tym jego</w:t>
      </w:r>
      <w:r w:rsidRPr="00D569CA">
        <w:t xml:space="preserve"> dane teleadresowe;</w:t>
      </w:r>
    </w:p>
    <w:p w14:paraId="460EF4AC" w14:textId="74F3E954" w:rsidR="00992724" w:rsidRPr="00D569CA" w:rsidRDefault="00AD7E48" w:rsidP="003748B4">
      <w:pPr>
        <w:pStyle w:val="ZPKTzmpktartykuempunktem"/>
      </w:pPr>
      <w:r w:rsidRPr="00D569CA">
        <w:t>2)</w:t>
      </w:r>
      <w:r w:rsidR="001A6580" w:rsidRPr="00D569CA">
        <w:tab/>
      </w:r>
      <w:r w:rsidR="007F2411" w:rsidRPr="00D569CA">
        <w:t>numer identyfikacji podatkowej (NIP)</w:t>
      </w:r>
      <w:r w:rsidR="00676B99" w:rsidRPr="00D569CA">
        <w:t>;</w:t>
      </w:r>
    </w:p>
    <w:p w14:paraId="2AE20F51" w14:textId="460C65A1" w:rsidR="001A6580" w:rsidRPr="00D569CA" w:rsidRDefault="00AD7E48" w:rsidP="003748B4">
      <w:pPr>
        <w:pStyle w:val="ZPKTzmpktartykuempunktem"/>
      </w:pPr>
      <w:r w:rsidRPr="00D569CA">
        <w:t>3)</w:t>
      </w:r>
      <w:r w:rsidR="001A6580" w:rsidRPr="00D569CA">
        <w:tab/>
        <w:t>stawk</w:t>
      </w:r>
      <w:r w:rsidR="00B76738" w:rsidRPr="00D569CA">
        <w:rPr>
          <w:rFonts w:hint="eastAsia"/>
        </w:rPr>
        <w:t>ę</w:t>
      </w:r>
      <w:r w:rsidR="001A6580" w:rsidRPr="00D569CA">
        <w:t xml:space="preserve"> op</w:t>
      </w:r>
      <w:r w:rsidR="001A6580" w:rsidRPr="00D569CA">
        <w:rPr>
          <w:rFonts w:hint="eastAsia"/>
        </w:rPr>
        <w:t>ł</w:t>
      </w:r>
      <w:r w:rsidR="001A6580" w:rsidRPr="00D569CA">
        <w:t xml:space="preserve">aty gazowej </w:t>
      </w:r>
      <w:r w:rsidR="00B76738" w:rsidRPr="00D569CA">
        <w:t>przyj</w:t>
      </w:r>
      <w:r w:rsidR="00B76738" w:rsidRPr="00D569CA">
        <w:rPr>
          <w:rFonts w:hint="eastAsia"/>
        </w:rPr>
        <w:t>ę</w:t>
      </w:r>
      <w:r w:rsidR="00B76738" w:rsidRPr="00D569CA">
        <w:t>t</w:t>
      </w:r>
      <w:r w:rsidR="00676B99" w:rsidRPr="00D569CA">
        <w:rPr>
          <w:rFonts w:hint="eastAsia"/>
        </w:rPr>
        <w:t>ą</w:t>
      </w:r>
      <w:r w:rsidR="001A6580" w:rsidRPr="00D569CA">
        <w:t xml:space="preserve"> do obliczenia </w:t>
      </w:r>
      <w:r w:rsidR="00B76738" w:rsidRPr="00D569CA">
        <w:t>wysoko</w:t>
      </w:r>
      <w:r w:rsidR="00B76738" w:rsidRPr="00D569CA">
        <w:rPr>
          <w:rFonts w:hint="eastAsia"/>
        </w:rPr>
        <w:t>ś</w:t>
      </w:r>
      <w:r w:rsidR="00B76738" w:rsidRPr="00D569CA">
        <w:t xml:space="preserve">ci </w:t>
      </w:r>
      <w:r w:rsidR="001A6580" w:rsidRPr="00D569CA">
        <w:t>op</w:t>
      </w:r>
      <w:r w:rsidR="001A6580" w:rsidRPr="00D569CA">
        <w:rPr>
          <w:rFonts w:hint="eastAsia"/>
        </w:rPr>
        <w:t>ł</w:t>
      </w:r>
      <w:r w:rsidR="001A6580" w:rsidRPr="00D569CA">
        <w:t>aty gazowej</w:t>
      </w:r>
      <w:r w:rsidR="00B76738" w:rsidRPr="00D569CA">
        <w:t>;</w:t>
      </w:r>
    </w:p>
    <w:p w14:paraId="6D0C2E33" w14:textId="1E935FA2" w:rsidR="007F2411" w:rsidRPr="00D569CA" w:rsidRDefault="00B76738" w:rsidP="003748B4">
      <w:pPr>
        <w:pStyle w:val="ZPKTzmpktartykuempunktem"/>
      </w:pPr>
      <w:r w:rsidRPr="00D569CA">
        <w:t>4)</w:t>
      </w:r>
      <w:r w:rsidRPr="00D569CA">
        <w:tab/>
      </w:r>
      <w:r w:rsidR="007F2411" w:rsidRPr="00D569CA">
        <w:t>imi</w:t>
      </w:r>
      <w:r w:rsidR="007F2411" w:rsidRPr="00D569CA">
        <w:rPr>
          <w:rFonts w:hint="eastAsia"/>
        </w:rPr>
        <w:t>ę</w:t>
      </w:r>
      <w:r w:rsidR="007F2411" w:rsidRPr="00D569CA">
        <w:t xml:space="preserve"> i nazwisko oraz numer telefonu, o ile taki numer posiada, osoby podpisuj</w:t>
      </w:r>
      <w:r w:rsidR="007F2411" w:rsidRPr="00D569CA">
        <w:rPr>
          <w:rFonts w:hint="eastAsia"/>
        </w:rPr>
        <w:t>ą</w:t>
      </w:r>
      <w:r w:rsidR="007F2411" w:rsidRPr="00D569CA">
        <w:t>cej deklaracj</w:t>
      </w:r>
      <w:r w:rsidR="007F2411" w:rsidRPr="00D569CA">
        <w:rPr>
          <w:rFonts w:hint="eastAsia"/>
        </w:rPr>
        <w:t>ę</w:t>
      </w:r>
      <w:r w:rsidR="007F2411" w:rsidRPr="00D569CA">
        <w:t>.</w:t>
      </w:r>
    </w:p>
    <w:p w14:paraId="292091D0" w14:textId="20941A79" w:rsidR="00AD7E48" w:rsidRPr="00D569CA" w:rsidRDefault="00AD7E48" w:rsidP="007F2411">
      <w:pPr>
        <w:pStyle w:val="ZUSTzmustartykuempunktem"/>
      </w:pPr>
      <w:r w:rsidRPr="00D569CA">
        <w:t>5. W zestawieniu, o którym mowa w ust. 3, zamieszcza si</w:t>
      </w:r>
      <w:r w:rsidRPr="00D569CA">
        <w:rPr>
          <w:rFonts w:hint="eastAsia"/>
        </w:rPr>
        <w:t>ę</w:t>
      </w:r>
      <w:r w:rsidRPr="00D569CA">
        <w:t xml:space="preserve"> tak</w:t>
      </w:r>
      <w:r w:rsidRPr="00D569CA">
        <w:rPr>
          <w:rFonts w:hint="eastAsia"/>
        </w:rPr>
        <w:t>ż</w:t>
      </w:r>
      <w:r w:rsidRPr="00D569CA">
        <w:t>e</w:t>
      </w:r>
      <w:r w:rsidR="001A6580" w:rsidRPr="00D569CA">
        <w:t>:</w:t>
      </w:r>
    </w:p>
    <w:p w14:paraId="652D873B" w14:textId="6361245F" w:rsidR="00B76738" w:rsidRPr="00D569CA" w:rsidRDefault="00B76738" w:rsidP="00B76738">
      <w:pPr>
        <w:pStyle w:val="ZPKTzmpktartykuempunktem"/>
      </w:pPr>
      <w:r w:rsidRPr="00D569CA">
        <w:t>1)</w:t>
      </w:r>
      <w:r w:rsidRPr="00D569CA">
        <w:tab/>
        <w:t>dane, o których mowa w ust. 4, dotycz</w:t>
      </w:r>
      <w:r w:rsidRPr="00D569CA">
        <w:rPr>
          <w:rFonts w:hint="eastAsia"/>
        </w:rPr>
        <w:t>ą</w:t>
      </w:r>
      <w:r w:rsidRPr="00D569CA">
        <w:t>ce operatora systemu przesy</w:t>
      </w:r>
      <w:r w:rsidRPr="00D569CA">
        <w:rPr>
          <w:rFonts w:hint="eastAsia"/>
        </w:rPr>
        <w:t>ł</w:t>
      </w:r>
      <w:r w:rsidRPr="00D569CA">
        <w:t xml:space="preserve">owego </w:t>
      </w:r>
      <w:r w:rsidR="002303BD" w:rsidRPr="00D569CA">
        <w:t xml:space="preserve">gazowego </w:t>
      </w:r>
      <w:r w:rsidRPr="00D569CA">
        <w:t>lub operatora systemu po</w:t>
      </w:r>
      <w:r w:rsidRPr="00D569CA">
        <w:rPr>
          <w:rFonts w:hint="eastAsia"/>
        </w:rPr>
        <w:t>łą</w:t>
      </w:r>
      <w:r w:rsidRPr="00D569CA">
        <w:t>czonego gazowego;</w:t>
      </w:r>
    </w:p>
    <w:p w14:paraId="0E182554" w14:textId="08AB5427" w:rsidR="00B76738" w:rsidRPr="00D569CA" w:rsidRDefault="00B76738" w:rsidP="003748B4">
      <w:pPr>
        <w:pStyle w:val="ZPKTzmpktartykuempunktem"/>
      </w:pPr>
      <w:r w:rsidRPr="00D569CA">
        <w:t>2)</w:t>
      </w:r>
      <w:r w:rsidRPr="00D569CA">
        <w:tab/>
        <w:t>nazw</w:t>
      </w:r>
      <w:r w:rsidRPr="00D569CA">
        <w:rPr>
          <w:rFonts w:hint="eastAsia"/>
        </w:rPr>
        <w:t>ę</w:t>
      </w:r>
      <w:r w:rsidRPr="00D569CA">
        <w:t xml:space="preserve"> przedsi</w:t>
      </w:r>
      <w:r w:rsidRPr="00D569CA">
        <w:rPr>
          <w:rFonts w:hint="eastAsia"/>
        </w:rPr>
        <w:t>ę</w:t>
      </w:r>
      <w:r w:rsidRPr="00D569CA">
        <w:t>biorstwa zobowi</w:t>
      </w:r>
      <w:r w:rsidRPr="00D569CA">
        <w:rPr>
          <w:rFonts w:hint="eastAsia"/>
        </w:rPr>
        <w:t>ą</w:t>
      </w:r>
      <w:r w:rsidRPr="00D569CA">
        <w:t>zanego, które odebra</w:t>
      </w:r>
      <w:r w:rsidRPr="00D569CA">
        <w:rPr>
          <w:rFonts w:hint="eastAsia"/>
        </w:rPr>
        <w:t>ł</w:t>
      </w:r>
      <w:r w:rsidRPr="00D569CA">
        <w:t>o paliwa gazowe w punktach wyj</w:t>
      </w:r>
      <w:r w:rsidRPr="00D569CA">
        <w:rPr>
          <w:rFonts w:hint="eastAsia"/>
        </w:rPr>
        <w:t>ś</w:t>
      </w:r>
      <w:r w:rsidRPr="00D569CA">
        <w:t>cia, o których mowa w ust. 3 pkt 2, oraz numer identyfikacji podatkowej (NIP) tego przedsi</w:t>
      </w:r>
      <w:r w:rsidR="000E63B7" w:rsidRPr="00D569CA">
        <w:rPr>
          <w:rFonts w:hint="eastAsia"/>
        </w:rPr>
        <w:t>ę</w:t>
      </w:r>
      <w:r w:rsidRPr="00D569CA">
        <w:t>biorstwa</w:t>
      </w:r>
      <w:r w:rsidR="000E63B7" w:rsidRPr="00D569CA">
        <w:t>.</w:t>
      </w:r>
    </w:p>
    <w:p w14:paraId="07555364" w14:textId="6C49A889" w:rsidR="007F2411" w:rsidRPr="00D569CA" w:rsidRDefault="000E63B7" w:rsidP="007F2411">
      <w:pPr>
        <w:pStyle w:val="ZUSTzmustartykuempunktem"/>
      </w:pPr>
      <w:r w:rsidRPr="00D569CA">
        <w:t>6</w:t>
      </w:r>
      <w:r w:rsidR="007F2411" w:rsidRPr="00D569CA">
        <w:t>. Deklaracj</w:t>
      </w:r>
      <w:r w:rsidRPr="00D569CA">
        <w:rPr>
          <w:rFonts w:hint="eastAsia"/>
        </w:rPr>
        <w:t>ę</w:t>
      </w:r>
      <w:r w:rsidR="007F2411" w:rsidRPr="00D569CA">
        <w:t>, o któr</w:t>
      </w:r>
      <w:r w:rsidRPr="00D569CA">
        <w:t>ej</w:t>
      </w:r>
      <w:r w:rsidR="007F2411" w:rsidRPr="00D569CA">
        <w:t xml:space="preserve"> mowa w ust. 1 pkt 1, oraz zestawieni</w:t>
      </w:r>
      <w:r w:rsidRPr="00D569CA">
        <w:t>e</w:t>
      </w:r>
      <w:r w:rsidR="007F2411" w:rsidRPr="00D569CA">
        <w:t>, o który</w:t>
      </w:r>
      <w:r w:rsidRPr="00D569CA">
        <w:t>m</w:t>
      </w:r>
      <w:r w:rsidR="007F2411" w:rsidRPr="00D569CA">
        <w:t xml:space="preserve"> mowa w ust.</w:t>
      </w:r>
      <w:r w:rsidR="001D1F33" w:rsidRPr="00D569CA">
        <w:t> </w:t>
      </w:r>
      <w:r w:rsidR="007F2411" w:rsidRPr="00D569CA">
        <w:t>3, przekazuje si</w:t>
      </w:r>
      <w:r w:rsidR="007F2411" w:rsidRPr="00D569CA">
        <w:rPr>
          <w:rFonts w:hint="eastAsia"/>
        </w:rPr>
        <w:t>ę</w:t>
      </w:r>
      <w:r w:rsidR="007F2411" w:rsidRPr="00D569CA">
        <w:t xml:space="preserve"> w formie dokumentu elektronicznego opatrzonego kwalifikowanym podpisem elektronicznym, podpisem zaufanym lub podpisem osobistym za po</w:t>
      </w:r>
      <w:r w:rsidR="007F2411" w:rsidRPr="00D569CA">
        <w:rPr>
          <w:rFonts w:hint="eastAsia"/>
        </w:rPr>
        <w:t>ś</w:t>
      </w:r>
      <w:r w:rsidR="007F2411" w:rsidRPr="00D569CA">
        <w:t xml:space="preserve">rednictwem portalu Platforma Paliwowa, o którym mowa w art. 43f ustawy z dnia 10 kwietnia 1997 r. </w:t>
      </w:r>
      <w:r w:rsidR="001D1F33" w:rsidRPr="00D569CA">
        <w:t>–</w:t>
      </w:r>
      <w:r w:rsidR="007F2411" w:rsidRPr="00D569CA">
        <w:t xml:space="preserve"> Prawo energetyczne.</w:t>
      </w:r>
    </w:p>
    <w:p w14:paraId="6F6CD65A" w14:textId="0C06147F" w:rsidR="007F2411" w:rsidRPr="00D569CA" w:rsidRDefault="000E63B7" w:rsidP="007F2411">
      <w:pPr>
        <w:pStyle w:val="ZUSTzmustartykuempunktem"/>
      </w:pPr>
      <w:r w:rsidRPr="00D569CA">
        <w:t>7</w:t>
      </w:r>
      <w:r w:rsidR="007F2411" w:rsidRPr="00D569CA">
        <w:t>. Minister w</w:t>
      </w:r>
      <w:r w:rsidR="007F2411" w:rsidRPr="00D569CA">
        <w:rPr>
          <w:rFonts w:hint="eastAsia"/>
        </w:rPr>
        <w:t>ł</w:t>
      </w:r>
      <w:r w:rsidR="007F2411" w:rsidRPr="00D569CA">
        <w:t>a</w:t>
      </w:r>
      <w:r w:rsidR="007F2411" w:rsidRPr="00D569CA">
        <w:rPr>
          <w:rFonts w:hint="eastAsia"/>
        </w:rPr>
        <w:t>ś</w:t>
      </w:r>
      <w:r w:rsidR="007F2411" w:rsidRPr="00D569CA">
        <w:t>ciwy do spraw gospodarki surowcami energetycznymi okre</w:t>
      </w:r>
      <w:r w:rsidR="007F2411" w:rsidRPr="00D569CA">
        <w:rPr>
          <w:rFonts w:hint="eastAsia"/>
        </w:rPr>
        <w:t>ś</w:t>
      </w:r>
      <w:r w:rsidR="007F2411" w:rsidRPr="00D569CA">
        <w:t>li, w drodze rozporz</w:t>
      </w:r>
      <w:r w:rsidR="007F2411" w:rsidRPr="00D569CA">
        <w:rPr>
          <w:rFonts w:hint="eastAsia"/>
        </w:rPr>
        <w:t>ą</w:t>
      </w:r>
      <w:r w:rsidR="007F2411" w:rsidRPr="00D569CA">
        <w:t>dzenia, szczegó</w:t>
      </w:r>
      <w:r w:rsidR="007F2411" w:rsidRPr="00D569CA">
        <w:rPr>
          <w:rFonts w:hint="eastAsia"/>
        </w:rPr>
        <w:t>ł</w:t>
      </w:r>
      <w:r w:rsidR="007F2411" w:rsidRPr="00D569CA">
        <w:t>ow</w:t>
      </w:r>
      <w:r w:rsidR="00676B99" w:rsidRPr="00D569CA">
        <w:t>e</w:t>
      </w:r>
      <w:r w:rsidR="00992724" w:rsidRPr="00D569CA">
        <w:t xml:space="preserve"> </w:t>
      </w:r>
      <w:r w:rsidR="007F2411" w:rsidRPr="00D569CA">
        <w:t>dan</w:t>
      </w:r>
      <w:r w:rsidRPr="00D569CA">
        <w:t>e</w:t>
      </w:r>
      <w:r w:rsidR="007F2411" w:rsidRPr="00D569CA">
        <w:t xml:space="preserve"> zamieszczan</w:t>
      </w:r>
      <w:r w:rsidRPr="00D569CA">
        <w:t>e</w:t>
      </w:r>
      <w:r w:rsidR="007F2411" w:rsidRPr="00D569CA">
        <w:t xml:space="preserve"> w deklaracji, o której mowa w ust. 1 pkt 1, oraz w zestawieniu, o którym mowa w ust. 3, kieruj</w:t>
      </w:r>
      <w:r w:rsidR="007F2411" w:rsidRPr="00D569CA">
        <w:rPr>
          <w:rFonts w:hint="eastAsia"/>
        </w:rPr>
        <w:t>ą</w:t>
      </w:r>
      <w:r w:rsidR="007F2411" w:rsidRPr="00D569CA">
        <w:t>c si</w:t>
      </w:r>
      <w:r w:rsidR="007F2411" w:rsidRPr="00D569CA">
        <w:rPr>
          <w:rFonts w:hint="eastAsia"/>
        </w:rPr>
        <w:t>ę</w:t>
      </w:r>
      <w:r w:rsidR="007F2411" w:rsidRPr="00D569CA">
        <w:t xml:space="preserve"> konieczno</w:t>
      </w:r>
      <w:r w:rsidR="007F2411" w:rsidRPr="00D569CA">
        <w:rPr>
          <w:rFonts w:hint="eastAsia"/>
        </w:rPr>
        <w:t>ś</w:t>
      </w:r>
      <w:r w:rsidR="007F2411" w:rsidRPr="00D569CA">
        <w:t>ci</w:t>
      </w:r>
      <w:r w:rsidR="007F2411" w:rsidRPr="00D569CA">
        <w:rPr>
          <w:rFonts w:hint="eastAsia"/>
        </w:rPr>
        <w:t>ą</w:t>
      </w:r>
      <w:r w:rsidR="007F2411" w:rsidRPr="00D569CA">
        <w:t xml:space="preserve"> zapewnienia </w:t>
      </w:r>
      <w:r w:rsidRPr="00D569CA">
        <w:t>prawid</w:t>
      </w:r>
      <w:r w:rsidRPr="00D569CA">
        <w:rPr>
          <w:rFonts w:hint="eastAsia"/>
        </w:rPr>
        <w:t>ł</w:t>
      </w:r>
      <w:r w:rsidRPr="00D569CA">
        <w:t>owego obliczenia wysoko</w:t>
      </w:r>
      <w:r w:rsidRPr="00D569CA">
        <w:rPr>
          <w:rFonts w:hint="eastAsia"/>
        </w:rPr>
        <w:t>ś</w:t>
      </w:r>
      <w:r w:rsidRPr="00D569CA">
        <w:t>ci op</w:t>
      </w:r>
      <w:r w:rsidRPr="00D569CA">
        <w:rPr>
          <w:rFonts w:hint="eastAsia"/>
        </w:rPr>
        <w:t>ł</w:t>
      </w:r>
      <w:r w:rsidRPr="00D569CA">
        <w:t>aty gazowej</w:t>
      </w:r>
      <w:r w:rsidR="007F2411" w:rsidRPr="00D569CA">
        <w:t>.</w:t>
      </w:r>
    </w:p>
    <w:p w14:paraId="3D682F49" w14:textId="61218543" w:rsidR="007F2411" w:rsidRPr="00D569CA" w:rsidRDefault="000E63B7" w:rsidP="007F2411">
      <w:pPr>
        <w:pStyle w:val="ZUSTzmustartykuempunktem"/>
      </w:pPr>
      <w:bookmarkStart w:id="13" w:name="_Hlk173757433"/>
      <w:r w:rsidRPr="00D569CA">
        <w:t>8</w:t>
      </w:r>
      <w:r w:rsidR="007F2411" w:rsidRPr="00D569CA">
        <w:t>. Prezes Agencji weryfikuje prawid</w:t>
      </w:r>
      <w:r w:rsidR="007F2411" w:rsidRPr="00D569CA">
        <w:rPr>
          <w:rFonts w:hint="eastAsia"/>
        </w:rPr>
        <w:t>ł</w:t>
      </w:r>
      <w:r w:rsidR="007F2411" w:rsidRPr="00D569CA">
        <w:t>owo</w:t>
      </w:r>
      <w:r w:rsidR="007F2411" w:rsidRPr="00D569CA">
        <w:rPr>
          <w:rFonts w:hint="eastAsia"/>
        </w:rPr>
        <w:t>ść</w:t>
      </w:r>
      <w:r w:rsidR="007F2411" w:rsidRPr="00D569CA">
        <w:t xml:space="preserve"> wysoko</w:t>
      </w:r>
      <w:r w:rsidR="007F2411" w:rsidRPr="00D569CA">
        <w:rPr>
          <w:rFonts w:hint="eastAsia"/>
        </w:rPr>
        <w:t>ś</w:t>
      </w:r>
      <w:r w:rsidR="007F2411" w:rsidRPr="00D569CA">
        <w:t>ci uiszcz</w:t>
      </w:r>
      <w:r w:rsidRPr="00D569CA">
        <w:t>o</w:t>
      </w:r>
      <w:r w:rsidR="007F2411" w:rsidRPr="00D569CA">
        <w:t xml:space="preserve">nej </w:t>
      </w:r>
      <w:r w:rsidRPr="00D569CA">
        <w:t>przez przedsi</w:t>
      </w:r>
      <w:r w:rsidRPr="00D569CA">
        <w:rPr>
          <w:rFonts w:hint="eastAsia"/>
        </w:rPr>
        <w:t>ę</w:t>
      </w:r>
      <w:r w:rsidRPr="00D569CA">
        <w:t>biorstwa zobowi</w:t>
      </w:r>
      <w:r w:rsidRPr="00D569CA">
        <w:rPr>
          <w:rFonts w:hint="eastAsia"/>
        </w:rPr>
        <w:t>ą</w:t>
      </w:r>
      <w:r w:rsidRPr="00D569CA">
        <w:t xml:space="preserve">zane </w:t>
      </w:r>
      <w:r w:rsidR="007F2411" w:rsidRPr="00D569CA">
        <w:t>op</w:t>
      </w:r>
      <w:r w:rsidR="007F2411" w:rsidRPr="00D569CA">
        <w:rPr>
          <w:rFonts w:hint="eastAsia"/>
        </w:rPr>
        <w:t>ł</w:t>
      </w:r>
      <w:r w:rsidR="007F2411" w:rsidRPr="00D569CA">
        <w:t>aty gazowej na podstawie zestawie</w:t>
      </w:r>
      <w:r w:rsidR="007F2411" w:rsidRPr="00D569CA">
        <w:rPr>
          <w:rFonts w:hint="eastAsia"/>
        </w:rPr>
        <w:t>ń</w:t>
      </w:r>
      <w:r w:rsidR="007F2411" w:rsidRPr="00D569CA">
        <w:t xml:space="preserve"> i korekt</w:t>
      </w:r>
      <w:r w:rsidRPr="00D569CA">
        <w:t xml:space="preserve"> rozlicze</w:t>
      </w:r>
      <w:r w:rsidRPr="00D569CA">
        <w:rPr>
          <w:rFonts w:hint="eastAsia"/>
        </w:rPr>
        <w:t>ń</w:t>
      </w:r>
      <w:r w:rsidR="007F2411" w:rsidRPr="00D569CA">
        <w:t>, o których mowa w ust. 3.</w:t>
      </w:r>
    </w:p>
    <w:bookmarkEnd w:id="13"/>
    <w:p w14:paraId="60EACF45" w14:textId="5E024955" w:rsidR="007F2411" w:rsidRPr="00D569CA" w:rsidRDefault="000E63B7" w:rsidP="007F2411">
      <w:pPr>
        <w:pStyle w:val="ZUSTzmustartykuempunktem"/>
      </w:pPr>
      <w:r w:rsidRPr="00D569CA">
        <w:lastRenderedPageBreak/>
        <w:t>9</w:t>
      </w:r>
      <w:r w:rsidR="007F2411" w:rsidRPr="00D569CA">
        <w:t>. W zakresie nieuregulowanym w ustawie, do nale</w:t>
      </w:r>
      <w:r w:rsidR="007F2411" w:rsidRPr="00D569CA">
        <w:rPr>
          <w:rFonts w:hint="eastAsia"/>
        </w:rPr>
        <w:t>ż</w:t>
      </w:r>
      <w:r w:rsidR="007F2411" w:rsidRPr="00D569CA">
        <w:t>no</w:t>
      </w:r>
      <w:r w:rsidR="007F2411" w:rsidRPr="00D569CA">
        <w:rPr>
          <w:rFonts w:hint="eastAsia"/>
        </w:rPr>
        <w:t>ś</w:t>
      </w:r>
      <w:r w:rsidR="007F2411" w:rsidRPr="00D569CA">
        <w:t>ci z tytu</w:t>
      </w:r>
      <w:r w:rsidR="007F2411" w:rsidRPr="00D569CA">
        <w:rPr>
          <w:rFonts w:hint="eastAsia"/>
        </w:rPr>
        <w:t>ł</w:t>
      </w:r>
      <w:r w:rsidR="007F2411" w:rsidRPr="00D569CA">
        <w:t>u op</w:t>
      </w:r>
      <w:r w:rsidR="007F2411" w:rsidRPr="00D569CA">
        <w:rPr>
          <w:rFonts w:hint="eastAsia"/>
        </w:rPr>
        <w:t>ł</w:t>
      </w:r>
      <w:r w:rsidR="007F2411" w:rsidRPr="00D569CA">
        <w:t>aty gazowej stosuje si</w:t>
      </w:r>
      <w:r w:rsidR="007F2411" w:rsidRPr="00D569CA">
        <w:rPr>
          <w:rFonts w:hint="eastAsia"/>
        </w:rPr>
        <w:t>ę</w:t>
      </w:r>
      <w:r w:rsidR="007F2411" w:rsidRPr="00D569CA">
        <w:t xml:space="preserve"> odpowiednio przepisy dzia</w:t>
      </w:r>
      <w:r w:rsidR="007F2411" w:rsidRPr="00D569CA">
        <w:rPr>
          <w:rFonts w:hint="eastAsia"/>
        </w:rPr>
        <w:t>ł</w:t>
      </w:r>
      <w:r w:rsidR="007F2411" w:rsidRPr="00D569CA">
        <w:t>u III oraz dzia</w:t>
      </w:r>
      <w:r w:rsidR="007F2411" w:rsidRPr="00D569CA">
        <w:rPr>
          <w:rFonts w:hint="eastAsia"/>
        </w:rPr>
        <w:t>ł</w:t>
      </w:r>
      <w:r w:rsidR="007F2411" w:rsidRPr="00D569CA">
        <w:t>u V ustawy z dnia 29 sierpnia 1997 r. – Ordynacja podatkowa, z wy</w:t>
      </w:r>
      <w:r w:rsidR="007F2411" w:rsidRPr="00D569CA">
        <w:rPr>
          <w:rFonts w:hint="eastAsia"/>
        </w:rPr>
        <w:t>łą</w:t>
      </w:r>
      <w:r w:rsidR="007F2411" w:rsidRPr="00D569CA">
        <w:t>czeniem przepisów dotyczących umarzania należności, odraczania p</w:t>
      </w:r>
      <w:r w:rsidR="007F2411" w:rsidRPr="00D569CA">
        <w:rPr>
          <w:rFonts w:hint="eastAsia"/>
        </w:rPr>
        <w:t>ł</w:t>
      </w:r>
      <w:r w:rsidR="007F2411" w:rsidRPr="00D569CA">
        <w:t>atno</w:t>
      </w:r>
      <w:r w:rsidR="007F2411" w:rsidRPr="00D569CA">
        <w:rPr>
          <w:rFonts w:hint="eastAsia"/>
        </w:rPr>
        <w:t>ś</w:t>
      </w:r>
      <w:r w:rsidR="007F2411" w:rsidRPr="00D569CA">
        <w:t>ci oraz rozk</w:t>
      </w:r>
      <w:r w:rsidR="007F2411" w:rsidRPr="00D569CA">
        <w:rPr>
          <w:rFonts w:hint="eastAsia"/>
        </w:rPr>
        <w:t>ł</w:t>
      </w:r>
      <w:r w:rsidR="007F2411" w:rsidRPr="00D569CA">
        <w:t>adania p</w:t>
      </w:r>
      <w:r w:rsidR="007F2411" w:rsidRPr="00D569CA">
        <w:rPr>
          <w:rFonts w:hint="eastAsia"/>
        </w:rPr>
        <w:t>ł</w:t>
      </w:r>
      <w:r w:rsidR="007F2411" w:rsidRPr="00D569CA">
        <w:t>atno</w:t>
      </w:r>
      <w:r w:rsidR="007F2411" w:rsidRPr="00D569CA">
        <w:rPr>
          <w:rFonts w:hint="eastAsia"/>
        </w:rPr>
        <w:t>ś</w:t>
      </w:r>
      <w:r w:rsidR="007F2411" w:rsidRPr="00D569CA">
        <w:t>ci na raty.</w:t>
      </w:r>
    </w:p>
    <w:p w14:paraId="2B1E7C69" w14:textId="6F890304" w:rsidR="007F2411" w:rsidRPr="00D569CA" w:rsidRDefault="00676B99" w:rsidP="007F2411">
      <w:pPr>
        <w:pStyle w:val="ZUSTzmustartykuempunktem"/>
      </w:pPr>
      <w:r w:rsidRPr="00D569CA">
        <w:t>10</w:t>
      </w:r>
      <w:r w:rsidR="007F2411" w:rsidRPr="00D569CA">
        <w:t>. Organem w</w:t>
      </w:r>
      <w:r w:rsidR="007F2411" w:rsidRPr="00D569CA">
        <w:rPr>
          <w:rFonts w:hint="eastAsia"/>
        </w:rPr>
        <w:t>ł</w:t>
      </w:r>
      <w:r w:rsidR="007F2411" w:rsidRPr="00D569CA">
        <w:t>a</w:t>
      </w:r>
      <w:r w:rsidR="007F2411" w:rsidRPr="00D569CA">
        <w:rPr>
          <w:rFonts w:hint="eastAsia"/>
        </w:rPr>
        <w:t>ś</w:t>
      </w:r>
      <w:r w:rsidR="007F2411" w:rsidRPr="00D569CA">
        <w:t>ciwym w sprawie op</w:t>
      </w:r>
      <w:r w:rsidR="007F2411" w:rsidRPr="00D569CA">
        <w:rPr>
          <w:rFonts w:hint="eastAsia"/>
        </w:rPr>
        <w:t>ł</w:t>
      </w:r>
      <w:r w:rsidR="007F2411" w:rsidRPr="00D569CA">
        <w:t>aty gazowej jest Prezes Agencji, któremu przys</w:t>
      </w:r>
      <w:r w:rsidR="007F2411" w:rsidRPr="00D569CA">
        <w:rPr>
          <w:rFonts w:hint="eastAsia"/>
        </w:rPr>
        <w:t>ł</w:t>
      </w:r>
      <w:r w:rsidR="007F2411" w:rsidRPr="00D569CA">
        <w:t>uguj</w:t>
      </w:r>
      <w:r w:rsidR="007F2411" w:rsidRPr="00D569CA">
        <w:rPr>
          <w:rFonts w:hint="eastAsia"/>
        </w:rPr>
        <w:t>ą</w:t>
      </w:r>
      <w:r w:rsidR="007F2411" w:rsidRPr="00D569CA">
        <w:t xml:space="preserve"> uprawnienia organu podatkowego, okre</w:t>
      </w:r>
      <w:r w:rsidR="007F2411" w:rsidRPr="00D569CA">
        <w:rPr>
          <w:rFonts w:hint="eastAsia"/>
        </w:rPr>
        <w:t>ś</w:t>
      </w:r>
      <w:r w:rsidR="007F2411" w:rsidRPr="00D569CA">
        <w:t xml:space="preserve">lone w dziale III oraz w dziale V ustawy z dnia 29 sierpnia 1997 r. </w:t>
      </w:r>
      <w:r w:rsidR="001D1F33" w:rsidRPr="00D569CA">
        <w:t>–</w:t>
      </w:r>
      <w:r w:rsidR="007F2411" w:rsidRPr="00D569CA">
        <w:t xml:space="preserve"> Ordynacja podatkowa.</w:t>
      </w:r>
    </w:p>
    <w:p w14:paraId="4B9782AA" w14:textId="3A228895" w:rsidR="007F2411" w:rsidRPr="00D569CA" w:rsidRDefault="007F2411" w:rsidP="007F2411">
      <w:pPr>
        <w:pStyle w:val="ZUSTzmustartykuempunktem"/>
      </w:pPr>
      <w:r w:rsidRPr="00D569CA">
        <w:t>1</w:t>
      </w:r>
      <w:r w:rsidR="00676B99" w:rsidRPr="00D569CA">
        <w:t>1</w:t>
      </w:r>
      <w:r w:rsidRPr="00D569CA">
        <w:t>. Od decyzji wydanych przez Prezesa Agencji w sprawie op</w:t>
      </w:r>
      <w:r w:rsidRPr="00D569CA">
        <w:rPr>
          <w:rFonts w:hint="eastAsia"/>
        </w:rPr>
        <w:t>ł</w:t>
      </w:r>
      <w:r w:rsidRPr="00D569CA">
        <w:t>aty gazowej s</w:t>
      </w:r>
      <w:r w:rsidRPr="00D569CA">
        <w:rPr>
          <w:rFonts w:hint="eastAsia"/>
        </w:rPr>
        <w:t>ł</w:t>
      </w:r>
      <w:r w:rsidRPr="00D569CA">
        <w:t>u</w:t>
      </w:r>
      <w:r w:rsidRPr="00D569CA">
        <w:rPr>
          <w:rFonts w:hint="eastAsia"/>
        </w:rPr>
        <w:t>ż</w:t>
      </w:r>
      <w:r w:rsidRPr="00D569CA">
        <w:t>y odwo</w:t>
      </w:r>
      <w:r w:rsidRPr="00D569CA">
        <w:rPr>
          <w:rFonts w:hint="eastAsia"/>
        </w:rPr>
        <w:t>ł</w:t>
      </w:r>
      <w:r w:rsidRPr="00D569CA">
        <w:t>anie do ministra w</w:t>
      </w:r>
      <w:r w:rsidRPr="00D569CA">
        <w:rPr>
          <w:rFonts w:hint="eastAsia"/>
        </w:rPr>
        <w:t>ł</w:t>
      </w:r>
      <w:r w:rsidRPr="00D569CA">
        <w:t>a</w:t>
      </w:r>
      <w:r w:rsidRPr="00D569CA">
        <w:rPr>
          <w:rFonts w:hint="eastAsia"/>
        </w:rPr>
        <w:t>ś</w:t>
      </w:r>
      <w:r w:rsidRPr="00D569CA">
        <w:t>ciwego do spraw gospodarki surowcami energetycznymi.</w:t>
      </w:r>
    </w:p>
    <w:p w14:paraId="0E7C8848" w14:textId="5B815A69" w:rsidR="007F2411" w:rsidRPr="00D569CA" w:rsidRDefault="007F2411" w:rsidP="007F2411">
      <w:pPr>
        <w:pStyle w:val="ZUSTzmustartykuempunktem"/>
      </w:pPr>
      <w:r w:rsidRPr="00D569CA">
        <w:t>1</w:t>
      </w:r>
      <w:r w:rsidR="00676B99" w:rsidRPr="00D569CA">
        <w:t>2</w:t>
      </w:r>
      <w:r w:rsidRPr="00D569CA">
        <w:t>. Do egzekucji nale</w:t>
      </w:r>
      <w:r w:rsidRPr="00D569CA">
        <w:rPr>
          <w:rFonts w:hint="eastAsia"/>
        </w:rPr>
        <w:t>ż</w:t>
      </w:r>
      <w:r w:rsidRPr="00D569CA">
        <w:t>no</w:t>
      </w:r>
      <w:r w:rsidRPr="00D569CA">
        <w:rPr>
          <w:rFonts w:hint="eastAsia"/>
        </w:rPr>
        <w:t>ś</w:t>
      </w:r>
      <w:r w:rsidRPr="00D569CA">
        <w:t xml:space="preserve">ci </w:t>
      </w:r>
      <w:r w:rsidR="00414491" w:rsidRPr="00D569CA">
        <w:t>f</w:t>
      </w:r>
      <w:r w:rsidRPr="00D569CA">
        <w:t>unduszu</w:t>
      </w:r>
      <w:r w:rsidR="00414491" w:rsidRPr="00D569CA">
        <w:t xml:space="preserve"> zapasów strategicznych gazu ziemnego</w:t>
      </w:r>
      <w:r w:rsidRPr="00D569CA">
        <w:t xml:space="preserve">, </w:t>
      </w:r>
      <w:r w:rsidR="003B4BBF" w:rsidRPr="00D569CA">
        <w:t>o </w:t>
      </w:r>
      <w:r w:rsidRPr="00D569CA">
        <w:t>którym mowa w art. 28a</w:t>
      </w:r>
      <w:r w:rsidR="00414491" w:rsidRPr="00D569CA">
        <w:t xml:space="preserve"> ust. 2 pkt 2</w:t>
      </w:r>
      <w:r w:rsidRPr="00D569CA">
        <w:t>, z tytu</w:t>
      </w:r>
      <w:r w:rsidRPr="00D569CA">
        <w:rPr>
          <w:rFonts w:hint="eastAsia"/>
        </w:rPr>
        <w:t>ł</w:t>
      </w:r>
      <w:r w:rsidRPr="00D569CA">
        <w:t>u op</w:t>
      </w:r>
      <w:r w:rsidRPr="00D569CA">
        <w:rPr>
          <w:rFonts w:hint="eastAsia"/>
        </w:rPr>
        <w:t>ł</w:t>
      </w:r>
      <w:r w:rsidRPr="00D569CA">
        <w:t>aty gazowej stosuje si</w:t>
      </w:r>
      <w:r w:rsidRPr="00D569CA">
        <w:rPr>
          <w:rFonts w:hint="eastAsia"/>
        </w:rPr>
        <w:t>ę</w:t>
      </w:r>
      <w:r w:rsidRPr="00D569CA">
        <w:t xml:space="preserve"> przepisy o</w:t>
      </w:r>
      <w:r w:rsidR="003B4BBF" w:rsidRPr="00D569CA">
        <w:t> </w:t>
      </w:r>
      <w:r w:rsidRPr="00D569CA">
        <w:t>post</w:t>
      </w:r>
      <w:r w:rsidRPr="00D569CA">
        <w:rPr>
          <w:rFonts w:hint="eastAsia"/>
        </w:rPr>
        <w:t>ę</w:t>
      </w:r>
      <w:r w:rsidRPr="00D569CA">
        <w:t>powaniu egzekucyjnym w administracji.</w:t>
      </w:r>
    </w:p>
    <w:p w14:paraId="5A84E16F" w14:textId="6B2D466C" w:rsidR="007F2411" w:rsidRPr="00D569CA" w:rsidRDefault="007F2411" w:rsidP="007F2411">
      <w:pPr>
        <w:pStyle w:val="ZUSTzmustartykuempunktem"/>
      </w:pPr>
      <w:r w:rsidRPr="00D569CA">
        <w:t>1</w:t>
      </w:r>
      <w:r w:rsidR="00676B99" w:rsidRPr="00D569CA">
        <w:t>3</w:t>
      </w:r>
      <w:r w:rsidRPr="00D569CA">
        <w:t>. Obowi</w:t>
      </w:r>
      <w:r w:rsidRPr="00D569CA">
        <w:rPr>
          <w:rFonts w:hint="eastAsia"/>
        </w:rPr>
        <w:t>ą</w:t>
      </w:r>
      <w:r w:rsidRPr="00D569CA">
        <w:t>zek zap</w:t>
      </w:r>
      <w:r w:rsidRPr="00D569CA">
        <w:rPr>
          <w:rFonts w:hint="eastAsia"/>
        </w:rPr>
        <w:t>ł</w:t>
      </w:r>
      <w:r w:rsidRPr="00D569CA">
        <w:t>aty op</w:t>
      </w:r>
      <w:r w:rsidRPr="00D569CA">
        <w:rPr>
          <w:rFonts w:hint="eastAsia"/>
        </w:rPr>
        <w:t>ł</w:t>
      </w:r>
      <w:r w:rsidRPr="00D569CA">
        <w:t>aty gazowej przedawnia si</w:t>
      </w:r>
      <w:r w:rsidRPr="00D569CA">
        <w:rPr>
          <w:rFonts w:hint="eastAsia"/>
        </w:rPr>
        <w:t>ę</w:t>
      </w:r>
      <w:r w:rsidRPr="00D569CA">
        <w:t xml:space="preserve"> z up</w:t>
      </w:r>
      <w:r w:rsidRPr="00D569CA">
        <w:rPr>
          <w:rFonts w:hint="eastAsia"/>
        </w:rPr>
        <w:t>ł</w:t>
      </w:r>
      <w:r w:rsidRPr="00D569CA">
        <w:t>ywem 5 lat, licz</w:t>
      </w:r>
      <w:r w:rsidRPr="00D569CA">
        <w:rPr>
          <w:rFonts w:hint="eastAsia"/>
        </w:rPr>
        <w:t>ą</w:t>
      </w:r>
      <w:r w:rsidRPr="00D569CA">
        <w:t>c od dnia, w którym op</w:t>
      </w:r>
      <w:r w:rsidRPr="00D569CA">
        <w:rPr>
          <w:rFonts w:hint="eastAsia"/>
        </w:rPr>
        <w:t>ł</w:t>
      </w:r>
      <w:r w:rsidRPr="00D569CA">
        <w:t>ata ta sta</w:t>
      </w:r>
      <w:r w:rsidRPr="00D569CA">
        <w:rPr>
          <w:rFonts w:hint="eastAsia"/>
        </w:rPr>
        <w:t>ł</w:t>
      </w:r>
      <w:r w:rsidRPr="00D569CA">
        <w:t>a si</w:t>
      </w:r>
      <w:r w:rsidRPr="00D569CA">
        <w:rPr>
          <w:rFonts w:hint="eastAsia"/>
        </w:rPr>
        <w:t>ę</w:t>
      </w:r>
      <w:r w:rsidRPr="00D569CA">
        <w:t xml:space="preserve"> wymagalna.</w:t>
      </w:r>
      <w:r w:rsidR="00FF5450" w:rsidRPr="00D569CA">
        <w:t>”</w:t>
      </w:r>
      <w:r w:rsidRPr="00D569CA">
        <w:t>;</w:t>
      </w:r>
    </w:p>
    <w:bookmarkEnd w:id="11"/>
    <w:p w14:paraId="36C950C4" w14:textId="77777777" w:rsidR="007F2411" w:rsidRPr="00D569CA" w:rsidRDefault="007F2411" w:rsidP="00FF5450">
      <w:pPr>
        <w:pStyle w:val="PKTpunkt"/>
        <w:keepNext/>
      </w:pPr>
      <w:r w:rsidRPr="00D569CA">
        <w:t>12)</w:t>
      </w:r>
      <w:r w:rsidRPr="00D569CA">
        <w:tab/>
        <w:t>art. 26 otrzymuje brzmienie:</w:t>
      </w:r>
    </w:p>
    <w:p w14:paraId="642C4931" w14:textId="255D328E" w:rsidR="007F2411" w:rsidRPr="00D569CA" w:rsidRDefault="00FF5450" w:rsidP="007F2411">
      <w:pPr>
        <w:pStyle w:val="ZARTzmartartykuempunktem"/>
      </w:pPr>
      <w:r w:rsidRPr="00D569CA">
        <w:t>„</w:t>
      </w:r>
      <w:r w:rsidR="007F2411" w:rsidRPr="00D569CA">
        <w:t>Art. 26. 1. Zapasami strategicznymi gazu ziemnego dysponuje minister w</w:t>
      </w:r>
      <w:r w:rsidR="007F2411" w:rsidRPr="00D569CA">
        <w:rPr>
          <w:rFonts w:hint="eastAsia"/>
        </w:rPr>
        <w:t>ł</w:t>
      </w:r>
      <w:r w:rsidR="007F2411" w:rsidRPr="00D569CA">
        <w:t>a</w:t>
      </w:r>
      <w:r w:rsidR="007F2411" w:rsidRPr="00D569CA">
        <w:rPr>
          <w:rFonts w:hint="eastAsia"/>
        </w:rPr>
        <w:t>ś</w:t>
      </w:r>
      <w:r w:rsidR="007F2411" w:rsidRPr="00D569CA">
        <w:t>ciwy do spraw gospodarki surowcami energetycznymi. Zapasy te mog</w:t>
      </w:r>
      <w:r w:rsidR="007F2411" w:rsidRPr="00D569CA">
        <w:rPr>
          <w:rFonts w:hint="eastAsia"/>
        </w:rPr>
        <w:t>ą</w:t>
      </w:r>
      <w:r w:rsidR="007F2411" w:rsidRPr="00D569CA">
        <w:t xml:space="preserve"> by</w:t>
      </w:r>
      <w:r w:rsidR="007F2411" w:rsidRPr="00D569CA">
        <w:rPr>
          <w:rFonts w:hint="eastAsia"/>
        </w:rPr>
        <w:t>ć</w:t>
      </w:r>
      <w:r w:rsidR="007F2411" w:rsidRPr="00D569CA">
        <w:t xml:space="preserve"> uruchomione przez operatora systemu przesy</w:t>
      </w:r>
      <w:r w:rsidR="007F2411" w:rsidRPr="00D569CA">
        <w:rPr>
          <w:rFonts w:hint="eastAsia"/>
        </w:rPr>
        <w:t>ł</w:t>
      </w:r>
      <w:r w:rsidR="007F2411" w:rsidRPr="00D569CA">
        <w:t>owego gazowego lub operatora systemu po</w:t>
      </w:r>
      <w:r w:rsidR="007F2411" w:rsidRPr="00D569CA">
        <w:rPr>
          <w:rFonts w:hint="eastAsia"/>
        </w:rPr>
        <w:t>łą</w:t>
      </w:r>
      <w:r w:rsidR="007F2411" w:rsidRPr="00D569CA">
        <w:t>czonego gazowego, niezw</w:t>
      </w:r>
      <w:r w:rsidR="007F2411" w:rsidRPr="00D569CA">
        <w:rPr>
          <w:rFonts w:hint="eastAsia"/>
        </w:rPr>
        <w:t>ł</w:t>
      </w:r>
      <w:r w:rsidR="007F2411" w:rsidRPr="00D569CA">
        <w:t>ocznie po uzyskaniu zgody ministra w</w:t>
      </w:r>
      <w:r w:rsidR="007F2411" w:rsidRPr="00D569CA">
        <w:rPr>
          <w:rFonts w:hint="eastAsia"/>
        </w:rPr>
        <w:t>ł</w:t>
      </w:r>
      <w:r w:rsidR="007F2411" w:rsidRPr="00D569CA">
        <w:t>a</w:t>
      </w:r>
      <w:r w:rsidR="007F2411" w:rsidRPr="00D569CA">
        <w:rPr>
          <w:rFonts w:hint="eastAsia"/>
        </w:rPr>
        <w:t>ś</w:t>
      </w:r>
      <w:r w:rsidR="007F2411" w:rsidRPr="00D569CA">
        <w:t>ciwego do spraw gospodarki surowcami energetycznymi.</w:t>
      </w:r>
    </w:p>
    <w:p w14:paraId="1200BC6A" w14:textId="0F7C93CB" w:rsidR="007F2411" w:rsidRPr="00D569CA" w:rsidRDefault="007F2411" w:rsidP="007F2411">
      <w:pPr>
        <w:pStyle w:val="ZUSTzmustartykuempunktem"/>
      </w:pPr>
      <w:r w:rsidRPr="00D569CA">
        <w:t>2. Zgod</w:t>
      </w:r>
      <w:r w:rsidRPr="00D569CA">
        <w:rPr>
          <w:rFonts w:hint="eastAsia"/>
        </w:rPr>
        <w:t>ę</w:t>
      </w:r>
      <w:r w:rsidRPr="00D569CA">
        <w:t>, o której mowa w ust. 1, minister w</w:t>
      </w:r>
      <w:r w:rsidRPr="00D569CA">
        <w:rPr>
          <w:rFonts w:hint="eastAsia"/>
        </w:rPr>
        <w:t>ł</w:t>
      </w:r>
      <w:r w:rsidRPr="00D569CA">
        <w:t>a</w:t>
      </w:r>
      <w:r w:rsidRPr="00D569CA">
        <w:rPr>
          <w:rFonts w:hint="eastAsia"/>
        </w:rPr>
        <w:t>ś</w:t>
      </w:r>
      <w:r w:rsidRPr="00D569CA">
        <w:t>ciwy do spraw gospodarki surowcami energetycznymi wyra</w:t>
      </w:r>
      <w:r w:rsidRPr="00D569CA">
        <w:rPr>
          <w:rFonts w:hint="eastAsia"/>
        </w:rPr>
        <w:t>ż</w:t>
      </w:r>
      <w:r w:rsidRPr="00D569CA">
        <w:t>a w drodze decyzji</w:t>
      </w:r>
      <w:bookmarkStart w:id="14" w:name="_Hlk173492073"/>
      <w:r w:rsidRPr="00D569CA">
        <w:t>, w której okre</w:t>
      </w:r>
      <w:r w:rsidRPr="00D569CA">
        <w:rPr>
          <w:rFonts w:hint="eastAsia"/>
        </w:rPr>
        <w:t>ś</w:t>
      </w:r>
      <w:r w:rsidRPr="00D569CA">
        <w:t>la równie</w:t>
      </w:r>
      <w:r w:rsidRPr="00D569CA">
        <w:rPr>
          <w:rFonts w:hint="eastAsia"/>
        </w:rPr>
        <w:t>ż</w:t>
      </w:r>
      <w:r w:rsidRPr="00D569CA">
        <w:t xml:space="preserve"> okres uruchomienia zapasów strategicznych</w:t>
      </w:r>
      <w:bookmarkEnd w:id="14"/>
      <w:r w:rsidR="003B4BBF" w:rsidRPr="00D569CA">
        <w:t xml:space="preserve"> gazu ziemnego</w:t>
      </w:r>
      <w:r w:rsidRPr="00D569CA">
        <w:t>. Wniosek o ponowne rozpatrzenie sprawy nie wstrzymuje wykonania tej decyzji.</w:t>
      </w:r>
    </w:p>
    <w:p w14:paraId="4148D94B" w14:textId="19371830" w:rsidR="007F2411" w:rsidRPr="00D569CA" w:rsidRDefault="007F2411" w:rsidP="007F2411">
      <w:pPr>
        <w:pStyle w:val="ZUSTzmustartykuempunktem"/>
      </w:pPr>
      <w:r w:rsidRPr="00D569CA">
        <w:t>3. W przypadku uruchomienia zapasów strategicznych gazu ziemnego Agencja uzupe</w:t>
      </w:r>
      <w:r w:rsidRPr="00D569CA">
        <w:rPr>
          <w:rFonts w:hint="eastAsia"/>
        </w:rPr>
        <w:t>ł</w:t>
      </w:r>
      <w:r w:rsidRPr="00D569CA">
        <w:t>nia je do ilo</w:t>
      </w:r>
      <w:r w:rsidRPr="00D569CA">
        <w:rPr>
          <w:rFonts w:hint="eastAsia"/>
        </w:rPr>
        <w:t>ś</w:t>
      </w:r>
      <w:r w:rsidRPr="00D569CA">
        <w:t>ci okre</w:t>
      </w:r>
      <w:r w:rsidRPr="00D569CA">
        <w:rPr>
          <w:rFonts w:hint="eastAsia"/>
        </w:rPr>
        <w:t>ś</w:t>
      </w:r>
      <w:r w:rsidRPr="00D569CA">
        <w:t xml:space="preserve">lonej w art. 25 ust. 1 lub </w:t>
      </w:r>
      <w:r w:rsidR="00A32D9E" w:rsidRPr="00D569CA">
        <w:t xml:space="preserve">w </w:t>
      </w:r>
      <w:r w:rsidRPr="00D569CA">
        <w:t>decyzji, o której mowa w art. 25 ust. 1a, w terminie 6 miesi</w:t>
      </w:r>
      <w:r w:rsidRPr="00D569CA">
        <w:rPr>
          <w:rFonts w:hint="eastAsia"/>
        </w:rPr>
        <w:t>ę</w:t>
      </w:r>
      <w:r w:rsidRPr="00D569CA">
        <w:t>cy, licz</w:t>
      </w:r>
      <w:r w:rsidRPr="00D569CA">
        <w:rPr>
          <w:rFonts w:hint="eastAsia"/>
        </w:rPr>
        <w:t>ą</w:t>
      </w:r>
      <w:r w:rsidRPr="00D569CA">
        <w:t>c od ostatniego dnia miesi</w:t>
      </w:r>
      <w:r w:rsidRPr="00D569CA">
        <w:rPr>
          <w:rFonts w:hint="eastAsia"/>
        </w:rPr>
        <w:t>ą</w:t>
      </w:r>
      <w:r w:rsidRPr="00D569CA">
        <w:t>ca, w którym nast</w:t>
      </w:r>
      <w:r w:rsidRPr="00D569CA">
        <w:rPr>
          <w:rFonts w:hint="eastAsia"/>
        </w:rPr>
        <w:t>ą</w:t>
      </w:r>
      <w:r w:rsidRPr="00D569CA">
        <w:t>pi</w:t>
      </w:r>
      <w:r w:rsidRPr="00D569CA">
        <w:rPr>
          <w:rFonts w:hint="eastAsia"/>
        </w:rPr>
        <w:t>ł</w:t>
      </w:r>
      <w:r w:rsidRPr="00D569CA">
        <w:t>o ich uruchomienie.</w:t>
      </w:r>
    </w:p>
    <w:p w14:paraId="22C4E139" w14:textId="771B21D0" w:rsidR="007F2411" w:rsidRPr="00D569CA" w:rsidRDefault="007F2411" w:rsidP="007F2411">
      <w:pPr>
        <w:pStyle w:val="ZUSTzmustartykuempunktem"/>
      </w:pPr>
      <w:r w:rsidRPr="00D569CA">
        <w:t>4. W szczególnie uzasadnionych przypadkach termin, o którym mowa w ust. 3, może być, na wniosek Agencji, wyd</w:t>
      </w:r>
      <w:r w:rsidRPr="00D569CA">
        <w:rPr>
          <w:rFonts w:hint="eastAsia"/>
        </w:rPr>
        <w:t>ł</w:t>
      </w:r>
      <w:r w:rsidRPr="00D569CA">
        <w:t>u</w:t>
      </w:r>
      <w:r w:rsidRPr="00D569CA">
        <w:rPr>
          <w:rFonts w:hint="eastAsia"/>
        </w:rPr>
        <w:t>ż</w:t>
      </w:r>
      <w:r w:rsidRPr="00D569CA">
        <w:t>ony lub skrócony, w drodze decyzji wydanej przez ministra w</w:t>
      </w:r>
      <w:r w:rsidRPr="00D569CA">
        <w:rPr>
          <w:rFonts w:hint="eastAsia"/>
        </w:rPr>
        <w:t>ł</w:t>
      </w:r>
      <w:r w:rsidRPr="00D569CA">
        <w:t>a</w:t>
      </w:r>
      <w:r w:rsidRPr="00D569CA">
        <w:rPr>
          <w:rFonts w:hint="eastAsia"/>
        </w:rPr>
        <w:t>ś</w:t>
      </w:r>
      <w:r w:rsidRPr="00D569CA">
        <w:t>ciwego do spraw gospodarki surowcami energetycznymi.</w:t>
      </w:r>
      <w:r w:rsidR="00FF5450" w:rsidRPr="00D569CA">
        <w:t>”</w:t>
      </w:r>
      <w:r w:rsidRPr="00D569CA">
        <w:t>;</w:t>
      </w:r>
    </w:p>
    <w:p w14:paraId="76010C6A" w14:textId="77777777" w:rsidR="007F2411" w:rsidRPr="00D569CA" w:rsidRDefault="007F2411" w:rsidP="00FF5450">
      <w:pPr>
        <w:pStyle w:val="PKTpunkt"/>
        <w:keepNext/>
      </w:pPr>
      <w:r w:rsidRPr="00D569CA">
        <w:lastRenderedPageBreak/>
        <w:t>13)</w:t>
      </w:r>
      <w:r w:rsidRPr="00D569CA">
        <w:tab/>
        <w:t>po art. 26 dodaje si</w:t>
      </w:r>
      <w:r w:rsidRPr="00D569CA">
        <w:rPr>
          <w:rFonts w:hint="eastAsia"/>
        </w:rPr>
        <w:t>ę</w:t>
      </w:r>
      <w:r w:rsidRPr="00D569CA">
        <w:t xml:space="preserve"> art. 26a w brzmieniu:</w:t>
      </w:r>
    </w:p>
    <w:p w14:paraId="21462E01" w14:textId="4B36E46E" w:rsidR="007F2411" w:rsidRPr="00D569CA" w:rsidRDefault="00FF5450" w:rsidP="007F2411">
      <w:pPr>
        <w:pStyle w:val="ZARTzmartartykuempunktem"/>
      </w:pPr>
      <w:r w:rsidRPr="00D569CA">
        <w:t>„</w:t>
      </w:r>
      <w:r w:rsidR="007F2411" w:rsidRPr="00D569CA">
        <w:t xml:space="preserve">Art. 26a. </w:t>
      </w:r>
      <w:bookmarkStart w:id="15" w:name="_Hlk173493699"/>
      <w:r w:rsidR="007F2411" w:rsidRPr="00D569CA">
        <w:t>Agencja przedstawia ministrowi w</w:t>
      </w:r>
      <w:r w:rsidR="007F2411" w:rsidRPr="00D569CA">
        <w:rPr>
          <w:rFonts w:hint="eastAsia"/>
        </w:rPr>
        <w:t>ł</w:t>
      </w:r>
      <w:r w:rsidR="007F2411" w:rsidRPr="00D569CA">
        <w:t>a</w:t>
      </w:r>
      <w:r w:rsidR="007F2411" w:rsidRPr="00D569CA">
        <w:rPr>
          <w:rFonts w:hint="eastAsia"/>
        </w:rPr>
        <w:t>ś</w:t>
      </w:r>
      <w:r w:rsidR="007F2411" w:rsidRPr="00D569CA">
        <w:t>ciwemu do spraw gospodarki surowcami energetycznymi informacje o ilości utrzymywanych zapasów strategicznych gazu ziemnego oraz miejscu ich magazynowania, według stanu na dzień 1 pa</w:t>
      </w:r>
      <w:r w:rsidR="007F2411" w:rsidRPr="00D569CA">
        <w:rPr>
          <w:rFonts w:hint="eastAsia"/>
        </w:rPr>
        <w:t>ź</w:t>
      </w:r>
      <w:r w:rsidR="007F2411" w:rsidRPr="00D569CA">
        <w:t xml:space="preserve">dziernika </w:t>
      </w:r>
      <w:r w:rsidR="0045687C" w:rsidRPr="00D569CA">
        <w:t>–</w:t>
      </w:r>
      <w:r w:rsidR="007F2411" w:rsidRPr="00D569CA">
        <w:t xml:space="preserve"> do dnia 15 pa</w:t>
      </w:r>
      <w:r w:rsidR="007F2411" w:rsidRPr="00D569CA">
        <w:rPr>
          <w:rFonts w:hint="eastAsia"/>
        </w:rPr>
        <w:t>ź</w:t>
      </w:r>
      <w:r w:rsidR="007F2411" w:rsidRPr="00D569CA">
        <w:t>dziernika ka</w:t>
      </w:r>
      <w:r w:rsidR="007F2411" w:rsidRPr="00D569CA">
        <w:rPr>
          <w:rFonts w:hint="eastAsia"/>
        </w:rPr>
        <w:t>ż</w:t>
      </w:r>
      <w:r w:rsidR="007F2411" w:rsidRPr="00D569CA">
        <w:t>dego roku</w:t>
      </w:r>
      <w:bookmarkEnd w:id="15"/>
      <w:r w:rsidR="007F2411" w:rsidRPr="00D569CA">
        <w:t>.</w:t>
      </w:r>
      <w:r w:rsidRPr="00D569CA">
        <w:t>”</w:t>
      </w:r>
      <w:r w:rsidR="007F2411" w:rsidRPr="00D569CA">
        <w:t>;</w:t>
      </w:r>
    </w:p>
    <w:p w14:paraId="2A5456EF" w14:textId="52876AC6" w:rsidR="00ED1BC0" w:rsidRPr="00D569CA" w:rsidRDefault="007F2411" w:rsidP="00FF5450">
      <w:pPr>
        <w:pStyle w:val="PKTpunkt"/>
        <w:keepNext/>
      </w:pPr>
      <w:r w:rsidRPr="00D569CA">
        <w:t>14)</w:t>
      </w:r>
      <w:r w:rsidRPr="00D569CA">
        <w:tab/>
      </w:r>
      <w:r w:rsidR="00ED1BC0" w:rsidRPr="00D569CA">
        <w:t>uchyla si</w:t>
      </w:r>
      <w:r w:rsidR="00ED1BC0" w:rsidRPr="00D569CA">
        <w:rPr>
          <w:rFonts w:hint="eastAsia"/>
        </w:rPr>
        <w:t>ę</w:t>
      </w:r>
      <w:r w:rsidR="00ED1BC0" w:rsidRPr="00D569CA">
        <w:t xml:space="preserve"> art. 27;</w:t>
      </w:r>
    </w:p>
    <w:p w14:paraId="1C5F9AA2" w14:textId="0C0E2C0F" w:rsidR="007F2411" w:rsidRPr="00D569CA" w:rsidRDefault="00ED1BC0" w:rsidP="00FF5450">
      <w:pPr>
        <w:pStyle w:val="PKTpunkt"/>
        <w:keepNext/>
      </w:pPr>
      <w:r w:rsidRPr="00D569CA">
        <w:t>15)</w:t>
      </w:r>
      <w:r w:rsidRPr="00D569CA">
        <w:tab/>
      </w:r>
      <w:r w:rsidR="007F2411" w:rsidRPr="00D569CA">
        <w:t>w art. 28:</w:t>
      </w:r>
    </w:p>
    <w:p w14:paraId="1ABBEA28" w14:textId="77777777" w:rsidR="007F2411" w:rsidRPr="00D569CA" w:rsidRDefault="007F2411" w:rsidP="007F2411">
      <w:pPr>
        <w:pStyle w:val="LITlitera"/>
      </w:pPr>
      <w:r w:rsidRPr="00D569CA">
        <w:t>a)</w:t>
      </w:r>
      <w:r w:rsidRPr="00D569CA">
        <w:tab/>
        <w:t>uchyla si</w:t>
      </w:r>
      <w:r w:rsidRPr="00D569CA">
        <w:rPr>
          <w:rFonts w:hint="eastAsia"/>
        </w:rPr>
        <w:t>ę</w:t>
      </w:r>
      <w:r w:rsidRPr="00D569CA">
        <w:t xml:space="preserve"> ust. 1,</w:t>
      </w:r>
    </w:p>
    <w:p w14:paraId="3612C7F0" w14:textId="77777777" w:rsidR="007F2411" w:rsidRPr="00D569CA" w:rsidRDefault="007F2411" w:rsidP="00FF5450">
      <w:pPr>
        <w:pStyle w:val="LITlitera"/>
        <w:keepNext/>
      </w:pPr>
      <w:r w:rsidRPr="00D569CA">
        <w:t>b)</w:t>
      </w:r>
      <w:r w:rsidRPr="00D569CA">
        <w:tab/>
        <w:t>ust. 2 otrzymuje brzmienie:</w:t>
      </w:r>
    </w:p>
    <w:p w14:paraId="098D2000" w14:textId="0B693907" w:rsidR="007F2411" w:rsidRPr="00D569CA" w:rsidRDefault="00FF5450" w:rsidP="007F2411">
      <w:pPr>
        <w:pStyle w:val="ZLITUSTzmustliter"/>
      </w:pPr>
      <w:r w:rsidRPr="00D569CA">
        <w:t>„</w:t>
      </w:r>
      <w:r w:rsidR="007F2411" w:rsidRPr="00D569CA">
        <w:t>2. Koszty ponoszone przez przedsi</w:t>
      </w:r>
      <w:r w:rsidR="007F2411" w:rsidRPr="00D569CA">
        <w:rPr>
          <w:rFonts w:hint="eastAsia"/>
        </w:rPr>
        <w:t>ę</w:t>
      </w:r>
      <w:r w:rsidR="007F2411" w:rsidRPr="00D569CA">
        <w:t>biorstwa zobowi</w:t>
      </w:r>
      <w:r w:rsidR="007F2411" w:rsidRPr="00D569CA">
        <w:rPr>
          <w:rFonts w:hint="eastAsia"/>
        </w:rPr>
        <w:t>ą</w:t>
      </w:r>
      <w:r w:rsidR="007F2411" w:rsidRPr="00D569CA">
        <w:t>zane, w zwi</w:t>
      </w:r>
      <w:r w:rsidR="007F2411" w:rsidRPr="00D569CA">
        <w:rPr>
          <w:rFonts w:hint="eastAsia"/>
        </w:rPr>
        <w:t>ą</w:t>
      </w:r>
      <w:r w:rsidR="007F2411" w:rsidRPr="00D569CA">
        <w:t>zku z uiszczaniem op</w:t>
      </w:r>
      <w:r w:rsidR="007F2411" w:rsidRPr="00D569CA">
        <w:rPr>
          <w:rFonts w:hint="eastAsia"/>
        </w:rPr>
        <w:t>ł</w:t>
      </w:r>
      <w:r w:rsidR="007F2411" w:rsidRPr="00D569CA">
        <w:t>aty gazowej, s</w:t>
      </w:r>
      <w:r w:rsidR="007F2411" w:rsidRPr="00D569CA">
        <w:rPr>
          <w:rFonts w:hint="eastAsia"/>
        </w:rPr>
        <w:t>ą</w:t>
      </w:r>
      <w:r w:rsidR="007F2411" w:rsidRPr="00D569CA">
        <w:t xml:space="preserve"> zaliczane do kosztów uzasadnionych ich dzia</w:t>
      </w:r>
      <w:r w:rsidR="007F2411" w:rsidRPr="00D569CA">
        <w:rPr>
          <w:rFonts w:hint="eastAsia"/>
        </w:rPr>
        <w:t>ł</w:t>
      </w:r>
      <w:r w:rsidR="007F2411" w:rsidRPr="00D569CA">
        <w:t>alno</w:t>
      </w:r>
      <w:r w:rsidR="007F2411" w:rsidRPr="00D569CA">
        <w:rPr>
          <w:rFonts w:hint="eastAsia"/>
        </w:rPr>
        <w:t>ś</w:t>
      </w:r>
      <w:r w:rsidR="007F2411" w:rsidRPr="00D569CA">
        <w:t xml:space="preserve">ci w rozumieniu art. 3 pkt 21 ustawy z dnia 10 kwietnia 1997 r. </w:t>
      </w:r>
      <w:r w:rsidR="007C66A6" w:rsidRPr="00D569CA">
        <w:t>–</w:t>
      </w:r>
      <w:r w:rsidR="007F2411" w:rsidRPr="00D569CA">
        <w:t xml:space="preserve"> Prawo energetyczne.</w:t>
      </w:r>
      <w:r w:rsidRPr="00D569CA">
        <w:t>”</w:t>
      </w:r>
      <w:r w:rsidR="007F2411" w:rsidRPr="00D569CA">
        <w:t>;</w:t>
      </w:r>
    </w:p>
    <w:p w14:paraId="0611635D" w14:textId="7E9C638A" w:rsidR="007F2411" w:rsidRPr="00D569CA" w:rsidRDefault="007F2411" w:rsidP="00FF5450">
      <w:pPr>
        <w:pStyle w:val="PKTpunkt"/>
        <w:keepNext/>
      </w:pPr>
      <w:r w:rsidRPr="00D569CA">
        <w:t>1</w:t>
      </w:r>
      <w:r w:rsidR="00ED1BC0" w:rsidRPr="00D569CA">
        <w:t>6</w:t>
      </w:r>
      <w:r w:rsidRPr="00D569CA">
        <w:t>)</w:t>
      </w:r>
      <w:r w:rsidRPr="00D569CA">
        <w:tab/>
        <w:t>tytu</w:t>
      </w:r>
      <w:r w:rsidRPr="00D569CA">
        <w:rPr>
          <w:rFonts w:hint="eastAsia"/>
        </w:rPr>
        <w:t>ł</w:t>
      </w:r>
      <w:r w:rsidRPr="00D569CA">
        <w:t xml:space="preserve"> rozdzia</w:t>
      </w:r>
      <w:r w:rsidRPr="00D569CA">
        <w:rPr>
          <w:rFonts w:hint="eastAsia"/>
        </w:rPr>
        <w:t>ł</w:t>
      </w:r>
      <w:r w:rsidRPr="00D569CA">
        <w:t>u 3a otrzymuje brzmienie:</w:t>
      </w:r>
    </w:p>
    <w:p w14:paraId="641DA593" w14:textId="4986FB6C" w:rsidR="007F2411" w:rsidRPr="00D569CA" w:rsidRDefault="00FF5450" w:rsidP="007F2411">
      <w:pPr>
        <w:pStyle w:val="ZROZDZODDZPRZEDMzmprzedmrozdzoddzartykuempunktem"/>
      </w:pPr>
      <w:r w:rsidRPr="00D569CA">
        <w:t>„</w:t>
      </w:r>
      <w:r w:rsidR="007F2411" w:rsidRPr="00D569CA">
        <w:t>Fundusz Zapasów Interwencyjnych i Zapasów Strategicznych Gazu Ziemnego</w:t>
      </w:r>
      <w:r w:rsidRPr="00D569CA">
        <w:t>”</w:t>
      </w:r>
      <w:r w:rsidR="007F2411" w:rsidRPr="00D569CA">
        <w:t>;</w:t>
      </w:r>
    </w:p>
    <w:p w14:paraId="6065DA7B" w14:textId="50A39167" w:rsidR="007F2411" w:rsidRPr="00D569CA" w:rsidRDefault="007F2411" w:rsidP="00ED1BC0">
      <w:pPr>
        <w:pStyle w:val="PKTpunkt"/>
        <w:keepNext/>
      </w:pPr>
      <w:r w:rsidRPr="00D569CA">
        <w:t>1</w:t>
      </w:r>
      <w:r w:rsidR="00ED1BC0" w:rsidRPr="00D569CA">
        <w:t>7</w:t>
      </w:r>
      <w:r w:rsidRPr="00D569CA">
        <w:t>)</w:t>
      </w:r>
      <w:r w:rsidRPr="00D569CA">
        <w:tab/>
        <w:t>w art. 28a:</w:t>
      </w:r>
    </w:p>
    <w:p w14:paraId="3E7B97F8" w14:textId="77777777" w:rsidR="007F2411" w:rsidRPr="00D569CA" w:rsidRDefault="007F2411" w:rsidP="007F2411">
      <w:pPr>
        <w:pStyle w:val="LITlitera"/>
      </w:pPr>
      <w:r w:rsidRPr="00D569CA">
        <w:t>a)</w:t>
      </w:r>
      <w:r w:rsidRPr="00D569CA">
        <w:tab/>
        <w:t>uchyla si</w:t>
      </w:r>
      <w:r w:rsidRPr="00D569CA">
        <w:rPr>
          <w:rFonts w:hint="eastAsia"/>
        </w:rPr>
        <w:t>ę</w:t>
      </w:r>
      <w:r w:rsidRPr="00D569CA">
        <w:t xml:space="preserve"> ust. 1,</w:t>
      </w:r>
    </w:p>
    <w:p w14:paraId="2681E587" w14:textId="77777777" w:rsidR="007F2411" w:rsidRPr="00D569CA" w:rsidRDefault="007F2411" w:rsidP="00FF5450">
      <w:pPr>
        <w:pStyle w:val="LITlitera"/>
        <w:keepNext/>
      </w:pPr>
      <w:r w:rsidRPr="00D569CA">
        <w:t>b)</w:t>
      </w:r>
      <w:r w:rsidRPr="00D569CA">
        <w:tab/>
        <w:t>ust. 2 otrzymuje brzmienie:</w:t>
      </w:r>
    </w:p>
    <w:p w14:paraId="035349D8" w14:textId="33892B20" w:rsidR="00EC36FF" w:rsidRPr="00D569CA" w:rsidRDefault="00FF5450" w:rsidP="006F52EE">
      <w:pPr>
        <w:pStyle w:val="ZLITUSTzmustliter"/>
      </w:pPr>
      <w:r w:rsidRPr="00D569CA">
        <w:t>„</w:t>
      </w:r>
      <w:r w:rsidR="007F2411" w:rsidRPr="00D569CA">
        <w:t xml:space="preserve">2. Fundusz Zapasów Interwencyjnych i Zapasów Strategicznych Gazu Ziemnego, zwany dalej </w:t>
      </w:r>
      <w:r w:rsidRPr="00D569CA">
        <w:t>„</w:t>
      </w:r>
      <w:r w:rsidR="007F2411" w:rsidRPr="00D569CA">
        <w:t>Funduszem</w:t>
      </w:r>
      <w:r w:rsidRPr="00D569CA">
        <w:t>”</w:t>
      </w:r>
      <w:r w:rsidR="007F2411" w:rsidRPr="00D569CA">
        <w:t xml:space="preserve">, </w:t>
      </w:r>
      <w:r w:rsidR="00776C74" w:rsidRPr="00D569CA">
        <w:t>składający się z funduszy:</w:t>
      </w:r>
    </w:p>
    <w:p w14:paraId="2F98A00C" w14:textId="070134A7" w:rsidR="00EC36FF" w:rsidRPr="00D569CA" w:rsidRDefault="00EC36FF" w:rsidP="006F52EE">
      <w:pPr>
        <w:pStyle w:val="ZLITPKTzmpktliter"/>
      </w:pPr>
      <w:r w:rsidRPr="00D569CA">
        <w:t>1)</w:t>
      </w:r>
      <w:r w:rsidRPr="00D569CA">
        <w:tab/>
      </w:r>
      <w:r w:rsidR="00776C74" w:rsidRPr="00D569CA">
        <w:t xml:space="preserve">zapasów </w:t>
      </w:r>
      <w:r w:rsidR="003441C1" w:rsidRPr="00D569CA">
        <w:t>interwencyjnych</w:t>
      </w:r>
      <w:r w:rsidRPr="00D569CA">
        <w:t>,</w:t>
      </w:r>
    </w:p>
    <w:p w14:paraId="7AB031B5" w14:textId="1ED58248" w:rsidR="00EC36FF" w:rsidRPr="00D569CA" w:rsidRDefault="00EC36FF" w:rsidP="006F52EE">
      <w:pPr>
        <w:pStyle w:val="ZLITPKTzmpktliter"/>
      </w:pPr>
      <w:r w:rsidRPr="00D569CA">
        <w:t>2)</w:t>
      </w:r>
      <w:r w:rsidRPr="00D569CA">
        <w:tab/>
      </w:r>
      <w:r w:rsidR="00776C74" w:rsidRPr="00D569CA">
        <w:t>zapasów strategicznych gazu ziemnego</w:t>
      </w:r>
    </w:p>
    <w:p w14:paraId="604F3D1D" w14:textId="5FA301A2" w:rsidR="007F2411" w:rsidRPr="00D569CA" w:rsidRDefault="00EC36FF" w:rsidP="006F52EE">
      <w:pPr>
        <w:pStyle w:val="ZLITCZWSPPKTzmczciwsppktliter"/>
      </w:pPr>
      <w:r w:rsidRPr="00D569CA">
        <w:t>–</w:t>
      </w:r>
      <w:r w:rsidR="00776C74" w:rsidRPr="00D569CA">
        <w:t xml:space="preserve"> </w:t>
      </w:r>
      <w:r w:rsidR="007F2411" w:rsidRPr="00D569CA">
        <w:t>jest pa</w:t>
      </w:r>
      <w:r w:rsidR="007F2411" w:rsidRPr="00D569CA">
        <w:rPr>
          <w:rFonts w:hint="eastAsia"/>
        </w:rPr>
        <w:t>ń</w:t>
      </w:r>
      <w:r w:rsidR="007F2411" w:rsidRPr="00D569CA">
        <w:t xml:space="preserve">stwowym funduszem celowym w rozumieniu przepisów ustawy z dnia </w:t>
      </w:r>
      <w:r w:rsidR="00CE5007" w:rsidRPr="00D569CA">
        <w:t>27 </w:t>
      </w:r>
      <w:r w:rsidR="007F2411" w:rsidRPr="00D569CA">
        <w:t>sierpnia 2009 r. o finansach publicznych (Dz. U. z 2024 r. poz. 1530, z pó</w:t>
      </w:r>
      <w:r w:rsidR="007F2411" w:rsidRPr="00D569CA">
        <w:rPr>
          <w:rFonts w:hint="eastAsia"/>
        </w:rPr>
        <w:t>ź</w:t>
      </w:r>
      <w:r w:rsidR="007F2411" w:rsidRPr="00D569CA">
        <w:t>n. zm.</w:t>
      </w:r>
      <w:r w:rsidR="007F2411" w:rsidRPr="00D569CA">
        <w:rPr>
          <w:rStyle w:val="Odwoanieprzypisudolnego"/>
        </w:rPr>
        <w:footnoteReference w:id="5"/>
      </w:r>
      <w:r w:rsidR="007F2411" w:rsidRPr="00D569CA">
        <w:rPr>
          <w:rStyle w:val="IGindeksgrny"/>
        </w:rPr>
        <w:t>)</w:t>
      </w:r>
      <w:r w:rsidR="007F2411" w:rsidRPr="00D569CA">
        <w:t>).</w:t>
      </w:r>
      <w:r w:rsidR="00FF5450" w:rsidRPr="00D569CA">
        <w:t>”</w:t>
      </w:r>
      <w:r w:rsidR="007F2411" w:rsidRPr="00D569CA">
        <w:t>,</w:t>
      </w:r>
    </w:p>
    <w:p w14:paraId="5AE86FE7" w14:textId="77777777" w:rsidR="007F2411" w:rsidRPr="00D569CA" w:rsidRDefault="007F2411" w:rsidP="00FF5450">
      <w:pPr>
        <w:pStyle w:val="LITlitera"/>
        <w:keepNext/>
      </w:pPr>
      <w:r w:rsidRPr="00D569CA">
        <w:t>c)</w:t>
      </w:r>
      <w:r w:rsidRPr="00D569CA">
        <w:tab/>
        <w:t>w ust. 4:</w:t>
      </w:r>
    </w:p>
    <w:p w14:paraId="2219E01D" w14:textId="23917951" w:rsidR="007F2411" w:rsidRPr="00D569CA" w:rsidRDefault="007F2411" w:rsidP="007F2411">
      <w:pPr>
        <w:pStyle w:val="TIRtiret"/>
      </w:pPr>
      <w:r w:rsidRPr="00D569CA">
        <w:t>–</w:t>
      </w:r>
      <w:r w:rsidRPr="00D569CA">
        <w:tab/>
        <w:t xml:space="preserve">w pkt 1 po wyrazach </w:t>
      </w:r>
      <w:r w:rsidR="00FF5450" w:rsidRPr="00D569CA">
        <w:t>„</w:t>
      </w:r>
      <w:r w:rsidRPr="00D569CA">
        <w:t>zapasów agencyjnych</w:t>
      </w:r>
      <w:r w:rsidR="00FF5450" w:rsidRPr="00D569CA">
        <w:t>”</w:t>
      </w:r>
      <w:r w:rsidRPr="00D569CA">
        <w:t xml:space="preserve"> dodaje si</w:t>
      </w:r>
      <w:r w:rsidRPr="00D569CA">
        <w:rPr>
          <w:rFonts w:hint="eastAsia"/>
        </w:rPr>
        <w:t>ę</w:t>
      </w:r>
      <w:r w:rsidRPr="00D569CA">
        <w:t xml:space="preserve"> wyrazy </w:t>
      </w:r>
      <w:r w:rsidR="00FF5450" w:rsidRPr="00D569CA">
        <w:t>„</w:t>
      </w:r>
      <w:r w:rsidRPr="00D569CA">
        <w:t>oraz zapasów strategicznych gazu ziemnego</w:t>
      </w:r>
      <w:r w:rsidR="00FF5450" w:rsidRPr="00D569CA">
        <w:t>”</w:t>
      </w:r>
      <w:r w:rsidRPr="00D569CA">
        <w:t>,</w:t>
      </w:r>
    </w:p>
    <w:p w14:paraId="55B7814A" w14:textId="2794B40D" w:rsidR="007F2411" w:rsidRPr="00D569CA" w:rsidRDefault="007F2411" w:rsidP="007F2411">
      <w:pPr>
        <w:pStyle w:val="TIRtiret"/>
      </w:pPr>
      <w:r w:rsidRPr="00D569CA">
        <w:t>–</w:t>
      </w:r>
      <w:r w:rsidRPr="00D569CA">
        <w:tab/>
        <w:t xml:space="preserve">w pkt 2 po wyrazach </w:t>
      </w:r>
      <w:r w:rsidR="00FF5450" w:rsidRPr="00D569CA">
        <w:t>„</w:t>
      </w:r>
      <w:r w:rsidRPr="00D569CA">
        <w:t>zapasów interwencyjnych</w:t>
      </w:r>
      <w:r w:rsidR="00FF5450" w:rsidRPr="00D569CA">
        <w:t>”</w:t>
      </w:r>
      <w:r w:rsidRPr="00D569CA">
        <w:t xml:space="preserve"> dodaje si</w:t>
      </w:r>
      <w:r w:rsidRPr="00D569CA">
        <w:rPr>
          <w:rFonts w:hint="eastAsia"/>
        </w:rPr>
        <w:t>ę</w:t>
      </w:r>
      <w:r w:rsidRPr="00D569CA">
        <w:t xml:space="preserve"> wyrazy </w:t>
      </w:r>
      <w:r w:rsidR="00FF5450" w:rsidRPr="00D569CA">
        <w:t>„</w:t>
      </w:r>
      <w:r w:rsidRPr="00D569CA">
        <w:t>oraz zapasów strategicznych gazu ziemnego</w:t>
      </w:r>
      <w:r w:rsidR="00FF5450" w:rsidRPr="00D569CA">
        <w:t>”</w:t>
      </w:r>
      <w:r w:rsidRPr="00D569CA">
        <w:t>;</w:t>
      </w:r>
    </w:p>
    <w:p w14:paraId="7BE7DC08" w14:textId="2E0E0864" w:rsidR="007F2411" w:rsidRPr="00D569CA" w:rsidRDefault="007F2411" w:rsidP="00FF5450">
      <w:pPr>
        <w:pStyle w:val="PKTpunkt"/>
        <w:keepNext/>
      </w:pPr>
      <w:r w:rsidRPr="00D569CA">
        <w:lastRenderedPageBreak/>
        <w:t>1</w:t>
      </w:r>
      <w:r w:rsidR="004B1426" w:rsidRPr="00D569CA">
        <w:t>8</w:t>
      </w:r>
      <w:r w:rsidRPr="00D569CA">
        <w:t>)</w:t>
      </w:r>
      <w:r w:rsidRPr="00D569CA">
        <w:tab/>
        <w:t>w art. 28b:</w:t>
      </w:r>
    </w:p>
    <w:p w14:paraId="08F10B2E" w14:textId="77777777" w:rsidR="007F2411" w:rsidRPr="00D569CA" w:rsidRDefault="007F2411" w:rsidP="00FF5450">
      <w:pPr>
        <w:pStyle w:val="LITlitera"/>
        <w:keepNext/>
      </w:pPr>
      <w:r w:rsidRPr="00D569CA">
        <w:t>a)</w:t>
      </w:r>
      <w:r w:rsidRPr="00D569CA">
        <w:tab/>
        <w:t>po pkt 1 dodaje si</w:t>
      </w:r>
      <w:r w:rsidRPr="00D569CA">
        <w:rPr>
          <w:rFonts w:hint="eastAsia"/>
        </w:rPr>
        <w:t>ę</w:t>
      </w:r>
      <w:r w:rsidRPr="00D569CA">
        <w:t xml:space="preserve"> pkt 1a w brzmieniu:</w:t>
      </w:r>
    </w:p>
    <w:p w14:paraId="2246A952" w14:textId="1F84ACDB" w:rsidR="007F2411" w:rsidRPr="00D569CA" w:rsidRDefault="00FF5450" w:rsidP="007F2411">
      <w:pPr>
        <w:pStyle w:val="ZLITPKTzmpktliter"/>
      </w:pPr>
      <w:r w:rsidRPr="00D569CA">
        <w:t>„</w:t>
      </w:r>
      <w:r w:rsidR="007F2411" w:rsidRPr="00D569CA">
        <w:t>1a)</w:t>
      </w:r>
      <w:r w:rsidR="007F2411" w:rsidRPr="00D569CA">
        <w:tab/>
        <w:t>op</w:t>
      </w:r>
      <w:r w:rsidR="007F2411" w:rsidRPr="00D569CA">
        <w:rPr>
          <w:rFonts w:hint="eastAsia"/>
        </w:rPr>
        <w:t>ł</w:t>
      </w:r>
      <w:r w:rsidR="007F2411" w:rsidRPr="00D569CA">
        <w:t>aty gazowej</w:t>
      </w:r>
      <w:r w:rsidR="004B1426" w:rsidRPr="00D569CA">
        <w:t>, o której mowa w art. 25d ust. 1</w:t>
      </w:r>
      <w:r w:rsidR="007F2411" w:rsidRPr="00D569CA">
        <w:t>;</w:t>
      </w:r>
      <w:r w:rsidRPr="00D569CA">
        <w:t>”</w:t>
      </w:r>
      <w:r w:rsidR="007F2411" w:rsidRPr="00D569CA">
        <w:t>,</w:t>
      </w:r>
    </w:p>
    <w:p w14:paraId="0BDA7ED1" w14:textId="77777777" w:rsidR="007F2411" w:rsidRPr="00D569CA" w:rsidRDefault="007F2411" w:rsidP="00FF5450">
      <w:pPr>
        <w:pStyle w:val="LITlitera"/>
        <w:keepNext/>
      </w:pPr>
      <w:r w:rsidRPr="00D569CA">
        <w:t>b)</w:t>
      </w:r>
      <w:r w:rsidRPr="00D569CA">
        <w:tab/>
        <w:t>po pkt 2 dodaje si</w:t>
      </w:r>
      <w:r w:rsidRPr="00D569CA">
        <w:rPr>
          <w:rFonts w:hint="eastAsia"/>
        </w:rPr>
        <w:t>ę</w:t>
      </w:r>
      <w:r w:rsidRPr="00D569CA">
        <w:t xml:space="preserve"> pkt 2a w brzmieniu:</w:t>
      </w:r>
    </w:p>
    <w:p w14:paraId="583FCB1A" w14:textId="5227DA92" w:rsidR="007F2411" w:rsidRPr="00D569CA" w:rsidRDefault="00FF5450" w:rsidP="007F2411">
      <w:pPr>
        <w:pStyle w:val="ZLITPKTzmpktliter"/>
      </w:pPr>
      <w:r w:rsidRPr="00D569CA">
        <w:t>„</w:t>
      </w:r>
      <w:r w:rsidR="007F2411" w:rsidRPr="00D569CA">
        <w:t>2a)</w:t>
      </w:r>
      <w:r w:rsidR="007F2411" w:rsidRPr="00D569CA">
        <w:tab/>
      </w:r>
      <w:r w:rsidR="004B1426" w:rsidRPr="00D569CA">
        <w:t>wp</w:t>
      </w:r>
      <w:r w:rsidR="004B1426" w:rsidRPr="00D569CA">
        <w:rPr>
          <w:rFonts w:hint="eastAsia"/>
        </w:rPr>
        <w:t>ł</w:t>
      </w:r>
      <w:r w:rsidR="004B1426" w:rsidRPr="00D569CA">
        <w:t>ywów zwi</w:t>
      </w:r>
      <w:r w:rsidR="004B1426" w:rsidRPr="00D569CA">
        <w:rPr>
          <w:rFonts w:hint="eastAsia"/>
        </w:rPr>
        <w:t>ą</w:t>
      </w:r>
      <w:r w:rsidR="004B1426" w:rsidRPr="00D569CA">
        <w:t xml:space="preserve">zanych z </w:t>
      </w:r>
      <w:r w:rsidR="007F2411" w:rsidRPr="00D569CA">
        <w:t>uruchomieni</w:t>
      </w:r>
      <w:r w:rsidR="004B1426" w:rsidRPr="00D569CA">
        <w:t>em</w:t>
      </w:r>
      <w:r w:rsidR="007F2411" w:rsidRPr="00D569CA">
        <w:t xml:space="preserve"> zapasów strategicznych gazu ziemnego i sprzeda</w:t>
      </w:r>
      <w:r w:rsidR="007F2411" w:rsidRPr="00D569CA">
        <w:rPr>
          <w:rFonts w:hint="eastAsia"/>
        </w:rPr>
        <w:t>ż</w:t>
      </w:r>
      <w:r w:rsidR="00D94411" w:rsidRPr="00D569CA">
        <w:rPr>
          <w:rFonts w:hint="eastAsia"/>
        </w:rPr>
        <w:t>ą</w:t>
      </w:r>
      <w:r w:rsidR="007F2411" w:rsidRPr="00D569CA">
        <w:t xml:space="preserve"> gazu ziemnego w celu zmniejszenia ilo</w:t>
      </w:r>
      <w:r w:rsidR="007F2411" w:rsidRPr="00D569CA">
        <w:rPr>
          <w:rFonts w:hint="eastAsia"/>
        </w:rPr>
        <w:t>ś</w:t>
      </w:r>
      <w:r w:rsidR="007F2411" w:rsidRPr="00D569CA">
        <w:t>ci tych zapasów do ilo</w:t>
      </w:r>
      <w:r w:rsidR="007F2411" w:rsidRPr="00D569CA">
        <w:rPr>
          <w:rFonts w:hint="eastAsia"/>
        </w:rPr>
        <w:t>ś</w:t>
      </w:r>
      <w:r w:rsidR="007F2411" w:rsidRPr="00D569CA">
        <w:t>ci okre</w:t>
      </w:r>
      <w:r w:rsidR="007F2411" w:rsidRPr="00D569CA">
        <w:rPr>
          <w:rFonts w:hint="eastAsia"/>
        </w:rPr>
        <w:t>ś</w:t>
      </w:r>
      <w:r w:rsidR="007F2411" w:rsidRPr="00D569CA">
        <w:t xml:space="preserve">lonej w art. 25 ust. 1 lub </w:t>
      </w:r>
      <w:r w:rsidR="008D012F" w:rsidRPr="00D569CA">
        <w:t>w</w:t>
      </w:r>
      <w:r w:rsidR="00073D75" w:rsidRPr="00D569CA">
        <w:t xml:space="preserve"> </w:t>
      </w:r>
      <w:r w:rsidR="007F2411" w:rsidRPr="00D569CA">
        <w:t>decyzji, o której mowa w art. 25 ust.</w:t>
      </w:r>
      <w:r w:rsidR="00350C8B" w:rsidRPr="00D569CA">
        <w:t> </w:t>
      </w:r>
      <w:r w:rsidR="007F2411" w:rsidRPr="00D569CA">
        <w:t>1a;</w:t>
      </w:r>
      <w:r w:rsidRPr="00D569CA">
        <w:t>”</w:t>
      </w:r>
      <w:r w:rsidR="007F2411" w:rsidRPr="00D569CA">
        <w:t>,</w:t>
      </w:r>
    </w:p>
    <w:p w14:paraId="225F809C" w14:textId="77777777" w:rsidR="007F2411" w:rsidRPr="00D569CA" w:rsidRDefault="007F2411" w:rsidP="00FF5450">
      <w:pPr>
        <w:pStyle w:val="LITlitera"/>
        <w:keepNext/>
      </w:pPr>
      <w:r w:rsidRPr="00D569CA">
        <w:t>c)</w:t>
      </w:r>
      <w:r w:rsidRPr="00D569CA">
        <w:tab/>
        <w:t>po pkt 3 dodaje si</w:t>
      </w:r>
      <w:r w:rsidRPr="00D569CA">
        <w:rPr>
          <w:rFonts w:hint="eastAsia"/>
        </w:rPr>
        <w:t>ę</w:t>
      </w:r>
      <w:r w:rsidRPr="00D569CA">
        <w:t xml:space="preserve"> pkt 3a w brzmieniu:</w:t>
      </w:r>
    </w:p>
    <w:p w14:paraId="44D5A42F" w14:textId="79889D50" w:rsidR="007F2411" w:rsidRPr="00D569CA" w:rsidRDefault="00FF5450" w:rsidP="007F2411">
      <w:pPr>
        <w:pStyle w:val="ZLITPKTzmpktliter"/>
      </w:pPr>
      <w:r w:rsidRPr="00D569CA">
        <w:t>„</w:t>
      </w:r>
      <w:r w:rsidR="007F2411" w:rsidRPr="00D569CA">
        <w:t>3a)</w:t>
      </w:r>
      <w:r w:rsidR="007F2411" w:rsidRPr="00D569CA">
        <w:tab/>
        <w:t>odszkodowa</w:t>
      </w:r>
      <w:r w:rsidR="007F2411" w:rsidRPr="00D569CA">
        <w:rPr>
          <w:rFonts w:hint="eastAsia"/>
        </w:rPr>
        <w:t>ń</w:t>
      </w:r>
      <w:r w:rsidR="007F2411" w:rsidRPr="00D569CA">
        <w:t xml:space="preserve"> z tytu</w:t>
      </w:r>
      <w:r w:rsidR="007F2411" w:rsidRPr="00D569CA">
        <w:rPr>
          <w:rFonts w:hint="eastAsia"/>
        </w:rPr>
        <w:t>ł</w:t>
      </w:r>
      <w:r w:rsidR="007F2411" w:rsidRPr="00D569CA">
        <w:t>u ubezpieczenia zapasów strategicznych gazu ziemnego;</w:t>
      </w:r>
      <w:r w:rsidRPr="00D569CA">
        <w:t>”</w:t>
      </w:r>
      <w:r w:rsidR="007F2411" w:rsidRPr="00D569CA">
        <w:t>,</w:t>
      </w:r>
    </w:p>
    <w:p w14:paraId="3C962818" w14:textId="19A364E9" w:rsidR="00610EE1" w:rsidRPr="00D569CA" w:rsidRDefault="007F2411" w:rsidP="00CB2A92">
      <w:pPr>
        <w:pStyle w:val="LITlitera"/>
      </w:pPr>
      <w:r w:rsidRPr="00D569CA">
        <w:t>d)</w:t>
      </w:r>
      <w:r w:rsidRPr="00D569CA">
        <w:tab/>
      </w:r>
      <w:r w:rsidR="00610EE1" w:rsidRPr="00D569CA">
        <w:t>pkt 4 otrzymuje brzmienie:</w:t>
      </w:r>
    </w:p>
    <w:p w14:paraId="51FB4C80" w14:textId="6AECB5BF" w:rsidR="00610EE1" w:rsidRPr="00D569CA" w:rsidRDefault="00795588" w:rsidP="00CB2A92">
      <w:pPr>
        <w:pStyle w:val="ZLITPKTzmpktliter"/>
      </w:pPr>
      <w:r w:rsidRPr="00D569CA">
        <w:t>„</w:t>
      </w:r>
      <w:r w:rsidR="00610EE1" w:rsidRPr="00D569CA">
        <w:t>4</w:t>
      </w:r>
      <w:r w:rsidR="0029288A" w:rsidRPr="00D569CA">
        <w:t>)</w:t>
      </w:r>
      <w:r w:rsidR="0029288A" w:rsidRPr="00D569CA">
        <w:tab/>
      </w:r>
      <w:r w:rsidR="00610EE1" w:rsidRPr="00D569CA">
        <w:t>odsetek z tytułu oprocentowania środków funduszu zapasów interwencyjnych oraz odsetek od lokat okresowo wolnych środków tego funduszu;”,</w:t>
      </w:r>
    </w:p>
    <w:p w14:paraId="50013328" w14:textId="77777777" w:rsidR="00610EE1" w:rsidRPr="00D569CA" w:rsidRDefault="00610EE1" w:rsidP="00610EE1">
      <w:pPr>
        <w:pStyle w:val="LITlitera"/>
      </w:pPr>
      <w:r w:rsidRPr="00D569CA">
        <w:t>e)</w:t>
      </w:r>
      <w:r w:rsidRPr="00D569CA">
        <w:tab/>
        <w:t>po pkt 4 dodaje si</w:t>
      </w:r>
      <w:r w:rsidRPr="00D569CA">
        <w:rPr>
          <w:rFonts w:hint="eastAsia"/>
        </w:rPr>
        <w:t>ę</w:t>
      </w:r>
      <w:r w:rsidRPr="00D569CA">
        <w:t xml:space="preserve"> pkt 4a w brzmieniu:</w:t>
      </w:r>
    </w:p>
    <w:p w14:paraId="59146776" w14:textId="5234BAD7" w:rsidR="00610EE1" w:rsidRPr="00D569CA" w:rsidRDefault="00795588" w:rsidP="00CB2A92">
      <w:pPr>
        <w:pStyle w:val="ZLITPKTzmpktliter"/>
      </w:pPr>
      <w:r w:rsidRPr="00D569CA">
        <w:t>„</w:t>
      </w:r>
      <w:r w:rsidR="00610EE1" w:rsidRPr="00D569CA">
        <w:t>4a</w:t>
      </w:r>
      <w:r w:rsidR="00350C8B" w:rsidRPr="00D569CA">
        <w:t>)</w:t>
      </w:r>
      <w:r w:rsidR="00350C8B" w:rsidRPr="00D569CA">
        <w:tab/>
      </w:r>
      <w:r w:rsidR="00610EE1" w:rsidRPr="00D569CA">
        <w:t>odsetek z tytu</w:t>
      </w:r>
      <w:r w:rsidR="00610EE1" w:rsidRPr="00D569CA">
        <w:rPr>
          <w:rFonts w:hint="eastAsia"/>
        </w:rPr>
        <w:t>ł</w:t>
      </w:r>
      <w:r w:rsidR="00610EE1" w:rsidRPr="00D569CA">
        <w:t xml:space="preserve">u oprocentowania </w:t>
      </w:r>
      <w:r w:rsidR="00610EE1" w:rsidRPr="00D569CA">
        <w:rPr>
          <w:rFonts w:hint="eastAsia"/>
        </w:rPr>
        <w:t>ś</w:t>
      </w:r>
      <w:r w:rsidR="00610EE1" w:rsidRPr="00D569CA">
        <w:t xml:space="preserve">rodków funduszu zapasów strategicznych gazu ziemnego oraz odsetek od lokat okresowo wolnych </w:t>
      </w:r>
      <w:r w:rsidR="00610EE1" w:rsidRPr="00D569CA">
        <w:rPr>
          <w:rFonts w:hint="eastAsia"/>
        </w:rPr>
        <w:t>ś</w:t>
      </w:r>
      <w:r w:rsidR="00610EE1" w:rsidRPr="00D569CA">
        <w:t>rodków tego funduszu;</w:t>
      </w:r>
      <w:r w:rsidRPr="00D569CA">
        <w:t>”</w:t>
      </w:r>
      <w:r w:rsidR="00610EE1" w:rsidRPr="00D569CA">
        <w:t>,</w:t>
      </w:r>
    </w:p>
    <w:p w14:paraId="7ED20336" w14:textId="2C778747" w:rsidR="00610EE1" w:rsidRPr="00D569CA" w:rsidRDefault="00610EE1" w:rsidP="00610EE1">
      <w:pPr>
        <w:pStyle w:val="LITlitera"/>
      </w:pPr>
      <w:r w:rsidRPr="00D569CA">
        <w:t>f)</w:t>
      </w:r>
      <w:r w:rsidRPr="00D569CA">
        <w:tab/>
        <w:t>pkt 5 otrzymuje brzmienie:</w:t>
      </w:r>
    </w:p>
    <w:p w14:paraId="413DEAF0" w14:textId="7F451D13" w:rsidR="00610EE1" w:rsidRPr="00D569CA" w:rsidRDefault="00610EE1" w:rsidP="00CB2A92">
      <w:pPr>
        <w:pStyle w:val="ZLITPKTzmpktliter"/>
      </w:pPr>
      <w:r w:rsidRPr="00D569CA">
        <w:t>„5</w:t>
      </w:r>
      <w:r w:rsidR="00350C8B" w:rsidRPr="00D569CA">
        <w:t>)</w:t>
      </w:r>
      <w:r w:rsidR="00350C8B" w:rsidRPr="00D569CA">
        <w:tab/>
      </w:r>
      <w:r w:rsidRPr="00D569CA">
        <w:t>wp</w:t>
      </w:r>
      <w:r w:rsidRPr="00D569CA">
        <w:rPr>
          <w:rFonts w:hint="eastAsia"/>
        </w:rPr>
        <w:t>ł</w:t>
      </w:r>
      <w:r w:rsidRPr="00D569CA">
        <w:t>ywów z kar, o których mowa w art. 63 ust. 1 pkt 1</w:t>
      </w:r>
      <w:r w:rsidR="001A4711" w:rsidRPr="001A4711">
        <w:t>–</w:t>
      </w:r>
      <w:r w:rsidR="002032E8" w:rsidRPr="00D569CA">
        <w:t>1b, 2a</w:t>
      </w:r>
      <w:r w:rsidR="00350C8B" w:rsidRPr="00D569CA">
        <w:t>–</w:t>
      </w:r>
      <w:r w:rsidRPr="00D569CA">
        <w:t>5aa, 7, 8, 18</w:t>
      </w:r>
      <w:r w:rsidR="00350C8B" w:rsidRPr="00D569CA">
        <w:t>–</w:t>
      </w:r>
      <w:r w:rsidRPr="00D569CA">
        <w:t>18b i 20;</w:t>
      </w:r>
      <w:r w:rsidR="00795588" w:rsidRPr="00D569CA">
        <w:t>”</w:t>
      </w:r>
      <w:r w:rsidRPr="00D569CA">
        <w:t>,</w:t>
      </w:r>
    </w:p>
    <w:p w14:paraId="53086BCD" w14:textId="502617D9" w:rsidR="007F2411" w:rsidRPr="00D569CA" w:rsidRDefault="00610EE1" w:rsidP="00FF5450">
      <w:pPr>
        <w:pStyle w:val="LITlitera"/>
        <w:keepNext/>
      </w:pPr>
      <w:r w:rsidRPr="00D569CA">
        <w:t>g</w:t>
      </w:r>
      <w:r w:rsidR="001C3AD3" w:rsidRPr="00D569CA">
        <w:t>)</w:t>
      </w:r>
      <w:r w:rsidR="001C3AD3" w:rsidRPr="00D569CA">
        <w:tab/>
      </w:r>
      <w:r w:rsidR="007F2411" w:rsidRPr="00D569CA">
        <w:t>po pkt 7 dodaje si</w:t>
      </w:r>
      <w:r w:rsidR="007F2411" w:rsidRPr="00D569CA">
        <w:rPr>
          <w:rFonts w:hint="eastAsia"/>
        </w:rPr>
        <w:t>ę</w:t>
      </w:r>
      <w:r w:rsidR="007F2411" w:rsidRPr="00D569CA">
        <w:t xml:space="preserve"> pkt 7a w brzmieniu:</w:t>
      </w:r>
    </w:p>
    <w:p w14:paraId="051C7151" w14:textId="40E820E0" w:rsidR="007F2411" w:rsidRPr="00D569CA" w:rsidRDefault="00FF5450" w:rsidP="007F2411">
      <w:pPr>
        <w:pStyle w:val="ZLITPKTzmpktliter"/>
      </w:pPr>
      <w:r w:rsidRPr="00D569CA">
        <w:t>„</w:t>
      </w:r>
      <w:r w:rsidR="007F2411" w:rsidRPr="00D569CA">
        <w:t>7a)</w:t>
      </w:r>
      <w:r w:rsidR="007F2411" w:rsidRPr="00D569CA">
        <w:tab/>
        <w:t>wp</w:t>
      </w:r>
      <w:r w:rsidR="007F2411" w:rsidRPr="00D569CA">
        <w:rPr>
          <w:rFonts w:hint="eastAsia"/>
        </w:rPr>
        <w:t>ł</w:t>
      </w:r>
      <w:r w:rsidR="007F2411" w:rsidRPr="00D569CA">
        <w:t>ywów z tytu</w:t>
      </w:r>
      <w:r w:rsidR="007F2411" w:rsidRPr="00D569CA">
        <w:rPr>
          <w:rFonts w:hint="eastAsia"/>
        </w:rPr>
        <w:t>ł</w:t>
      </w:r>
      <w:r w:rsidR="007F2411" w:rsidRPr="00D569CA">
        <w:t xml:space="preserve">u zbywania akcji </w:t>
      </w:r>
      <w:r w:rsidR="00D94411" w:rsidRPr="00D569CA">
        <w:t>lub udzia</w:t>
      </w:r>
      <w:r w:rsidR="00D94411" w:rsidRPr="00D569CA">
        <w:rPr>
          <w:rFonts w:hint="eastAsia"/>
        </w:rPr>
        <w:t>łó</w:t>
      </w:r>
      <w:r w:rsidR="00D94411" w:rsidRPr="00D569CA">
        <w:t>w w spó</w:t>
      </w:r>
      <w:r w:rsidR="00D94411" w:rsidRPr="00D569CA">
        <w:rPr>
          <w:rFonts w:hint="eastAsia"/>
        </w:rPr>
        <w:t>ł</w:t>
      </w:r>
      <w:r w:rsidR="00D94411" w:rsidRPr="00D569CA">
        <w:t>kach, o których mowa w</w:t>
      </w:r>
      <w:r w:rsidR="00613352" w:rsidRPr="00D569CA">
        <w:t> </w:t>
      </w:r>
      <w:r w:rsidR="00D94411" w:rsidRPr="00D569CA">
        <w:t>art. 43 ust. 1 ustawy z dnia 17 grudnia 2020 r. o rezerwach strategicznych (Dz.</w:t>
      </w:r>
      <w:r w:rsidR="00350C8B" w:rsidRPr="00D569CA">
        <w:t> </w:t>
      </w:r>
      <w:r w:rsidR="00D94411" w:rsidRPr="00D569CA">
        <w:t xml:space="preserve">U. z 2024 r. poz. 1598 i 1907 oraz z 2025 r. poz. ...), </w:t>
      </w:r>
      <w:r w:rsidR="007F2411" w:rsidRPr="00D569CA">
        <w:t xml:space="preserve">oraz </w:t>
      </w:r>
      <w:r w:rsidR="00D94411" w:rsidRPr="00D569CA">
        <w:t>wp</w:t>
      </w:r>
      <w:r w:rsidR="00D94411" w:rsidRPr="00D569CA">
        <w:rPr>
          <w:rFonts w:hint="eastAsia"/>
        </w:rPr>
        <w:t>ł</w:t>
      </w:r>
      <w:r w:rsidR="00D94411" w:rsidRPr="00D569CA">
        <w:t>ywów z</w:t>
      </w:r>
      <w:r w:rsidR="00350C8B" w:rsidRPr="00D569CA">
        <w:t> </w:t>
      </w:r>
      <w:r w:rsidR="007F2411" w:rsidRPr="00D569CA">
        <w:t xml:space="preserve">dywidend </w:t>
      </w:r>
      <w:r w:rsidR="00D94411" w:rsidRPr="00D569CA">
        <w:t>z tytu</w:t>
      </w:r>
      <w:r w:rsidR="00D94411" w:rsidRPr="00D569CA">
        <w:rPr>
          <w:rFonts w:hint="eastAsia"/>
        </w:rPr>
        <w:t>ł</w:t>
      </w:r>
      <w:r w:rsidR="00D94411" w:rsidRPr="00D569CA">
        <w:t>u udzia</w:t>
      </w:r>
      <w:r w:rsidR="00D94411" w:rsidRPr="00D569CA">
        <w:rPr>
          <w:rFonts w:hint="eastAsia"/>
        </w:rPr>
        <w:t>ł</w:t>
      </w:r>
      <w:r w:rsidR="00D94411" w:rsidRPr="00D569CA">
        <w:t>u w zyskach tych spó</w:t>
      </w:r>
      <w:r w:rsidR="00D94411" w:rsidRPr="00D569CA">
        <w:rPr>
          <w:rFonts w:hint="eastAsia"/>
        </w:rPr>
        <w:t>ł</w:t>
      </w:r>
      <w:r w:rsidR="00D94411" w:rsidRPr="00D569CA">
        <w:t>ek</w:t>
      </w:r>
      <w:r w:rsidR="007F2411" w:rsidRPr="00D569CA">
        <w:t>;</w:t>
      </w:r>
      <w:r w:rsidRPr="00D569CA">
        <w:t>”</w:t>
      </w:r>
      <w:r w:rsidR="007F2411" w:rsidRPr="00D569CA">
        <w:t>;</w:t>
      </w:r>
    </w:p>
    <w:p w14:paraId="2F33DBBC" w14:textId="1C4DEA2F" w:rsidR="007F2411" w:rsidRPr="00D569CA" w:rsidRDefault="007F2411" w:rsidP="00FF5450">
      <w:pPr>
        <w:pStyle w:val="PKTpunkt"/>
        <w:keepNext/>
      </w:pPr>
      <w:r w:rsidRPr="00D569CA">
        <w:t>1</w:t>
      </w:r>
      <w:r w:rsidR="00D94411" w:rsidRPr="00D569CA">
        <w:t>9</w:t>
      </w:r>
      <w:r w:rsidRPr="00D569CA">
        <w:t>)</w:t>
      </w:r>
      <w:r w:rsidRPr="00D569CA">
        <w:tab/>
        <w:t>w art. 28c w ust. 1:</w:t>
      </w:r>
    </w:p>
    <w:p w14:paraId="738194AF" w14:textId="78B0C005" w:rsidR="007F2411" w:rsidRPr="00D569CA" w:rsidRDefault="007F2411" w:rsidP="007F2411">
      <w:pPr>
        <w:pStyle w:val="LITlitera"/>
      </w:pPr>
      <w:r w:rsidRPr="00D569CA">
        <w:t>a)</w:t>
      </w:r>
      <w:r w:rsidRPr="00D569CA">
        <w:tab/>
        <w:t xml:space="preserve">we wprowadzeniu do wyliczenia po wyrazach </w:t>
      </w:r>
      <w:r w:rsidR="00FF5450" w:rsidRPr="00D569CA">
        <w:t>„</w:t>
      </w:r>
      <w:r w:rsidRPr="00D569CA">
        <w:t>zapasów interwencyjnych</w:t>
      </w:r>
      <w:r w:rsidR="00FF5450" w:rsidRPr="00D569CA">
        <w:t>”</w:t>
      </w:r>
      <w:r w:rsidRPr="00D569CA">
        <w:t xml:space="preserve"> dodaje si</w:t>
      </w:r>
      <w:r w:rsidRPr="00D569CA">
        <w:rPr>
          <w:rFonts w:hint="eastAsia"/>
        </w:rPr>
        <w:t>ę</w:t>
      </w:r>
      <w:r w:rsidRPr="00D569CA">
        <w:t xml:space="preserve"> wyrazy </w:t>
      </w:r>
      <w:r w:rsidR="00FF5450" w:rsidRPr="00D569CA">
        <w:t>„</w:t>
      </w:r>
      <w:r w:rsidRPr="00D569CA">
        <w:t>oraz zapasów strategicznych gazu ziemnego</w:t>
      </w:r>
      <w:r w:rsidR="003A0AC1" w:rsidRPr="00D569CA">
        <w:t>,</w:t>
      </w:r>
      <w:r w:rsidR="00FF5450" w:rsidRPr="00D569CA">
        <w:t>”</w:t>
      </w:r>
      <w:r w:rsidRPr="00D569CA">
        <w:t>,</w:t>
      </w:r>
    </w:p>
    <w:p w14:paraId="4D31F22A" w14:textId="77777777" w:rsidR="007F2411" w:rsidRPr="00D569CA" w:rsidRDefault="007F2411" w:rsidP="00FF5450">
      <w:pPr>
        <w:pStyle w:val="LITlitera"/>
        <w:keepNext/>
      </w:pPr>
      <w:r w:rsidRPr="00D569CA">
        <w:t>b)</w:t>
      </w:r>
      <w:r w:rsidRPr="00D569CA">
        <w:tab/>
        <w:t>po pkt 1 dodaje si</w:t>
      </w:r>
      <w:r w:rsidRPr="00D569CA">
        <w:rPr>
          <w:rFonts w:hint="eastAsia"/>
        </w:rPr>
        <w:t>ę</w:t>
      </w:r>
      <w:r w:rsidRPr="00D569CA">
        <w:t xml:space="preserve"> pkt 1a w brzmieniu:</w:t>
      </w:r>
    </w:p>
    <w:p w14:paraId="10240103" w14:textId="1A8E8316" w:rsidR="007F2411" w:rsidRPr="00D569CA" w:rsidRDefault="00FF5450" w:rsidP="007F2411">
      <w:pPr>
        <w:pStyle w:val="ZLITPKTzmpktliter"/>
      </w:pPr>
      <w:r w:rsidRPr="00D569CA">
        <w:t>„</w:t>
      </w:r>
      <w:r w:rsidR="007F2411" w:rsidRPr="00D569CA">
        <w:t>1a)</w:t>
      </w:r>
      <w:r w:rsidR="007F2411" w:rsidRPr="00D569CA">
        <w:tab/>
        <w:t>finansowanie zakupu gazu ziemnego przeznaczonego na zapasy strategiczne gazu ziemnego w ilo</w:t>
      </w:r>
      <w:r w:rsidR="007F2411" w:rsidRPr="00D569CA">
        <w:rPr>
          <w:rFonts w:hint="eastAsia"/>
        </w:rPr>
        <w:t>ś</w:t>
      </w:r>
      <w:r w:rsidR="007F2411" w:rsidRPr="00D569CA">
        <w:t>ci okre</w:t>
      </w:r>
      <w:r w:rsidR="007F2411" w:rsidRPr="00D569CA">
        <w:rPr>
          <w:rFonts w:hint="eastAsia"/>
        </w:rPr>
        <w:t>ś</w:t>
      </w:r>
      <w:r w:rsidR="007F2411" w:rsidRPr="00D569CA">
        <w:t xml:space="preserve">lonej w art. 25 ust. 1 lub </w:t>
      </w:r>
      <w:r w:rsidR="00571F08" w:rsidRPr="00D569CA">
        <w:t xml:space="preserve">w </w:t>
      </w:r>
      <w:r w:rsidR="007F2411" w:rsidRPr="00D569CA">
        <w:t>decyzji, o której mowa w art. 25 ust. 1a;</w:t>
      </w:r>
      <w:r w:rsidRPr="00D569CA">
        <w:t>”</w:t>
      </w:r>
      <w:r w:rsidR="007F2411" w:rsidRPr="00D569CA">
        <w:t>,</w:t>
      </w:r>
    </w:p>
    <w:p w14:paraId="50479C11" w14:textId="77777777" w:rsidR="007F2411" w:rsidRPr="00D569CA" w:rsidRDefault="007F2411" w:rsidP="00FF5450">
      <w:pPr>
        <w:pStyle w:val="LITlitera"/>
        <w:keepNext/>
      </w:pPr>
      <w:r w:rsidRPr="00D569CA">
        <w:lastRenderedPageBreak/>
        <w:t>c)</w:t>
      </w:r>
      <w:r w:rsidRPr="00D569CA">
        <w:tab/>
        <w:t>po pkt 2 dodaje si</w:t>
      </w:r>
      <w:r w:rsidRPr="00D569CA">
        <w:rPr>
          <w:rFonts w:hint="eastAsia"/>
        </w:rPr>
        <w:t>ę</w:t>
      </w:r>
      <w:r w:rsidRPr="00D569CA">
        <w:t xml:space="preserve"> pkt 2a i 2b w brzmieniu:</w:t>
      </w:r>
    </w:p>
    <w:p w14:paraId="663B190E" w14:textId="085B0485" w:rsidR="007F2411" w:rsidRPr="00D569CA" w:rsidRDefault="00FF5450" w:rsidP="007F2411">
      <w:pPr>
        <w:pStyle w:val="ZLITPKTzmpktliter"/>
      </w:pPr>
      <w:r w:rsidRPr="00D569CA">
        <w:t>„</w:t>
      </w:r>
      <w:r w:rsidR="007F2411" w:rsidRPr="00D569CA">
        <w:t>2a)</w:t>
      </w:r>
      <w:r w:rsidR="007F2411" w:rsidRPr="00D569CA">
        <w:tab/>
        <w:t>magazynowanie zapasów strategicznych gazu ziemnego;</w:t>
      </w:r>
    </w:p>
    <w:p w14:paraId="043D28F9" w14:textId="7E71F444" w:rsidR="007F2411" w:rsidRPr="00D569CA" w:rsidRDefault="007F2411" w:rsidP="007F2411">
      <w:pPr>
        <w:pStyle w:val="ZLITPKTzmpktliter"/>
      </w:pPr>
      <w:r w:rsidRPr="00D569CA">
        <w:t>2b)</w:t>
      </w:r>
      <w:r w:rsidRPr="00D569CA">
        <w:tab/>
        <w:t>zakup us</w:t>
      </w:r>
      <w:r w:rsidRPr="00D569CA">
        <w:rPr>
          <w:rFonts w:hint="eastAsia"/>
        </w:rPr>
        <w:t>ł</w:t>
      </w:r>
      <w:r w:rsidRPr="00D569CA">
        <w:t>ug przesy</w:t>
      </w:r>
      <w:r w:rsidRPr="00D569CA">
        <w:rPr>
          <w:rFonts w:hint="eastAsia"/>
        </w:rPr>
        <w:t>ł</w:t>
      </w:r>
      <w:r w:rsidRPr="00D569CA">
        <w:t>ania</w:t>
      </w:r>
      <w:r w:rsidR="009D080C" w:rsidRPr="00D569CA">
        <w:t xml:space="preserve"> </w:t>
      </w:r>
      <w:r w:rsidR="00A0547D" w:rsidRPr="00D569CA">
        <w:t xml:space="preserve">gazu ziemnego na potrzeby </w:t>
      </w:r>
      <w:r w:rsidRPr="00D569CA">
        <w:t>zapasów strategicznych gazu ziemnego;</w:t>
      </w:r>
      <w:r w:rsidR="00FF5450" w:rsidRPr="00D569CA">
        <w:t>”</w:t>
      </w:r>
      <w:r w:rsidRPr="00D569CA">
        <w:t>,</w:t>
      </w:r>
    </w:p>
    <w:p w14:paraId="035A12E3" w14:textId="49A2EC5A" w:rsidR="003441C1" w:rsidRPr="00D569CA" w:rsidRDefault="007F2411" w:rsidP="0058440A">
      <w:pPr>
        <w:pStyle w:val="LITlitera"/>
      </w:pPr>
      <w:r w:rsidRPr="00D569CA">
        <w:t>d)</w:t>
      </w:r>
      <w:r w:rsidRPr="00D569CA">
        <w:tab/>
        <w:t xml:space="preserve">w pkt 4 po wyrazach </w:t>
      </w:r>
      <w:r w:rsidR="00FF5450" w:rsidRPr="00D569CA">
        <w:t>„</w:t>
      </w:r>
      <w:r w:rsidRPr="00D569CA">
        <w:t>zapasów agencyjnych</w:t>
      </w:r>
      <w:r w:rsidR="00FF5450" w:rsidRPr="00D569CA">
        <w:t>”</w:t>
      </w:r>
      <w:r w:rsidRPr="00D569CA">
        <w:t xml:space="preserve"> dodaje si</w:t>
      </w:r>
      <w:r w:rsidRPr="00D569CA">
        <w:rPr>
          <w:rFonts w:hint="eastAsia"/>
        </w:rPr>
        <w:t>ę</w:t>
      </w:r>
      <w:r w:rsidRPr="00D569CA">
        <w:t xml:space="preserve"> wyrazy </w:t>
      </w:r>
      <w:r w:rsidR="00FF5450" w:rsidRPr="00D569CA">
        <w:t>„</w:t>
      </w:r>
      <w:r w:rsidRPr="00D569CA">
        <w:t>oraz zapasów strategicznych gazu ziemnego</w:t>
      </w:r>
      <w:r w:rsidR="00FF5450" w:rsidRPr="00D569CA">
        <w:t>”</w:t>
      </w:r>
      <w:r w:rsidRPr="00D569CA">
        <w:t>,</w:t>
      </w:r>
    </w:p>
    <w:p w14:paraId="3AB928BD" w14:textId="5756CBF8" w:rsidR="007F2411" w:rsidRPr="00D569CA" w:rsidRDefault="007F2411" w:rsidP="00FF5450">
      <w:pPr>
        <w:pStyle w:val="LITlitera"/>
        <w:keepNext/>
      </w:pPr>
      <w:r w:rsidRPr="00D569CA">
        <w:t>e)</w:t>
      </w:r>
      <w:r w:rsidRPr="00D569CA">
        <w:tab/>
        <w:t>pkt 6 otrzymuje brzmienie:</w:t>
      </w:r>
    </w:p>
    <w:p w14:paraId="6C5CB4A6" w14:textId="6FCCD9F4" w:rsidR="007F2411" w:rsidRPr="00D569CA" w:rsidRDefault="00FF5450" w:rsidP="007F2411">
      <w:pPr>
        <w:pStyle w:val="ZLITPKTzmpktliter"/>
      </w:pPr>
      <w:r w:rsidRPr="00D569CA">
        <w:t>„</w:t>
      </w:r>
      <w:r w:rsidR="007F2411" w:rsidRPr="00D569CA">
        <w:t>6)</w:t>
      </w:r>
      <w:r w:rsidR="007F2411" w:rsidRPr="00D569CA">
        <w:tab/>
        <w:t xml:space="preserve">odtworzenie zapasów agencyjnych w przypadku ich </w:t>
      </w:r>
      <w:r w:rsidR="00A0547D" w:rsidRPr="00D569CA">
        <w:t xml:space="preserve">interwencyjnego </w:t>
      </w:r>
      <w:r w:rsidR="007F2411" w:rsidRPr="00D569CA">
        <w:t xml:space="preserve">uwolnienia oraz uzupełnienie zapasów strategicznych gazu ziemnego </w:t>
      </w:r>
      <w:r w:rsidR="006D039F" w:rsidRPr="00D569CA">
        <w:t>w </w:t>
      </w:r>
      <w:r w:rsidR="007F2411" w:rsidRPr="00D569CA">
        <w:t>przypadku ich uruchomienia;</w:t>
      </w:r>
      <w:r w:rsidRPr="00D569CA">
        <w:t>”</w:t>
      </w:r>
      <w:r w:rsidR="007F2411" w:rsidRPr="00D569CA">
        <w:t>,</w:t>
      </w:r>
    </w:p>
    <w:p w14:paraId="3B8B23EA" w14:textId="39C34CFE" w:rsidR="007F2411" w:rsidRPr="00D569CA" w:rsidRDefault="007F2411" w:rsidP="007F2411">
      <w:pPr>
        <w:pStyle w:val="LITlitera"/>
      </w:pPr>
      <w:r w:rsidRPr="00D569CA">
        <w:t>f)</w:t>
      </w:r>
      <w:r w:rsidRPr="00D569CA">
        <w:tab/>
        <w:t xml:space="preserve">w pkt 8 po wyrazach </w:t>
      </w:r>
      <w:r w:rsidR="00FF5450" w:rsidRPr="00D569CA">
        <w:t>„</w:t>
      </w:r>
      <w:r w:rsidRPr="00D569CA">
        <w:t>op</w:t>
      </w:r>
      <w:r w:rsidRPr="00D569CA">
        <w:rPr>
          <w:rFonts w:hint="eastAsia"/>
        </w:rPr>
        <w:t>ł</w:t>
      </w:r>
      <w:r w:rsidRPr="00D569CA">
        <w:t>at zapasowych</w:t>
      </w:r>
      <w:r w:rsidR="00FF5450" w:rsidRPr="00D569CA">
        <w:t>”</w:t>
      </w:r>
      <w:r w:rsidRPr="00D569CA">
        <w:t xml:space="preserve"> dodaje si</w:t>
      </w:r>
      <w:r w:rsidRPr="00D569CA">
        <w:rPr>
          <w:rFonts w:hint="eastAsia"/>
        </w:rPr>
        <w:t>ę</w:t>
      </w:r>
      <w:r w:rsidRPr="00D569CA">
        <w:t xml:space="preserve"> wyrazy </w:t>
      </w:r>
      <w:r w:rsidR="00FF5450" w:rsidRPr="00D569CA">
        <w:t>„</w:t>
      </w:r>
      <w:r w:rsidRPr="00D569CA">
        <w:t>oraz op</w:t>
      </w:r>
      <w:r w:rsidRPr="00D569CA">
        <w:rPr>
          <w:rFonts w:hint="eastAsia"/>
        </w:rPr>
        <w:t>ł</w:t>
      </w:r>
      <w:r w:rsidRPr="00D569CA">
        <w:t>at gazowych</w:t>
      </w:r>
      <w:r w:rsidR="00FF5450" w:rsidRPr="00D569CA">
        <w:t>”</w:t>
      </w:r>
      <w:r w:rsidRPr="00D569CA">
        <w:t>,</w:t>
      </w:r>
    </w:p>
    <w:p w14:paraId="4138056E" w14:textId="39B685C9" w:rsidR="00A0547D" w:rsidRPr="00D569CA" w:rsidRDefault="007F2411" w:rsidP="007F2411">
      <w:pPr>
        <w:pStyle w:val="LITlitera"/>
      </w:pPr>
      <w:r w:rsidRPr="00D569CA">
        <w:t>g)</w:t>
      </w:r>
      <w:r w:rsidRPr="00D569CA">
        <w:tab/>
      </w:r>
      <w:r w:rsidR="00A0547D" w:rsidRPr="00D569CA">
        <w:t xml:space="preserve">pkt 9 otrzymuje brzmienie: </w:t>
      </w:r>
    </w:p>
    <w:p w14:paraId="409DBE92" w14:textId="5ABEF0A1" w:rsidR="00A0547D" w:rsidRPr="00D569CA" w:rsidRDefault="0078457D" w:rsidP="003A0AC1">
      <w:pPr>
        <w:pStyle w:val="ZLITPKTzmpktliter"/>
      </w:pPr>
      <w:r w:rsidRPr="00D569CA">
        <w:t>„</w:t>
      </w:r>
      <w:r w:rsidR="00A0547D" w:rsidRPr="00D569CA">
        <w:t>9</w:t>
      </w:r>
      <w:r w:rsidR="00CD6630" w:rsidRPr="00D569CA">
        <w:t>)</w:t>
      </w:r>
      <w:r w:rsidR="00CD6630" w:rsidRPr="00D569CA">
        <w:tab/>
      </w:r>
      <w:r w:rsidR="00A0547D" w:rsidRPr="00D569CA">
        <w:t>zwrot kar, o których mowa w art. 63 ust. 1 pkt 1</w:t>
      </w:r>
      <w:r w:rsidR="001A4711" w:rsidRPr="001A4711">
        <w:t>–</w:t>
      </w:r>
      <w:r w:rsidR="004A4D90" w:rsidRPr="00D569CA">
        <w:t>1b, 2a</w:t>
      </w:r>
      <w:r w:rsidRPr="00D569CA">
        <w:t>–</w:t>
      </w:r>
      <w:r w:rsidR="00A0547D" w:rsidRPr="00D569CA">
        <w:t>5aa, 7, 8, 18</w:t>
      </w:r>
      <w:r w:rsidRPr="00D569CA">
        <w:t>–</w:t>
      </w:r>
      <w:r w:rsidR="00A0547D" w:rsidRPr="00D569CA">
        <w:t>18b</w:t>
      </w:r>
      <w:r w:rsidR="00073D75" w:rsidRPr="00D569CA">
        <w:t xml:space="preserve"> i</w:t>
      </w:r>
      <w:r w:rsidR="00A0547D" w:rsidRPr="00D569CA">
        <w:t xml:space="preserve"> 20, wraz z</w:t>
      </w:r>
      <w:r w:rsidRPr="00D569CA">
        <w:t> </w:t>
      </w:r>
      <w:r w:rsidR="00A0547D" w:rsidRPr="00D569CA">
        <w:t>oprocentowaniem;</w:t>
      </w:r>
      <w:r w:rsidRPr="00D569CA">
        <w:t>”</w:t>
      </w:r>
      <w:r w:rsidR="00A0547D" w:rsidRPr="00D569CA">
        <w:t>,</w:t>
      </w:r>
    </w:p>
    <w:p w14:paraId="63ED9927" w14:textId="7FEF4AA3" w:rsidR="007F2411" w:rsidRPr="00D569CA" w:rsidRDefault="00A0547D" w:rsidP="007F2411">
      <w:pPr>
        <w:pStyle w:val="LITlitera"/>
      </w:pPr>
      <w:r w:rsidRPr="00D569CA">
        <w:t>h)</w:t>
      </w:r>
      <w:r w:rsidRPr="00D569CA">
        <w:tab/>
      </w:r>
      <w:r w:rsidR="007F2411" w:rsidRPr="00D569CA">
        <w:t xml:space="preserve">w pkt 10 po wyrazach </w:t>
      </w:r>
      <w:r w:rsidR="00FF5450" w:rsidRPr="00D569CA">
        <w:t>„</w:t>
      </w:r>
      <w:r w:rsidR="007F2411" w:rsidRPr="00D569CA">
        <w:t>zapasów interwencyjnych</w:t>
      </w:r>
      <w:r w:rsidR="00FF5450" w:rsidRPr="00D569CA">
        <w:t>”</w:t>
      </w:r>
      <w:r w:rsidR="007F2411" w:rsidRPr="00D569CA">
        <w:t xml:space="preserve"> dodaje si</w:t>
      </w:r>
      <w:r w:rsidR="007F2411" w:rsidRPr="00D569CA">
        <w:rPr>
          <w:rFonts w:hint="eastAsia"/>
        </w:rPr>
        <w:t>ę</w:t>
      </w:r>
      <w:r w:rsidR="007F2411" w:rsidRPr="00D569CA">
        <w:t xml:space="preserve"> wyrazy </w:t>
      </w:r>
      <w:r w:rsidR="00FF5450" w:rsidRPr="00D569CA">
        <w:t>„</w:t>
      </w:r>
      <w:r w:rsidR="007F2411" w:rsidRPr="00D569CA">
        <w:t>i zapasów strategicznych gazu ziemnego</w:t>
      </w:r>
      <w:r w:rsidR="00FF5450" w:rsidRPr="00D569CA">
        <w:t>”</w:t>
      </w:r>
      <w:r w:rsidR="007F2411" w:rsidRPr="00D569CA">
        <w:t>;</w:t>
      </w:r>
    </w:p>
    <w:p w14:paraId="2D196282" w14:textId="3F37C58B" w:rsidR="007F2411" w:rsidRPr="00D569CA" w:rsidRDefault="00B90376" w:rsidP="00FF5450">
      <w:pPr>
        <w:pStyle w:val="PKTpunkt"/>
        <w:keepNext/>
      </w:pPr>
      <w:r w:rsidRPr="00D569CA">
        <w:t>20</w:t>
      </w:r>
      <w:r w:rsidR="007F2411" w:rsidRPr="00D569CA">
        <w:t>)</w:t>
      </w:r>
      <w:r w:rsidR="007F2411" w:rsidRPr="00D569CA">
        <w:tab/>
        <w:t>po art. 28c dodaje si</w:t>
      </w:r>
      <w:r w:rsidR="007F2411" w:rsidRPr="00D569CA">
        <w:rPr>
          <w:rFonts w:hint="eastAsia"/>
        </w:rPr>
        <w:t>ę</w:t>
      </w:r>
      <w:r w:rsidR="007F2411" w:rsidRPr="00D569CA">
        <w:t xml:space="preserve"> art. 28ca w brzmieniu:</w:t>
      </w:r>
    </w:p>
    <w:p w14:paraId="2F5DD5C1" w14:textId="56FD8002" w:rsidR="007F2411" w:rsidRPr="00D569CA" w:rsidRDefault="00FF5450" w:rsidP="003A0AC1">
      <w:pPr>
        <w:pStyle w:val="ZARTzmartartykuempunktem"/>
      </w:pPr>
      <w:r w:rsidRPr="00D569CA">
        <w:t>„</w:t>
      </w:r>
      <w:r w:rsidR="007F2411" w:rsidRPr="00D569CA">
        <w:t>Art. 28ca. 1. Wp</w:t>
      </w:r>
      <w:r w:rsidR="007F2411" w:rsidRPr="00D569CA">
        <w:rPr>
          <w:rFonts w:hint="eastAsia"/>
        </w:rPr>
        <w:t>ł</w:t>
      </w:r>
      <w:r w:rsidR="007F2411" w:rsidRPr="00D569CA">
        <w:t>ywy Funduszu pochodz</w:t>
      </w:r>
      <w:r w:rsidR="007F2411" w:rsidRPr="00D569CA">
        <w:rPr>
          <w:rFonts w:hint="eastAsia"/>
        </w:rPr>
        <w:t>ą</w:t>
      </w:r>
      <w:r w:rsidR="007F2411" w:rsidRPr="00D569CA">
        <w:t>ce z</w:t>
      </w:r>
      <w:r w:rsidR="0058440A" w:rsidRPr="00D569CA">
        <w:t>e</w:t>
      </w:r>
      <w:r w:rsidR="007F2411" w:rsidRPr="00D569CA">
        <w:t>:</w:t>
      </w:r>
    </w:p>
    <w:p w14:paraId="3DDE1485" w14:textId="7E5E3792" w:rsidR="007F2411" w:rsidRPr="00D569CA" w:rsidRDefault="007F2411" w:rsidP="007F2411">
      <w:pPr>
        <w:pStyle w:val="ZPKTzmpktartykuempunktem"/>
      </w:pPr>
      <w:r w:rsidRPr="00D569CA">
        <w:t>1)</w:t>
      </w:r>
      <w:r w:rsidRPr="00D569CA">
        <w:tab/>
      </w:r>
      <w:r w:rsidR="00CC7356" w:rsidRPr="00D569CA">
        <w:rPr>
          <w:rFonts w:hint="eastAsia"/>
        </w:rPr>
        <w:t>ź</w:t>
      </w:r>
      <w:r w:rsidR="00CC7356" w:rsidRPr="00D569CA">
        <w:t>róde</w:t>
      </w:r>
      <w:r w:rsidR="00CC7356" w:rsidRPr="00D569CA">
        <w:rPr>
          <w:rFonts w:hint="eastAsia"/>
        </w:rPr>
        <w:t>ł</w:t>
      </w:r>
      <w:r w:rsidR="00CC7356" w:rsidRPr="00D569CA">
        <w:t xml:space="preserve"> okre</w:t>
      </w:r>
      <w:r w:rsidR="00CC7356" w:rsidRPr="00D569CA">
        <w:rPr>
          <w:rFonts w:hint="eastAsia"/>
        </w:rPr>
        <w:t>ś</w:t>
      </w:r>
      <w:r w:rsidR="00CC7356" w:rsidRPr="00D569CA">
        <w:t xml:space="preserve">lonych w </w:t>
      </w:r>
      <w:r w:rsidRPr="00D569CA">
        <w:t>art. 28b pkt 1, 2</w:t>
      </w:r>
      <w:r w:rsidR="0058440A" w:rsidRPr="00D569CA">
        <w:t>,</w:t>
      </w:r>
      <w:r w:rsidRPr="00D569CA">
        <w:t xml:space="preserve"> 3 </w:t>
      </w:r>
      <w:r w:rsidR="0058440A" w:rsidRPr="00D569CA">
        <w:t xml:space="preserve">i 4 </w:t>
      </w:r>
      <w:r w:rsidR="00EC36FF" w:rsidRPr="00D569CA">
        <w:t xml:space="preserve">oraz pkt 5 w zakresie </w:t>
      </w:r>
      <w:r w:rsidR="00073D75" w:rsidRPr="00D569CA">
        <w:t xml:space="preserve">w </w:t>
      </w:r>
      <w:r w:rsidR="00EC36FF" w:rsidRPr="00D569CA">
        <w:t>jakim dotycz</w:t>
      </w:r>
      <w:r w:rsidR="00EC36FF" w:rsidRPr="00D569CA">
        <w:rPr>
          <w:rFonts w:hint="eastAsia"/>
        </w:rPr>
        <w:t>ą</w:t>
      </w:r>
      <w:r w:rsidR="00EC36FF" w:rsidRPr="00D569CA">
        <w:t xml:space="preserve"> kar, o których mowa w art. 63 ust. 1 pkt 1</w:t>
      </w:r>
      <w:r w:rsidR="00CD6630" w:rsidRPr="00D569CA">
        <w:t>–</w:t>
      </w:r>
      <w:r w:rsidR="00EC36FF" w:rsidRPr="00D569CA">
        <w:t xml:space="preserve">1a, </w:t>
      </w:r>
      <w:r w:rsidR="006112C2" w:rsidRPr="00D569CA">
        <w:t>2a</w:t>
      </w:r>
      <w:r w:rsidR="00F52C35" w:rsidRPr="00D569CA">
        <w:t xml:space="preserve">, </w:t>
      </w:r>
      <w:r w:rsidR="001B61D2" w:rsidRPr="00D569CA">
        <w:t>3</w:t>
      </w:r>
      <w:r w:rsidR="00B008C7" w:rsidRPr="00D569CA">
        <w:t>–</w:t>
      </w:r>
      <w:r w:rsidR="00EC36FF" w:rsidRPr="00D569CA">
        <w:t>5a, 7, 8, 18</w:t>
      </w:r>
      <w:r w:rsidR="00CD6630" w:rsidRPr="00D569CA">
        <w:t>–</w:t>
      </w:r>
      <w:r w:rsidR="00EC36FF" w:rsidRPr="00D569CA">
        <w:t xml:space="preserve">18b i 20, </w:t>
      </w:r>
      <w:r w:rsidRPr="00D569CA">
        <w:t xml:space="preserve">oraz, </w:t>
      </w:r>
      <w:r w:rsidR="00CD6630" w:rsidRPr="00D569CA">
        <w:t>w </w:t>
      </w:r>
      <w:r w:rsidRPr="00D569CA">
        <w:t xml:space="preserve">zakresie </w:t>
      </w:r>
      <w:r w:rsidR="00CC7356" w:rsidRPr="00D569CA">
        <w:t>w jakim dotycz</w:t>
      </w:r>
      <w:r w:rsidR="00CC7356" w:rsidRPr="00D569CA">
        <w:rPr>
          <w:rFonts w:hint="eastAsia"/>
        </w:rPr>
        <w:t>ą</w:t>
      </w:r>
      <w:r w:rsidR="00CC7356" w:rsidRPr="00D569CA">
        <w:t xml:space="preserve"> </w:t>
      </w:r>
      <w:r w:rsidRPr="00D569CA">
        <w:t>zapasów</w:t>
      </w:r>
      <w:r w:rsidR="00EC36FF" w:rsidRPr="00D569CA">
        <w:t xml:space="preserve"> interwencyjnych</w:t>
      </w:r>
      <w:r w:rsidRPr="00D569CA">
        <w:t xml:space="preserve">, </w:t>
      </w:r>
      <w:r w:rsidR="00CC7356" w:rsidRPr="00D569CA">
        <w:t xml:space="preserve">ze </w:t>
      </w:r>
      <w:r w:rsidR="00CC7356" w:rsidRPr="00D569CA">
        <w:rPr>
          <w:rFonts w:hint="eastAsia"/>
        </w:rPr>
        <w:t>ź</w:t>
      </w:r>
      <w:r w:rsidR="00CC7356" w:rsidRPr="00D569CA">
        <w:t>róde</w:t>
      </w:r>
      <w:r w:rsidR="00CC7356" w:rsidRPr="00D569CA">
        <w:rPr>
          <w:rFonts w:hint="eastAsia"/>
        </w:rPr>
        <w:t>ł</w:t>
      </w:r>
      <w:r w:rsidR="00CC7356" w:rsidRPr="00D569CA">
        <w:t xml:space="preserve"> okre</w:t>
      </w:r>
      <w:r w:rsidR="00CC7356" w:rsidRPr="00D569CA">
        <w:rPr>
          <w:rFonts w:hint="eastAsia"/>
        </w:rPr>
        <w:t>ś</w:t>
      </w:r>
      <w:r w:rsidR="00CC7356" w:rsidRPr="00D569CA">
        <w:t xml:space="preserve">lonych </w:t>
      </w:r>
      <w:r w:rsidR="0058440A" w:rsidRPr="00D569CA">
        <w:t>w</w:t>
      </w:r>
      <w:r w:rsidR="00CD6630" w:rsidRPr="00D569CA">
        <w:t> </w:t>
      </w:r>
      <w:r w:rsidR="0058440A" w:rsidRPr="00D569CA">
        <w:t>art.</w:t>
      </w:r>
      <w:r w:rsidR="00CD6630" w:rsidRPr="00D569CA">
        <w:t> </w:t>
      </w:r>
      <w:r w:rsidR="0058440A" w:rsidRPr="00D569CA">
        <w:t xml:space="preserve">28b </w:t>
      </w:r>
      <w:r w:rsidRPr="00D569CA">
        <w:t xml:space="preserve">pkt </w:t>
      </w:r>
      <w:r w:rsidR="009E0137" w:rsidRPr="00D569CA">
        <w:t>6–8</w:t>
      </w:r>
      <w:r w:rsidRPr="00D569CA">
        <w:t xml:space="preserve"> – gromadzi si</w:t>
      </w:r>
      <w:r w:rsidRPr="00D569CA">
        <w:rPr>
          <w:rFonts w:hint="eastAsia"/>
        </w:rPr>
        <w:t>ę</w:t>
      </w:r>
      <w:r w:rsidRPr="00D569CA">
        <w:t xml:space="preserve"> na rachunku</w:t>
      </w:r>
      <w:r w:rsidR="00CC7356" w:rsidRPr="00D569CA">
        <w:t xml:space="preserve"> </w:t>
      </w:r>
      <w:r w:rsidR="0058440A" w:rsidRPr="00D569CA">
        <w:t xml:space="preserve">funduszu </w:t>
      </w:r>
      <w:r w:rsidR="003441C1" w:rsidRPr="00D569CA">
        <w:t>z</w:t>
      </w:r>
      <w:r w:rsidR="00CC7356" w:rsidRPr="00D569CA">
        <w:t>apasów</w:t>
      </w:r>
      <w:r w:rsidR="0058440A" w:rsidRPr="00D569CA">
        <w:t xml:space="preserve"> interwencyjnych</w:t>
      </w:r>
      <w:r w:rsidRPr="00D569CA">
        <w:t>, o którym mowa w </w:t>
      </w:r>
      <w:r w:rsidR="003441C1" w:rsidRPr="00D569CA">
        <w:t xml:space="preserve">art. 28a </w:t>
      </w:r>
      <w:r w:rsidRPr="00D569CA">
        <w:t xml:space="preserve">ust. </w:t>
      </w:r>
      <w:r w:rsidR="003441C1" w:rsidRPr="00D569CA">
        <w:t>2</w:t>
      </w:r>
      <w:r w:rsidR="00EC36FF" w:rsidRPr="00D569CA">
        <w:t xml:space="preserve"> pkt 1</w:t>
      </w:r>
      <w:r w:rsidRPr="00D569CA">
        <w:t>;</w:t>
      </w:r>
    </w:p>
    <w:p w14:paraId="0BC61021" w14:textId="726BB779" w:rsidR="007F2411" w:rsidRPr="00D569CA" w:rsidRDefault="007F2411" w:rsidP="007F2411">
      <w:pPr>
        <w:pStyle w:val="ZPKTzmpktartykuempunktem"/>
      </w:pPr>
      <w:r w:rsidRPr="00D569CA">
        <w:t>2)</w:t>
      </w:r>
      <w:r w:rsidRPr="00D569CA">
        <w:tab/>
      </w:r>
      <w:r w:rsidR="003441C1" w:rsidRPr="00D569CA">
        <w:rPr>
          <w:rFonts w:hint="eastAsia"/>
        </w:rPr>
        <w:t>ź</w:t>
      </w:r>
      <w:r w:rsidR="003441C1" w:rsidRPr="00D569CA">
        <w:t>róde</w:t>
      </w:r>
      <w:r w:rsidR="003441C1" w:rsidRPr="00D569CA">
        <w:rPr>
          <w:rFonts w:hint="eastAsia"/>
        </w:rPr>
        <w:t>ł</w:t>
      </w:r>
      <w:r w:rsidR="003441C1" w:rsidRPr="00D569CA">
        <w:t xml:space="preserve"> okre</w:t>
      </w:r>
      <w:r w:rsidR="003441C1" w:rsidRPr="00D569CA">
        <w:rPr>
          <w:rFonts w:hint="eastAsia"/>
        </w:rPr>
        <w:t>ś</w:t>
      </w:r>
      <w:r w:rsidR="003441C1" w:rsidRPr="00D569CA">
        <w:t xml:space="preserve">lonych w </w:t>
      </w:r>
      <w:r w:rsidRPr="00D569CA">
        <w:t>art. 28b pkt 1a, 2a</w:t>
      </w:r>
      <w:r w:rsidR="0058440A" w:rsidRPr="00D569CA">
        <w:t>,</w:t>
      </w:r>
      <w:r w:rsidRPr="00D569CA">
        <w:t xml:space="preserve"> 3a </w:t>
      </w:r>
      <w:r w:rsidR="0058440A" w:rsidRPr="00D569CA">
        <w:t xml:space="preserve">i 4a </w:t>
      </w:r>
      <w:r w:rsidR="0066791A" w:rsidRPr="00D569CA">
        <w:t>oraz pkt 5 w zakresie</w:t>
      </w:r>
      <w:r w:rsidR="00073D75" w:rsidRPr="00D569CA">
        <w:t xml:space="preserve"> w</w:t>
      </w:r>
      <w:r w:rsidR="0066791A" w:rsidRPr="00D569CA">
        <w:t xml:space="preserve"> jakim dotycz</w:t>
      </w:r>
      <w:r w:rsidR="0066791A" w:rsidRPr="00D569CA">
        <w:rPr>
          <w:rFonts w:hint="eastAsia"/>
        </w:rPr>
        <w:t>ą</w:t>
      </w:r>
      <w:r w:rsidR="0066791A" w:rsidRPr="00D569CA">
        <w:t xml:space="preserve"> kar, o </w:t>
      </w:r>
      <w:r w:rsidR="00EC36FF" w:rsidRPr="00D569CA">
        <w:t>których mowa w art. 63 ust. 1 pkt 1b</w:t>
      </w:r>
      <w:r w:rsidR="0066791A" w:rsidRPr="00D569CA">
        <w:t xml:space="preserve"> i</w:t>
      </w:r>
      <w:r w:rsidR="00EC36FF" w:rsidRPr="00D569CA">
        <w:t xml:space="preserve"> 5a</w:t>
      </w:r>
      <w:r w:rsidR="0066791A" w:rsidRPr="00D569CA">
        <w:t>a</w:t>
      </w:r>
      <w:r w:rsidR="00EC36FF" w:rsidRPr="00D569CA">
        <w:t xml:space="preserve">, </w:t>
      </w:r>
      <w:r w:rsidRPr="00D569CA">
        <w:t xml:space="preserve">oraz, w zakresie </w:t>
      </w:r>
      <w:r w:rsidR="003441C1" w:rsidRPr="00D569CA">
        <w:t>w jakim dotycz</w:t>
      </w:r>
      <w:r w:rsidR="003441C1" w:rsidRPr="00D569CA">
        <w:rPr>
          <w:rFonts w:hint="eastAsia"/>
        </w:rPr>
        <w:t>ą</w:t>
      </w:r>
      <w:r w:rsidR="003441C1" w:rsidRPr="00D569CA">
        <w:t xml:space="preserve"> </w:t>
      </w:r>
      <w:r w:rsidRPr="00D569CA">
        <w:t xml:space="preserve">zapasów strategicznych gazu ziemnego, </w:t>
      </w:r>
      <w:r w:rsidR="0058440A" w:rsidRPr="00D569CA">
        <w:t xml:space="preserve">ze </w:t>
      </w:r>
      <w:r w:rsidR="0058440A" w:rsidRPr="00D569CA">
        <w:rPr>
          <w:rFonts w:hint="eastAsia"/>
        </w:rPr>
        <w:t>ź</w:t>
      </w:r>
      <w:r w:rsidR="0058440A" w:rsidRPr="00D569CA">
        <w:t>róde</w:t>
      </w:r>
      <w:r w:rsidR="0058440A" w:rsidRPr="00D569CA">
        <w:rPr>
          <w:rFonts w:hint="eastAsia"/>
        </w:rPr>
        <w:t>ł</w:t>
      </w:r>
      <w:r w:rsidR="0058440A" w:rsidRPr="00D569CA">
        <w:t xml:space="preserve"> okre</w:t>
      </w:r>
      <w:r w:rsidR="0058440A" w:rsidRPr="00D569CA">
        <w:rPr>
          <w:rFonts w:hint="eastAsia"/>
        </w:rPr>
        <w:t>ś</w:t>
      </w:r>
      <w:r w:rsidR="0058440A" w:rsidRPr="00D569CA">
        <w:t xml:space="preserve">lonych w art. 28b </w:t>
      </w:r>
      <w:r w:rsidRPr="00D569CA">
        <w:t>pkt </w:t>
      </w:r>
      <w:r w:rsidR="009E0137" w:rsidRPr="00D569CA">
        <w:t>6–8</w:t>
      </w:r>
      <w:r w:rsidRPr="00D569CA">
        <w:t xml:space="preserve"> – gromadzi si</w:t>
      </w:r>
      <w:r w:rsidRPr="00D569CA">
        <w:rPr>
          <w:rFonts w:hint="eastAsia"/>
        </w:rPr>
        <w:t>ę</w:t>
      </w:r>
      <w:r w:rsidRPr="00D569CA">
        <w:t xml:space="preserve"> na rachunku</w:t>
      </w:r>
      <w:r w:rsidR="003441C1" w:rsidRPr="00D569CA">
        <w:t xml:space="preserve"> </w:t>
      </w:r>
      <w:r w:rsidR="0058440A" w:rsidRPr="00D569CA">
        <w:t xml:space="preserve">funduszu </w:t>
      </w:r>
      <w:r w:rsidR="003441C1" w:rsidRPr="00D569CA">
        <w:t>zapasów strategicznych</w:t>
      </w:r>
      <w:r w:rsidR="0058440A" w:rsidRPr="00D569CA">
        <w:t xml:space="preserve"> gazu ziemnego</w:t>
      </w:r>
      <w:r w:rsidRPr="00D569CA">
        <w:t xml:space="preserve">, o którym mowa w </w:t>
      </w:r>
      <w:r w:rsidR="003441C1" w:rsidRPr="00D569CA">
        <w:t xml:space="preserve">art. 28a </w:t>
      </w:r>
      <w:r w:rsidRPr="00D569CA">
        <w:t>ust. 2</w:t>
      </w:r>
      <w:r w:rsidR="00EC36FF" w:rsidRPr="00D569CA">
        <w:t xml:space="preserve"> pkt 2</w:t>
      </w:r>
      <w:r w:rsidRPr="00D569CA">
        <w:t>.</w:t>
      </w:r>
    </w:p>
    <w:p w14:paraId="489700B1" w14:textId="336F2616" w:rsidR="0066791A" w:rsidRPr="00D569CA" w:rsidRDefault="0066791A" w:rsidP="007F2411">
      <w:pPr>
        <w:pStyle w:val="ZUSTzmustartykuempunktem"/>
      </w:pPr>
      <w:r w:rsidRPr="00D569CA">
        <w:t>2</w:t>
      </w:r>
      <w:r w:rsidR="007F2411" w:rsidRPr="00D569CA">
        <w:t>.</w:t>
      </w:r>
      <w:r w:rsidRPr="00D569CA">
        <w:t xml:space="preserve"> W przypadku gdy nie jest mo</w:t>
      </w:r>
      <w:r w:rsidRPr="00D569CA">
        <w:rPr>
          <w:rFonts w:hint="eastAsia"/>
        </w:rPr>
        <w:t>ż</w:t>
      </w:r>
      <w:r w:rsidRPr="00D569CA">
        <w:t>liwe okre</w:t>
      </w:r>
      <w:r w:rsidRPr="00D569CA">
        <w:rPr>
          <w:rFonts w:hint="eastAsia"/>
        </w:rPr>
        <w:t>ś</w:t>
      </w:r>
      <w:r w:rsidRPr="00D569CA">
        <w:t>lenie przeznaczenia wp</w:t>
      </w:r>
      <w:r w:rsidRPr="00D569CA">
        <w:rPr>
          <w:rFonts w:hint="eastAsia"/>
        </w:rPr>
        <w:t>ł</w:t>
      </w:r>
      <w:r w:rsidRPr="00D569CA">
        <w:t xml:space="preserve">ywów ze </w:t>
      </w:r>
      <w:r w:rsidRPr="00D569CA">
        <w:rPr>
          <w:rFonts w:hint="eastAsia"/>
        </w:rPr>
        <w:t>ź</w:t>
      </w:r>
      <w:r w:rsidRPr="00D569CA">
        <w:t>róde</w:t>
      </w:r>
      <w:r w:rsidRPr="00D569CA">
        <w:rPr>
          <w:rFonts w:hint="eastAsia"/>
        </w:rPr>
        <w:t>ł</w:t>
      </w:r>
      <w:r w:rsidRPr="00D569CA">
        <w:t>, o których mowa w art. 28b pkt 6</w:t>
      </w:r>
      <w:r w:rsidR="00D61535" w:rsidRPr="00D569CA">
        <w:t>–</w:t>
      </w:r>
      <w:r w:rsidRPr="00D569CA">
        <w:t>8, wp</w:t>
      </w:r>
      <w:r w:rsidRPr="00D569CA">
        <w:rPr>
          <w:rFonts w:hint="eastAsia"/>
        </w:rPr>
        <w:t>ł</w:t>
      </w:r>
      <w:r w:rsidRPr="00D569CA">
        <w:t>ywy te przeznacza si</w:t>
      </w:r>
      <w:r w:rsidRPr="00D569CA">
        <w:rPr>
          <w:rFonts w:hint="eastAsia"/>
        </w:rPr>
        <w:t>ę</w:t>
      </w:r>
      <w:r w:rsidRPr="00D569CA">
        <w:t xml:space="preserve"> w cz</w:t>
      </w:r>
      <w:r w:rsidRPr="00D569CA">
        <w:rPr>
          <w:rFonts w:hint="eastAsia"/>
        </w:rPr>
        <w:t>ęś</w:t>
      </w:r>
      <w:r w:rsidRPr="00D569CA">
        <w:t>ciach równych na rachunki funduszy, o których mowa w art. 28a ust. 2.</w:t>
      </w:r>
    </w:p>
    <w:p w14:paraId="48658559" w14:textId="69A74AA2" w:rsidR="007F2411" w:rsidRPr="00D569CA" w:rsidRDefault="0066791A" w:rsidP="007F2411">
      <w:pPr>
        <w:pStyle w:val="ZUSTzmustartykuempunktem"/>
      </w:pPr>
      <w:r w:rsidRPr="00D569CA">
        <w:t xml:space="preserve">3. </w:t>
      </w:r>
      <w:r w:rsidR="007F2411" w:rsidRPr="00D569CA">
        <w:t>Dysponent Funduszu mo</w:t>
      </w:r>
      <w:r w:rsidR="007F2411" w:rsidRPr="00D569CA">
        <w:rPr>
          <w:rFonts w:hint="eastAsia"/>
        </w:rPr>
        <w:t>ż</w:t>
      </w:r>
      <w:r w:rsidR="007F2411" w:rsidRPr="00D569CA">
        <w:t>e na czas okre</w:t>
      </w:r>
      <w:r w:rsidR="007F2411" w:rsidRPr="00D569CA">
        <w:rPr>
          <w:rFonts w:hint="eastAsia"/>
        </w:rPr>
        <w:t>ś</w:t>
      </w:r>
      <w:r w:rsidR="007F2411" w:rsidRPr="00D569CA">
        <w:t>lony przenie</w:t>
      </w:r>
      <w:r w:rsidR="007F2411" w:rsidRPr="00D569CA">
        <w:rPr>
          <w:rFonts w:hint="eastAsia"/>
        </w:rPr>
        <w:t>ść</w:t>
      </w:r>
      <w:r w:rsidR="007F2411" w:rsidRPr="00D569CA">
        <w:t xml:space="preserve"> mi</w:t>
      </w:r>
      <w:r w:rsidR="007F2411" w:rsidRPr="00D569CA">
        <w:rPr>
          <w:rFonts w:hint="eastAsia"/>
        </w:rPr>
        <w:t>ę</w:t>
      </w:r>
      <w:r w:rsidR="007F2411" w:rsidRPr="00D569CA">
        <w:t xml:space="preserve">dzy </w:t>
      </w:r>
      <w:r w:rsidR="00D726E7" w:rsidRPr="00D569CA">
        <w:t>funduszami</w:t>
      </w:r>
      <w:r w:rsidR="007F2411" w:rsidRPr="00D569CA">
        <w:t xml:space="preserve">, o których mowa w </w:t>
      </w:r>
      <w:r w:rsidR="00D726E7" w:rsidRPr="00D569CA">
        <w:t xml:space="preserve">art. 28a </w:t>
      </w:r>
      <w:r w:rsidR="007F2411" w:rsidRPr="00D569CA">
        <w:t xml:space="preserve">ust. </w:t>
      </w:r>
      <w:r w:rsidR="00D726E7" w:rsidRPr="00D569CA">
        <w:t>2</w:t>
      </w:r>
      <w:r w:rsidR="007F2411" w:rsidRPr="00D569CA">
        <w:t xml:space="preserve">, </w:t>
      </w:r>
      <w:r w:rsidR="007F2411" w:rsidRPr="00D569CA">
        <w:rPr>
          <w:rFonts w:hint="eastAsia"/>
        </w:rPr>
        <w:t>ś</w:t>
      </w:r>
      <w:r w:rsidR="007F2411" w:rsidRPr="00D569CA">
        <w:t>rodki finansowe zgromadzone na tych</w:t>
      </w:r>
      <w:r w:rsidR="00D726E7" w:rsidRPr="00D569CA">
        <w:t xml:space="preserve"> funduszach</w:t>
      </w:r>
      <w:r w:rsidR="007F2411" w:rsidRPr="00D569CA">
        <w:t xml:space="preserve">, </w:t>
      </w:r>
      <w:r w:rsidR="006516A0" w:rsidRPr="00D569CA">
        <w:lastRenderedPageBreak/>
        <w:t>w </w:t>
      </w:r>
      <w:r w:rsidR="007F2411" w:rsidRPr="00D569CA">
        <w:t xml:space="preserve">celu zapewnienia racjonalnej gospodarki </w:t>
      </w:r>
      <w:r w:rsidR="007F2411" w:rsidRPr="00D569CA">
        <w:rPr>
          <w:rFonts w:hint="eastAsia"/>
        </w:rPr>
        <w:t>ś</w:t>
      </w:r>
      <w:r w:rsidR="007F2411" w:rsidRPr="00D569CA">
        <w:t>rodkami finansowymi Funduszu.</w:t>
      </w:r>
      <w:r w:rsidR="00F96BF5" w:rsidRPr="00D569CA">
        <w:t xml:space="preserve"> </w:t>
      </w:r>
      <w:r w:rsidR="00F96BF5" w:rsidRPr="00D569CA">
        <w:rPr>
          <w:rFonts w:hint="eastAsia"/>
        </w:rPr>
        <w:t>Ś</w:t>
      </w:r>
      <w:r w:rsidR="00F96BF5" w:rsidRPr="00D569CA">
        <w:t xml:space="preserve">rodki przeniesione </w:t>
      </w:r>
      <w:r w:rsidR="006516A0" w:rsidRPr="00D569CA">
        <w:t xml:space="preserve">między </w:t>
      </w:r>
      <w:r w:rsidR="00F96BF5" w:rsidRPr="00D569CA">
        <w:t>funduszami podlegaj</w:t>
      </w:r>
      <w:r w:rsidR="00F96BF5" w:rsidRPr="00D569CA">
        <w:rPr>
          <w:rFonts w:hint="eastAsia"/>
        </w:rPr>
        <w:t>ą</w:t>
      </w:r>
      <w:r w:rsidR="00F96BF5" w:rsidRPr="00D569CA">
        <w:t xml:space="preserve"> zwrotowi w pe</w:t>
      </w:r>
      <w:r w:rsidR="00F96BF5" w:rsidRPr="00D569CA">
        <w:rPr>
          <w:rFonts w:hint="eastAsia"/>
        </w:rPr>
        <w:t>ł</w:t>
      </w:r>
      <w:r w:rsidR="00F96BF5" w:rsidRPr="00D569CA">
        <w:t>nej wysoko</w:t>
      </w:r>
      <w:r w:rsidR="00F96BF5" w:rsidRPr="00D569CA">
        <w:rPr>
          <w:rFonts w:hint="eastAsia"/>
        </w:rPr>
        <w:t>ś</w:t>
      </w:r>
      <w:r w:rsidR="00F96BF5" w:rsidRPr="00D569CA">
        <w:t xml:space="preserve">ci na fundusz, </w:t>
      </w:r>
      <w:r w:rsidR="006516A0" w:rsidRPr="00D569CA">
        <w:t>z </w:t>
      </w:r>
      <w:r w:rsidR="00F96BF5" w:rsidRPr="00D569CA">
        <w:t>którego zosta</w:t>
      </w:r>
      <w:r w:rsidR="00F96BF5" w:rsidRPr="00D569CA">
        <w:rPr>
          <w:rFonts w:hint="eastAsia"/>
        </w:rPr>
        <w:t>ł</w:t>
      </w:r>
      <w:r w:rsidR="00F96BF5" w:rsidRPr="00D569CA">
        <w:t>y przeniesione.</w:t>
      </w:r>
      <w:r w:rsidR="00FF5450" w:rsidRPr="00D569CA">
        <w:t>”</w:t>
      </w:r>
      <w:r w:rsidR="007F2411" w:rsidRPr="00D569CA">
        <w:t>;</w:t>
      </w:r>
    </w:p>
    <w:p w14:paraId="79B98C7B" w14:textId="54B3AEC2" w:rsidR="007F2411" w:rsidRPr="00D569CA" w:rsidRDefault="007F2411" w:rsidP="00FF5450">
      <w:pPr>
        <w:pStyle w:val="PKTpunkt"/>
        <w:keepNext/>
      </w:pPr>
      <w:r w:rsidRPr="00D569CA">
        <w:t>2</w:t>
      </w:r>
      <w:r w:rsidR="00B90376" w:rsidRPr="00D569CA">
        <w:t>1</w:t>
      </w:r>
      <w:r w:rsidRPr="00D569CA">
        <w:t>)</w:t>
      </w:r>
      <w:r w:rsidRPr="00D569CA">
        <w:tab/>
      </w:r>
      <w:bookmarkStart w:id="16" w:name="_Hlk184043038"/>
      <w:r w:rsidRPr="00D569CA">
        <w:t>w art. 28d:</w:t>
      </w:r>
    </w:p>
    <w:p w14:paraId="5E4F5320" w14:textId="1DE8BD54" w:rsidR="007F2411" w:rsidRPr="00D569CA" w:rsidRDefault="007F2411" w:rsidP="007F2411">
      <w:pPr>
        <w:pStyle w:val="LITlitera"/>
      </w:pPr>
      <w:r w:rsidRPr="00D569CA">
        <w:t>a)</w:t>
      </w:r>
      <w:r w:rsidRPr="00D569CA">
        <w:tab/>
        <w:t xml:space="preserve">w ust. 3 w zdaniu drugim po wyrazach </w:t>
      </w:r>
      <w:r w:rsidR="00FF5450" w:rsidRPr="00D569CA">
        <w:t>„</w:t>
      </w:r>
      <w:r w:rsidRPr="00D569CA">
        <w:t>z ministrem w</w:t>
      </w:r>
      <w:r w:rsidRPr="00D569CA">
        <w:rPr>
          <w:rFonts w:hint="eastAsia"/>
        </w:rPr>
        <w:t>ł</w:t>
      </w:r>
      <w:r w:rsidRPr="00D569CA">
        <w:t>a</w:t>
      </w:r>
      <w:r w:rsidRPr="00D569CA">
        <w:rPr>
          <w:rFonts w:hint="eastAsia"/>
        </w:rPr>
        <w:t>ś</w:t>
      </w:r>
      <w:r w:rsidRPr="00D569CA">
        <w:t>ciwym do spraw gospodarki surowcami energetycznymi</w:t>
      </w:r>
      <w:r w:rsidR="00FF5450" w:rsidRPr="00D569CA">
        <w:t>”</w:t>
      </w:r>
      <w:r w:rsidRPr="00D569CA">
        <w:t xml:space="preserve"> dodaje si</w:t>
      </w:r>
      <w:r w:rsidRPr="00D569CA">
        <w:rPr>
          <w:rFonts w:hint="eastAsia"/>
        </w:rPr>
        <w:t>ę</w:t>
      </w:r>
      <w:r w:rsidRPr="00D569CA">
        <w:t xml:space="preserve"> wyrazy </w:t>
      </w:r>
      <w:r w:rsidR="00FF5450" w:rsidRPr="00D569CA">
        <w:t>„</w:t>
      </w:r>
      <w:r w:rsidRPr="00D569CA">
        <w:t>oraz ministrem w</w:t>
      </w:r>
      <w:r w:rsidRPr="00D569CA">
        <w:rPr>
          <w:rFonts w:hint="eastAsia"/>
        </w:rPr>
        <w:t>ł</w:t>
      </w:r>
      <w:r w:rsidRPr="00D569CA">
        <w:t>a</w:t>
      </w:r>
      <w:r w:rsidRPr="00D569CA">
        <w:rPr>
          <w:rFonts w:hint="eastAsia"/>
        </w:rPr>
        <w:t>ś</w:t>
      </w:r>
      <w:r w:rsidRPr="00D569CA">
        <w:t>ciwym do spraw wewn</w:t>
      </w:r>
      <w:r w:rsidRPr="00D569CA">
        <w:rPr>
          <w:rFonts w:hint="eastAsia"/>
        </w:rPr>
        <w:t>ę</w:t>
      </w:r>
      <w:r w:rsidRPr="00D569CA">
        <w:t>trznych</w:t>
      </w:r>
      <w:r w:rsidR="00FF5450" w:rsidRPr="00D569CA">
        <w:t>”</w:t>
      </w:r>
      <w:r w:rsidRPr="00D569CA">
        <w:t>,</w:t>
      </w:r>
    </w:p>
    <w:p w14:paraId="2434E9FD" w14:textId="4951BC66" w:rsidR="007F2411" w:rsidRPr="00D569CA" w:rsidRDefault="007F2411" w:rsidP="007F2411">
      <w:pPr>
        <w:pStyle w:val="LITlitera"/>
      </w:pPr>
      <w:r w:rsidRPr="00D569CA">
        <w:t>b)</w:t>
      </w:r>
      <w:r w:rsidRPr="00D569CA">
        <w:tab/>
        <w:t xml:space="preserve">w ust. 4 po wyrazach </w:t>
      </w:r>
      <w:r w:rsidR="00FF5450" w:rsidRPr="00D569CA">
        <w:t>„</w:t>
      </w:r>
      <w:r w:rsidRPr="00D569CA">
        <w:t>z ministrem w</w:t>
      </w:r>
      <w:r w:rsidRPr="00D569CA">
        <w:rPr>
          <w:rFonts w:hint="eastAsia"/>
        </w:rPr>
        <w:t>ł</w:t>
      </w:r>
      <w:r w:rsidRPr="00D569CA">
        <w:t>a</w:t>
      </w:r>
      <w:r w:rsidRPr="00D569CA">
        <w:rPr>
          <w:rFonts w:hint="eastAsia"/>
        </w:rPr>
        <w:t>ś</w:t>
      </w:r>
      <w:r w:rsidRPr="00D569CA">
        <w:t>ciwym do spraw gospodarki surowcami energetycznymi</w:t>
      </w:r>
      <w:r w:rsidR="00FF5450" w:rsidRPr="00D569CA">
        <w:t>”</w:t>
      </w:r>
      <w:r w:rsidRPr="00D569CA">
        <w:t xml:space="preserve"> dodaje si</w:t>
      </w:r>
      <w:r w:rsidRPr="00D569CA">
        <w:rPr>
          <w:rFonts w:hint="eastAsia"/>
        </w:rPr>
        <w:t>ę</w:t>
      </w:r>
      <w:r w:rsidRPr="00D569CA">
        <w:t xml:space="preserve"> wyrazy </w:t>
      </w:r>
      <w:r w:rsidR="00FF5450" w:rsidRPr="00D569CA">
        <w:t>„</w:t>
      </w:r>
      <w:r w:rsidRPr="00D569CA">
        <w:t>oraz ministrem w</w:t>
      </w:r>
      <w:r w:rsidRPr="00D569CA">
        <w:rPr>
          <w:rFonts w:hint="eastAsia"/>
        </w:rPr>
        <w:t>ł</w:t>
      </w:r>
      <w:r w:rsidRPr="00D569CA">
        <w:t>a</w:t>
      </w:r>
      <w:r w:rsidRPr="00D569CA">
        <w:rPr>
          <w:rFonts w:hint="eastAsia"/>
        </w:rPr>
        <w:t>ś</w:t>
      </w:r>
      <w:r w:rsidRPr="00D569CA">
        <w:t>ciwym do spraw wewn</w:t>
      </w:r>
      <w:r w:rsidRPr="00D569CA">
        <w:rPr>
          <w:rFonts w:hint="eastAsia"/>
        </w:rPr>
        <w:t>ę</w:t>
      </w:r>
      <w:r w:rsidRPr="00D569CA">
        <w:t>trznych</w:t>
      </w:r>
      <w:r w:rsidR="00FF5450" w:rsidRPr="00D569CA">
        <w:t>”</w:t>
      </w:r>
      <w:r w:rsidRPr="00D569CA">
        <w:t>;</w:t>
      </w:r>
    </w:p>
    <w:bookmarkEnd w:id="16"/>
    <w:p w14:paraId="6C29A37B" w14:textId="436E0D40" w:rsidR="00EF289F" w:rsidRPr="00D569CA" w:rsidRDefault="007F2411" w:rsidP="007F2411">
      <w:pPr>
        <w:pStyle w:val="PKTpunkt"/>
      </w:pPr>
      <w:r w:rsidRPr="00D569CA">
        <w:t>2</w:t>
      </w:r>
      <w:r w:rsidR="00B90376" w:rsidRPr="00D569CA">
        <w:t>2</w:t>
      </w:r>
      <w:r w:rsidRPr="00D569CA">
        <w:t>)</w:t>
      </w:r>
      <w:r w:rsidRPr="00D569CA">
        <w:tab/>
      </w:r>
      <w:r w:rsidR="00EF289F" w:rsidRPr="00D569CA">
        <w:t xml:space="preserve">w art. 29e ust. 1 otrzymuje brzmienie: </w:t>
      </w:r>
    </w:p>
    <w:p w14:paraId="45F47494" w14:textId="22407868" w:rsidR="00EF289F" w:rsidRPr="00D569CA" w:rsidRDefault="006516A0" w:rsidP="00296BA1">
      <w:pPr>
        <w:pStyle w:val="ZUSTzmustartykuempunktem"/>
      </w:pPr>
      <w:r w:rsidRPr="00D569CA">
        <w:t>„</w:t>
      </w:r>
      <w:r w:rsidR="00EF289F" w:rsidRPr="00D569CA">
        <w:t>1. Koszty przeprowadzenia próby technicznej</w:t>
      </w:r>
      <w:r w:rsidR="00D44C54" w:rsidRPr="00D569CA">
        <w:t xml:space="preserve"> </w:t>
      </w:r>
      <w:r w:rsidR="008D012F" w:rsidRPr="00D569CA">
        <w:t xml:space="preserve">są </w:t>
      </w:r>
      <w:r w:rsidR="00EF289F" w:rsidRPr="00D569CA">
        <w:t>pokrywane</w:t>
      </w:r>
      <w:r w:rsidR="008D012F" w:rsidRPr="00D569CA">
        <w:t xml:space="preserve"> </w:t>
      </w:r>
      <w:r w:rsidR="00EF289F" w:rsidRPr="00D569CA">
        <w:t>z funduszu zapasów interwencyjnych.</w:t>
      </w:r>
      <w:r w:rsidRPr="00D569CA">
        <w:t>”</w:t>
      </w:r>
      <w:r w:rsidR="00EF289F" w:rsidRPr="00D569CA">
        <w:t>;</w:t>
      </w:r>
    </w:p>
    <w:p w14:paraId="1D014FF3" w14:textId="7212EDC0" w:rsidR="007F2411" w:rsidRPr="00D569CA" w:rsidRDefault="00EF289F" w:rsidP="007F2411">
      <w:pPr>
        <w:pStyle w:val="PKTpunkt"/>
      </w:pPr>
      <w:r w:rsidRPr="00D569CA">
        <w:t>23</w:t>
      </w:r>
      <w:r w:rsidR="00D44C54" w:rsidRPr="00D569CA">
        <w:t>)</w:t>
      </w:r>
      <w:r w:rsidR="00D44C54" w:rsidRPr="00D569CA">
        <w:tab/>
      </w:r>
      <w:r w:rsidR="007F2411" w:rsidRPr="00D569CA">
        <w:t>uchyla si</w:t>
      </w:r>
      <w:r w:rsidR="007F2411" w:rsidRPr="00D569CA">
        <w:rPr>
          <w:rFonts w:hint="eastAsia"/>
        </w:rPr>
        <w:t>ę</w:t>
      </w:r>
      <w:r w:rsidR="007F2411" w:rsidRPr="00D569CA">
        <w:t xml:space="preserve"> art. 30;</w:t>
      </w:r>
    </w:p>
    <w:p w14:paraId="5664EA3A" w14:textId="30BF42BD" w:rsidR="007F2411" w:rsidRPr="00D569CA" w:rsidRDefault="007F2411" w:rsidP="00FF5450">
      <w:pPr>
        <w:pStyle w:val="PKTpunkt"/>
        <w:keepNext/>
      </w:pPr>
      <w:r w:rsidRPr="00D569CA">
        <w:t>2</w:t>
      </w:r>
      <w:r w:rsidR="00EF289F" w:rsidRPr="00D569CA">
        <w:t>4</w:t>
      </w:r>
      <w:r w:rsidRPr="00D569CA">
        <w:t>)</w:t>
      </w:r>
      <w:r w:rsidRPr="00D569CA">
        <w:tab/>
        <w:t>w art. 48a dodaje si</w:t>
      </w:r>
      <w:r w:rsidRPr="00D569CA">
        <w:rPr>
          <w:rFonts w:hint="eastAsia"/>
        </w:rPr>
        <w:t>ę</w:t>
      </w:r>
      <w:r w:rsidRPr="00D569CA">
        <w:t xml:space="preserve"> ust. 6 w brzmieniu:</w:t>
      </w:r>
    </w:p>
    <w:p w14:paraId="787AA1D0" w14:textId="19D8EEA3" w:rsidR="007F2411" w:rsidRPr="00D569CA" w:rsidRDefault="00FF5450" w:rsidP="007F2411">
      <w:pPr>
        <w:pStyle w:val="ZUSTzmustartykuempunktem"/>
      </w:pPr>
      <w:r w:rsidRPr="00D569CA">
        <w:t>„</w:t>
      </w:r>
      <w:r w:rsidR="007F2411" w:rsidRPr="00D569CA">
        <w:t xml:space="preserve">6. </w:t>
      </w:r>
      <w:bookmarkStart w:id="17" w:name="_Hlk173494901"/>
      <w:r w:rsidR="007F2411" w:rsidRPr="00D569CA">
        <w:t>Do decyzji, o których mowa w ust. 1, nie stosuje si</w:t>
      </w:r>
      <w:r w:rsidR="007F2411" w:rsidRPr="00D569CA">
        <w:rPr>
          <w:rFonts w:hint="eastAsia"/>
        </w:rPr>
        <w:t>ę</w:t>
      </w:r>
      <w:r w:rsidR="007F2411" w:rsidRPr="00D569CA">
        <w:t xml:space="preserve"> przepisów ustawy z dnia 14 czerwca 1960 r. – Kodeks post</w:t>
      </w:r>
      <w:r w:rsidR="007F2411" w:rsidRPr="00D569CA">
        <w:rPr>
          <w:rFonts w:hint="eastAsia"/>
        </w:rPr>
        <w:t>ę</w:t>
      </w:r>
      <w:r w:rsidR="007F2411" w:rsidRPr="00D569CA">
        <w:t>powania administracyjnego</w:t>
      </w:r>
      <w:bookmarkEnd w:id="17"/>
      <w:r w:rsidR="007F2411" w:rsidRPr="00D569CA">
        <w:t>.</w:t>
      </w:r>
      <w:r w:rsidRPr="00D569CA">
        <w:t>”</w:t>
      </w:r>
      <w:r w:rsidR="007F2411" w:rsidRPr="00D569CA">
        <w:t>;</w:t>
      </w:r>
    </w:p>
    <w:p w14:paraId="139E943D" w14:textId="34702BF8" w:rsidR="007F2411" w:rsidRPr="00D569CA" w:rsidRDefault="007F2411" w:rsidP="00FF5450">
      <w:pPr>
        <w:pStyle w:val="PKTpunkt"/>
        <w:keepNext/>
      </w:pPr>
      <w:r w:rsidRPr="00D569CA">
        <w:t>2</w:t>
      </w:r>
      <w:r w:rsidR="001775B3" w:rsidRPr="00D569CA">
        <w:t>5</w:t>
      </w:r>
      <w:r w:rsidRPr="00D569CA">
        <w:t>)</w:t>
      </w:r>
      <w:r w:rsidRPr="00D569CA">
        <w:tab/>
        <w:t>w art. 49:</w:t>
      </w:r>
    </w:p>
    <w:p w14:paraId="45A99C63" w14:textId="77777777" w:rsidR="007F2411" w:rsidRPr="00D569CA" w:rsidRDefault="007F2411" w:rsidP="00FF5450">
      <w:pPr>
        <w:pStyle w:val="LITlitera"/>
        <w:keepNext/>
      </w:pPr>
      <w:r w:rsidRPr="00D569CA">
        <w:t>a)</w:t>
      </w:r>
      <w:r w:rsidRPr="00D569CA">
        <w:tab/>
        <w:t>ust. 1 otrzymuje brzmienie:</w:t>
      </w:r>
    </w:p>
    <w:p w14:paraId="625117E6" w14:textId="15E6C861" w:rsidR="005C2191" w:rsidRPr="00D569CA" w:rsidRDefault="00FF5450" w:rsidP="007F2411">
      <w:pPr>
        <w:pStyle w:val="ZLITUSTzmustliter"/>
      </w:pPr>
      <w:r w:rsidRPr="00D569CA">
        <w:t>„</w:t>
      </w:r>
      <w:r w:rsidR="007F2411" w:rsidRPr="00D569CA">
        <w:t xml:space="preserve">1. </w:t>
      </w:r>
      <w:bookmarkStart w:id="18" w:name="_Hlk173494947"/>
      <w:r w:rsidR="007F2411" w:rsidRPr="00D569CA">
        <w:t>Przedsi</w:t>
      </w:r>
      <w:r w:rsidR="007F2411" w:rsidRPr="00D569CA">
        <w:rPr>
          <w:rFonts w:hint="eastAsia"/>
        </w:rPr>
        <w:t>ę</w:t>
      </w:r>
      <w:r w:rsidR="007F2411" w:rsidRPr="00D569CA">
        <w:t>biorstwo</w:t>
      </w:r>
      <w:r w:rsidR="009D2741" w:rsidRPr="00D569CA">
        <w:t>:</w:t>
      </w:r>
    </w:p>
    <w:p w14:paraId="2B5C006E" w14:textId="773632B0" w:rsidR="005C2191" w:rsidRPr="00D569CA" w:rsidRDefault="005C2191" w:rsidP="003748B4">
      <w:pPr>
        <w:pStyle w:val="ZLITPKTzmpktliter"/>
      </w:pPr>
      <w:r w:rsidRPr="00D569CA">
        <w:t>1)</w:t>
      </w:r>
      <w:r w:rsidRPr="00D569CA">
        <w:tab/>
        <w:t>wykonuj</w:t>
      </w:r>
      <w:r w:rsidRPr="00D569CA">
        <w:rPr>
          <w:rFonts w:hint="eastAsia"/>
        </w:rPr>
        <w:t>ą</w:t>
      </w:r>
      <w:r w:rsidRPr="00D569CA">
        <w:t>ce dzia</w:t>
      </w:r>
      <w:r w:rsidRPr="00D569CA">
        <w:rPr>
          <w:rFonts w:hint="eastAsia"/>
        </w:rPr>
        <w:t>ł</w:t>
      </w:r>
      <w:r w:rsidRPr="00D569CA">
        <w:t>alno</w:t>
      </w:r>
      <w:r w:rsidRPr="00D569CA">
        <w:rPr>
          <w:rFonts w:hint="eastAsia"/>
        </w:rPr>
        <w:t>ść</w:t>
      </w:r>
      <w:r w:rsidRPr="00D569CA">
        <w:t xml:space="preserve"> gospodarcz</w:t>
      </w:r>
      <w:r w:rsidRPr="00D569CA">
        <w:rPr>
          <w:rFonts w:hint="eastAsia"/>
        </w:rPr>
        <w:t>ą</w:t>
      </w:r>
      <w:r w:rsidRPr="00D569CA">
        <w:t xml:space="preserve"> w zakresie</w:t>
      </w:r>
      <w:r w:rsidR="00AA3440" w:rsidRPr="00D569CA">
        <w:t>:</w:t>
      </w:r>
    </w:p>
    <w:p w14:paraId="3B8ADE42" w14:textId="56FBCE4C" w:rsidR="005C2191" w:rsidRPr="00D569CA" w:rsidRDefault="005C2191" w:rsidP="003748B4">
      <w:pPr>
        <w:pStyle w:val="ZLITLITwPKTzmlitwpktliter"/>
      </w:pPr>
      <w:r w:rsidRPr="00D569CA">
        <w:t>a</w:t>
      </w:r>
      <w:r w:rsidR="00E43287" w:rsidRPr="00D569CA">
        <w:t>)</w:t>
      </w:r>
      <w:r w:rsidR="00E43287" w:rsidRPr="00D569CA">
        <w:tab/>
      </w:r>
      <w:r w:rsidR="00035419" w:rsidRPr="00D569CA">
        <w:t>w</w:t>
      </w:r>
      <w:r w:rsidR="007F2411" w:rsidRPr="00D569CA">
        <w:t>ydoby</w:t>
      </w:r>
      <w:r w:rsidR="00AA3440" w:rsidRPr="00D569CA">
        <w:t xml:space="preserve">wania gazu </w:t>
      </w:r>
      <w:r w:rsidR="00073D75" w:rsidRPr="00D569CA">
        <w:t>ziemnego</w:t>
      </w:r>
      <w:r w:rsidR="00AA3440" w:rsidRPr="00D569CA">
        <w:t xml:space="preserve"> ze złóż</w:t>
      </w:r>
      <w:r w:rsidR="00073D75" w:rsidRPr="00D569CA">
        <w:t>,</w:t>
      </w:r>
    </w:p>
    <w:p w14:paraId="712603BB" w14:textId="15262C54" w:rsidR="005C2191" w:rsidRPr="00D569CA" w:rsidRDefault="005C2191" w:rsidP="003748B4">
      <w:pPr>
        <w:pStyle w:val="ZLITLITwPKTzmlitwpktliter"/>
      </w:pPr>
      <w:r w:rsidRPr="00D569CA">
        <w:t>b</w:t>
      </w:r>
      <w:r w:rsidR="00E43287" w:rsidRPr="00D569CA">
        <w:t>)</w:t>
      </w:r>
      <w:r w:rsidR="00E43287" w:rsidRPr="00D569CA">
        <w:tab/>
      </w:r>
      <w:r w:rsidR="007F2411" w:rsidRPr="00D569CA">
        <w:t>obrot</w:t>
      </w:r>
      <w:r w:rsidR="00035419" w:rsidRPr="00D569CA">
        <w:t>u</w:t>
      </w:r>
      <w:r w:rsidR="007F2411" w:rsidRPr="00D569CA">
        <w:t xml:space="preserve"> paliwami gazowymi</w:t>
      </w:r>
      <w:r w:rsidR="006E3E6E" w:rsidRPr="00D569CA">
        <w:t>,</w:t>
      </w:r>
    </w:p>
    <w:p w14:paraId="5F04655D" w14:textId="747F6083" w:rsidR="005C2191" w:rsidRPr="00D569CA" w:rsidRDefault="005C2191" w:rsidP="003748B4">
      <w:pPr>
        <w:pStyle w:val="ZLITLITwPKTzmlitwpktliter"/>
      </w:pPr>
      <w:r w:rsidRPr="00D569CA">
        <w:t>c</w:t>
      </w:r>
      <w:r w:rsidR="00E43287" w:rsidRPr="00D569CA">
        <w:t>)</w:t>
      </w:r>
      <w:r w:rsidR="00E43287" w:rsidRPr="00D569CA">
        <w:tab/>
      </w:r>
      <w:r w:rsidR="007F2411" w:rsidRPr="00D569CA">
        <w:t>obrotu gazem ziemnym z zagranic</w:t>
      </w:r>
      <w:r w:rsidR="007F2411" w:rsidRPr="00D569CA">
        <w:rPr>
          <w:rFonts w:hint="eastAsia"/>
        </w:rPr>
        <w:t>ą</w:t>
      </w:r>
      <w:r w:rsidR="00073D75" w:rsidRPr="00D569CA">
        <w:t xml:space="preserve"> oraz</w:t>
      </w:r>
    </w:p>
    <w:p w14:paraId="54822A71" w14:textId="001C8231" w:rsidR="005C2191" w:rsidRPr="00D569CA" w:rsidRDefault="005C2191" w:rsidP="003748B4">
      <w:pPr>
        <w:pStyle w:val="ZLITPKTzmpktliter"/>
      </w:pPr>
      <w:r w:rsidRPr="00D569CA">
        <w:t>2)</w:t>
      </w:r>
      <w:r w:rsidRPr="00D569CA">
        <w:tab/>
      </w:r>
      <w:r w:rsidR="007F2411" w:rsidRPr="00D569CA">
        <w:t>zlec</w:t>
      </w:r>
      <w:r w:rsidR="00073D75" w:rsidRPr="00D569CA">
        <w:t>ając</w:t>
      </w:r>
      <w:r w:rsidRPr="00D569CA">
        <w:t>e</w:t>
      </w:r>
      <w:r w:rsidR="00073D75" w:rsidRPr="00D569CA">
        <w:t xml:space="preserve"> </w:t>
      </w:r>
      <w:r w:rsidR="007F2411" w:rsidRPr="00D569CA">
        <w:t>us</w:t>
      </w:r>
      <w:r w:rsidR="007F2411" w:rsidRPr="00D569CA">
        <w:rPr>
          <w:rFonts w:hint="eastAsia"/>
        </w:rPr>
        <w:t>ł</w:t>
      </w:r>
      <w:r w:rsidR="007F2411" w:rsidRPr="00D569CA">
        <w:t>ugi przesy</w:t>
      </w:r>
      <w:r w:rsidR="007F2411" w:rsidRPr="00D569CA">
        <w:rPr>
          <w:rFonts w:hint="eastAsia"/>
        </w:rPr>
        <w:t>ł</w:t>
      </w:r>
      <w:r w:rsidR="007F2411" w:rsidRPr="00D569CA">
        <w:t>ania lub dystrybucji gazu ziemnego</w:t>
      </w:r>
      <w:r w:rsidRPr="00D569CA">
        <w:t xml:space="preserve"> niebędące przedsiębiorstwem, o którym mowa w pkt 1</w:t>
      </w:r>
    </w:p>
    <w:p w14:paraId="16E14C99" w14:textId="01A68245" w:rsidR="007F2411" w:rsidRPr="00D569CA" w:rsidRDefault="005C2191" w:rsidP="00743787">
      <w:pPr>
        <w:pStyle w:val="ZLITCZWSPPKTzmczciwsppktliter"/>
      </w:pPr>
      <w:r w:rsidRPr="00D569CA">
        <w:t>–</w:t>
      </w:r>
      <w:r w:rsidR="007F2411" w:rsidRPr="00D569CA">
        <w:t xml:space="preserve"> opracowuje i aktualizuje procedury postępowania gwarantujące nieprzerwane dostawy gazu ziemnego do odbiorców chronionych w </w:t>
      </w:r>
      <w:r w:rsidRPr="00D569CA">
        <w:t xml:space="preserve">przypadkach </w:t>
      </w:r>
      <w:r w:rsidR="007F2411" w:rsidRPr="00D569CA">
        <w:t>określonych w</w:t>
      </w:r>
      <w:r w:rsidR="004712E4" w:rsidRPr="00D569CA">
        <w:t> </w:t>
      </w:r>
      <w:r w:rsidR="007F2411" w:rsidRPr="00D569CA">
        <w:t>art. 6 ust. 1 rozporządzenia Parlamentu Europejskiego i Rady (UE) 2017/1938 z</w:t>
      </w:r>
      <w:r w:rsidR="004712E4" w:rsidRPr="00D569CA">
        <w:t> </w:t>
      </w:r>
      <w:r w:rsidR="007F2411" w:rsidRPr="00D569CA">
        <w:t>dnia 25 pa</w:t>
      </w:r>
      <w:r w:rsidR="007F2411" w:rsidRPr="00D569CA">
        <w:rPr>
          <w:rFonts w:hint="eastAsia"/>
        </w:rPr>
        <w:t>ź</w:t>
      </w:r>
      <w:r w:rsidR="007F2411" w:rsidRPr="00D569CA">
        <w:t>dziernika 2017 r. dotycz</w:t>
      </w:r>
      <w:r w:rsidR="007F2411" w:rsidRPr="00D569CA">
        <w:rPr>
          <w:rFonts w:hint="eastAsia"/>
        </w:rPr>
        <w:t>ą</w:t>
      </w:r>
      <w:r w:rsidR="007F2411" w:rsidRPr="00D569CA">
        <w:t xml:space="preserve">cego </w:t>
      </w:r>
      <w:r w:rsidR="007F2411" w:rsidRPr="00D569CA">
        <w:rPr>
          <w:rFonts w:hint="eastAsia"/>
        </w:rPr>
        <w:t>ś</w:t>
      </w:r>
      <w:r w:rsidR="007F2411" w:rsidRPr="00D569CA">
        <w:t>rodków zapewniaj</w:t>
      </w:r>
      <w:r w:rsidR="007F2411" w:rsidRPr="00D569CA">
        <w:rPr>
          <w:rFonts w:hint="eastAsia"/>
        </w:rPr>
        <w:t>ą</w:t>
      </w:r>
      <w:r w:rsidR="007F2411" w:rsidRPr="00D569CA">
        <w:t>cych bezpiecze</w:t>
      </w:r>
      <w:r w:rsidR="007F2411" w:rsidRPr="00D569CA">
        <w:rPr>
          <w:rFonts w:hint="eastAsia"/>
        </w:rPr>
        <w:t>ń</w:t>
      </w:r>
      <w:r w:rsidR="007F2411" w:rsidRPr="00D569CA">
        <w:t>stwo dostaw gazu ziemnego i uchylaj</w:t>
      </w:r>
      <w:r w:rsidR="007F2411" w:rsidRPr="00D569CA">
        <w:rPr>
          <w:rFonts w:hint="eastAsia"/>
        </w:rPr>
        <w:t>ą</w:t>
      </w:r>
      <w:r w:rsidR="007F2411" w:rsidRPr="00D569CA">
        <w:t>cego rozporz</w:t>
      </w:r>
      <w:r w:rsidR="007F2411" w:rsidRPr="00D569CA">
        <w:rPr>
          <w:rFonts w:hint="eastAsia"/>
        </w:rPr>
        <w:t>ą</w:t>
      </w:r>
      <w:r w:rsidR="007F2411" w:rsidRPr="00D569CA">
        <w:t xml:space="preserve">dzenie (UE) </w:t>
      </w:r>
      <w:r w:rsidR="007F2411" w:rsidRPr="00D569CA">
        <w:lastRenderedPageBreak/>
        <w:t>nr 994/2010 (Dz. Urz. UE L 280 z 28.10.2017, str. 1, z pó</w:t>
      </w:r>
      <w:r w:rsidR="007F2411" w:rsidRPr="00D569CA">
        <w:rPr>
          <w:rFonts w:hint="eastAsia"/>
        </w:rPr>
        <w:t>ź</w:t>
      </w:r>
      <w:r w:rsidR="007F2411" w:rsidRPr="00D569CA">
        <w:t>n. zm.</w:t>
      </w:r>
      <w:r w:rsidR="007F2411" w:rsidRPr="00D569CA">
        <w:rPr>
          <w:rStyle w:val="IGindeksgrny"/>
        </w:rPr>
        <w:footnoteReference w:id="6"/>
      </w:r>
      <w:r w:rsidR="007F2411" w:rsidRPr="00D569CA">
        <w:rPr>
          <w:rStyle w:val="IGindeksgrny"/>
        </w:rPr>
        <w:t>)</w:t>
      </w:r>
      <w:r w:rsidR="007F2411" w:rsidRPr="00D569CA">
        <w:t xml:space="preserve">), zwanego dalej </w:t>
      </w:r>
      <w:r w:rsidR="00FF5450" w:rsidRPr="00D569CA">
        <w:t>„</w:t>
      </w:r>
      <w:r w:rsidR="007F2411" w:rsidRPr="00D569CA">
        <w:t>rozporz</w:t>
      </w:r>
      <w:r w:rsidR="007F2411" w:rsidRPr="00D569CA">
        <w:rPr>
          <w:rFonts w:hint="eastAsia"/>
        </w:rPr>
        <w:t>ą</w:t>
      </w:r>
      <w:r w:rsidR="007F2411" w:rsidRPr="00D569CA">
        <w:t>dzeniem 2017/1938</w:t>
      </w:r>
      <w:bookmarkEnd w:id="18"/>
      <w:r w:rsidR="00FF5450" w:rsidRPr="00D569CA">
        <w:t>”</w:t>
      </w:r>
      <w:r w:rsidR="007F2411" w:rsidRPr="00D569CA">
        <w:t>.</w:t>
      </w:r>
      <w:r w:rsidR="00FF5450" w:rsidRPr="00D569CA">
        <w:t>”</w:t>
      </w:r>
      <w:r w:rsidR="007F2411" w:rsidRPr="00D569CA">
        <w:t>,</w:t>
      </w:r>
    </w:p>
    <w:p w14:paraId="5C4439C2" w14:textId="77777777" w:rsidR="007F2411" w:rsidRPr="00D569CA" w:rsidRDefault="007F2411" w:rsidP="00FF5450">
      <w:pPr>
        <w:pStyle w:val="LITlitera"/>
        <w:keepNext/>
      </w:pPr>
      <w:r w:rsidRPr="00D569CA">
        <w:t>b)</w:t>
      </w:r>
      <w:r w:rsidRPr="00D569CA">
        <w:tab/>
        <w:t>ust. 3 i 4 otrzymuj</w:t>
      </w:r>
      <w:r w:rsidRPr="00D569CA">
        <w:rPr>
          <w:rFonts w:hint="eastAsia"/>
        </w:rPr>
        <w:t>ą</w:t>
      </w:r>
      <w:r w:rsidRPr="00D569CA">
        <w:t xml:space="preserve"> brzmienie:</w:t>
      </w:r>
    </w:p>
    <w:p w14:paraId="4068BFD0" w14:textId="7A4CC643" w:rsidR="007F2411" w:rsidRPr="00D569CA" w:rsidRDefault="00FF5450" w:rsidP="007F2411">
      <w:pPr>
        <w:pStyle w:val="ZLITUSTzmustliter"/>
      </w:pPr>
      <w:r w:rsidRPr="00D569CA">
        <w:t>„</w:t>
      </w:r>
      <w:r w:rsidR="007F2411" w:rsidRPr="00D569CA">
        <w:t>3. Obowi</w:t>
      </w:r>
      <w:r w:rsidR="007F2411" w:rsidRPr="00D569CA">
        <w:rPr>
          <w:rFonts w:hint="eastAsia"/>
        </w:rPr>
        <w:t>ą</w:t>
      </w:r>
      <w:r w:rsidR="007F2411" w:rsidRPr="00D569CA">
        <w:t xml:space="preserve">zku </w:t>
      </w:r>
      <w:r w:rsidR="00035419" w:rsidRPr="00D569CA">
        <w:t xml:space="preserve">uzgodnienia </w:t>
      </w:r>
      <w:r w:rsidR="007F2411" w:rsidRPr="00D569CA">
        <w:t>procedur, o którym mowa w ust. 2, nie stosuje si</w:t>
      </w:r>
      <w:r w:rsidR="007F2411" w:rsidRPr="00D569CA">
        <w:rPr>
          <w:rFonts w:hint="eastAsia"/>
        </w:rPr>
        <w:t>ę</w:t>
      </w:r>
      <w:r w:rsidR="007F2411" w:rsidRPr="00D569CA">
        <w:t xml:space="preserve"> do odbiorców</w:t>
      </w:r>
      <w:r w:rsidR="008D012F" w:rsidRPr="00D569CA">
        <w:t xml:space="preserve"> paliw gazowych </w:t>
      </w:r>
      <w:r w:rsidR="007F2411" w:rsidRPr="00D569CA">
        <w:t>w gospodarstwach domowych</w:t>
      </w:r>
      <w:r w:rsidR="004D6EE2" w:rsidRPr="00D569CA">
        <w:t xml:space="preserve"> w rozumieniu art. 3 pkt 13b ustawy z dnia 10 kwietnia 1997 r. – Prawo energetyczne</w:t>
      </w:r>
      <w:r w:rsidR="007F2411" w:rsidRPr="00D569CA">
        <w:t>.</w:t>
      </w:r>
    </w:p>
    <w:p w14:paraId="0D935D77" w14:textId="6E5EE369" w:rsidR="007F2411" w:rsidRPr="00D569CA" w:rsidRDefault="007F2411" w:rsidP="00FF5450">
      <w:pPr>
        <w:pStyle w:val="ZLITUSTzmustliter"/>
        <w:keepNext/>
      </w:pPr>
      <w:r w:rsidRPr="00D569CA">
        <w:t>4. Procedury post</w:t>
      </w:r>
      <w:r w:rsidRPr="00D569CA">
        <w:rPr>
          <w:rFonts w:hint="eastAsia"/>
        </w:rPr>
        <w:t>ę</w:t>
      </w:r>
      <w:r w:rsidRPr="00D569CA">
        <w:t>powania</w:t>
      </w:r>
      <w:bookmarkStart w:id="19" w:name="_Hlk173494987"/>
      <w:r w:rsidR="00683E99" w:rsidRPr="00D569CA">
        <w:t xml:space="preserve"> </w:t>
      </w:r>
      <w:r w:rsidRPr="00D569CA">
        <w:t>okre</w:t>
      </w:r>
      <w:r w:rsidRPr="00D569CA">
        <w:rPr>
          <w:rFonts w:hint="eastAsia"/>
        </w:rPr>
        <w:t>ś</w:t>
      </w:r>
      <w:r w:rsidRPr="00D569CA">
        <w:t>laj</w:t>
      </w:r>
      <w:r w:rsidRPr="00D569CA">
        <w:rPr>
          <w:rFonts w:hint="eastAsia"/>
        </w:rPr>
        <w:t>ą</w:t>
      </w:r>
      <w:r w:rsidRPr="00D569CA">
        <w:t xml:space="preserve"> </w:t>
      </w:r>
      <w:r w:rsidR="00D8315C" w:rsidRPr="00D569CA">
        <w:t xml:space="preserve">w </w:t>
      </w:r>
      <w:r w:rsidRPr="00D569CA">
        <w:t>szczególno</w:t>
      </w:r>
      <w:r w:rsidRPr="00D569CA">
        <w:rPr>
          <w:rFonts w:hint="eastAsia"/>
        </w:rPr>
        <w:t>ś</w:t>
      </w:r>
      <w:r w:rsidRPr="00D569CA">
        <w:t>ci sposób wdra</w:t>
      </w:r>
      <w:r w:rsidRPr="00D569CA">
        <w:rPr>
          <w:rFonts w:hint="eastAsia"/>
        </w:rPr>
        <w:t>ż</w:t>
      </w:r>
      <w:r w:rsidRPr="00D569CA">
        <w:t xml:space="preserve">ania </w:t>
      </w:r>
      <w:r w:rsidRPr="00D569CA">
        <w:rPr>
          <w:rFonts w:hint="eastAsia"/>
        </w:rPr>
        <w:t>ś</w:t>
      </w:r>
      <w:r w:rsidRPr="00D569CA">
        <w:t>rodków rynkowych</w:t>
      </w:r>
      <w:r w:rsidR="00683E99" w:rsidRPr="00D569CA">
        <w:t xml:space="preserve"> </w:t>
      </w:r>
      <w:r w:rsidRPr="00D569CA">
        <w:t>wskazanych w planie na wypadek sytuacji nadzwyczajnej, o</w:t>
      </w:r>
      <w:r w:rsidR="00CF545D" w:rsidRPr="00D569CA">
        <w:t> </w:t>
      </w:r>
      <w:r w:rsidRPr="00D569CA">
        <w:t>którym mowa w art. 10 rozporz</w:t>
      </w:r>
      <w:r w:rsidRPr="00D569CA">
        <w:rPr>
          <w:rFonts w:hint="eastAsia"/>
        </w:rPr>
        <w:t>ą</w:t>
      </w:r>
      <w:r w:rsidRPr="00D569CA">
        <w:t>dzenia</w:t>
      </w:r>
      <w:bookmarkEnd w:id="19"/>
      <w:r w:rsidR="00683E99" w:rsidRPr="00D569CA">
        <w:t xml:space="preserve"> 2017/1938</w:t>
      </w:r>
      <w:r w:rsidRPr="00D569CA">
        <w:t xml:space="preserve">, w </w:t>
      </w:r>
      <w:r w:rsidR="001775B3" w:rsidRPr="00D569CA">
        <w:t xml:space="preserve">tym </w:t>
      </w:r>
      <w:r w:rsidRPr="00D569CA">
        <w:t>sposób:</w:t>
      </w:r>
    </w:p>
    <w:p w14:paraId="69755BF8" w14:textId="77777777" w:rsidR="007F2411" w:rsidRPr="00D569CA" w:rsidRDefault="007F2411" w:rsidP="007F2411">
      <w:pPr>
        <w:pStyle w:val="ZLITPKTzmpktliter"/>
      </w:pPr>
      <w:r w:rsidRPr="00D569CA">
        <w:t>1)</w:t>
      </w:r>
      <w:r w:rsidRPr="00D569CA">
        <w:tab/>
        <w:t xml:space="preserve">uruchamiania dodatkowych dostaw gazu ziemnego z innych </w:t>
      </w:r>
      <w:r w:rsidRPr="00D569CA">
        <w:rPr>
          <w:rFonts w:hint="eastAsia"/>
        </w:rPr>
        <w:t>ź</w:t>
      </w:r>
      <w:r w:rsidRPr="00D569CA">
        <w:t>róde</w:t>
      </w:r>
      <w:r w:rsidRPr="00D569CA">
        <w:rPr>
          <w:rFonts w:hint="eastAsia"/>
        </w:rPr>
        <w:t>ł</w:t>
      </w:r>
      <w:r w:rsidRPr="00D569CA">
        <w:t xml:space="preserve"> lub kierunków;</w:t>
      </w:r>
    </w:p>
    <w:p w14:paraId="56562CB5" w14:textId="5CB6EFE1" w:rsidR="007F2411" w:rsidRPr="00D569CA" w:rsidRDefault="007F2411" w:rsidP="007F2411">
      <w:pPr>
        <w:pStyle w:val="ZLITPKTzmpktliter"/>
      </w:pPr>
      <w:r w:rsidRPr="00D569CA">
        <w:t>2)</w:t>
      </w:r>
      <w:r w:rsidRPr="00D569CA">
        <w:tab/>
        <w:t>zmniejszania poboru gazu ziemnego przez odbiorców, zgodnie z umowami z nimi zawartymi, nieb</w:t>
      </w:r>
      <w:r w:rsidRPr="00D569CA">
        <w:rPr>
          <w:rFonts w:hint="eastAsia"/>
        </w:rPr>
        <w:t>ę</w:t>
      </w:r>
      <w:r w:rsidRPr="00D569CA">
        <w:t>d</w:t>
      </w:r>
      <w:r w:rsidRPr="00D569CA">
        <w:rPr>
          <w:rFonts w:hint="eastAsia"/>
        </w:rPr>
        <w:t>ą</w:t>
      </w:r>
      <w:r w:rsidRPr="00D569CA">
        <w:t>cego ograniczeniami, o których mowa w art. 51 ust. 1a pkt 2.</w:t>
      </w:r>
      <w:r w:rsidR="00FF5450" w:rsidRPr="00D569CA">
        <w:t>”</w:t>
      </w:r>
      <w:r w:rsidRPr="00D569CA">
        <w:t>;</w:t>
      </w:r>
    </w:p>
    <w:p w14:paraId="42FE0002" w14:textId="64C7A11A" w:rsidR="007F2411" w:rsidRPr="00D569CA" w:rsidRDefault="007F2411" w:rsidP="007F2411">
      <w:pPr>
        <w:pStyle w:val="PKTpunkt"/>
      </w:pPr>
      <w:r w:rsidRPr="00D569CA">
        <w:t>2</w:t>
      </w:r>
      <w:r w:rsidR="001775B3" w:rsidRPr="00D569CA">
        <w:t>6</w:t>
      </w:r>
      <w:r w:rsidRPr="00D569CA">
        <w:t>)</w:t>
      </w:r>
      <w:r w:rsidRPr="00D569CA">
        <w:tab/>
        <w:t xml:space="preserve">w art. 49a w ust. 1 wyrazy </w:t>
      </w:r>
      <w:r w:rsidR="00FF5450" w:rsidRPr="00D569CA">
        <w:t>„</w:t>
      </w:r>
      <w:r w:rsidRPr="00D569CA">
        <w:t>rozporz</w:t>
      </w:r>
      <w:r w:rsidRPr="00D569CA">
        <w:rPr>
          <w:rFonts w:hint="eastAsia"/>
        </w:rPr>
        <w:t>ą</w:t>
      </w:r>
      <w:r w:rsidRPr="00D569CA">
        <w:t>dzenia Parlamentu Europejskiego i Rady (UE) 2017/1938 z dnia 25 pa</w:t>
      </w:r>
      <w:r w:rsidRPr="00D569CA">
        <w:rPr>
          <w:rFonts w:hint="eastAsia"/>
        </w:rPr>
        <w:t>ź</w:t>
      </w:r>
      <w:r w:rsidRPr="00D569CA">
        <w:t>dziernika 2017 r. dotycz</w:t>
      </w:r>
      <w:r w:rsidRPr="00D569CA">
        <w:rPr>
          <w:rFonts w:hint="eastAsia"/>
        </w:rPr>
        <w:t>ą</w:t>
      </w:r>
      <w:r w:rsidRPr="00D569CA">
        <w:t xml:space="preserve">cego </w:t>
      </w:r>
      <w:r w:rsidRPr="00D569CA">
        <w:rPr>
          <w:rFonts w:hint="eastAsia"/>
        </w:rPr>
        <w:t>ś</w:t>
      </w:r>
      <w:r w:rsidRPr="00D569CA">
        <w:t>rodków zapewniaj</w:t>
      </w:r>
      <w:r w:rsidRPr="00D569CA">
        <w:rPr>
          <w:rFonts w:hint="eastAsia"/>
        </w:rPr>
        <w:t>ą</w:t>
      </w:r>
      <w:r w:rsidRPr="00D569CA">
        <w:t>cych bezpiecze</w:t>
      </w:r>
      <w:r w:rsidRPr="00D569CA">
        <w:rPr>
          <w:rFonts w:hint="eastAsia"/>
        </w:rPr>
        <w:t>ń</w:t>
      </w:r>
      <w:r w:rsidRPr="00D569CA">
        <w:t>stwo dostaw gazu ziemnego i uchylaj</w:t>
      </w:r>
      <w:r w:rsidRPr="00D569CA">
        <w:rPr>
          <w:rFonts w:hint="eastAsia"/>
        </w:rPr>
        <w:t>ą</w:t>
      </w:r>
      <w:r w:rsidRPr="00D569CA">
        <w:t>cego rozporz</w:t>
      </w:r>
      <w:r w:rsidRPr="00D569CA">
        <w:rPr>
          <w:rFonts w:hint="eastAsia"/>
        </w:rPr>
        <w:t>ą</w:t>
      </w:r>
      <w:r w:rsidRPr="00D569CA">
        <w:t>dzenie (UE) nr 994/2010 (Dz. Urz. UE L 280 z 28.10.2017, str. 1, z pó</w:t>
      </w:r>
      <w:r w:rsidRPr="00D569CA">
        <w:rPr>
          <w:rFonts w:hint="eastAsia"/>
        </w:rPr>
        <w:t>ź</w:t>
      </w:r>
      <w:r w:rsidRPr="00D569CA">
        <w:t xml:space="preserve">n. zm.), zwanego dalej </w:t>
      </w:r>
      <w:r w:rsidR="00FF5450" w:rsidRPr="00D569CA">
        <w:t>„</w:t>
      </w:r>
      <w:r w:rsidRPr="00D569CA">
        <w:t>rozporz</w:t>
      </w:r>
      <w:r w:rsidRPr="00D569CA">
        <w:rPr>
          <w:rFonts w:hint="eastAsia"/>
        </w:rPr>
        <w:t>ą</w:t>
      </w:r>
      <w:r w:rsidRPr="00D569CA">
        <w:t>dzeniem 2017/1938</w:t>
      </w:r>
      <w:r w:rsidR="00FF5450" w:rsidRPr="00D569CA">
        <w:t>”</w:t>
      </w:r>
      <w:r w:rsidR="007D521E" w:rsidRPr="00D569CA">
        <w:t>”</w:t>
      </w:r>
      <w:r w:rsidR="007D521E" w:rsidRPr="00D569CA" w:rsidDel="007D521E">
        <w:t xml:space="preserve"> </w:t>
      </w:r>
      <w:r w:rsidRPr="00D569CA">
        <w:t>zast</w:t>
      </w:r>
      <w:r w:rsidRPr="00D569CA">
        <w:rPr>
          <w:rFonts w:hint="eastAsia"/>
        </w:rPr>
        <w:t>ę</w:t>
      </w:r>
      <w:r w:rsidRPr="00D569CA">
        <w:t>puje si</w:t>
      </w:r>
      <w:r w:rsidRPr="00D569CA">
        <w:rPr>
          <w:rFonts w:hint="eastAsia"/>
        </w:rPr>
        <w:t>ę</w:t>
      </w:r>
      <w:r w:rsidRPr="00D569CA">
        <w:t xml:space="preserve"> wyrazami </w:t>
      </w:r>
      <w:r w:rsidR="00FF5450" w:rsidRPr="00D569CA">
        <w:t>„</w:t>
      </w:r>
      <w:r w:rsidRPr="00D569CA">
        <w:t>rozporz</w:t>
      </w:r>
      <w:r w:rsidRPr="00D569CA">
        <w:rPr>
          <w:rFonts w:hint="eastAsia"/>
        </w:rPr>
        <w:t>ą</w:t>
      </w:r>
      <w:r w:rsidRPr="00D569CA">
        <w:t>dzenia 2017/1938</w:t>
      </w:r>
      <w:r w:rsidR="00FF5450" w:rsidRPr="00D569CA">
        <w:t>”</w:t>
      </w:r>
      <w:r w:rsidRPr="00D569CA">
        <w:t>;</w:t>
      </w:r>
    </w:p>
    <w:p w14:paraId="255327EB" w14:textId="2F80EDED" w:rsidR="007F2411" w:rsidRPr="00D569CA" w:rsidRDefault="007F2411" w:rsidP="00FF5450">
      <w:pPr>
        <w:pStyle w:val="PKTpunkt"/>
        <w:keepNext/>
      </w:pPr>
      <w:r w:rsidRPr="00D569CA">
        <w:t>2</w:t>
      </w:r>
      <w:r w:rsidR="0081727D" w:rsidRPr="00D569CA">
        <w:t>7</w:t>
      </w:r>
      <w:r w:rsidRPr="00D569CA">
        <w:t>)</w:t>
      </w:r>
      <w:r w:rsidRPr="00D569CA">
        <w:tab/>
        <w:t>art. 50</w:t>
      </w:r>
      <w:r w:rsidR="00D8315C" w:rsidRPr="00D569CA">
        <w:t xml:space="preserve"> otrzymuje brzmienie:</w:t>
      </w:r>
    </w:p>
    <w:p w14:paraId="0EE782DE" w14:textId="039C81CE" w:rsidR="0002494F" w:rsidRPr="00D569CA" w:rsidRDefault="00D8315C" w:rsidP="00296BA1">
      <w:pPr>
        <w:pStyle w:val="ZARTzmartartykuempunktem"/>
      </w:pPr>
      <w:bookmarkStart w:id="20" w:name="_Hlk193905824"/>
      <w:r w:rsidRPr="00D569CA">
        <w:t xml:space="preserve">„Art. 50. </w:t>
      </w:r>
      <w:r w:rsidR="0002494F" w:rsidRPr="00D569CA">
        <w:t>1. Operator systemu przesy</w:t>
      </w:r>
      <w:r w:rsidR="0002494F" w:rsidRPr="00D569CA">
        <w:rPr>
          <w:rFonts w:hint="eastAsia"/>
        </w:rPr>
        <w:t>ł</w:t>
      </w:r>
      <w:r w:rsidR="0002494F" w:rsidRPr="00D569CA">
        <w:t>owego gazowego lub operator systemu po</w:t>
      </w:r>
      <w:r w:rsidR="0002494F" w:rsidRPr="00D569CA">
        <w:rPr>
          <w:rFonts w:hint="eastAsia"/>
        </w:rPr>
        <w:t>łą</w:t>
      </w:r>
      <w:r w:rsidR="0002494F" w:rsidRPr="00D569CA">
        <w:t xml:space="preserve">czonego gazowego, w terminie do dnia 30 listopada, </w:t>
      </w:r>
      <w:r w:rsidR="0002494F" w:rsidRPr="00F063AB">
        <w:t xml:space="preserve">przekazuje </w:t>
      </w:r>
      <w:r w:rsidR="0002494F" w:rsidRPr="00D569CA">
        <w:t>ministrowi w</w:t>
      </w:r>
      <w:r w:rsidR="0002494F" w:rsidRPr="00D569CA">
        <w:rPr>
          <w:rFonts w:hint="eastAsia"/>
        </w:rPr>
        <w:t>ł</w:t>
      </w:r>
      <w:r w:rsidR="0002494F" w:rsidRPr="00D569CA">
        <w:t>a</w:t>
      </w:r>
      <w:r w:rsidR="0002494F" w:rsidRPr="00D569CA">
        <w:rPr>
          <w:rFonts w:hint="eastAsia"/>
        </w:rPr>
        <w:t>ś</w:t>
      </w:r>
      <w:r w:rsidR="0002494F" w:rsidRPr="00D569CA">
        <w:t>ciwemu do spraw gospodarki surowcami energetycznymi dane dotycz</w:t>
      </w:r>
      <w:r w:rsidR="0002494F" w:rsidRPr="00D569CA">
        <w:rPr>
          <w:rFonts w:hint="eastAsia"/>
        </w:rPr>
        <w:t>ą</w:t>
      </w:r>
      <w:r w:rsidR="0002494F" w:rsidRPr="00D569CA">
        <w:t>ce wielko</w:t>
      </w:r>
      <w:r w:rsidR="0002494F" w:rsidRPr="00D569CA">
        <w:rPr>
          <w:rFonts w:hint="eastAsia"/>
        </w:rPr>
        <w:t>ś</w:t>
      </w:r>
      <w:r w:rsidR="0002494F" w:rsidRPr="00D569CA">
        <w:t>ci zapotrzebowania na gaz ziemny wysokometanowy odbiorców oraz odbiorców chronionych:</w:t>
      </w:r>
    </w:p>
    <w:p w14:paraId="62943E30" w14:textId="262C5ED4" w:rsidR="0002494F" w:rsidRPr="00D569CA" w:rsidRDefault="0002494F" w:rsidP="00296BA1">
      <w:pPr>
        <w:pStyle w:val="ZPKTzmpktartykuempunktem"/>
      </w:pPr>
      <w:r w:rsidRPr="00D569CA">
        <w:t>1)</w:t>
      </w:r>
      <w:r w:rsidRPr="00D569CA">
        <w:tab/>
        <w:t>w okresie ekstremalnych temperatur w siedmiodniowym okresie szczytowego zapotrzebowania, wyst</w:t>
      </w:r>
      <w:r w:rsidRPr="00D569CA">
        <w:rPr>
          <w:rFonts w:hint="eastAsia"/>
        </w:rPr>
        <w:t>ę</w:t>
      </w:r>
      <w:r w:rsidRPr="00D569CA">
        <w:t>puj</w:t>
      </w:r>
      <w:r w:rsidRPr="00D569CA">
        <w:rPr>
          <w:rFonts w:hint="eastAsia"/>
        </w:rPr>
        <w:t>ą</w:t>
      </w:r>
      <w:r w:rsidRPr="00D569CA">
        <w:t>cym z prawdopodobie</w:t>
      </w:r>
      <w:r w:rsidRPr="00D569CA">
        <w:rPr>
          <w:rFonts w:hint="eastAsia"/>
        </w:rPr>
        <w:t>ń</w:t>
      </w:r>
      <w:r w:rsidRPr="00D569CA">
        <w:t>stwem statystycznym raz na 20</w:t>
      </w:r>
      <w:r w:rsidR="00D8315C" w:rsidRPr="00D569CA">
        <w:t> </w:t>
      </w:r>
      <w:r w:rsidRPr="00D569CA">
        <w:t>lat;</w:t>
      </w:r>
    </w:p>
    <w:p w14:paraId="6C229279" w14:textId="77777777" w:rsidR="0002494F" w:rsidRPr="00D569CA" w:rsidRDefault="0002494F" w:rsidP="00296BA1">
      <w:pPr>
        <w:pStyle w:val="ZPKTzmpktartykuempunktem"/>
      </w:pPr>
      <w:r w:rsidRPr="00D569CA">
        <w:t>2)</w:t>
      </w:r>
      <w:r w:rsidRPr="00D569CA">
        <w:tab/>
        <w:t>w okresie kolejnych 30 dni nadzwyczajnie wysokiego zapotrzebowania na gaz, wyst</w:t>
      </w:r>
      <w:r w:rsidRPr="00D569CA">
        <w:rPr>
          <w:rFonts w:hint="eastAsia"/>
        </w:rPr>
        <w:t>ę</w:t>
      </w:r>
      <w:r w:rsidRPr="00D569CA">
        <w:t>puj</w:t>
      </w:r>
      <w:r w:rsidRPr="00D569CA">
        <w:rPr>
          <w:rFonts w:hint="eastAsia"/>
        </w:rPr>
        <w:t>ą</w:t>
      </w:r>
      <w:r w:rsidRPr="00D569CA">
        <w:t>cego z prawdopodobie</w:t>
      </w:r>
      <w:r w:rsidRPr="00D569CA">
        <w:rPr>
          <w:rFonts w:hint="eastAsia"/>
        </w:rPr>
        <w:t>ń</w:t>
      </w:r>
      <w:r w:rsidRPr="00D569CA">
        <w:t>stwem statystycznym raz na 20 lat;</w:t>
      </w:r>
    </w:p>
    <w:p w14:paraId="07C1A3B2" w14:textId="0F3EBE30" w:rsidR="0002494F" w:rsidRPr="00D569CA" w:rsidRDefault="0002494F" w:rsidP="00296BA1">
      <w:pPr>
        <w:pStyle w:val="ZPKTzmpktartykuempunktem"/>
      </w:pPr>
      <w:r w:rsidRPr="00D569CA">
        <w:lastRenderedPageBreak/>
        <w:t>3)</w:t>
      </w:r>
      <w:r w:rsidRPr="00D569CA">
        <w:tab/>
        <w:t>w sytuacji wyst</w:t>
      </w:r>
      <w:r w:rsidRPr="00D569CA">
        <w:rPr>
          <w:rFonts w:hint="eastAsia"/>
        </w:rPr>
        <w:t>ą</w:t>
      </w:r>
      <w:r w:rsidRPr="00D569CA">
        <w:t>pienia zak</w:t>
      </w:r>
      <w:r w:rsidRPr="00D569CA">
        <w:rPr>
          <w:rFonts w:hint="eastAsia"/>
        </w:rPr>
        <w:t>łó</w:t>
      </w:r>
      <w:r w:rsidRPr="00D569CA">
        <w:t>cenia funkcjonowania najwi</w:t>
      </w:r>
      <w:r w:rsidRPr="00D569CA">
        <w:rPr>
          <w:rFonts w:hint="eastAsia"/>
        </w:rPr>
        <w:t>ę</w:t>
      </w:r>
      <w:r w:rsidRPr="00D569CA">
        <w:t>kszej pojedynczej infrastruktury gazowej w przeci</w:t>
      </w:r>
      <w:r w:rsidRPr="00D569CA">
        <w:rPr>
          <w:rFonts w:hint="eastAsia"/>
        </w:rPr>
        <w:t>ę</w:t>
      </w:r>
      <w:r w:rsidRPr="00D569CA">
        <w:t>tnych warunkach w okresie zimowym – na okres 30 dni.</w:t>
      </w:r>
    </w:p>
    <w:bookmarkEnd w:id="20"/>
    <w:p w14:paraId="57CEE815" w14:textId="795FDDBC" w:rsidR="007F2411" w:rsidRPr="00D569CA" w:rsidRDefault="007F2411" w:rsidP="00D8315C">
      <w:pPr>
        <w:pStyle w:val="ZUSTzmustartykuempunktem"/>
      </w:pPr>
      <w:r w:rsidRPr="00D569CA">
        <w:t xml:space="preserve">2. </w:t>
      </w:r>
      <w:bookmarkStart w:id="21" w:name="_Hlk173495103"/>
      <w:r w:rsidRPr="00D569CA">
        <w:t>Przedsi</w:t>
      </w:r>
      <w:r w:rsidRPr="00D569CA">
        <w:rPr>
          <w:rFonts w:hint="eastAsia"/>
        </w:rPr>
        <w:t>ę</w:t>
      </w:r>
      <w:r w:rsidRPr="00D569CA">
        <w:t>biorstwa, o których mowa w art. 49 ust. 1, niezw</w:t>
      </w:r>
      <w:r w:rsidRPr="00D569CA">
        <w:rPr>
          <w:rFonts w:hint="eastAsia"/>
        </w:rPr>
        <w:t>ł</w:t>
      </w:r>
      <w:r w:rsidRPr="00D569CA">
        <w:t>ocznie informuj</w:t>
      </w:r>
      <w:r w:rsidRPr="00D569CA">
        <w:rPr>
          <w:rFonts w:hint="eastAsia"/>
        </w:rPr>
        <w:t>ą</w:t>
      </w:r>
      <w:r w:rsidRPr="00D569CA">
        <w:t xml:space="preserve"> operatora systemu przesy</w:t>
      </w:r>
      <w:r w:rsidRPr="00D569CA">
        <w:rPr>
          <w:rFonts w:hint="eastAsia"/>
        </w:rPr>
        <w:t>ł</w:t>
      </w:r>
      <w:r w:rsidRPr="00D569CA">
        <w:t>owego gazowego lub operatora systemu po</w:t>
      </w:r>
      <w:r w:rsidRPr="00D569CA">
        <w:rPr>
          <w:rFonts w:hint="eastAsia"/>
        </w:rPr>
        <w:t>łą</w:t>
      </w:r>
      <w:r w:rsidRPr="00D569CA">
        <w:t>czonego gazowego o wyst</w:t>
      </w:r>
      <w:r w:rsidRPr="00D569CA">
        <w:rPr>
          <w:rFonts w:hint="eastAsia"/>
        </w:rPr>
        <w:t>ą</w:t>
      </w:r>
      <w:r w:rsidRPr="00D569CA">
        <w:t>pieniu zagro</w:t>
      </w:r>
      <w:r w:rsidRPr="00D569CA">
        <w:rPr>
          <w:rFonts w:hint="eastAsia"/>
        </w:rPr>
        <w:t>ż</w:t>
      </w:r>
      <w:r w:rsidRPr="00D569CA">
        <w:t>enia bezpiecze</w:t>
      </w:r>
      <w:r w:rsidRPr="00D569CA">
        <w:rPr>
          <w:rFonts w:hint="eastAsia"/>
        </w:rPr>
        <w:t>ń</w:t>
      </w:r>
      <w:r w:rsidRPr="00D569CA">
        <w:t>stwa ci</w:t>
      </w:r>
      <w:r w:rsidRPr="00D569CA">
        <w:rPr>
          <w:rFonts w:hint="eastAsia"/>
        </w:rPr>
        <w:t>ą</w:t>
      </w:r>
      <w:r w:rsidRPr="00D569CA">
        <w:t>g</w:t>
      </w:r>
      <w:r w:rsidRPr="00D569CA">
        <w:rPr>
          <w:rFonts w:hint="eastAsia"/>
        </w:rPr>
        <w:t>ł</w:t>
      </w:r>
      <w:r w:rsidRPr="00D569CA">
        <w:t>o</w:t>
      </w:r>
      <w:r w:rsidRPr="00D569CA">
        <w:rPr>
          <w:rFonts w:hint="eastAsia"/>
        </w:rPr>
        <w:t>ś</w:t>
      </w:r>
      <w:r w:rsidRPr="00D569CA">
        <w:t>ci dostaw do odbiorców oraz o</w:t>
      </w:r>
      <w:r w:rsidR="00D8315C" w:rsidRPr="00D569CA">
        <w:t> </w:t>
      </w:r>
      <w:r w:rsidRPr="00D569CA">
        <w:t>dzia</w:t>
      </w:r>
      <w:r w:rsidRPr="00D569CA">
        <w:rPr>
          <w:rFonts w:hint="eastAsia"/>
        </w:rPr>
        <w:t>ł</w:t>
      </w:r>
      <w:r w:rsidRPr="00D569CA">
        <w:t>aniach podj</w:t>
      </w:r>
      <w:r w:rsidRPr="00D569CA">
        <w:rPr>
          <w:rFonts w:hint="eastAsia"/>
        </w:rPr>
        <w:t>ę</w:t>
      </w:r>
      <w:r w:rsidRPr="00D569CA">
        <w:t>tych w celu zapewnienia bezpiecze</w:t>
      </w:r>
      <w:r w:rsidRPr="00D569CA">
        <w:rPr>
          <w:rFonts w:hint="eastAsia"/>
        </w:rPr>
        <w:t>ń</w:t>
      </w:r>
      <w:r w:rsidRPr="00D569CA">
        <w:t>stwa dostaw gazu ziemnego swoim odbiorcom, w tym o wdro</w:t>
      </w:r>
      <w:r w:rsidRPr="00D569CA">
        <w:rPr>
          <w:rFonts w:hint="eastAsia"/>
        </w:rPr>
        <w:t>ż</w:t>
      </w:r>
      <w:r w:rsidRPr="00D569CA">
        <w:t xml:space="preserve">eniu </w:t>
      </w:r>
      <w:r w:rsidRPr="00D569CA">
        <w:rPr>
          <w:rFonts w:hint="eastAsia"/>
        </w:rPr>
        <w:t>ś</w:t>
      </w:r>
      <w:r w:rsidRPr="00D569CA">
        <w:t>rodków rynkowych, zgodnie z</w:t>
      </w:r>
      <w:r w:rsidR="00D8315C" w:rsidRPr="00D569CA">
        <w:t xml:space="preserve"> </w:t>
      </w:r>
      <w:r w:rsidRPr="00D569CA">
        <w:t>procedurami, o</w:t>
      </w:r>
      <w:r w:rsidR="00D8315C" w:rsidRPr="00D569CA">
        <w:t> </w:t>
      </w:r>
      <w:r w:rsidRPr="00D569CA">
        <w:t>których mowa w art. 49 ust. 1.</w:t>
      </w:r>
      <w:bookmarkEnd w:id="21"/>
      <w:r w:rsidR="00FF5450" w:rsidRPr="00D569CA">
        <w:t>”</w:t>
      </w:r>
      <w:r w:rsidRPr="00D569CA">
        <w:t>;</w:t>
      </w:r>
    </w:p>
    <w:p w14:paraId="5D761585" w14:textId="77777777" w:rsidR="00D8315C" w:rsidRPr="00D569CA" w:rsidRDefault="00D8315C" w:rsidP="00D8315C">
      <w:pPr>
        <w:pStyle w:val="PKTpunkt"/>
      </w:pPr>
      <w:r w:rsidRPr="00D569CA">
        <w:t>28)</w:t>
      </w:r>
      <w:r w:rsidRPr="00D569CA">
        <w:tab/>
        <w:t>w art. 51:</w:t>
      </w:r>
    </w:p>
    <w:p w14:paraId="162484F5" w14:textId="16700F32" w:rsidR="00D8315C" w:rsidRPr="00D569CA" w:rsidRDefault="00D8315C" w:rsidP="00D8315C">
      <w:pPr>
        <w:pStyle w:val="LITlitera"/>
      </w:pPr>
      <w:r w:rsidRPr="00D569CA">
        <w:t>a)</w:t>
      </w:r>
      <w:r w:rsidRPr="00D569CA">
        <w:tab/>
        <w:t>w ust. 1 wyrazy „zawiadomienia, o którym mowa w art. 50 ust. 2 pkt 1,” zast</w:t>
      </w:r>
      <w:r w:rsidRPr="00D569CA">
        <w:rPr>
          <w:rFonts w:hint="eastAsia"/>
        </w:rPr>
        <w:t>ę</w:t>
      </w:r>
      <w:r w:rsidRPr="00D569CA">
        <w:t>puje si</w:t>
      </w:r>
      <w:r w:rsidRPr="00D569CA">
        <w:rPr>
          <w:rFonts w:hint="eastAsia"/>
        </w:rPr>
        <w:t>ę</w:t>
      </w:r>
      <w:r w:rsidRPr="00D569CA">
        <w:t xml:space="preserve"> wyrazami „informacji, o której mowa w art. 50 ust. 2,”,</w:t>
      </w:r>
    </w:p>
    <w:p w14:paraId="1DDA51DC" w14:textId="547A336F" w:rsidR="007F2411" w:rsidRPr="00D569CA" w:rsidRDefault="0081727D" w:rsidP="00FF5450">
      <w:pPr>
        <w:pStyle w:val="LITlitera"/>
        <w:keepNext/>
      </w:pPr>
      <w:bookmarkStart w:id="22" w:name="_Hlk174541766"/>
      <w:r w:rsidRPr="00D569CA">
        <w:t>b)</w:t>
      </w:r>
      <w:r w:rsidRPr="00D569CA">
        <w:tab/>
      </w:r>
      <w:r w:rsidR="007F2411" w:rsidRPr="00D569CA">
        <w:t>ust. 1a otrzymuje brzmienie:</w:t>
      </w:r>
    </w:p>
    <w:p w14:paraId="5B831B9E" w14:textId="78117C84" w:rsidR="007F2411" w:rsidRPr="00D569CA" w:rsidRDefault="00FF5450" w:rsidP="00FF5450">
      <w:pPr>
        <w:pStyle w:val="ZLITUSTzmustliter"/>
        <w:keepNext/>
      </w:pPr>
      <w:r w:rsidRPr="00D569CA">
        <w:t>„</w:t>
      </w:r>
      <w:r w:rsidR="007F2411" w:rsidRPr="00D569CA">
        <w:t>1a. Operator systemu przesy</w:t>
      </w:r>
      <w:r w:rsidR="007F2411" w:rsidRPr="00D569CA">
        <w:rPr>
          <w:rFonts w:hint="eastAsia"/>
        </w:rPr>
        <w:t>ł</w:t>
      </w:r>
      <w:r w:rsidR="007F2411" w:rsidRPr="00D569CA">
        <w:t>owego gazowego lub operator systemu połączonego gazowego może zwrócić się do ministra właściwego do spraw gospodarki surowcami energetycznymi o:</w:t>
      </w:r>
    </w:p>
    <w:p w14:paraId="4FC76D2A" w14:textId="77777777" w:rsidR="007F2411" w:rsidRPr="00D569CA" w:rsidRDefault="007F2411" w:rsidP="007F2411">
      <w:pPr>
        <w:pStyle w:val="ZLITPKTzmpktliter"/>
      </w:pPr>
      <w:r w:rsidRPr="00D569CA">
        <w:t>1)</w:t>
      </w:r>
      <w:r w:rsidRPr="00D569CA">
        <w:tab/>
        <w:t>wyra</w:t>
      </w:r>
      <w:r w:rsidRPr="00D569CA">
        <w:rPr>
          <w:rFonts w:hint="eastAsia"/>
        </w:rPr>
        <w:t>ż</w:t>
      </w:r>
      <w:r w:rsidRPr="00D569CA">
        <w:t>enie zgody na uruchomienie zapasów strategicznych gazu ziemnego na podstawie art. 26 ust. 1 lub</w:t>
      </w:r>
    </w:p>
    <w:p w14:paraId="30B3CC42" w14:textId="594A9053" w:rsidR="007F2411" w:rsidRPr="00D569CA" w:rsidRDefault="007F2411" w:rsidP="007F2411">
      <w:pPr>
        <w:pStyle w:val="ZLITPKTzmpktliter"/>
      </w:pPr>
      <w:r w:rsidRPr="00D569CA">
        <w:t>2)</w:t>
      </w:r>
      <w:r w:rsidRPr="00D569CA">
        <w:tab/>
        <w:t>skierowanie do Rady Ministrów wniosku o wprowadzenie ogranicze</w:t>
      </w:r>
      <w:r w:rsidRPr="00D569CA">
        <w:rPr>
          <w:rFonts w:hint="eastAsia"/>
        </w:rPr>
        <w:t>ń</w:t>
      </w:r>
      <w:r w:rsidRPr="00D569CA">
        <w:t xml:space="preserve"> w poborze gazu ziemnego, zwanych dalej </w:t>
      </w:r>
      <w:r w:rsidR="00FF5450" w:rsidRPr="00D569CA">
        <w:t>„</w:t>
      </w:r>
      <w:r w:rsidRPr="00D569CA">
        <w:t>ograniczeniami</w:t>
      </w:r>
      <w:r w:rsidR="00FF5450" w:rsidRPr="00D569CA">
        <w:t>”</w:t>
      </w:r>
      <w:r w:rsidRPr="00D569CA">
        <w:t>, zgodnie z art. 56 ust. 1.</w:t>
      </w:r>
      <w:r w:rsidR="00FF5450" w:rsidRPr="00D569CA">
        <w:t>”</w:t>
      </w:r>
      <w:r w:rsidRPr="00D569CA">
        <w:t>,</w:t>
      </w:r>
    </w:p>
    <w:bookmarkEnd w:id="22"/>
    <w:p w14:paraId="7CAFDE4F" w14:textId="14E23DF9" w:rsidR="007F2411" w:rsidRPr="00D569CA" w:rsidRDefault="0081727D" w:rsidP="00FF5450">
      <w:pPr>
        <w:pStyle w:val="LITlitera"/>
        <w:keepNext/>
      </w:pPr>
      <w:r w:rsidRPr="00D569CA">
        <w:t>c</w:t>
      </w:r>
      <w:r w:rsidR="007F2411" w:rsidRPr="00D569CA">
        <w:t>)</w:t>
      </w:r>
      <w:r w:rsidR="007F2411" w:rsidRPr="00D569CA">
        <w:tab/>
        <w:t>po ust. 1a dodaje si</w:t>
      </w:r>
      <w:r w:rsidR="007F2411" w:rsidRPr="00D569CA">
        <w:rPr>
          <w:rFonts w:hint="eastAsia"/>
        </w:rPr>
        <w:t>ę</w:t>
      </w:r>
      <w:r w:rsidR="007F2411" w:rsidRPr="00D569CA">
        <w:t xml:space="preserve"> ust. 1b–1</w:t>
      </w:r>
      <w:r w:rsidR="009F07E1" w:rsidRPr="00D569CA">
        <w:t>h</w:t>
      </w:r>
      <w:r w:rsidR="007F2411" w:rsidRPr="00D569CA">
        <w:t xml:space="preserve"> w brzmieniu:</w:t>
      </w:r>
      <w:bookmarkStart w:id="23" w:name="_Hlk100442721"/>
    </w:p>
    <w:p w14:paraId="01F070D8" w14:textId="58841DFA" w:rsidR="007F2411" w:rsidRPr="00D569CA" w:rsidRDefault="00FF5450" w:rsidP="007F2411">
      <w:pPr>
        <w:pStyle w:val="ZLITUSTzmustliter"/>
      </w:pPr>
      <w:r w:rsidRPr="00D569CA">
        <w:t>„</w:t>
      </w:r>
      <w:r w:rsidR="007F2411" w:rsidRPr="00D569CA">
        <w:t xml:space="preserve">1b. </w:t>
      </w:r>
      <w:bookmarkStart w:id="24" w:name="_Hlk173495272"/>
      <w:r w:rsidR="007F2411" w:rsidRPr="00D569CA">
        <w:t>Operator systemu przesy</w:t>
      </w:r>
      <w:r w:rsidR="007F2411" w:rsidRPr="00D569CA">
        <w:rPr>
          <w:rFonts w:hint="eastAsia"/>
        </w:rPr>
        <w:t>ł</w:t>
      </w:r>
      <w:r w:rsidR="007F2411" w:rsidRPr="00D569CA">
        <w:t>owego gazowego lub operator systemu po</w:t>
      </w:r>
      <w:r w:rsidR="007F2411" w:rsidRPr="00D569CA">
        <w:rPr>
          <w:rFonts w:hint="eastAsia"/>
        </w:rPr>
        <w:t>łą</w:t>
      </w:r>
      <w:r w:rsidR="007F2411" w:rsidRPr="00D569CA">
        <w:t>czonego gazowego mo</w:t>
      </w:r>
      <w:r w:rsidR="007F2411" w:rsidRPr="00D569CA">
        <w:rPr>
          <w:rFonts w:hint="eastAsia"/>
        </w:rPr>
        <w:t>ż</w:t>
      </w:r>
      <w:r w:rsidR="007F2411" w:rsidRPr="00D569CA">
        <w:t>e zwróci</w:t>
      </w:r>
      <w:r w:rsidR="007F2411" w:rsidRPr="00D569CA">
        <w:rPr>
          <w:rFonts w:hint="eastAsia"/>
        </w:rPr>
        <w:t>ć</w:t>
      </w:r>
      <w:r w:rsidR="007F2411" w:rsidRPr="00D569CA">
        <w:t xml:space="preserve"> si</w:t>
      </w:r>
      <w:r w:rsidR="007F2411" w:rsidRPr="00D569CA">
        <w:rPr>
          <w:rFonts w:hint="eastAsia"/>
        </w:rPr>
        <w:t>ę</w:t>
      </w:r>
      <w:r w:rsidR="007F2411" w:rsidRPr="00D569CA">
        <w:t xml:space="preserve"> do ministra w</w:t>
      </w:r>
      <w:r w:rsidR="007F2411" w:rsidRPr="00D569CA">
        <w:rPr>
          <w:rFonts w:hint="eastAsia"/>
        </w:rPr>
        <w:t>ł</w:t>
      </w:r>
      <w:r w:rsidR="007F2411" w:rsidRPr="00D569CA">
        <w:t>a</w:t>
      </w:r>
      <w:r w:rsidR="007F2411" w:rsidRPr="00D569CA">
        <w:rPr>
          <w:rFonts w:hint="eastAsia"/>
        </w:rPr>
        <w:t>ś</w:t>
      </w:r>
      <w:r w:rsidR="007F2411" w:rsidRPr="00D569CA">
        <w:t>ciwego do spraw gospodarki surowcami energetycznymi</w:t>
      </w:r>
      <w:r w:rsidR="007F2411" w:rsidRPr="00D569CA" w:rsidDel="00E1602B">
        <w:t xml:space="preserve"> </w:t>
      </w:r>
      <w:r w:rsidR="007F2411" w:rsidRPr="00D569CA">
        <w:t>o skierowanie do Rady Ministrów wniosku o wprowadzenie ogranicze</w:t>
      </w:r>
      <w:r w:rsidR="007F2411" w:rsidRPr="00D569CA">
        <w:rPr>
          <w:rFonts w:hint="eastAsia"/>
        </w:rPr>
        <w:t>ń</w:t>
      </w:r>
      <w:r w:rsidR="007F2411" w:rsidRPr="00D569CA">
        <w:t>, zgodnie z art. 56 ust. 1, równie</w:t>
      </w:r>
      <w:r w:rsidR="007F2411" w:rsidRPr="00D569CA">
        <w:rPr>
          <w:rFonts w:hint="eastAsia"/>
        </w:rPr>
        <w:t>ż</w:t>
      </w:r>
      <w:r w:rsidR="007F2411" w:rsidRPr="00D569CA">
        <w:t xml:space="preserve"> w przypadku okre</w:t>
      </w:r>
      <w:r w:rsidR="007F2411" w:rsidRPr="00D569CA">
        <w:rPr>
          <w:rFonts w:hint="eastAsia"/>
        </w:rPr>
        <w:t>ś</w:t>
      </w:r>
      <w:r w:rsidR="007F2411" w:rsidRPr="00D569CA">
        <w:t>lon</w:t>
      </w:r>
      <w:r w:rsidR="0065621E" w:rsidRPr="00D569CA">
        <w:t>ym</w:t>
      </w:r>
      <w:r w:rsidR="007F2411" w:rsidRPr="00D569CA">
        <w:t xml:space="preserve"> w art. 13 </w:t>
      </w:r>
      <w:r w:rsidR="0065621E" w:rsidRPr="00D569CA">
        <w:t xml:space="preserve">ust. 1 </w:t>
      </w:r>
      <w:r w:rsidR="007F2411" w:rsidRPr="00D569CA">
        <w:t>rozporz</w:t>
      </w:r>
      <w:r w:rsidR="007F2411" w:rsidRPr="00D569CA">
        <w:rPr>
          <w:rFonts w:hint="eastAsia"/>
        </w:rPr>
        <w:t>ą</w:t>
      </w:r>
      <w:r w:rsidR="007F2411" w:rsidRPr="00D569CA">
        <w:t>dzenia 2017/1938.</w:t>
      </w:r>
    </w:p>
    <w:bookmarkEnd w:id="23"/>
    <w:p w14:paraId="0025B091" w14:textId="77777777" w:rsidR="007F2411" w:rsidRPr="00D569CA" w:rsidRDefault="007F2411" w:rsidP="00FF5450">
      <w:pPr>
        <w:pStyle w:val="ZLITUSTzmustliter"/>
        <w:keepNext/>
      </w:pPr>
      <w:r w:rsidRPr="00D569CA">
        <w:t>1c. Operator systemu przesy</w:t>
      </w:r>
      <w:r w:rsidRPr="00D569CA">
        <w:rPr>
          <w:rFonts w:hint="eastAsia"/>
        </w:rPr>
        <w:t>ł</w:t>
      </w:r>
      <w:r w:rsidRPr="00D569CA">
        <w:t>owego gazowego lub operator systemu po</w:t>
      </w:r>
      <w:r w:rsidRPr="00D569CA">
        <w:rPr>
          <w:rFonts w:hint="eastAsia"/>
        </w:rPr>
        <w:t>łą</w:t>
      </w:r>
      <w:r w:rsidRPr="00D569CA">
        <w:t>czonego gazowego, zwracaj</w:t>
      </w:r>
      <w:r w:rsidRPr="00D569CA">
        <w:rPr>
          <w:rFonts w:hint="eastAsia"/>
        </w:rPr>
        <w:t>ą</w:t>
      </w:r>
      <w:r w:rsidRPr="00D569CA">
        <w:t>c si</w:t>
      </w:r>
      <w:r w:rsidRPr="00D569CA">
        <w:rPr>
          <w:rFonts w:hint="eastAsia"/>
        </w:rPr>
        <w:t>ę</w:t>
      </w:r>
      <w:r w:rsidRPr="00D569CA">
        <w:t xml:space="preserve"> do ministra w</w:t>
      </w:r>
      <w:r w:rsidRPr="00D569CA">
        <w:rPr>
          <w:rFonts w:hint="eastAsia"/>
        </w:rPr>
        <w:t>ł</w:t>
      </w:r>
      <w:r w:rsidRPr="00D569CA">
        <w:t>a</w:t>
      </w:r>
      <w:r w:rsidRPr="00D569CA">
        <w:rPr>
          <w:rFonts w:hint="eastAsia"/>
        </w:rPr>
        <w:t>ś</w:t>
      </w:r>
      <w:r w:rsidRPr="00D569CA">
        <w:t>ciwego do spraw gospodarki surowcami energetycznymi o skierowanie do Rady Ministrów wniosku o wprowadzenie ogranicze</w:t>
      </w:r>
      <w:r w:rsidRPr="00D569CA">
        <w:rPr>
          <w:rFonts w:hint="eastAsia"/>
        </w:rPr>
        <w:t>ń</w:t>
      </w:r>
      <w:r w:rsidRPr="00D569CA">
        <w:t>, wskazuje równie</w:t>
      </w:r>
      <w:r w:rsidRPr="00D569CA">
        <w:rPr>
          <w:rFonts w:hint="eastAsia"/>
        </w:rPr>
        <w:t>ż</w:t>
      </w:r>
      <w:r w:rsidRPr="00D569CA">
        <w:t>:</w:t>
      </w:r>
    </w:p>
    <w:p w14:paraId="40F35098" w14:textId="77777777" w:rsidR="007F2411" w:rsidRPr="00D569CA" w:rsidRDefault="007F2411" w:rsidP="007F2411">
      <w:pPr>
        <w:pStyle w:val="ZLITPKTzmpktliter"/>
      </w:pPr>
      <w:r w:rsidRPr="00D569CA">
        <w:t>1)</w:t>
      </w:r>
      <w:r w:rsidRPr="00D569CA">
        <w:tab/>
        <w:t>rodzaje gazu ziemnego, dla których jest konieczne wprowadzenie ogranicze</w:t>
      </w:r>
      <w:r w:rsidRPr="00D569CA">
        <w:rPr>
          <w:rFonts w:hint="eastAsia"/>
        </w:rPr>
        <w:t>ń</w:t>
      </w:r>
      <w:r w:rsidRPr="00D569CA">
        <w:t>;</w:t>
      </w:r>
    </w:p>
    <w:p w14:paraId="51679E3F" w14:textId="77777777" w:rsidR="007F2411" w:rsidRPr="00D569CA" w:rsidRDefault="007F2411" w:rsidP="007F2411">
      <w:pPr>
        <w:pStyle w:val="ZLITPKTzmpktliter"/>
      </w:pPr>
      <w:r w:rsidRPr="00D569CA">
        <w:t>2)</w:t>
      </w:r>
      <w:r w:rsidRPr="00D569CA">
        <w:tab/>
        <w:t>prognozowany efekt wprowadzenia ogranicze</w:t>
      </w:r>
      <w:r w:rsidRPr="00D569CA">
        <w:rPr>
          <w:rFonts w:hint="eastAsia"/>
        </w:rPr>
        <w:t>ń</w:t>
      </w:r>
      <w:r w:rsidRPr="00D569CA">
        <w:t>;</w:t>
      </w:r>
    </w:p>
    <w:p w14:paraId="0F2EA7F6" w14:textId="77777777" w:rsidR="007F2411" w:rsidRPr="00D569CA" w:rsidRDefault="007F2411" w:rsidP="007F2411">
      <w:pPr>
        <w:pStyle w:val="ZLITPKTzmpktliter"/>
      </w:pPr>
      <w:r w:rsidRPr="00D569CA">
        <w:lastRenderedPageBreak/>
        <w:t>3)</w:t>
      </w:r>
      <w:r w:rsidRPr="00D569CA">
        <w:tab/>
        <w:t>proponowany czas trwania ogranicze</w:t>
      </w:r>
      <w:r w:rsidRPr="00D569CA">
        <w:rPr>
          <w:rFonts w:hint="eastAsia"/>
        </w:rPr>
        <w:t>ń</w:t>
      </w:r>
      <w:r w:rsidRPr="00D569CA">
        <w:t>;</w:t>
      </w:r>
    </w:p>
    <w:p w14:paraId="0BEE5060" w14:textId="77777777" w:rsidR="007F2411" w:rsidRPr="00D569CA" w:rsidRDefault="007F2411" w:rsidP="007F2411">
      <w:pPr>
        <w:pStyle w:val="ZLITPKTzmpktliter"/>
      </w:pPr>
      <w:r w:rsidRPr="00D569CA">
        <w:t>4)</w:t>
      </w:r>
      <w:r w:rsidRPr="00D569CA">
        <w:tab/>
        <w:t>obszar, na którym powinny by</w:t>
      </w:r>
      <w:r w:rsidRPr="00D569CA">
        <w:rPr>
          <w:rFonts w:hint="eastAsia"/>
        </w:rPr>
        <w:t>ć</w:t>
      </w:r>
      <w:r w:rsidRPr="00D569CA">
        <w:t xml:space="preserve"> wprowadzone ograniczenia.</w:t>
      </w:r>
    </w:p>
    <w:p w14:paraId="508E3BB4" w14:textId="3252C355" w:rsidR="007F2411" w:rsidRPr="00D569CA" w:rsidRDefault="007F2411" w:rsidP="00FF5450">
      <w:pPr>
        <w:pStyle w:val="ZLITUSTzmustliter"/>
        <w:keepNext/>
      </w:pPr>
      <w:r w:rsidRPr="00D569CA">
        <w:t>1d. Operator systemu przesy</w:t>
      </w:r>
      <w:r w:rsidRPr="00D569CA">
        <w:rPr>
          <w:rFonts w:hint="eastAsia"/>
        </w:rPr>
        <w:t>ł</w:t>
      </w:r>
      <w:r w:rsidRPr="00D569CA">
        <w:t>owego gazowego lub operator systemu po</w:t>
      </w:r>
      <w:r w:rsidRPr="00D569CA">
        <w:rPr>
          <w:rFonts w:hint="eastAsia"/>
        </w:rPr>
        <w:t>łą</w:t>
      </w:r>
      <w:r w:rsidRPr="00D569CA">
        <w:t>czonego gazowego, zwracaj</w:t>
      </w:r>
      <w:r w:rsidRPr="00D569CA">
        <w:rPr>
          <w:rFonts w:hint="eastAsia"/>
        </w:rPr>
        <w:t>ą</w:t>
      </w:r>
      <w:r w:rsidRPr="00D569CA">
        <w:t>c si</w:t>
      </w:r>
      <w:r w:rsidRPr="00D569CA">
        <w:rPr>
          <w:rFonts w:hint="eastAsia"/>
        </w:rPr>
        <w:t>ę</w:t>
      </w:r>
      <w:r w:rsidRPr="00D569CA">
        <w:t xml:space="preserve"> do ministra w</w:t>
      </w:r>
      <w:r w:rsidRPr="00D569CA">
        <w:rPr>
          <w:rFonts w:hint="eastAsia"/>
        </w:rPr>
        <w:t>ł</w:t>
      </w:r>
      <w:r w:rsidRPr="00D569CA">
        <w:t>a</w:t>
      </w:r>
      <w:r w:rsidRPr="00D569CA">
        <w:rPr>
          <w:rFonts w:hint="eastAsia"/>
        </w:rPr>
        <w:t>ś</w:t>
      </w:r>
      <w:r w:rsidRPr="00D569CA">
        <w:t>ciwego do spraw gospodarki surowcami energetycznymi o podj</w:t>
      </w:r>
      <w:r w:rsidRPr="00D569CA">
        <w:rPr>
          <w:rFonts w:hint="eastAsia"/>
        </w:rPr>
        <w:t>ę</w:t>
      </w:r>
      <w:r w:rsidRPr="00D569CA">
        <w:t>cie dzia</w:t>
      </w:r>
      <w:r w:rsidRPr="00D569CA">
        <w:rPr>
          <w:rFonts w:hint="eastAsia"/>
        </w:rPr>
        <w:t>ł</w:t>
      </w:r>
      <w:r w:rsidRPr="00D569CA">
        <w:t>ania, o którym mowa w:</w:t>
      </w:r>
    </w:p>
    <w:p w14:paraId="7B955782" w14:textId="77777777" w:rsidR="007F2411" w:rsidRPr="00D569CA" w:rsidRDefault="007F2411" w:rsidP="007F2411">
      <w:pPr>
        <w:pStyle w:val="ZLITPKTzmpktliter"/>
      </w:pPr>
      <w:r w:rsidRPr="00D569CA">
        <w:t>1)</w:t>
      </w:r>
      <w:r w:rsidRPr="00D569CA">
        <w:tab/>
        <w:t>ust. 1a pkt 1 – informuje o tym Prezesa Agencji;</w:t>
      </w:r>
    </w:p>
    <w:p w14:paraId="2B4AFE61" w14:textId="5F01F9E3" w:rsidR="007F2411" w:rsidRPr="00D569CA" w:rsidRDefault="007F2411" w:rsidP="007F2411">
      <w:pPr>
        <w:pStyle w:val="ZLITPKTzmpktliter"/>
      </w:pPr>
      <w:r w:rsidRPr="00D569CA">
        <w:t>2)</w:t>
      </w:r>
      <w:r w:rsidRPr="00D569CA">
        <w:tab/>
        <w:t>ust. 1a</w:t>
      </w:r>
      <w:r w:rsidR="00C150E8" w:rsidRPr="00D569CA">
        <w:t>–</w:t>
      </w:r>
      <w:r w:rsidRPr="00D569CA">
        <w:t>1c – informuje o tym Prezesa URE.</w:t>
      </w:r>
    </w:p>
    <w:p w14:paraId="770D954B" w14:textId="4598C302" w:rsidR="007F2411" w:rsidRPr="00D569CA" w:rsidRDefault="007F2411" w:rsidP="007F2411">
      <w:pPr>
        <w:pStyle w:val="ZLITUSTzmustliter"/>
      </w:pPr>
      <w:r w:rsidRPr="00D569CA">
        <w:t>1e. Je</w:t>
      </w:r>
      <w:r w:rsidRPr="00D569CA">
        <w:rPr>
          <w:rFonts w:hint="eastAsia"/>
        </w:rPr>
        <w:t>ż</w:t>
      </w:r>
      <w:r w:rsidRPr="00D569CA">
        <w:t>eli jest to uzasadnione konieczno</w:t>
      </w:r>
      <w:r w:rsidRPr="00D569CA">
        <w:rPr>
          <w:rFonts w:hint="eastAsia"/>
        </w:rPr>
        <w:t>ś</w:t>
      </w:r>
      <w:r w:rsidRPr="00D569CA">
        <w:t>ci</w:t>
      </w:r>
      <w:r w:rsidRPr="00D569CA">
        <w:rPr>
          <w:rFonts w:hint="eastAsia"/>
        </w:rPr>
        <w:t>ą</w:t>
      </w:r>
      <w:r w:rsidRPr="00D569CA">
        <w:t xml:space="preserve"> zapewnienia bezpiecze</w:t>
      </w:r>
      <w:r w:rsidRPr="00D569CA">
        <w:rPr>
          <w:rFonts w:hint="eastAsia"/>
        </w:rPr>
        <w:t>ń</w:t>
      </w:r>
      <w:r w:rsidRPr="00D569CA">
        <w:t>stwa funkcjonowania systemu gazowego</w:t>
      </w:r>
      <w:r w:rsidR="00C150E8" w:rsidRPr="00D569CA">
        <w:t xml:space="preserve">, </w:t>
      </w:r>
      <w:r w:rsidRPr="00D569CA">
        <w:t>po og</w:t>
      </w:r>
      <w:r w:rsidRPr="00D569CA">
        <w:rPr>
          <w:rFonts w:hint="eastAsia"/>
        </w:rPr>
        <w:t>ł</w:t>
      </w:r>
      <w:r w:rsidRPr="00D569CA">
        <w:t>oszeniu przez ministra w</w:t>
      </w:r>
      <w:r w:rsidRPr="00D569CA">
        <w:rPr>
          <w:rFonts w:hint="eastAsia"/>
        </w:rPr>
        <w:t>ł</w:t>
      </w:r>
      <w:r w:rsidRPr="00D569CA">
        <w:t>a</w:t>
      </w:r>
      <w:r w:rsidRPr="00D569CA">
        <w:rPr>
          <w:rFonts w:hint="eastAsia"/>
        </w:rPr>
        <w:t>ś</w:t>
      </w:r>
      <w:r w:rsidRPr="00D569CA">
        <w:t xml:space="preserve">ciwego do spraw gospodarki surowcami energetycznymi stanu nadzwyczajnego, </w:t>
      </w:r>
      <w:bookmarkStart w:id="25" w:name="_Hlk134090635"/>
      <w:r w:rsidRPr="00D569CA">
        <w:t>o którym mowa w art. 49a ust. 2</w:t>
      </w:r>
      <w:bookmarkEnd w:id="25"/>
      <w:r w:rsidRPr="00D569CA">
        <w:t>,</w:t>
      </w:r>
      <w:r w:rsidR="00861456" w:rsidRPr="00D569CA">
        <w:t xml:space="preserve"> </w:t>
      </w:r>
      <w:r w:rsidRPr="00D569CA">
        <w:t>operator systemu przesy</w:t>
      </w:r>
      <w:r w:rsidRPr="00D569CA">
        <w:rPr>
          <w:rFonts w:hint="eastAsia"/>
        </w:rPr>
        <w:t>ł</w:t>
      </w:r>
      <w:r w:rsidRPr="00D569CA">
        <w:t>owego gazowego lub operator systemu po</w:t>
      </w:r>
      <w:r w:rsidRPr="00D569CA">
        <w:rPr>
          <w:rFonts w:hint="eastAsia"/>
        </w:rPr>
        <w:t>łą</w:t>
      </w:r>
      <w:r w:rsidRPr="00D569CA">
        <w:t>czonego gazowego mo</w:t>
      </w:r>
      <w:r w:rsidRPr="00D569CA">
        <w:rPr>
          <w:rFonts w:hint="eastAsia"/>
        </w:rPr>
        <w:t>ż</w:t>
      </w:r>
      <w:r w:rsidRPr="00D569CA">
        <w:t>e uruchomi</w:t>
      </w:r>
      <w:r w:rsidRPr="00D569CA">
        <w:rPr>
          <w:rFonts w:hint="eastAsia"/>
        </w:rPr>
        <w:t>ć</w:t>
      </w:r>
      <w:r w:rsidRPr="00D569CA">
        <w:t xml:space="preserve"> zapasy strategiczne gazu ziemnego po </w:t>
      </w:r>
      <w:r w:rsidR="007A42E6">
        <w:t>zwróceniu się do ministra właściwego do spraw gospodarki surowcami energetycznymi</w:t>
      </w:r>
      <w:r w:rsidRPr="00D569CA">
        <w:t xml:space="preserve">, ale przed otrzymaniem </w:t>
      </w:r>
      <w:r w:rsidR="007A42E6">
        <w:t xml:space="preserve">jego </w:t>
      </w:r>
      <w:r w:rsidRPr="00D569CA">
        <w:t>zgody</w:t>
      </w:r>
      <w:bookmarkEnd w:id="24"/>
      <w:r w:rsidR="002E5CFE" w:rsidRPr="00D569CA">
        <w:t>, o której mowa w art. 26 ust. 1</w:t>
      </w:r>
      <w:r w:rsidRPr="00D569CA">
        <w:t>.</w:t>
      </w:r>
    </w:p>
    <w:p w14:paraId="5F255814" w14:textId="5A8C3617" w:rsidR="007F2411" w:rsidRPr="00D569CA" w:rsidRDefault="007F2411" w:rsidP="007F2411">
      <w:pPr>
        <w:pStyle w:val="ZLITUSTzmustliter"/>
      </w:pPr>
      <w:r w:rsidRPr="00D569CA">
        <w:t>1f. W przypadku uruchomienia zapasów strategicznych gazu ziemnego przez operatora systemu przesy</w:t>
      </w:r>
      <w:r w:rsidRPr="00D569CA">
        <w:rPr>
          <w:rFonts w:hint="eastAsia"/>
        </w:rPr>
        <w:t>ł</w:t>
      </w:r>
      <w:r w:rsidRPr="00D569CA">
        <w:t>owego gazowego lub operatora systemu po</w:t>
      </w:r>
      <w:r w:rsidRPr="00D569CA">
        <w:rPr>
          <w:rFonts w:hint="eastAsia"/>
        </w:rPr>
        <w:t>łą</w:t>
      </w:r>
      <w:r w:rsidRPr="00D569CA">
        <w:t>czonego gazowego na podstawie ust. 1e i braku zgody ministra w</w:t>
      </w:r>
      <w:r w:rsidRPr="00D569CA">
        <w:rPr>
          <w:rFonts w:hint="eastAsia"/>
        </w:rPr>
        <w:t>ł</w:t>
      </w:r>
      <w:r w:rsidRPr="00D569CA">
        <w:t>a</w:t>
      </w:r>
      <w:r w:rsidRPr="00D569CA">
        <w:rPr>
          <w:rFonts w:hint="eastAsia"/>
        </w:rPr>
        <w:t>ś</w:t>
      </w:r>
      <w:r w:rsidRPr="00D569CA">
        <w:t>ciwego do spraw gospodarki surowcami energetycznymi, o której mowa w art. 26 ust. 1, Agencja uzupe</w:t>
      </w:r>
      <w:r w:rsidRPr="00D569CA">
        <w:rPr>
          <w:rFonts w:hint="eastAsia"/>
        </w:rPr>
        <w:t>ł</w:t>
      </w:r>
      <w:r w:rsidRPr="00D569CA">
        <w:t>nia zapasy strategiczne gazu ziemnego na koszt tego operatora. Przepisy art. 26 ust. 3 i 4 stosuje si</w:t>
      </w:r>
      <w:r w:rsidRPr="00D569CA">
        <w:rPr>
          <w:rFonts w:hint="eastAsia"/>
        </w:rPr>
        <w:t>ę</w:t>
      </w:r>
      <w:r w:rsidRPr="00D569CA">
        <w:t xml:space="preserve"> odpowiednio.</w:t>
      </w:r>
    </w:p>
    <w:p w14:paraId="2F65F5E4" w14:textId="2C59AB21" w:rsidR="00083355" w:rsidRPr="00D569CA" w:rsidRDefault="007F2411" w:rsidP="007F2411">
      <w:pPr>
        <w:pStyle w:val="ZLITUSTzmustliter"/>
      </w:pPr>
      <w:r w:rsidRPr="00D569CA">
        <w:t>1g. W przypadkach, gdy jest to uzasadnione konieczno</w:t>
      </w:r>
      <w:r w:rsidRPr="00D569CA">
        <w:rPr>
          <w:rFonts w:hint="eastAsia"/>
        </w:rPr>
        <w:t>ś</w:t>
      </w:r>
      <w:r w:rsidRPr="00D569CA">
        <w:t>ci</w:t>
      </w:r>
      <w:r w:rsidRPr="00D569CA">
        <w:rPr>
          <w:rFonts w:hint="eastAsia"/>
        </w:rPr>
        <w:t>ą</w:t>
      </w:r>
      <w:r w:rsidRPr="00D569CA">
        <w:t xml:space="preserve"> zapewnienia integralno</w:t>
      </w:r>
      <w:r w:rsidRPr="00D569CA">
        <w:rPr>
          <w:rFonts w:hint="eastAsia"/>
        </w:rPr>
        <w:t>ś</w:t>
      </w:r>
      <w:r w:rsidRPr="00D569CA">
        <w:t>ci systemu gazowego, operator systemu przesyłowego gazowego lub operator systemu połączonego gazowego jest uprawniony do wykorzystywania zgromadzonych zapasów strategicznych</w:t>
      </w:r>
      <w:r w:rsidR="00F46DD5" w:rsidRPr="00D569CA">
        <w:t xml:space="preserve"> gazu ziemnego</w:t>
      </w:r>
      <w:r w:rsidRPr="00D569CA">
        <w:t xml:space="preserve">, w ilości nieprzekraczającej 5 % aktualnego poziomu zgromadzonych zapasów strategicznych. Zapasy strategiczne </w:t>
      </w:r>
      <w:r w:rsidR="00F46DD5" w:rsidRPr="00D569CA">
        <w:t xml:space="preserve">gazu ziemnego </w:t>
      </w:r>
      <w:r w:rsidRPr="00D569CA">
        <w:t xml:space="preserve">są uzupełniane przez operatora systemu przesyłowego gazowego lub operatora systemu połączonego gazowego w terminie 7 dni. Takie wykorzystanie </w:t>
      </w:r>
      <w:r w:rsidR="001D4D13" w:rsidRPr="00D569CA">
        <w:t>nie stanowi uruchomienia zapasów strategicznych gazu ziemnego i</w:t>
      </w:r>
      <w:r w:rsidR="003C162B" w:rsidRPr="00D569CA">
        <w:t> </w:t>
      </w:r>
      <w:r w:rsidRPr="00D569CA">
        <w:t>nie wymaga zgody ministra w</w:t>
      </w:r>
      <w:r w:rsidRPr="00D569CA">
        <w:rPr>
          <w:rFonts w:hint="eastAsia"/>
        </w:rPr>
        <w:t>ł</w:t>
      </w:r>
      <w:r w:rsidRPr="00D569CA">
        <w:t>a</w:t>
      </w:r>
      <w:r w:rsidRPr="00D569CA">
        <w:rPr>
          <w:rFonts w:hint="eastAsia"/>
        </w:rPr>
        <w:t>ś</w:t>
      </w:r>
      <w:r w:rsidRPr="00D569CA">
        <w:t>ciwego do spraw gospodarki surowcami energetycznymi</w:t>
      </w:r>
      <w:r w:rsidR="003C162B" w:rsidRPr="00D569CA">
        <w:t>,</w:t>
      </w:r>
      <w:r w:rsidR="006E7A24" w:rsidRPr="00D569CA">
        <w:t xml:space="preserve"> o której mowa w art. 26 ust. 1</w:t>
      </w:r>
      <w:r w:rsidRPr="00D569CA">
        <w:t>.</w:t>
      </w:r>
    </w:p>
    <w:p w14:paraId="36B0DE98" w14:textId="0D17F05C" w:rsidR="007F2411" w:rsidRPr="00D569CA" w:rsidRDefault="00083355" w:rsidP="007F2411">
      <w:pPr>
        <w:pStyle w:val="ZLITUSTzmustliter"/>
      </w:pPr>
      <w:r w:rsidRPr="00D569CA">
        <w:t xml:space="preserve">1h. </w:t>
      </w:r>
      <w:r w:rsidRPr="006F2050">
        <w:t>Operator systemu przesy</w:t>
      </w:r>
      <w:r w:rsidRPr="001A6925">
        <w:rPr>
          <w:rFonts w:hint="eastAsia"/>
        </w:rPr>
        <w:t>ł</w:t>
      </w:r>
      <w:r w:rsidRPr="001A6925">
        <w:t xml:space="preserve">owego gazowego </w:t>
      </w:r>
      <w:r w:rsidR="007A42E6">
        <w:t>lub</w:t>
      </w:r>
      <w:r w:rsidRPr="001A6925">
        <w:t xml:space="preserve"> operator systemu po</w:t>
      </w:r>
      <w:r w:rsidRPr="00F063AB">
        <w:rPr>
          <w:rFonts w:hint="eastAsia"/>
        </w:rPr>
        <w:t>łą</w:t>
      </w:r>
      <w:r w:rsidRPr="00F063AB">
        <w:t>czonego gazowego informuje</w:t>
      </w:r>
      <w:r w:rsidRPr="006F2050">
        <w:t xml:space="preserve"> </w:t>
      </w:r>
      <w:r w:rsidRPr="00D569CA">
        <w:t>operatora systemu magazynowania oraz Agencj</w:t>
      </w:r>
      <w:r w:rsidRPr="00D569CA">
        <w:rPr>
          <w:rFonts w:hint="eastAsia"/>
        </w:rPr>
        <w:t>ę</w:t>
      </w:r>
      <w:r w:rsidRPr="00D569CA">
        <w:t xml:space="preserve"> o</w:t>
      </w:r>
      <w:r w:rsidR="003C162B" w:rsidRPr="00D569CA">
        <w:t> </w:t>
      </w:r>
      <w:r w:rsidRPr="00D569CA">
        <w:t xml:space="preserve">uruchomieniu </w:t>
      </w:r>
      <w:r w:rsidR="007A42E6">
        <w:t xml:space="preserve">lub wykorzystaniu </w:t>
      </w:r>
      <w:r w:rsidRPr="00D569CA">
        <w:t xml:space="preserve">zapasów strategicznych gazu ziemnego </w:t>
      </w:r>
      <w:r w:rsidRPr="00D569CA">
        <w:lastRenderedPageBreak/>
        <w:t>w</w:t>
      </w:r>
      <w:r w:rsidR="00472A52">
        <w:t> </w:t>
      </w:r>
      <w:r w:rsidRPr="00D569CA">
        <w:t xml:space="preserve">przypadku, o którym mowa </w:t>
      </w:r>
      <w:r w:rsidR="007A42E6">
        <w:t xml:space="preserve">odpowiednio </w:t>
      </w:r>
      <w:r w:rsidRPr="00D569CA">
        <w:t>w ust. 1e i 1g, najpó</w:t>
      </w:r>
      <w:r w:rsidRPr="00D569CA">
        <w:rPr>
          <w:rFonts w:hint="eastAsia"/>
        </w:rPr>
        <w:t>ź</w:t>
      </w:r>
      <w:r w:rsidRPr="00D569CA">
        <w:t>niej w dniu uruchomienia tych zapasów.</w:t>
      </w:r>
      <w:r w:rsidR="00FF5450" w:rsidRPr="00D569CA">
        <w:t>”</w:t>
      </w:r>
      <w:r w:rsidR="007F2411" w:rsidRPr="00D569CA">
        <w:t>,</w:t>
      </w:r>
    </w:p>
    <w:p w14:paraId="3A583334" w14:textId="58CD1C79" w:rsidR="007F2411" w:rsidRPr="00D569CA" w:rsidRDefault="004171CA" w:rsidP="007F2411">
      <w:pPr>
        <w:pStyle w:val="LITlitera"/>
      </w:pPr>
      <w:r w:rsidRPr="00D569CA">
        <w:t>d</w:t>
      </w:r>
      <w:r w:rsidR="007F2411" w:rsidRPr="00D569CA">
        <w:t>)</w:t>
      </w:r>
      <w:r w:rsidR="007F2411" w:rsidRPr="00D569CA">
        <w:tab/>
        <w:t>ust. 2</w:t>
      </w:r>
      <w:r w:rsidR="009F07E1" w:rsidRPr="00D569CA">
        <w:t xml:space="preserve"> otrzymuje brzmienie</w:t>
      </w:r>
      <w:r w:rsidR="001D4D13" w:rsidRPr="00D569CA">
        <w:t>:</w:t>
      </w:r>
    </w:p>
    <w:p w14:paraId="2B69F5BB" w14:textId="08DD4924" w:rsidR="009F07E1" w:rsidRPr="00D569CA" w:rsidRDefault="009C7383" w:rsidP="00276667">
      <w:pPr>
        <w:pStyle w:val="ZLITUSTzmustliter"/>
      </w:pPr>
      <w:r w:rsidRPr="00D569CA">
        <w:t>„</w:t>
      </w:r>
      <w:r w:rsidR="001D4D13" w:rsidRPr="00D569CA">
        <w:t xml:space="preserve">2. </w:t>
      </w:r>
      <w:r w:rsidR="009F07E1" w:rsidRPr="00D569CA">
        <w:t>W przypadkach, o których mowa w ust. 1</w:t>
      </w:r>
      <w:r w:rsidR="001D4D13" w:rsidRPr="00D569CA">
        <w:t>,</w:t>
      </w:r>
      <w:r w:rsidR="009F07E1" w:rsidRPr="00D569CA">
        <w:t xml:space="preserve"> przedsiębiorstwo energetyczne wykonujące działalność gospodarczą w zakresie wydoby</w:t>
      </w:r>
      <w:r w:rsidR="00C9524D" w:rsidRPr="00D569CA">
        <w:t>wania</w:t>
      </w:r>
      <w:r w:rsidR="009F07E1" w:rsidRPr="00D569CA">
        <w:t xml:space="preserve"> gazu ziemnego</w:t>
      </w:r>
      <w:r w:rsidR="00C9524D" w:rsidRPr="00D569CA">
        <w:t xml:space="preserve"> ze złóż</w:t>
      </w:r>
      <w:r w:rsidR="0057588D" w:rsidRPr="00D569CA">
        <w:t xml:space="preserve"> </w:t>
      </w:r>
      <w:r w:rsidR="00276667" w:rsidRPr="00D569CA">
        <w:t>lub</w:t>
      </w:r>
      <w:r w:rsidR="009F07E1" w:rsidRPr="00D569CA">
        <w:t xml:space="preserve"> obrotu gazem ziemnym z zagranicą oraz użytkownicy systemu gazowego są obowiązani realizować polecenia operatora systemu przesyłowego gazowego lub operatora systemu połączonego gazowego</w:t>
      </w:r>
      <w:r w:rsidR="001D4D13" w:rsidRPr="00D569CA">
        <w:t>.</w:t>
      </w:r>
      <w:r w:rsidRPr="00D569CA">
        <w:t>”</w:t>
      </w:r>
      <w:r w:rsidR="001D4D13" w:rsidRPr="00D569CA">
        <w:t>;</w:t>
      </w:r>
    </w:p>
    <w:p w14:paraId="64B11E64" w14:textId="4FCA27CC" w:rsidR="007F2411" w:rsidRPr="00D569CA" w:rsidRDefault="007F2411" w:rsidP="00FF5450">
      <w:pPr>
        <w:pStyle w:val="PKTpunkt"/>
        <w:keepNext/>
      </w:pPr>
      <w:r w:rsidRPr="00D569CA">
        <w:t>2</w:t>
      </w:r>
      <w:r w:rsidR="005E77D5" w:rsidRPr="00D569CA">
        <w:t>9</w:t>
      </w:r>
      <w:r w:rsidRPr="00D569CA">
        <w:t>)</w:t>
      </w:r>
      <w:r w:rsidRPr="00D569CA">
        <w:tab/>
        <w:t>w art. 52:</w:t>
      </w:r>
    </w:p>
    <w:p w14:paraId="79E7CD9F" w14:textId="3DFC09FF" w:rsidR="007F2411" w:rsidRPr="00D569CA" w:rsidRDefault="007F2411" w:rsidP="007F2411">
      <w:pPr>
        <w:pStyle w:val="LITlitera"/>
      </w:pPr>
      <w:r w:rsidRPr="00D569CA">
        <w:t>a)</w:t>
      </w:r>
      <w:r w:rsidRPr="00D569CA">
        <w:tab/>
        <w:t xml:space="preserve">w ust. 1 wyraz </w:t>
      </w:r>
      <w:r w:rsidR="00FF5450" w:rsidRPr="00D569CA">
        <w:t>„</w:t>
      </w:r>
      <w:r w:rsidRPr="00D569CA">
        <w:t>obowi</w:t>
      </w:r>
      <w:r w:rsidRPr="00D569CA">
        <w:rPr>
          <w:rFonts w:hint="eastAsia"/>
        </w:rPr>
        <w:t>ą</w:t>
      </w:r>
      <w:r w:rsidRPr="00D569CA">
        <w:t>zkowe</w:t>
      </w:r>
      <w:r w:rsidR="00FF5450" w:rsidRPr="00D569CA">
        <w:t>”</w:t>
      </w:r>
      <w:r w:rsidRPr="00D569CA">
        <w:t xml:space="preserve"> zast</w:t>
      </w:r>
      <w:r w:rsidRPr="00D569CA">
        <w:rPr>
          <w:rFonts w:hint="eastAsia"/>
        </w:rPr>
        <w:t>ę</w:t>
      </w:r>
      <w:r w:rsidRPr="00D569CA">
        <w:t>puje si</w:t>
      </w:r>
      <w:r w:rsidRPr="00D569CA">
        <w:rPr>
          <w:rFonts w:hint="eastAsia"/>
        </w:rPr>
        <w:t>ę</w:t>
      </w:r>
      <w:r w:rsidRPr="00D569CA">
        <w:t xml:space="preserve"> wyrazem </w:t>
      </w:r>
      <w:r w:rsidR="00FF5450" w:rsidRPr="00D569CA">
        <w:t>„</w:t>
      </w:r>
      <w:r w:rsidRPr="00D569CA">
        <w:t>strategiczne</w:t>
      </w:r>
      <w:r w:rsidR="00FF5450" w:rsidRPr="00D569CA">
        <w:t>”</w:t>
      </w:r>
      <w:r w:rsidRPr="00D569CA">
        <w:t>,</w:t>
      </w:r>
    </w:p>
    <w:p w14:paraId="4CC85129" w14:textId="77777777" w:rsidR="007F2411" w:rsidRPr="00D569CA" w:rsidRDefault="007F2411" w:rsidP="00FF5450">
      <w:pPr>
        <w:pStyle w:val="LITlitera"/>
        <w:keepNext/>
      </w:pPr>
      <w:r w:rsidRPr="00D569CA">
        <w:t>b)</w:t>
      </w:r>
      <w:r w:rsidRPr="00D569CA">
        <w:tab/>
        <w:t>ust. 2 otrzymuje brzmienie:</w:t>
      </w:r>
    </w:p>
    <w:p w14:paraId="3BDE6A3C" w14:textId="5D7C8186" w:rsidR="007F2411" w:rsidRPr="00D569CA" w:rsidRDefault="00FF5450" w:rsidP="007F2411">
      <w:pPr>
        <w:pStyle w:val="ZLITUSTzmustliter"/>
      </w:pPr>
      <w:r w:rsidRPr="00D569CA">
        <w:t>„</w:t>
      </w:r>
      <w:r w:rsidR="007F2411" w:rsidRPr="00D569CA">
        <w:t>2. Operator, o którym mowa w ust. 1, informuje operatora systemu magazynowania oraz Agencj</w:t>
      </w:r>
      <w:r w:rsidR="007F2411" w:rsidRPr="00D569CA">
        <w:rPr>
          <w:rFonts w:hint="eastAsia"/>
        </w:rPr>
        <w:t>ę</w:t>
      </w:r>
      <w:r w:rsidR="007F2411" w:rsidRPr="00D569CA">
        <w:t xml:space="preserve"> o uruchomieniu zapasów strategicznych gazu ziemnego najpó</w:t>
      </w:r>
      <w:r w:rsidR="007F2411" w:rsidRPr="00D569CA">
        <w:rPr>
          <w:rFonts w:hint="eastAsia"/>
        </w:rPr>
        <w:t>ź</w:t>
      </w:r>
      <w:r w:rsidR="007F2411" w:rsidRPr="00D569CA">
        <w:t>niej w dniu uruchomienia tych zapasów.</w:t>
      </w:r>
      <w:r w:rsidRPr="00D569CA">
        <w:t>”</w:t>
      </w:r>
      <w:r w:rsidR="007F2411" w:rsidRPr="00D569CA">
        <w:t>,</w:t>
      </w:r>
    </w:p>
    <w:p w14:paraId="5E9E5F8E" w14:textId="77777777" w:rsidR="007F2411" w:rsidRPr="00D569CA" w:rsidRDefault="007F2411" w:rsidP="007F2411">
      <w:pPr>
        <w:pStyle w:val="LITlitera"/>
      </w:pPr>
      <w:r w:rsidRPr="00D569CA">
        <w:t>c)</w:t>
      </w:r>
      <w:r w:rsidRPr="00D569CA">
        <w:tab/>
        <w:t>uchyla si</w:t>
      </w:r>
      <w:r w:rsidRPr="00D569CA">
        <w:rPr>
          <w:rFonts w:hint="eastAsia"/>
        </w:rPr>
        <w:t>ę</w:t>
      </w:r>
      <w:r w:rsidRPr="00D569CA">
        <w:t xml:space="preserve"> ust. 3,</w:t>
      </w:r>
    </w:p>
    <w:p w14:paraId="7CC4A9AB" w14:textId="77777777" w:rsidR="007F2411" w:rsidRPr="00D569CA" w:rsidRDefault="007F2411" w:rsidP="00FF5450">
      <w:pPr>
        <w:pStyle w:val="LITlitera"/>
        <w:keepNext/>
      </w:pPr>
      <w:r w:rsidRPr="00D569CA">
        <w:t>d)</w:t>
      </w:r>
      <w:r w:rsidRPr="00D569CA">
        <w:tab/>
        <w:t>ust. 4 otrzymuje brzmienie:</w:t>
      </w:r>
    </w:p>
    <w:p w14:paraId="1FADF238" w14:textId="6F5A4615" w:rsidR="007F2411" w:rsidRPr="00D569CA" w:rsidRDefault="00FF5450" w:rsidP="00FF5450">
      <w:pPr>
        <w:pStyle w:val="ZLITUSTzmustliter"/>
        <w:keepNext/>
      </w:pPr>
      <w:r w:rsidRPr="00D569CA">
        <w:t>„</w:t>
      </w:r>
      <w:r w:rsidR="007F2411" w:rsidRPr="00D569CA">
        <w:t>4. Po otrzymaniu informacji, o której mowa w ust. 2:</w:t>
      </w:r>
    </w:p>
    <w:p w14:paraId="6F3213CD" w14:textId="2C4BA9B2" w:rsidR="007F2411" w:rsidRPr="00D569CA" w:rsidRDefault="007F2411" w:rsidP="007F2411">
      <w:pPr>
        <w:pStyle w:val="ZLITPKTzmpktliter"/>
      </w:pPr>
      <w:r w:rsidRPr="00D569CA">
        <w:t>1)</w:t>
      </w:r>
      <w:r w:rsidRPr="00D569CA">
        <w:tab/>
        <w:t xml:space="preserve">operator systemu magazynowania – w </w:t>
      </w:r>
      <w:r w:rsidR="00AC3743" w:rsidRPr="00D569CA">
        <w:t xml:space="preserve">odniesieniu </w:t>
      </w:r>
      <w:r w:rsidRPr="00D569CA">
        <w:t>do zapasów strategicznych gazu ziemnego utrzymywanych na terytorium Rzeczypospolitej Polskiej,</w:t>
      </w:r>
    </w:p>
    <w:p w14:paraId="6F2E87EC" w14:textId="6DB9CD4E" w:rsidR="007F2411" w:rsidRPr="00D569CA" w:rsidRDefault="007F2411" w:rsidP="00FF5450">
      <w:pPr>
        <w:pStyle w:val="ZLITPKTzmpktliter"/>
        <w:keepNext/>
      </w:pPr>
      <w:r w:rsidRPr="00D569CA">
        <w:t>2)</w:t>
      </w:r>
      <w:r w:rsidRPr="00D569CA">
        <w:tab/>
        <w:t xml:space="preserve">Agencja – w </w:t>
      </w:r>
      <w:r w:rsidR="00AC3743" w:rsidRPr="00D569CA">
        <w:t xml:space="preserve">odniesieniu </w:t>
      </w:r>
      <w:r w:rsidRPr="00D569CA">
        <w:t>do zapasów strategicznych gazu ziemnego utrzymywanych poza terytorium Rzeczypospolitej Polskiej</w:t>
      </w:r>
    </w:p>
    <w:p w14:paraId="67214AAA" w14:textId="6462A8D3" w:rsidR="007F2411" w:rsidRPr="00D569CA" w:rsidRDefault="007F2411" w:rsidP="007F2411">
      <w:pPr>
        <w:pStyle w:val="ZLITCZWSPPKTzmczciwsppktliter"/>
      </w:pPr>
      <w:r w:rsidRPr="00D569CA">
        <w:t>– dostarcza do systemu przesy</w:t>
      </w:r>
      <w:r w:rsidRPr="00D569CA">
        <w:rPr>
          <w:rFonts w:hint="eastAsia"/>
        </w:rPr>
        <w:t>ł</w:t>
      </w:r>
      <w:r w:rsidRPr="00D569CA">
        <w:t>owego gazowego gaz ziemny wysokometanowy w ilo</w:t>
      </w:r>
      <w:r w:rsidRPr="00D569CA">
        <w:rPr>
          <w:rFonts w:hint="eastAsia"/>
        </w:rPr>
        <w:t>ś</w:t>
      </w:r>
      <w:r w:rsidRPr="00D569CA">
        <w:t>ciach i w terminach wskazanych przez operatora systemu przesy</w:t>
      </w:r>
      <w:r w:rsidRPr="00D569CA">
        <w:rPr>
          <w:rFonts w:hint="eastAsia"/>
        </w:rPr>
        <w:t>ł</w:t>
      </w:r>
      <w:r w:rsidRPr="00D569CA">
        <w:t>owego gazowego lub operatora systemu po</w:t>
      </w:r>
      <w:r w:rsidRPr="00D569CA">
        <w:rPr>
          <w:rFonts w:hint="eastAsia"/>
        </w:rPr>
        <w:t>łą</w:t>
      </w:r>
      <w:r w:rsidRPr="00D569CA">
        <w:t>czonego gazowego</w:t>
      </w:r>
      <w:r w:rsidR="00FF3832" w:rsidRPr="00D569CA">
        <w:t xml:space="preserve"> zgodnie z warunkami </w:t>
      </w:r>
      <w:r w:rsidRPr="00D569CA">
        <w:t>okre</w:t>
      </w:r>
      <w:r w:rsidRPr="00D569CA">
        <w:rPr>
          <w:rFonts w:hint="eastAsia"/>
        </w:rPr>
        <w:t>ś</w:t>
      </w:r>
      <w:r w:rsidRPr="00D569CA">
        <w:t>l</w:t>
      </w:r>
      <w:r w:rsidR="004D2807" w:rsidRPr="00D569CA">
        <w:t>onymi w</w:t>
      </w:r>
      <w:r w:rsidRPr="00D569CA">
        <w:t xml:space="preserve"> instrukcj</w:t>
      </w:r>
      <w:r w:rsidR="004D2807" w:rsidRPr="00D569CA">
        <w:t>i</w:t>
      </w:r>
      <w:r w:rsidRPr="00D569CA">
        <w:t xml:space="preserve"> ruchu i eksploatacji sieci przesy</w:t>
      </w:r>
      <w:r w:rsidRPr="00D569CA">
        <w:rPr>
          <w:rFonts w:hint="eastAsia"/>
        </w:rPr>
        <w:t>ł</w:t>
      </w:r>
      <w:r w:rsidRPr="00D569CA">
        <w:t xml:space="preserve">owej, o której mowa </w:t>
      </w:r>
      <w:r w:rsidR="00927BC9" w:rsidRPr="00D569CA">
        <w:t>w </w:t>
      </w:r>
      <w:r w:rsidRPr="00D569CA">
        <w:t>art.</w:t>
      </w:r>
      <w:r w:rsidR="00927BC9" w:rsidRPr="00D569CA">
        <w:t> </w:t>
      </w:r>
      <w:r w:rsidRPr="00D569CA">
        <w:t>9g ust. 1 ustawy z dnia 10 kwietnia 1997 r. – Prawo energetyczne.</w:t>
      </w:r>
      <w:r w:rsidR="00FF5450" w:rsidRPr="00D569CA">
        <w:t>”</w:t>
      </w:r>
      <w:r w:rsidRPr="00D569CA">
        <w:t>,</w:t>
      </w:r>
    </w:p>
    <w:p w14:paraId="033A4530" w14:textId="77777777" w:rsidR="007F2411" w:rsidRPr="00D569CA" w:rsidRDefault="007F2411" w:rsidP="007F2411">
      <w:pPr>
        <w:pStyle w:val="LITlitera"/>
      </w:pPr>
      <w:r w:rsidRPr="00D569CA">
        <w:t>e)</w:t>
      </w:r>
      <w:r w:rsidRPr="00D569CA">
        <w:tab/>
        <w:t>uchyla si</w:t>
      </w:r>
      <w:r w:rsidRPr="00D569CA">
        <w:rPr>
          <w:rFonts w:hint="eastAsia"/>
        </w:rPr>
        <w:t>ę</w:t>
      </w:r>
      <w:r w:rsidRPr="00D569CA">
        <w:t xml:space="preserve"> ust. 5;</w:t>
      </w:r>
    </w:p>
    <w:p w14:paraId="6D7CE55A" w14:textId="6113004C" w:rsidR="007F2411" w:rsidRPr="00D569CA" w:rsidRDefault="008D2F1E" w:rsidP="00FF5450">
      <w:pPr>
        <w:pStyle w:val="PKTpunkt"/>
        <w:keepNext/>
      </w:pPr>
      <w:r w:rsidRPr="00D569CA">
        <w:t>30</w:t>
      </w:r>
      <w:r w:rsidR="007F2411" w:rsidRPr="00D569CA">
        <w:t>)</w:t>
      </w:r>
      <w:r w:rsidR="007F2411" w:rsidRPr="00D569CA">
        <w:tab/>
      </w:r>
      <w:r w:rsidR="006E7A24" w:rsidRPr="00D569CA">
        <w:t xml:space="preserve"> </w:t>
      </w:r>
      <w:r w:rsidR="007F2411" w:rsidRPr="00D569CA">
        <w:t>art. 52</w:t>
      </w:r>
      <w:r w:rsidR="007F2411" w:rsidRPr="00D569CA">
        <w:rPr>
          <w:rStyle w:val="IGindeksgrny"/>
        </w:rPr>
        <w:t>1</w:t>
      </w:r>
      <w:r w:rsidR="007F2411" w:rsidRPr="00D569CA">
        <w:t xml:space="preserve"> </w:t>
      </w:r>
      <w:r w:rsidR="006E7A24" w:rsidRPr="00D569CA">
        <w:t>i art. 52a</w:t>
      </w:r>
      <w:r w:rsidR="002A4861" w:rsidRPr="00D569CA">
        <w:t xml:space="preserve"> </w:t>
      </w:r>
      <w:r w:rsidR="007F2411" w:rsidRPr="00D569CA">
        <w:t>otrzymuj</w:t>
      </w:r>
      <w:r w:rsidR="006E7A24" w:rsidRPr="00D569CA">
        <w:t>ą</w:t>
      </w:r>
      <w:r w:rsidR="007F2411" w:rsidRPr="00D569CA">
        <w:t xml:space="preserve"> brzmienie:</w:t>
      </w:r>
    </w:p>
    <w:p w14:paraId="6B77A043" w14:textId="39FEA5BD" w:rsidR="007F2411" w:rsidRPr="00D569CA" w:rsidRDefault="00FF5450" w:rsidP="007F2411">
      <w:pPr>
        <w:pStyle w:val="ZARTzmartartykuempunktem"/>
      </w:pPr>
      <w:r w:rsidRPr="00D569CA">
        <w:t>„</w:t>
      </w:r>
      <w:r w:rsidR="007F2411" w:rsidRPr="00D569CA">
        <w:t>Art. 52</w:t>
      </w:r>
      <w:r w:rsidR="007F2411" w:rsidRPr="00D569CA">
        <w:rPr>
          <w:rStyle w:val="IGindeksgrny"/>
        </w:rPr>
        <w:t>1</w:t>
      </w:r>
      <w:r w:rsidR="007F2411" w:rsidRPr="00D569CA">
        <w:t>. 1. W dobach gazowych, w których zosta</w:t>
      </w:r>
      <w:r w:rsidR="007F2411" w:rsidRPr="00D569CA">
        <w:rPr>
          <w:rFonts w:hint="eastAsia"/>
        </w:rPr>
        <w:t>ł</w:t>
      </w:r>
      <w:r w:rsidR="007F2411" w:rsidRPr="00D569CA">
        <w:t>y uruchomione zapasy strategiczne gazu ziemnego lub zosta</w:t>
      </w:r>
      <w:r w:rsidR="007F2411" w:rsidRPr="00D569CA">
        <w:rPr>
          <w:rFonts w:hint="eastAsia"/>
        </w:rPr>
        <w:t>ł</w:t>
      </w:r>
      <w:r w:rsidR="007F2411" w:rsidRPr="00D569CA">
        <w:t>y wprowadzone ograniczenia w stopniu zasilania wy</w:t>
      </w:r>
      <w:r w:rsidR="007F2411" w:rsidRPr="00D569CA">
        <w:rPr>
          <w:rFonts w:hint="eastAsia"/>
        </w:rPr>
        <w:t>ż</w:t>
      </w:r>
      <w:r w:rsidR="007F2411" w:rsidRPr="00D569CA">
        <w:t>szym ni</w:t>
      </w:r>
      <w:r w:rsidR="007F2411" w:rsidRPr="00D569CA">
        <w:rPr>
          <w:rFonts w:hint="eastAsia"/>
        </w:rPr>
        <w:t>ż</w:t>
      </w:r>
      <w:r w:rsidR="007F2411" w:rsidRPr="00D569CA">
        <w:t xml:space="preserve"> pierwszy, operator systemu przesy</w:t>
      </w:r>
      <w:r w:rsidR="007F2411" w:rsidRPr="00D569CA">
        <w:rPr>
          <w:rFonts w:hint="eastAsia"/>
        </w:rPr>
        <w:t>ł</w:t>
      </w:r>
      <w:r w:rsidR="007F2411" w:rsidRPr="00D569CA">
        <w:t>owego gazowego lub operator systemu po</w:t>
      </w:r>
      <w:r w:rsidR="007F2411" w:rsidRPr="00D569CA">
        <w:rPr>
          <w:rFonts w:hint="eastAsia"/>
        </w:rPr>
        <w:t>łą</w:t>
      </w:r>
      <w:r w:rsidR="007F2411" w:rsidRPr="00D569CA">
        <w:t>czonego gazowego dokonuj</w:t>
      </w:r>
      <w:r w:rsidR="007F2411" w:rsidRPr="00D569CA">
        <w:rPr>
          <w:rFonts w:hint="eastAsia"/>
        </w:rPr>
        <w:t>ą</w:t>
      </w:r>
      <w:r w:rsidR="007F2411" w:rsidRPr="00D569CA">
        <w:t xml:space="preserve"> bilansowania systemu przesy</w:t>
      </w:r>
      <w:r w:rsidR="007F2411" w:rsidRPr="00D569CA">
        <w:rPr>
          <w:rFonts w:hint="eastAsia"/>
        </w:rPr>
        <w:t>ł</w:t>
      </w:r>
      <w:r w:rsidR="007F2411" w:rsidRPr="00D569CA">
        <w:t>owego gazowego z uwzgl</w:t>
      </w:r>
      <w:r w:rsidR="007F2411" w:rsidRPr="00D569CA">
        <w:rPr>
          <w:rFonts w:hint="eastAsia"/>
        </w:rPr>
        <w:t>ę</w:t>
      </w:r>
      <w:r w:rsidR="007F2411" w:rsidRPr="00D569CA">
        <w:t>dnieniem art. 2 rozporz</w:t>
      </w:r>
      <w:r w:rsidR="007F2411" w:rsidRPr="00D569CA">
        <w:rPr>
          <w:rFonts w:hint="eastAsia"/>
        </w:rPr>
        <w:t>ą</w:t>
      </w:r>
      <w:r w:rsidR="007F2411" w:rsidRPr="00D569CA">
        <w:t xml:space="preserve">dzenia Komisji (UE) nr 312/2014 z dnia 26 marca </w:t>
      </w:r>
      <w:r w:rsidR="007F2411" w:rsidRPr="00D569CA">
        <w:lastRenderedPageBreak/>
        <w:t>2014 r. ustanawiaj</w:t>
      </w:r>
      <w:r w:rsidR="007F2411" w:rsidRPr="00D569CA">
        <w:rPr>
          <w:rFonts w:hint="eastAsia"/>
        </w:rPr>
        <w:t>ą</w:t>
      </w:r>
      <w:r w:rsidR="007F2411" w:rsidRPr="00D569CA">
        <w:t>cego kodeks sieci dotycz</w:t>
      </w:r>
      <w:r w:rsidR="007F2411" w:rsidRPr="00D569CA">
        <w:rPr>
          <w:rFonts w:hint="eastAsia"/>
        </w:rPr>
        <w:t>ą</w:t>
      </w:r>
      <w:r w:rsidR="007F2411" w:rsidRPr="00D569CA">
        <w:t>cy bilansowania gazu w sieciach przesy</w:t>
      </w:r>
      <w:r w:rsidR="007F2411" w:rsidRPr="00D569CA">
        <w:rPr>
          <w:rFonts w:hint="eastAsia"/>
        </w:rPr>
        <w:t>ł</w:t>
      </w:r>
      <w:r w:rsidR="007F2411" w:rsidRPr="00D569CA">
        <w:t>owych (Dz. Urz. UE L 91 z 27.03.2014, str. 15). Przez dob</w:t>
      </w:r>
      <w:r w:rsidR="007F2411" w:rsidRPr="00D569CA">
        <w:rPr>
          <w:rFonts w:hint="eastAsia"/>
        </w:rPr>
        <w:t>ę</w:t>
      </w:r>
      <w:r w:rsidR="007F2411" w:rsidRPr="00D569CA">
        <w:t xml:space="preserve"> gazow</w:t>
      </w:r>
      <w:r w:rsidR="007F2411" w:rsidRPr="00D569CA">
        <w:rPr>
          <w:rFonts w:hint="eastAsia"/>
        </w:rPr>
        <w:t>ą</w:t>
      </w:r>
      <w:r w:rsidR="007F2411" w:rsidRPr="00D569CA">
        <w:t xml:space="preserve"> rozumie si</w:t>
      </w:r>
      <w:r w:rsidR="007F2411" w:rsidRPr="00D569CA">
        <w:rPr>
          <w:rFonts w:hint="eastAsia"/>
        </w:rPr>
        <w:t>ę</w:t>
      </w:r>
      <w:r w:rsidR="007F2411" w:rsidRPr="00D569CA">
        <w:t xml:space="preserve"> okres od godziny 6</w:t>
      </w:r>
      <w:r w:rsidR="008C3C57">
        <w:t>.</w:t>
      </w:r>
      <w:r w:rsidR="007F2411" w:rsidRPr="00D569CA">
        <w:t>00 danego dnia do godziny 6</w:t>
      </w:r>
      <w:r w:rsidR="008C3C57">
        <w:t>.</w:t>
      </w:r>
      <w:r w:rsidR="007F2411" w:rsidRPr="00D569CA">
        <w:t>00 nast</w:t>
      </w:r>
      <w:r w:rsidR="007F2411" w:rsidRPr="00D569CA">
        <w:rPr>
          <w:rFonts w:hint="eastAsia"/>
        </w:rPr>
        <w:t>ę</w:t>
      </w:r>
      <w:r w:rsidR="007F2411" w:rsidRPr="00D569CA">
        <w:t>pnego dnia.</w:t>
      </w:r>
    </w:p>
    <w:p w14:paraId="674C10C4" w14:textId="26C34C09" w:rsidR="007F2411" w:rsidRPr="00D569CA" w:rsidRDefault="007F2411" w:rsidP="00FF5450">
      <w:pPr>
        <w:pStyle w:val="ZUSTzmustartykuempunktem"/>
        <w:keepNext/>
      </w:pPr>
      <w:r w:rsidRPr="00D569CA">
        <w:t>2. W</w:t>
      </w:r>
      <w:r w:rsidR="00062861" w:rsidRPr="00D569CA">
        <w:t xml:space="preserve"> dobach gazowych, o których mowa w ust. 1</w:t>
      </w:r>
      <w:r w:rsidRPr="00D569CA">
        <w:t>, operator systemu przesyłowego gazowego lub operator systemu połączonego gazowego:</w:t>
      </w:r>
    </w:p>
    <w:p w14:paraId="6C2C14BB" w14:textId="77777777" w:rsidR="007F2411" w:rsidRPr="00D569CA" w:rsidRDefault="007F2411" w:rsidP="00FF5450">
      <w:pPr>
        <w:pStyle w:val="ZPKTzmpktartykuempunktem"/>
        <w:keepNext/>
      </w:pPr>
      <w:r w:rsidRPr="00D569CA">
        <w:t>1)</w:t>
      </w:r>
      <w:r w:rsidRPr="00D569CA">
        <w:tab/>
        <w:t>dokonuje rozlicze</w:t>
      </w:r>
      <w:r w:rsidRPr="00D569CA">
        <w:rPr>
          <w:rFonts w:hint="eastAsia"/>
        </w:rPr>
        <w:t>ń</w:t>
      </w:r>
      <w:r w:rsidRPr="00D569CA">
        <w:t xml:space="preserve"> finansowych:</w:t>
      </w:r>
    </w:p>
    <w:p w14:paraId="7224287E" w14:textId="77777777" w:rsidR="007F2411" w:rsidRPr="00D569CA" w:rsidRDefault="007F2411" w:rsidP="007F2411">
      <w:pPr>
        <w:pStyle w:val="ZLITwPKTzmlitwpktartykuempunktem"/>
      </w:pPr>
      <w:r w:rsidRPr="00D569CA">
        <w:t>a)</w:t>
      </w:r>
      <w:r w:rsidRPr="00D569CA">
        <w:tab/>
        <w:t xml:space="preserve">za pobrane od Agencji </w:t>
      </w:r>
      <w:bookmarkStart w:id="26" w:name="_Hlk134091763"/>
      <w:r w:rsidRPr="00D569CA">
        <w:t xml:space="preserve">w okresie uruchomienia zapasów strategicznych </w:t>
      </w:r>
      <w:bookmarkEnd w:id="26"/>
      <w:r w:rsidRPr="00D569CA">
        <w:t>ilo</w:t>
      </w:r>
      <w:r w:rsidRPr="00D569CA">
        <w:rPr>
          <w:rFonts w:hint="eastAsia"/>
        </w:rPr>
        <w:t>ś</w:t>
      </w:r>
      <w:r w:rsidRPr="00D569CA">
        <w:t>ci gazu ziemnego,</w:t>
      </w:r>
    </w:p>
    <w:p w14:paraId="70324C9A" w14:textId="521BCD15" w:rsidR="007F2411" w:rsidRPr="00D569CA" w:rsidRDefault="007F2411" w:rsidP="007F2411">
      <w:pPr>
        <w:pStyle w:val="ZLITwPKTzmlitwpktartykuempunktem"/>
      </w:pPr>
      <w:r w:rsidRPr="00D569CA">
        <w:t>b)</w:t>
      </w:r>
      <w:r w:rsidRPr="00D569CA">
        <w:tab/>
      </w:r>
      <w:bookmarkStart w:id="27" w:name="_Hlk173495819"/>
      <w:r w:rsidRPr="00D569CA">
        <w:t>z tytu</w:t>
      </w:r>
      <w:r w:rsidRPr="00D569CA">
        <w:rPr>
          <w:rFonts w:hint="eastAsia"/>
        </w:rPr>
        <w:t>ł</w:t>
      </w:r>
      <w:r w:rsidRPr="00D569CA">
        <w:t xml:space="preserve">u </w:t>
      </w:r>
      <w:r w:rsidR="004D2807" w:rsidRPr="00D569CA">
        <w:t xml:space="preserve">dostarczonej </w:t>
      </w:r>
      <w:r w:rsidRPr="00D569CA">
        <w:t>ilo</w:t>
      </w:r>
      <w:r w:rsidRPr="00D569CA">
        <w:rPr>
          <w:rFonts w:hint="eastAsia"/>
        </w:rPr>
        <w:t>ś</w:t>
      </w:r>
      <w:r w:rsidRPr="00D569CA">
        <w:t xml:space="preserve">ci gazu ziemnego w </w:t>
      </w:r>
      <w:r w:rsidR="004D2807" w:rsidRPr="00D569CA">
        <w:t xml:space="preserve">tych dobach gazowych </w:t>
      </w:r>
      <w:r w:rsidRPr="00D569CA">
        <w:t>podmiotom zlecaj</w:t>
      </w:r>
      <w:r w:rsidRPr="00D569CA">
        <w:rPr>
          <w:rFonts w:hint="eastAsia"/>
        </w:rPr>
        <w:t>ą</w:t>
      </w:r>
      <w:r w:rsidRPr="00D569CA">
        <w:t>cym us</w:t>
      </w:r>
      <w:r w:rsidRPr="00D569CA">
        <w:rPr>
          <w:rFonts w:hint="eastAsia"/>
        </w:rPr>
        <w:t>ł</w:t>
      </w:r>
      <w:r w:rsidRPr="00D569CA">
        <w:t>ug</w:t>
      </w:r>
      <w:r w:rsidRPr="00D569CA">
        <w:rPr>
          <w:rFonts w:hint="eastAsia"/>
        </w:rPr>
        <w:t>ę</w:t>
      </w:r>
      <w:r w:rsidRPr="00D569CA">
        <w:t xml:space="preserve"> przesy</w:t>
      </w:r>
      <w:r w:rsidRPr="00D569CA">
        <w:rPr>
          <w:rFonts w:hint="eastAsia"/>
        </w:rPr>
        <w:t>ł</w:t>
      </w:r>
      <w:r w:rsidRPr="00D569CA">
        <w:t>ania gazu ziemnego, na rzecz których zapasy strategiczne gazu ziemnego zosta</w:t>
      </w:r>
      <w:r w:rsidRPr="00D569CA">
        <w:rPr>
          <w:rFonts w:hint="eastAsia"/>
        </w:rPr>
        <w:t>ł</w:t>
      </w:r>
      <w:r w:rsidRPr="00D569CA">
        <w:t>y uruchomione</w:t>
      </w:r>
      <w:bookmarkEnd w:id="27"/>
      <w:r w:rsidRPr="00D569CA">
        <w:t>;</w:t>
      </w:r>
    </w:p>
    <w:p w14:paraId="54B1A043" w14:textId="4289AB6D" w:rsidR="007F2411" w:rsidRPr="00D569CA" w:rsidRDefault="007F2411" w:rsidP="007F2411">
      <w:pPr>
        <w:pStyle w:val="ZPKTzmpktartykuempunktem"/>
      </w:pPr>
      <w:r w:rsidRPr="00D569CA">
        <w:t>2)</w:t>
      </w:r>
      <w:r w:rsidRPr="00D569CA">
        <w:tab/>
        <w:t>bilansuje system przesy</w:t>
      </w:r>
      <w:r w:rsidRPr="00D569CA">
        <w:rPr>
          <w:rFonts w:hint="eastAsia"/>
        </w:rPr>
        <w:t>ł</w:t>
      </w:r>
      <w:r w:rsidRPr="00D569CA">
        <w:t xml:space="preserve">owy gazowy </w:t>
      </w:r>
      <w:bookmarkStart w:id="28" w:name="_Hlk173495859"/>
      <w:r w:rsidRPr="00D569CA">
        <w:t xml:space="preserve">w oparciu o </w:t>
      </w:r>
      <w:r w:rsidRPr="00D569CA">
        <w:rPr>
          <w:rFonts w:hint="eastAsia"/>
        </w:rPr>
        <w:t>ś</w:t>
      </w:r>
      <w:r w:rsidRPr="00D569CA">
        <w:t>rodki nierynkowe, o których mowa w za</w:t>
      </w:r>
      <w:r w:rsidRPr="00D569CA">
        <w:rPr>
          <w:rFonts w:hint="eastAsia"/>
        </w:rPr>
        <w:t>łą</w:t>
      </w:r>
      <w:r w:rsidRPr="00D569CA">
        <w:t>czniku VIII rozporz</w:t>
      </w:r>
      <w:r w:rsidRPr="00D569CA">
        <w:rPr>
          <w:rFonts w:hint="eastAsia"/>
        </w:rPr>
        <w:t>ą</w:t>
      </w:r>
      <w:r w:rsidRPr="00D569CA">
        <w:t>dzenia 2017/1938, z uwzgl</w:t>
      </w:r>
      <w:r w:rsidRPr="00D569CA">
        <w:rPr>
          <w:rFonts w:hint="eastAsia"/>
        </w:rPr>
        <w:t>ę</w:t>
      </w:r>
      <w:r w:rsidRPr="00D569CA">
        <w:t>dnieniem zamówionych wcze</w:t>
      </w:r>
      <w:r w:rsidRPr="00D569CA">
        <w:rPr>
          <w:rFonts w:hint="eastAsia"/>
        </w:rPr>
        <w:t>ś</w:t>
      </w:r>
      <w:r w:rsidRPr="00D569CA">
        <w:t>niej us</w:t>
      </w:r>
      <w:r w:rsidRPr="00D569CA">
        <w:rPr>
          <w:rFonts w:hint="eastAsia"/>
        </w:rPr>
        <w:t>ł</w:t>
      </w:r>
      <w:r w:rsidRPr="00D569CA">
        <w:t>ug bilansuj</w:t>
      </w:r>
      <w:r w:rsidRPr="00D569CA">
        <w:rPr>
          <w:rFonts w:hint="eastAsia"/>
        </w:rPr>
        <w:t>ą</w:t>
      </w:r>
      <w:r w:rsidRPr="00D569CA">
        <w:t>cych, oraz prowadzi rozliczenia z u</w:t>
      </w:r>
      <w:r w:rsidRPr="00D569CA">
        <w:rPr>
          <w:rFonts w:hint="eastAsia"/>
        </w:rPr>
        <w:t>ż</w:t>
      </w:r>
      <w:r w:rsidRPr="00D569CA">
        <w:t>ytkownikami obszaru bilansowania tego systemu z tytu</w:t>
      </w:r>
      <w:r w:rsidRPr="00D569CA">
        <w:rPr>
          <w:rFonts w:hint="eastAsia"/>
        </w:rPr>
        <w:t>ł</w:t>
      </w:r>
      <w:r w:rsidRPr="00D569CA">
        <w:t>u niezbilansowania – w dobach gazowych, w których by</w:t>
      </w:r>
      <w:r w:rsidRPr="00D569CA">
        <w:rPr>
          <w:rFonts w:hint="eastAsia"/>
        </w:rPr>
        <w:t>ł</w:t>
      </w:r>
      <w:r w:rsidRPr="00D569CA">
        <w:t xml:space="preserve"> dostarczany gaz ziemny wysokometanowy z uruchomionych zapasów strategicznych lub w których by</w:t>
      </w:r>
      <w:r w:rsidRPr="00D569CA">
        <w:rPr>
          <w:rFonts w:hint="eastAsia"/>
        </w:rPr>
        <w:t>ł</w:t>
      </w:r>
      <w:r w:rsidRPr="00D569CA">
        <w:t>y wprowadzone ograniczenia w stopniu zasilania wy</w:t>
      </w:r>
      <w:r w:rsidRPr="00D569CA">
        <w:rPr>
          <w:rFonts w:hint="eastAsia"/>
        </w:rPr>
        <w:t>ż</w:t>
      </w:r>
      <w:r w:rsidRPr="00D569CA">
        <w:t>szym ni</w:t>
      </w:r>
      <w:r w:rsidRPr="00D569CA">
        <w:rPr>
          <w:rFonts w:hint="eastAsia"/>
        </w:rPr>
        <w:t>ż</w:t>
      </w:r>
      <w:r w:rsidRPr="00D569CA">
        <w:t xml:space="preserve"> pierwszy</w:t>
      </w:r>
      <w:bookmarkEnd w:id="28"/>
      <w:r w:rsidRPr="00D569CA">
        <w:t>;</w:t>
      </w:r>
    </w:p>
    <w:p w14:paraId="3D5E0EF8" w14:textId="77777777" w:rsidR="007F2411" w:rsidRPr="00D569CA" w:rsidRDefault="007F2411" w:rsidP="007F2411">
      <w:pPr>
        <w:pStyle w:val="ZPKTzmpktartykuempunktem"/>
      </w:pPr>
      <w:r w:rsidRPr="00D569CA">
        <w:t>3)</w:t>
      </w:r>
      <w:r w:rsidRPr="00D569CA">
        <w:tab/>
        <w:t>zapewnia neutralno</w:t>
      </w:r>
      <w:r w:rsidRPr="00D569CA">
        <w:rPr>
          <w:rFonts w:hint="eastAsia"/>
        </w:rPr>
        <w:t>ść</w:t>
      </w:r>
      <w:r w:rsidRPr="00D569CA">
        <w:t xml:space="preserve"> bilansowania systemu przesyłowego gazowego przez przeniesienie kosztów i przychodów z tytułu prowadzenia tej działalności na podmioty zlecaj</w:t>
      </w:r>
      <w:r w:rsidRPr="00D569CA">
        <w:rPr>
          <w:rFonts w:hint="eastAsia"/>
        </w:rPr>
        <w:t>ą</w:t>
      </w:r>
      <w:r w:rsidRPr="00D569CA">
        <w:t>ce us</w:t>
      </w:r>
      <w:r w:rsidRPr="00D569CA">
        <w:rPr>
          <w:rFonts w:hint="eastAsia"/>
        </w:rPr>
        <w:t>ł</w:t>
      </w:r>
      <w:r w:rsidRPr="00D569CA">
        <w:t>ug</w:t>
      </w:r>
      <w:r w:rsidRPr="00D569CA">
        <w:rPr>
          <w:rFonts w:hint="eastAsia"/>
        </w:rPr>
        <w:t>ę</w:t>
      </w:r>
      <w:r w:rsidRPr="00D569CA">
        <w:t xml:space="preserve"> przesy</w:t>
      </w:r>
      <w:r w:rsidRPr="00D569CA">
        <w:rPr>
          <w:rFonts w:hint="eastAsia"/>
        </w:rPr>
        <w:t>ł</w:t>
      </w:r>
      <w:r w:rsidRPr="00D569CA">
        <w:t>ania gazu ziemnego, na rzecz których zapasy strategiczne gazu ziemnego zosta</w:t>
      </w:r>
      <w:r w:rsidRPr="00D569CA">
        <w:rPr>
          <w:rFonts w:hint="eastAsia"/>
        </w:rPr>
        <w:t>ł</w:t>
      </w:r>
      <w:r w:rsidRPr="00D569CA">
        <w:t>y uruchomione;</w:t>
      </w:r>
    </w:p>
    <w:p w14:paraId="5C7117C2" w14:textId="47DE3E51" w:rsidR="007F2411" w:rsidRPr="00D569CA" w:rsidRDefault="007F2411" w:rsidP="007F2411">
      <w:pPr>
        <w:pStyle w:val="ZPKTzmpktartykuempunktem"/>
      </w:pPr>
      <w:r w:rsidRPr="00D569CA">
        <w:t>4)</w:t>
      </w:r>
      <w:r w:rsidRPr="00D569CA">
        <w:tab/>
      </w:r>
      <w:bookmarkStart w:id="29" w:name="_Hlk173495908"/>
      <w:r w:rsidRPr="00D569CA">
        <w:t>zarz</w:t>
      </w:r>
      <w:r w:rsidRPr="00D569CA">
        <w:rPr>
          <w:rFonts w:hint="eastAsia"/>
        </w:rPr>
        <w:t>ą</w:t>
      </w:r>
      <w:r w:rsidRPr="00D569CA">
        <w:t>dza zapasami strategicznymi gazu ziemnego</w:t>
      </w:r>
      <w:bookmarkEnd w:id="29"/>
      <w:r w:rsidRPr="00D569CA">
        <w:t>.</w:t>
      </w:r>
    </w:p>
    <w:p w14:paraId="79A95B3E" w14:textId="383CE8E8" w:rsidR="007F2411" w:rsidRPr="00D569CA" w:rsidRDefault="007F2411" w:rsidP="00FF5450">
      <w:pPr>
        <w:pStyle w:val="ZUSTzmustartykuempunktem"/>
        <w:keepNext/>
      </w:pPr>
      <w:r w:rsidRPr="00D569CA">
        <w:t xml:space="preserve">3. Rozliczenia </w:t>
      </w:r>
      <w:r w:rsidR="002E082E" w:rsidRPr="00D569CA">
        <w:t xml:space="preserve">kosztów </w:t>
      </w:r>
      <w:r w:rsidRPr="00D569CA">
        <w:t xml:space="preserve">z tytułu uruchomienia zapasów strategicznych gazu ziemnego </w:t>
      </w:r>
      <w:bookmarkStart w:id="30" w:name="_Hlk134091879"/>
      <w:r w:rsidRPr="00D569CA">
        <w:t>s</w:t>
      </w:r>
      <w:r w:rsidRPr="00D569CA">
        <w:rPr>
          <w:rFonts w:hint="eastAsia"/>
        </w:rPr>
        <w:t>ą</w:t>
      </w:r>
      <w:r w:rsidRPr="00D569CA">
        <w:t xml:space="preserve"> prowadzone dla ka</w:t>
      </w:r>
      <w:r w:rsidRPr="00D569CA">
        <w:rPr>
          <w:rFonts w:hint="eastAsia"/>
        </w:rPr>
        <w:t>ż</w:t>
      </w:r>
      <w:r w:rsidRPr="00D569CA">
        <w:t>dej doby gazowej, w której nast</w:t>
      </w:r>
      <w:r w:rsidRPr="00D569CA">
        <w:rPr>
          <w:rFonts w:hint="eastAsia"/>
        </w:rPr>
        <w:t>ą</w:t>
      </w:r>
      <w:r w:rsidRPr="00D569CA">
        <w:t>pi</w:t>
      </w:r>
      <w:r w:rsidRPr="00D569CA">
        <w:rPr>
          <w:rFonts w:hint="eastAsia"/>
        </w:rPr>
        <w:t>ł</w:t>
      </w:r>
      <w:r w:rsidRPr="00D569CA">
        <w:t>o uruchomienie tych zapasów</w:t>
      </w:r>
      <w:bookmarkStart w:id="31" w:name="_Hlk173495985"/>
      <w:bookmarkEnd w:id="30"/>
      <w:r w:rsidRPr="00D569CA">
        <w:t xml:space="preserve">, </w:t>
      </w:r>
      <w:bookmarkEnd w:id="31"/>
      <w:r w:rsidRPr="00D569CA">
        <w:t>odr</w:t>
      </w:r>
      <w:r w:rsidRPr="00D569CA">
        <w:rPr>
          <w:rFonts w:hint="eastAsia"/>
        </w:rPr>
        <w:t>ę</w:t>
      </w:r>
      <w:r w:rsidRPr="00D569CA">
        <w:t>bnie z:</w:t>
      </w:r>
    </w:p>
    <w:p w14:paraId="711E5DB2" w14:textId="77777777" w:rsidR="007F2411" w:rsidRPr="00D569CA" w:rsidRDefault="007F2411" w:rsidP="007F2411">
      <w:pPr>
        <w:pStyle w:val="ZPKTzmpktartykuempunktem"/>
      </w:pPr>
      <w:r w:rsidRPr="00D569CA">
        <w:t>1)</w:t>
      </w:r>
      <w:r w:rsidRPr="00D569CA">
        <w:tab/>
        <w:t>Agencj</w:t>
      </w:r>
      <w:r w:rsidRPr="00D569CA">
        <w:rPr>
          <w:rFonts w:hint="eastAsia"/>
        </w:rPr>
        <w:t>ą</w:t>
      </w:r>
      <w:r w:rsidRPr="00D569CA">
        <w:t>,</w:t>
      </w:r>
    </w:p>
    <w:p w14:paraId="34FD5F64" w14:textId="1AAACD94" w:rsidR="007F2411" w:rsidRPr="00D569CA" w:rsidRDefault="007F2411" w:rsidP="00FF5450">
      <w:pPr>
        <w:pStyle w:val="ZPKTzmpktartykuempunktem"/>
        <w:keepNext/>
      </w:pPr>
      <w:r w:rsidRPr="00D569CA">
        <w:t>2)</w:t>
      </w:r>
      <w:r w:rsidRPr="00D569CA">
        <w:tab/>
        <w:t xml:space="preserve">podmiotami </w:t>
      </w:r>
      <w:bookmarkStart w:id="32" w:name="_Hlk134091923"/>
      <w:r w:rsidRPr="00D569CA">
        <w:t>zlecaj</w:t>
      </w:r>
      <w:r w:rsidRPr="00D569CA">
        <w:rPr>
          <w:rFonts w:hint="eastAsia"/>
        </w:rPr>
        <w:t>ą</w:t>
      </w:r>
      <w:r w:rsidRPr="00D569CA">
        <w:t>cymi us</w:t>
      </w:r>
      <w:r w:rsidRPr="00D569CA">
        <w:rPr>
          <w:rFonts w:hint="eastAsia"/>
        </w:rPr>
        <w:t>ł</w:t>
      </w:r>
      <w:r w:rsidRPr="00D569CA">
        <w:t>ugi przesy</w:t>
      </w:r>
      <w:r w:rsidRPr="00D569CA">
        <w:rPr>
          <w:rFonts w:hint="eastAsia"/>
        </w:rPr>
        <w:t>ł</w:t>
      </w:r>
      <w:r w:rsidRPr="00D569CA">
        <w:t>ania gazu ziemnego</w:t>
      </w:r>
      <w:bookmarkStart w:id="33" w:name="_Hlk173496059"/>
      <w:r w:rsidRPr="00D569CA">
        <w:t>, a w przypadku grupy bilansowej rozumianej jako grupa zleceniodawców us</w:t>
      </w:r>
      <w:r w:rsidRPr="00D569CA">
        <w:rPr>
          <w:rFonts w:hint="eastAsia"/>
        </w:rPr>
        <w:t>ł</w:t>
      </w:r>
      <w:r w:rsidRPr="00D569CA">
        <w:t>ugi przesy</w:t>
      </w:r>
      <w:r w:rsidRPr="00D569CA">
        <w:rPr>
          <w:rFonts w:hint="eastAsia"/>
        </w:rPr>
        <w:t>ł</w:t>
      </w:r>
      <w:r w:rsidRPr="00D569CA">
        <w:t>ania gazu ziemnego, w której jeden podmiot zlecaj</w:t>
      </w:r>
      <w:r w:rsidRPr="00D569CA">
        <w:rPr>
          <w:rFonts w:hint="eastAsia"/>
        </w:rPr>
        <w:t>ą</w:t>
      </w:r>
      <w:r w:rsidRPr="00D569CA">
        <w:t>cy us</w:t>
      </w:r>
      <w:r w:rsidRPr="00D569CA">
        <w:rPr>
          <w:rFonts w:hint="eastAsia"/>
        </w:rPr>
        <w:t>ł</w:t>
      </w:r>
      <w:r w:rsidRPr="00D569CA">
        <w:t>ug</w:t>
      </w:r>
      <w:r w:rsidRPr="00D569CA">
        <w:rPr>
          <w:rFonts w:hint="eastAsia"/>
        </w:rPr>
        <w:t>ę</w:t>
      </w:r>
      <w:r w:rsidRPr="00D569CA">
        <w:t xml:space="preserve"> przesy</w:t>
      </w:r>
      <w:r w:rsidRPr="00D569CA">
        <w:rPr>
          <w:rFonts w:hint="eastAsia"/>
        </w:rPr>
        <w:t>ł</w:t>
      </w:r>
      <w:r w:rsidRPr="00D569CA">
        <w:t>ania jest odpowiedzialny za bilansowanie ca</w:t>
      </w:r>
      <w:r w:rsidRPr="00D569CA">
        <w:rPr>
          <w:rFonts w:hint="eastAsia"/>
        </w:rPr>
        <w:t>ł</w:t>
      </w:r>
      <w:r w:rsidRPr="00D569CA">
        <w:t>ej grupy</w:t>
      </w:r>
      <w:r w:rsidR="00D562AB" w:rsidRPr="00D569CA">
        <w:t xml:space="preserve"> –</w:t>
      </w:r>
      <w:r w:rsidRPr="00D569CA">
        <w:t xml:space="preserve"> z podmiotem zlecaj</w:t>
      </w:r>
      <w:r w:rsidRPr="00D569CA">
        <w:rPr>
          <w:rFonts w:hint="eastAsia"/>
        </w:rPr>
        <w:t>ą</w:t>
      </w:r>
      <w:r w:rsidRPr="00D569CA">
        <w:t>cym us</w:t>
      </w:r>
      <w:r w:rsidRPr="00D569CA">
        <w:rPr>
          <w:rFonts w:hint="eastAsia"/>
        </w:rPr>
        <w:t>ł</w:t>
      </w:r>
      <w:r w:rsidRPr="00D569CA">
        <w:t>ug</w:t>
      </w:r>
      <w:r w:rsidRPr="00D569CA">
        <w:rPr>
          <w:rFonts w:hint="eastAsia"/>
        </w:rPr>
        <w:t>ę</w:t>
      </w:r>
      <w:r w:rsidRPr="00D569CA">
        <w:t xml:space="preserve"> przesy</w:t>
      </w:r>
      <w:r w:rsidRPr="00D569CA">
        <w:rPr>
          <w:rFonts w:hint="eastAsia"/>
        </w:rPr>
        <w:t>ł</w:t>
      </w:r>
      <w:r w:rsidRPr="00D569CA">
        <w:t xml:space="preserve">ania </w:t>
      </w:r>
      <w:r w:rsidRPr="00D569CA">
        <w:lastRenderedPageBreak/>
        <w:t>odpowiedzialnym za bilansowanie grupy bilansowej</w:t>
      </w:r>
      <w:bookmarkEnd w:id="33"/>
      <w:r w:rsidRPr="00D569CA">
        <w:t>, na rzecz których nastąpiło uruchomienie zapasów strategicznych gazu ziemnego</w:t>
      </w:r>
      <w:bookmarkEnd w:id="32"/>
    </w:p>
    <w:p w14:paraId="77413E31" w14:textId="77777777" w:rsidR="007F2411" w:rsidRPr="00D569CA" w:rsidRDefault="007F2411" w:rsidP="007F2411">
      <w:pPr>
        <w:pStyle w:val="ZCZWSPPKTzmczciwsppktartykuempunktem"/>
      </w:pPr>
      <w:r w:rsidRPr="00D569CA">
        <w:t>– po zako</w:t>
      </w:r>
      <w:r w:rsidRPr="00D569CA">
        <w:rPr>
          <w:rFonts w:hint="eastAsia"/>
        </w:rPr>
        <w:t>ń</w:t>
      </w:r>
      <w:r w:rsidRPr="00D569CA">
        <w:t>czeniu miesi</w:t>
      </w:r>
      <w:r w:rsidRPr="00D569CA">
        <w:rPr>
          <w:rFonts w:hint="eastAsia"/>
        </w:rPr>
        <w:t>ą</w:t>
      </w:r>
      <w:r w:rsidRPr="00D569CA">
        <w:t>ca, w którym uruchomiono te zapasy.</w:t>
      </w:r>
    </w:p>
    <w:p w14:paraId="1CFBC6DA" w14:textId="77777777" w:rsidR="007F2411" w:rsidRPr="00D569CA" w:rsidRDefault="007F2411" w:rsidP="00FF5450">
      <w:pPr>
        <w:pStyle w:val="ZUSTzmustartykuempunktem"/>
        <w:keepNext/>
      </w:pPr>
      <w:r w:rsidRPr="00D569CA">
        <w:t>4. Minister w</w:t>
      </w:r>
      <w:r w:rsidRPr="00D569CA">
        <w:rPr>
          <w:rFonts w:hint="eastAsia"/>
        </w:rPr>
        <w:t>ł</w:t>
      </w:r>
      <w:r w:rsidRPr="00D569CA">
        <w:t>a</w:t>
      </w:r>
      <w:r w:rsidRPr="00D569CA">
        <w:rPr>
          <w:rFonts w:hint="eastAsia"/>
        </w:rPr>
        <w:t>ś</w:t>
      </w:r>
      <w:r w:rsidRPr="00D569CA">
        <w:t>ciwy do spraw gospodarki surowcami energetycznymi okre</w:t>
      </w:r>
      <w:r w:rsidRPr="00D569CA">
        <w:rPr>
          <w:rFonts w:hint="eastAsia"/>
        </w:rPr>
        <w:t>ś</w:t>
      </w:r>
      <w:r w:rsidRPr="00D569CA">
        <w:t>li, w drodze rozporz</w:t>
      </w:r>
      <w:r w:rsidRPr="00D569CA">
        <w:rPr>
          <w:rFonts w:hint="eastAsia"/>
        </w:rPr>
        <w:t>ą</w:t>
      </w:r>
      <w:r w:rsidRPr="00D569CA">
        <w:t>dzenia:</w:t>
      </w:r>
    </w:p>
    <w:p w14:paraId="02086627" w14:textId="17FBD51D" w:rsidR="007F2411" w:rsidRPr="00D569CA" w:rsidRDefault="007F2411" w:rsidP="007F2411">
      <w:pPr>
        <w:pStyle w:val="ZPKTzmpktartykuempunktem"/>
      </w:pPr>
      <w:r w:rsidRPr="00D569CA">
        <w:t>1)</w:t>
      </w:r>
      <w:r w:rsidRPr="00D569CA">
        <w:tab/>
      </w:r>
      <w:bookmarkStart w:id="34" w:name="_Hlk134091998"/>
      <w:r w:rsidRPr="00D569CA">
        <w:t>sposób prowadzenia rozlicze</w:t>
      </w:r>
      <w:r w:rsidRPr="00D569CA">
        <w:rPr>
          <w:rFonts w:hint="eastAsia"/>
        </w:rPr>
        <w:t>ń</w:t>
      </w:r>
      <w:r w:rsidRPr="00D569CA">
        <w:t xml:space="preserve"> </w:t>
      </w:r>
      <w:r w:rsidR="00CC7DB0" w:rsidRPr="00D569CA">
        <w:t xml:space="preserve">finansowych </w:t>
      </w:r>
      <w:r w:rsidRPr="00D569CA">
        <w:t>za uruchomione zapasy strategiczne gazu ziemnego oraz kalkulacji ceny za gaz ziemny stosowanej do tych rozliczeń,</w:t>
      </w:r>
      <w:bookmarkEnd w:id="34"/>
    </w:p>
    <w:p w14:paraId="17438830" w14:textId="77777777" w:rsidR="007F2411" w:rsidRPr="00D569CA" w:rsidRDefault="007F2411" w:rsidP="00FF5450">
      <w:pPr>
        <w:pStyle w:val="ZPKTzmpktartykuempunktem"/>
        <w:keepNext/>
      </w:pPr>
      <w:r w:rsidRPr="00D569CA">
        <w:t>2)</w:t>
      </w:r>
      <w:r w:rsidRPr="00D569CA">
        <w:tab/>
      </w:r>
      <w:bookmarkStart w:id="35" w:name="_Hlk134092019"/>
      <w:r w:rsidRPr="00D569CA">
        <w:t>szczegó</w:t>
      </w:r>
      <w:r w:rsidRPr="00D569CA">
        <w:rPr>
          <w:rFonts w:hint="eastAsia"/>
        </w:rPr>
        <w:t>ł</w:t>
      </w:r>
      <w:r w:rsidRPr="00D569CA">
        <w:t>owy sposób bilansowania systemu przesy</w:t>
      </w:r>
      <w:r w:rsidRPr="00D569CA">
        <w:rPr>
          <w:rFonts w:hint="eastAsia"/>
        </w:rPr>
        <w:t>ł</w:t>
      </w:r>
      <w:r w:rsidRPr="00D569CA">
        <w:t>owego gazowego i prowadzenia rozlicze</w:t>
      </w:r>
      <w:r w:rsidRPr="00D569CA">
        <w:rPr>
          <w:rFonts w:hint="eastAsia"/>
        </w:rPr>
        <w:t>ń</w:t>
      </w:r>
      <w:r w:rsidRPr="00D569CA">
        <w:t xml:space="preserve"> z tytu</w:t>
      </w:r>
      <w:r w:rsidRPr="00D569CA">
        <w:rPr>
          <w:rFonts w:hint="eastAsia"/>
        </w:rPr>
        <w:t>ł</w:t>
      </w:r>
      <w:r w:rsidRPr="00D569CA">
        <w:t>u niezbilansowania w okresie uruchomienia zapasów strategicznych gazu ziemnego oraz w okresie wprowadzenia ograniczeń w stopniu zasilania wyższym niż pierwszy</w:t>
      </w:r>
      <w:bookmarkEnd w:id="35"/>
    </w:p>
    <w:p w14:paraId="14CC5EC0" w14:textId="36D6F4CC" w:rsidR="007F2411" w:rsidRPr="00D569CA" w:rsidRDefault="007F2411" w:rsidP="007F2411">
      <w:pPr>
        <w:pStyle w:val="ZCZWSPPKTzmczciwsppktartykuempunktem"/>
      </w:pPr>
      <w:r w:rsidRPr="00D569CA">
        <w:t>– bior</w:t>
      </w:r>
      <w:r w:rsidRPr="00D569CA">
        <w:rPr>
          <w:rFonts w:hint="eastAsia"/>
        </w:rPr>
        <w:t>ą</w:t>
      </w:r>
      <w:r w:rsidRPr="00D569CA">
        <w:t>c pod uwag</w:t>
      </w:r>
      <w:r w:rsidRPr="00D569CA">
        <w:rPr>
          <w:rFonts w:hint="eastAsia"/>
        </w:rPr>
        <w:t>ę</w:t>
      </w:r>
      <w:r w:rsidRPr="00D569CA">
        <w:t xml:space="preserve"> konieczno</w:t>
      </w:r>
      <w:r w:rsidRPr="00D569CA">
        <w:rPr>
          <w:rFonts w:hint="eastAsia"/>
        </w:rPr>
        <w:t>ść</w:t>
      </w:r>
      <w:r w:rsidRPr="00D569CA">
        <w:t xml:space="preserve"> zapewnienia bezpiecze</w:t>
      </w:r>
      <w:r w:rsidRPr="00D569CA">
        <w:rPr>
          <w:rFonts w:hint="eastAsia"/>
        </w:rPr>
        <w:t>ń</w:t>
      </w:r>
      <w:r w:rsidRPr="00D569CA">
        <w:t>stwa gazowego pa</w:t>
      </w:r>
      <w:r w:rsidRPr="00D569CA">
        <w:rPr>
          <w:rFonts w:hint="eastAsia"/>
        </w:rPr>
        <w:t>ń</w:t>
      </w:r>
      <w:r w:rsidRPr="00D569CA">
        <w:t>stwa, potrzeb</w:t>
      </w:r>
      <w:r w:rsidRPr="00D569CA">
        <w:rPr>
          <w:rFonts w:hint="eastAsia"/>
        </w:rPr>
        <w:t>ę</w:t>
      </w:r>
      <w:r w:rsidRPr="00D569CA">
        <w:t xml:space="preserve"> zapewnienia neutralno</w:t>
      </w:r>
      <w:r w:rsidRPr="00D569CA">
        <w:rPr>
          <w:rFonts w:hint="eastAsia"/>
        </w:rPr>
        <w:t>ś</w:t>
      </w:r>
      <w:r w:rsidRPr="00D569CA">
        <w:t>ci bilansowania systemu przesyłowego gazowego przez operatora systemu przesyłowego gazowego lub operatora systemu połączonego gazowego, równoprawne traktowanie przedsiębiorstw energetycznych oraz innych użytkowników systemu gazowego, a także przejrzysty i obiektywny charakter przyjętego systemu rozliczeń.</w:t>
      </w:r>
    </w:p>
    <w:p w14:paraId="06831904" w14:textId="79291B06" w:rsidR="007F2411" w:rsidRPr="00D569CA" w:rsidRDefault="00193159" w:rsidP="00276667">
      <w:pPr>
        <w:pStyle w:val="ZARTzmartartykuempunktem"/>
      </w:pPr>
      <w:r w:rsidRPr="00D569CA">
        <w:t xml:space="preserve">Art. 52a. </w:t>
      </w:r>
      <w:r w:rsidR="007F2411" w:rsidRPr="00D569CA">
        <w:t>1. Operator systemu przesy</w:t>
      </w:r>
      <w:r w:rsidR="007F2411" w:rsidRPr="00D569CA">
        <w:rPr>
          <w:rFonts w:hint="eastAsia"/>
        </w:rPr>
        <w:t>ł</w:t>
      </w:r>
      <w:r w:rsidR="007F2411" w:rsidRPr="00D569CA">
        <w:t>owego gazowego lub operator systemu po</w:t>
      </w:r>
      <w:r w:rsidR="007F2411" w:rsidRPr="00D569CA">
        <w:rPr>
          <w:rFonts w:hint="eastAsia"/>
        </w:rPr>
        <w:t>łą</w:t>
      </w:r>
      <w:r w:rsidR="007F2411" w:rsidRPr="00D569CA">
        <w:t>czonego gazowego, po zako</w:t>
      </w:r>
      <w:r w:rsidR="007F2411" w:rsidRPr="00D569CA">
        <w:rPr>
          <w:rFonts w:hint="eastAsia"/>
        </w:rPr>
        <w:t>ń</w:t>
      </w:r>
      <w:r w:rsidR="007F2411" w:rsidRPr="00D569CA">
        <w:t>czeniu ka</w:t>
      </w:r>
      <w:r w:rsidR="007F2411" w:rsidRPr="00D569CA">
        <w:rPr>
          <w:rFonts w:hint="eastAsia"/>
        </w:rPr>
        <w:t>ż</w:t>
      </w:r>
      <w:r w:rsidR="007F2411" w:rsidRPr="00D569CA">
        <w:t>dej doby gazowej, w której uruchomiono zapasy strategiczne gazu ziemnego, do godziny 12</w:t>
      </w:r>
      <w:r w:rsidR="008C3C57">
        <w:t>.</w:t>
      </w:r>
      <w:r w:rsidR="007F2411" w:rsidRPr="00D569CA">
        <w:t>00, przekazuje ministrowi w</w:t>
      </w:r>
      <w:r w:rsidR="007F2411" w:rsidRPr="00D569CA">
        <w:rPr>
          <w:rFonts w:hint="eastAsia"/>
        </w:rPr>
        <w:t>ł</w:t>
      </w:r>
      <w:r w:rsidR="007F2411" w:rsidRPr="00D569CA">
        <w:t>a</w:t>
      </w:r>
      <w:r w:rsidR="007F2411" w:rsidRPr="00D569CA">
        <w:rPr>
          <w:rFonts w:hint="eastAsia"/>
        </w:rPr>
        <w:t>ś</w:t>
      </w:r>
      <w:r w:rsidR="007F2411" w:rsidRPr="00D569CA">
        <w:t>ciwemu do spraw gospodarki surowcami energetycznymi oraz Agencji informacje o</w:t>
      </w:r>
      <w:bookmarkStart w:id="36" w:name="_Hlk173498410"/>
      <w:r w:rsidR="00563983" w:rsidRPr="00D569CA">
        <w:t> </w:t>
      </w:r>
      <w:r w:rsidR="007F2411" w:rsidRPr="00D569CA">
        <w:t>ilo</w:t>
      </w:r>
      <w:r w:rsidR="007F2411" w:rsidRPr="00D569CA">
        <w:rPr>
          <w:rFonts w:hint="eastAsia"/>
        </w:rPr>
        <w:t>ś</w:t>
      </w:r>
      <w:r w:rsidR="007F2411" w:rsidRPr="00D569CA">
        <w:t>ci uruchomionych zapasów strategicznych gazu ziemnego w danej dobie gazowej oraz o instalacjach magazynowych, z których zosta</w:t>
      </w:r>
      <w:r w:rsidR="007F2411" w:rsidRPr="00D569CA">
        <w:rPr>
          <w:rFonts w:hint="eastAsia"/>
        </w:rPr>
        <w:t>ł</w:t>
      </w:r>
      <w:r w:rsidR="007F2411" w:rsidRPr="00D569CA">
        <w:t>y uruchomione.</w:t>
      </w:r>
      <w:bookmarkEnd w:id="36"/>
    </w:p>
    <w:p w14:paraId="5D84E2FB" w14:textId="7612B3FE" w:rsidR="008D2F1E" w:rsidRPr="00D569CA" w:rsidRDefault="007F2411" w:rsidP="003748B4">
      <w:pPr>
        <w:pStyle w:val="ZUSTzmustartykuempunktem"/>
      </w:pPr>
      <w:r w:rsidRPr="00D569CA">
        <w:t>2</w:t>
      </w:r>
      <w:r w:rsidR="008D2F1E" w:rsidRPr="00D569CA">
        <w:t xml:space="preserve">. Informacje, o których mowa w ust. 1, przekazują operatorowi systemu przesyłowego gazowego lub operatorowi </w:t>
      </w:r>
      <w:r w:rsidR="00563983" w:rsidRPr="00D569CA">
        <w:t>systemu połączonego gazowego</w:t>
      </w:r>
      <w:r w:rsidR="008D2F1E" w:rsidRPr="00D569CA">
        <w:t>:</w:t>
      </w:r>
    </w:p>
    <w:p w14:paraId="2466D4E0" w14:textId="46901E12" w:rsidR="008D2F1E" w:rsidRPr="00D569CA" w:rsidRDefault="008D2F1E" w:rsidP="003748B4">
      <w:pPr>
        <w:pStyle w:val="ZPKTzmpktartykuempunktem"/>
      </w:pPr>
      <w:r w:rsidRPr="00D569CA">
        <w:t>1)</w:t>
      </w:r>
      <w:r w:rsidRPr="00D569CA">
        <w:tab/>
        <w:t>operator systemu magazynowania</w:t>
      </w:r>
      <w:r w:rsidR="0027255A" w:rsidRPr="00D569CA">
        <w:t xml:space="preserve"> – </w:t>
      </w:r>
      <w:r w:rsidRPr="00D569CA">
        <w:t xml:space="preserve">w </w:t>
      </w:r>
      <w:r w:rsidR="006E7A24" w:rsidRPr="00D569CA">
        <w:t xml:space="preserve">odniesieniu do </w:t>
      </w:r>
      <w:r w:rsidRPr="00D569CA">
        <w:t>zapasów strategicznych gazu ziemnego utrzymywanych na terytorium Rzeczypospolitej Polskiej, oraz</w:t>
      </w:r>
    </w:p>
    <w:p w14:paraId="7623A419" w14:textId="1C0BABE6" w:rsidR="00EA13CC" w:rsidRPr="00D569CA" w:rsidRDefault="008D2F1E" w:rsidP="00FF5450">
      <w:pPr>
        <w:pStyle w:val="ZPKTzmpktartykuempunktem"/>
        <w:keepNext/>
      </w:pPr>
      <w:r w:rsidRPr="00D569CA">
        <w:rPr>
          <w:bCs w:val="0"/>
        </w:rPr>
        <w:t>2</w:t>
      </w:r>
      <w:r w:rsidR="007F2411" w:rsidRPr="00D569CA">
        <w:rPr>
          <w:bCs w:val="0"/>
        </w:rPr>
        <w:t>)</w:t>
      </w:r>
      <w:r w:rsidR="007F2411" w:rsidRPr="00D569CA">
        <w:rPr>
          <w:bCs w:val="0"/>
        </w:rPr>
        <w:tab/>
        <w:t>Agencja</w:t>
      </w:r>
      <w:r w:rsidR="0027255A" w:rsidRPr="00D569CA">
        <w:t xml:space="preserve"> –</w:t>
      </w:r>
      <w:r w:rsidR="0027255A" w:rsidRPr="00D569CA">
        <w:rPr>
          <w:bCs w:val="0"/>
        </w:rPr>
        <w:t xml:space="preserve"> </w:t>
      </w:r>
      <w:r w:rsidR="007F2411" w:rsidRPr="00D569CA">
        <w:rPr>
          <w:bCs w:val="0"/>
        </w:rPr>
        <w:t xml:space="preserve">w </w:t>
      </w:r>
      <w:r w:rsidR="00080832" w:rsidRPr="00D569CA">
        <w:t>odniesieniu do</w:t>
      </w:r>
      <w:r w:rsidR="00080832" w:rsidRPr="00D569CA">
        <w:rPr>
          <w:bCs w:val="0"/>
        </w:rPr>
        <w:t xml:space="preserve"> </w:t>
      </w:r>
      <w:r w:rsidR="007F2411" w:rsidRPr="00D569CA">
        <w:rPr>
          <w:bCs w:val="0"/>
        </w:rPr>
        <w:t>zapasów strategicznych gazu ziemnego utrzymywanych poza terytorium Rzeczypospolitej Polskiej</w:t>
      </w:r>
      <w:r w:rsidRPr="00D569CA">
        <w:rPr>
          <w:bCs w:val="0"/>
        </w:rPr>
        <w:t>.</w:t>
      </w:r>
    </w:p>
    <w:p w14:paraId="7C77A479" w14:textId="1D50900F" w:rsidR="007F2411" w:rsidRPr="00D569CA" w:rsidRDefault="007F2411" w:rsidP="003748B4">
      <w:pPr>
        <w:pStyle w:val="ZUSTzmustartykuempunktem"/>
      </w:pPr>
      <w:r w:rsidRPr="00D569CA">
        <w:t>3. Operator systemu przesy</w:t>
      </w:r>
      <w:r w:rsidRPr="00D569CA">
        <w:rPr>
          <w:rFonts w:hint="eastAsia"/>
        </w:rPr>
        <w:t>ł</w:t>
      </w:r>
      <w:r w:rsidRPr="00D569CA">
        <w:t>owego gazowego lub operator systemu po</w:t>
      </w:r>
      <w:r w:rsidRPr="00D569CA">
        <w:rPr>
          <w:rFonts w:hint="eastAsia"/>
        </w:rPr>
        <w:t>łą</w:t>
      </w:r>
      <w:r w:rsidRPr="00D569CA">
        <w:t>czonego gazowego, po zako</w:t>
      </w:r>
      <w:r w:rsidRPr="00D569CA">
        <w:rPr>
          <w:rFonts w:hint="eastAsia"/>
        </w:rPr>
        <w:t>ń</w:t>
      </w:r>
      <w:r w:rsidRPr="00D569CA">
        <w:t>czeniu ka</w:t>
      </w:r>
      <w:r w:rsidRPr="00D569CA">
        <w:rPr>
          <w:rFonts w:hint="eastAsia"/>
        </w:rPr>
        <w:t>ż</w:t>
      </w:r>
      <w:r w:rsidRPr="00D569CA">
        <w:t>dego miesi</w:t>
      </w:r>
      <w:r w:rsidRPr="00D569CA">
        <w:rPr>
          <w:rFonts w:hint="eastAsia"/>
        </w:rPr>
        <w:t>ą</w:t>
      </w:r>
      <w:r w:rsidRPr="00D569CA">
        <w:t>ca gazowego, rozumianego jako okres od godziny 6</w:t>
      </w:r>
      <w:r w:rsidR="008C3C57">
        <w:t>.</w:t>
      </w:r>
      <w:r w:rsidRPr="00D569CA">
        <w:t>00 pierwszego dnia danego miesi</w:t>
      </w:r>
      <w:r w:rsidRPr="00D569CA">
        <w:rPr>
          <w:rFonts w:hint="eastAsia"/>
        </w:rPr>
        <w:t>ą</w:t>
      </w:r>
      <w:r w:rsidRPr="00D569CA">
        <w:t>ca do godziny 6</w:t>
      </w:r>
      <w:r w:rsidR="008C3C57">
        <w:t>.</w:t>
      </w:r>
      <w:r w:rsidRPr="00D569CA">
        <w:t>00 pierwszego dnia kolejnego miesi</w:t>
      </w:r>
      <w:r w:rsidRPr="00D569CA">
        <w:rPr>
          <w:rFonts w:hint="eastAsia"/>
        </w:rPr>
        <w:t>ą</w:t>
      </w:r>
      <w:r w:rsidRPr="00D569CA">
        <w:t xml:space="preserve">ca, w którym uruchomiono zapasy strategiczne gazu ziemnego, </w:t>
      </w:r>
      <w:r w:rsidRPr="00D569CA">
        <w:lastRenderedPageBreak/>
        <w:t>przekazuje ministrowi w</w:t>
      </w:r>
      <w:r w:rsidRPr="00D569CA">
        <w:rPr>
          <w:rFonts w:hint="eastAsia"/>
        </w:rPr>
        <w:t>ł</w:t>
      </w:r>
      <w:r w:rsidRPr="00D569CA">
        <w:t>a</w:t>
      </w:r>
      <w:r w:rsidRPr="00D569CA">
        <w:rPr>
          <w:rFonts w:hint="eastAsia"/>
        </w:rPr>
        <w:t>ś</w:t>
      </w:r>
      <w:r w:rsidRPr="00D569CA">
        <w:t>ciwemu do spraw gospodarki surowcami energetycznymi oraz Agencji raport obejmuj</w:t>
      </w:r>
      <w:r w:rsidRPr="00D569CA">
        <w:rPr>
          <w:rFonts w:hint="eastAsia"/>
        </w:rPr>
        <w:t>ą</w:t>
      </w:r>
      <w:r w:rsidRPr="00D569CA">
        <w:t>cy w formie zbiorczej informacje, o których mowa w ust. 1.</w:t>
      </w:r>
    </w:p>
    <w:p w14:paraId="14EDA7B3" w14:textId="1C24F78B" w:rsidR="007F2411" w:rsidRPr="00D569CA" w:rsidRDefault="007F2411" w:rsidP="003748B4">
      <w:pPr>
        <w:pStyle w:val="ZUSTzmustartykuempunktem"/>
      </w:pPr>
      <w:r w:rsidRPr="00D569CA">
        <w:t>4. Po zako</w:t>
      </w:r>
      <w:r w:rsidRPr="00D569CA">
        <w:rPr>
          <w:rFonts w:hint="eastAsia"/>
        </w:rPr>
        <w:t>ń</w:t>
      </w:r>
      <w:r w:rsidRPr="00D569CA">
        <w:t>czeniu miesi</w:t>
      </w:r>
      <w:r w:rsidRPr="00D569CA">
        <w:rPr>
          <w:rFonts w:hint="eastAsia"/>
        </w:rPr>
        <w:t>ą</w:t>
      </w:r>
      <w:r w:rsidRPr="00D569CA">
        <w:t>ca gazowego, w którym uruchomiono zapasy strategiczne gazu ziemnego, operator systemu magazynowania przekazuje operatorowi systemu przesy</w:t>
      </w:r>
      <w:r w:rsidRPr="00D569CA">
        <w:rPr>
          <w:rFonts w:hint="eastAsia"/>
        </w:rPr>
        <w:t>ł</w:t>
      </w:r>
      <w:r w:rsidRPr="00D569CA">
        <w:t>owego gazowego lub operatorowi systemu po</w:t>
      </w:r>
      <w:r w:rsidRPr="00D569CA">
        <w:rPr>
          <w:rFonts w:hint="eastAsia"/>
        </w:rPr>
        <w:t>łą</w:t>
      </w:r>
      <w:r w:rsidRPr="00D569CA">
        <w:t>czonego gazowego oraz Agencji informacje o ilo</w:t>
      </w:r>
      <w:r w:rsidRPr="00D569CA">
        <w:rPr>
          <w:rFonts w:hint="eastAsia"/>
        </w:rPr>
        <w:t>ś</w:t>
      </w:r>
      <w:r w:rsidRPr="00D569CA">
        <w:t>ciach gazu ziemnego stanowi</w:t>
      </w:r>
      <w:r w:rsidRPr="00D569CA">
        <w:rPr>
          <w:rFonts w:hint="eastAsia"/>
        </w:rPr>
        <w:t>ą</w:t>
      </w:r>
      <w:r w:rsidRPr="00D569CA">
        <w:t>cych podstaw</w:t>
      </w:r>
      <w:r w:rsidRPr="00D569CA">
        <w:rPr>
          <w:rFonts w:hint="eastAsia"/>
        </w:rPr>
        <w:t>ę</w:t>
      </w:r>
      <w:r w:rsidRPr="00D569CA">
        <w:t xml:space="preserve"> do prowadzenia rozlicze</w:t>
      </w:r>
      <w:r w:rsidRPr="00D569CA">
        <w:rPr>
          <w:rFonts w:hint="eastAsia"/>
        </w:rPr>
        <w:t>ń</w:t>
      </w:r>
      <w:r w:rsidRPr="00D569CA">
        <w:t xml:space="preserve"> za </w:t>
      </w:r>
      <w:r w:rsidR="00EA13CC" w:rsidRPr="00D569CA">
        <w:t>po</w:t>
      </w:r>
      <w:r w:rsidRPr="00D569CA">
        <w:t xml:space="preserve">brane </w:t>
      </w:r>
      <w:r w:rsidR="00EA13CC" w:rsidRPr="00D569CA">
        <w:t xml:space="preserve">od Agencji </w:t>
      </w:r>
      <w:r w:rsidRPr="00D569CA">
        <w:t xml:space="preserve">zapasy strategiczne gazu ziemnego </w:t>
      </w:r>
      <w:bookmarkStart w:id="37" w:name="_Hlk173498637"/>
      <w:r w:rsidRPr="00D569CA">
        <w:t xml:space="preserve">w poszczególnych dobach gazowych, </w:t>
      </w:r>
      <w:bookmarkEnd w:id="37"/>
      <w:r w:rsidRPr="00D569CA">
        <w:t>niezw</w:t>
      </w:r>
      <w:r w:rsidRPr="00D569CA">
        <w:rPr>
          <w:rFonts w:hint="eastAsia"/>
        </w:rPr>
        <w:t>ł</w:t>
      </w:r>
      <w:r w:rsidRPr="00D569CA">
        <w:t>ocznie po ich ustaleniu.</w:t>
      </w:r>
      <w:r w:rsidR="00FF5450" w:rsidRPr="00D569CA">
        <w:t>”</w:t>
      </w:r>
      <w:r w:rsidRPr="00D569CA">
        <w:t>;</w:t>
      </w:r>
    </w:p>
    <w:p w14:paraId="7C474DAC" w14:textId="72AE5436" w:rsidR="007F2411" w:rsidRPr="00D569CA" w:rsidRDefault="009D2E6C" w:rsidP="00FF5450">
      <w:pPr>
        <w:pStyle w:val="PKTpunkt"/>
        <w:keepNext/>
      </w:pPr>
      <w:r w:rsidRPr="00D569CA">
        <w:t>31</w:t>
      </w:r>
      <w:r w:rsidR="007F2411" w:rsidRPr="00D569CA">
        <w:t>)</w:t>
      </w:r>
      <w:r w:rsidR="007F2411" w:rsidRPr="00D569CA">
        <w:tab/>
        <w:t>w art. 54:</w:t>
      </w:r>
    </w:p>
    <w:p w14:paraId="7E9D916C" w14:textId="215C7C09" w:rsidR="00737DD6" w:rsidRPr="00D569CA" w:rsidRDefault="007F2411" w:rsidP="007F2411">
      <w:pPr>
        <w:pStyle w:val="LITlitera"/>
      </w:pPr>
      <w:r w:rsidRPr="00D569CA">
        <w:t>a)</w:t>
      </w:r>
      <w:r w:rsidRPr="00D569CA">
        <w:tab/>
      </w:r>
      <w:r w:rsidR="00737DD6" w:rsidRPr="00D569CA">
        <w:t xml:space="preserve">po </w:t>
      </w:r>
      <w:r w:rsidRPr="00D569CA">
        <w:t xml:space="preserve">ust. 1 </w:t>
      </w:r>
      <w:r w:rsidR="00737DD6" w:rsidRPr="00D569CA">
        <w:t>dodaje si</w:t>
      </w:r>
      <w:r w:rsidR="00737DD6" w:rsidRPr="00D569CA">
        <w:rPr>
          <w:rFonts w:hint="eastAsia"/>
        </w:rPr>
        <w:t>ę</w:t>
      </w:r>
      <w:r w:rsidR="00737DD6" w:rsidRPr="00D569CA">
        <w:t xml:space="preserve"> ust. 1a w brzmieniu: </w:t>
      </w:r>
    </w:p>
    <w:p w14:paraId="567BC2E8" w14:textId="2956BCFC" w:rsidR="007F2411" w:rsidRPr="00D569CA" w:rsidRDefault="009D2E6C" w:rsidP="00296BA1">
      <w:pPr>
        <w:pStyle w:val="ZLITUSTzmustliter"/>
      </w:pPr>
      <w:r w:rsidRPr="00D569CA">
        <w:t>„</w:t>
      </w:r>
      <w:r w:rsidR="00737DD6" w:rsidRPr="00D569CA">
        <w:t xml:space="preserve">1a. </w:t>
      </w:r>
      <w:r w:rsidR="005F3764" w:rsidRPr="00D569CA">
        <w:t>Na terytorium Rzeczypospolitej Polskiej lub jego cz</w:t>
      </w:r>
      <w:r w:rsidR="005F3764" w:rsidRPr="00D569CA">
        <w:rPr>
          <w:rFonts w:hint="eastAsia"/>
        </w:rPr>
        <w:t>ęś</w:t>
      </w:r>
      <w:r w:rsidR="005F3764" w:rsidRPr="00D569CA">
        <w:t>ci mog</w:t>
      </w:r>
      <w:r w:rsidR="005F3764" w:rsidRPr="00D569CA">
        <w:rPr>
          <w:rFonts w:hint="eastAsia"/>
        </w:rPr>
        <w:t>ą</w:t>
      </w:r>
      <w:r w:rsidR="005F3764" w:rsidRPr="00D569CA">
        <w:t xml:space="preserve"> by</w:t>
      </w:r>
      <w:r w:rsidR="005F3764" w:rsidRPr="00D569CA">
        <w:rPr>
          <w:rFonts w:hint="eastAsia"/>
        </w:rPr>
        <w:t>ć</w:t>
      </w:r>
      <w:r w:rsidR="005F3764" w:rsidRPr="00D569CA">
        <w:t xml:space="preserve"> wprowadzone na czas oznaczony ograniczenia tak</w:t>
      </w:r>
      <w:r w:rsidR="005F3764" w:rsidRPr="00D569CA">
        <w:rPr>
          <w:rFonts w:hint="eastAsia"/>
        </w:rPr>
        <w:t>ż</w:t>
      </w:r>
      <w:r w:rsidR="005F3764" w:rsidRPr="00D569CA">
        <w:t xml:space="preserve">e w przypadku </w:t>
      </w:r>
      <w:bookmarkStart w:id="38" w:name="_Hlk173498680"/>
      <w:bookmarkStart w:id="39" w:name="_Hlk100443801"/>
      <w:r w:rsidR="007F2411" w:rsidRPr="00D569CA">
        <w:t>okre</w:t>
      </w:r>
      <w:r w:rsidR="007F2411" w:rsidRPr="00D569CA">
        <w:rPr>
          <w:rFonts w:hint="eastAsia"/>
        </w:rPr>
        <w:t>ś</w:t>
      </w:r>
      <w:r w:rsidR="007F2411" w:rsidRPr="00D569CA">
        <w:t>lon</w:t>
      </w:r>
      <w:r w:rsidR="008D2F1E" w:rsidRPr="00D569CA">
        <w:t>ym</w:t>
      </w:r>
      <w:r w:rsidR="007F2411" w:rsidRPr="00D569CA">
        <w:t xml:space="preserve"> w</w:t>
      </w:r>
      <w:r w:rsidRPr="00D569CA">
        <w:t> </w:t>
      </w:r>
      <w:r w:rsidR="007F2411" w:rsidRPr="00D569CA">
        <w:t>art.</w:t>
      </w:r>
      <w:r w:rsidRPr="00D569CA">
        <w:t> </w:t>
      </w:r>
      <w:r w:rsidR="007F2411" w:rsidRPr="00D569CA">
        <w:t>13</w:t>
      </w:r>
      <w:r w:rsidR="008D2F1E" w:rsidRPr="00D569CA">
        <w:t xml:space="preserve"> ust. 1</w:t>
      </w:r>
      <w:r w:rsidR="007F2411" w:rsidRPr="00D569CA">
        <w:t xml:space="preserve"> rozporz</w:t>
      </w:r>
      <w:r w:rsidR="007F2411" w:rsidRPr="00D569CA">
        <w:rPr>
          <w:rFonts w:hint="eastAsia"/>
        </w:rPr>
        <w:t>ą</w:t>
      </w:r>
      <w:r w:rsidR="007F2411" w:rsidRPr="00D569CA">
        <w:t>dzenia 2017/1938</w:t>
      </w:r>
      <w:r w:rsidR="005F3764" w:rsidRPr="00D569CA">
        <w:t>, je</w:t>
      </w:r>
      <w:r w:rsidR="005F3764" w:rsidRPr="00D569CA">
        <w:rPr>
          <w:rFonts w:hint="eastAsia"/>
        </w:rPr>
        <w:t>ż</w:t>
      </w:r>
      <w:r w:rsidR="005F3764" w:rsidRPr="00D569CA">
        <w:t>eli jest to konieczne do udzielenia solidarnego wsparcia</w:t>
      </w:r>
      <w:r w:rsidR="007F2411" w:rsidRPr="00D569CA">
        <w:t>.</w:t>
      </w:r>
      <w:bookmarkEnd w:id="38"/>
      <w:bookmarkEnd w:id="39"/>
      <w:r w:rsidRPr="00D569CA">
        <w:t>”</w:t>
      </w:r>
      <w:r w:rsidR="007F2411" w:rsidRPr="00D569CA">
        <w:t>,</w:t>
      </w:r>
    </w:p>
    <w:p w14:paraId="64F12F32" w14:textId="77777777" w:rsidR="007F2411" w:rsidRPr="00D569CA" w:rsidRDefault="007F2411" w:rsidP="00FF5450">
      <w:pPr>
        <w:pStyle w:val="LITlitera"/>
        <w:keepNext/>
      </w:pPr>
      <w:r w:rsidRPr="00D569CA">
        <w:t>b)</w:t>
      </w:r>
      <w:r w:rsidRPr="00D569CA">
        <w:tab/>
        <w:t>dodaje si</w:t>
      </w:r>
      <w:r w:rsidRPr="00D569CA">
        <w:rPr>
          <w:rFonts w:hint="eastAsia"/>
        </w:rPr>
        <w:t>ę</w:t>
      </w:r>
      <w:r w:rsidRPr="00D569CA">
        <w:t xml:space="preserve"> ust. 3 w brzmieniu:</w:t>
      </w:r>
    </w:p>
    <w:p w14:paraId="13AC871B" w14:textId="7EACAD35" w:rsidR="007F2411" w:rsidRPr="00D569CA" w:rsidRDefault="00FF5450" w:rsidP="007F2411">
      <w:pPr>
        <w:pStyle w:val="ZLITUSTzmustliter"/>
      </w:pPr>
      <w:r w:rsidRPr="00D569CA">
        <w:t>„</w:t>
      </w:r>
      <w:r w:rsidR="007F2411" w:rsidRPr="00D569CA">
        <w:t xml:space="preserve">3. </w:t>
      </w:r>
      <w:bookmarkStart w:id="40" w:name="_Hlk173498706"/>
      <w:r w:rsidR="007F2411" w:rsidRPr="00D569CA">
        <w:t>Operator systemu przesy</w:t>
      </w:r>
      <w:r w:rsidR="007F2411" w:rsidRPr="00D569CA">
        <w:rPr>
          <w:rFonts w:hint="eastAsia"/>
        </w:rPr>
        <w:t>ł</w:t>
      </w:r>
      <w:r w:rsidR="007F2411" w:rsidRPr="00D569CA">
        <w:t>owego gazowego lub operator systemu połączonego gazowego podaj</w:t>
      </w:r>
      <w:r w:rsidR="005F3764" w:rsidRPr="00D569CA">
        <w:t>e</w:t>
      </w:r>
      <w:r w:rsidR="007F2411" w:rsidRPr="00D569CA">
        <w:t xml:space="preserve"> do publicznej wiadomo</w:t>
      </w:r>
      <w:r w:rsidR="007F2411" w:rsidRPr="00D569CA">
        <w:rPr>
          <w:rFonts w:hint="eastAsia"/>
        </w:rPr>
        <w:t>ś</w:t>
      </w:r>
      <w:r w:rsidR="007F2411" w:rsidRPr="00D569CA">
        <w:t>ci informacje o wprowadzeniu ogranicze</w:t>
      </w:r>
      <w:r w:rsidR="007F2411" w:rsidRPr="00D569CA">
        <w:rPr>
          <w:rFonts w:hint="eastAsia"/>
        </w:rPr>
        <w:t>ń</w:t>
      </w:r>
      <w:bookmarkEnd w:id="40"/>
      <w:r w:rsidR="007F2411" w:rsidRPr="00D569CA">
        <w:t>.</w:t>
      </w:r>
      <w:r w:rsidRPr="00D569CA">
        <w:t>”</w:t>
      </w:r>
      <w:r w:rsidR="007F2411" w:rsidRPr="00D569CA">
        <w:t>;</w:t>
      </w:r>
    </w:p>
    <w:p w14:paraId="5CC7C689" w14:textId="1358CB06" w:rsidR="007F2411" w:rsidRPr="00D569CA" w:rsidRDefault="008D1366" w:rsidP="00FF5450">
      <w:pPr>
        <w:pStyle w:val="PKTpunkt"/>
        <w:keepNext/>
      </w:pPr>
      <w:r w:rsidRPr="00D569CA">
        <w:t>32</w:t>
      </w:r>
      <w:r w:rsidR="007F2411" w:rsidRPr="00D569CA">
        <w:t>)</w:t>
      </w:r>
      <w:r w:rsidR="007F2411" w:rsidRPr="00D569CA">
        <w:tab/>
        <w:t>po art. 54 dodaje si</w:t>
      </w:r>
      <w:r w:rsidR="007F2411" w:rsidRPr="00D569CA">
        <w:rPr>
          <w:rFonts w:hint="eastAsia"/>
        </w:rPr>
        <w:t>ę</w:t>
      </w:r>
      <w:r w:rsidR="007F2411" w:rsidRPr="00D569CA">
        <w:t xml:space="preserve"> art. 54a w brzmieniu:</w:t>
      </w:r>
    </w:p>
    <w:p w14:paraId="77186AA8" w14:textId="192F5FE6" w:rsidR="007F2411" w:rsidRPr="00D569CA" w:rsidRDefault="00FF5450" w:rsidP="00FF5450">
      <w:pPr>
        <w:pStyle w:val="ZARTzmartartykuempunktem"/>
        <w:keepNext/>
      </w:pPr>
      <w:bookmarkStart w:id="41" w:name="_Hlk173498738"/>
      <w:r w:rsidRPr="00D569CA">
        <w:t>„</w:t>
      </w:r>
      <w:r w:rsidR="007F2411" w:rsidRPr="00D569CA">
        <w:t xml:space="preserve">Art. 54a. 1. Operator systemu dystrybucyjnego gazowego </w:t>
      </w:r>
      <w:r w:rsidR="007F2411" w:rsidRPr="006F2050">
        <w:t>oraz o</w:t>
      </w:r>
      <w:r w:rsidR="007F2411" w:rsidRPr="001A6925">
        <w:t xml:space="preserve">perator systemu magazynowania </w:t>
      </w:r>
      <w:r w:rsidR="007F2411" w:rsidRPr="00F063AB">
        <w:t>wspó</w:t>
      </w:r>
      <w:r w:rsidR="007F2411" w:rsidRPr="00F063AB">
        <w:rPr>
          <w:rFonts w:hint="eastAsia"/>
        </w:rPr>
        <w:t>ł</w:t>
      </w:r>
      <w:r w:rsidR="007F2411" w:rsidRPr="006F2050">
        <w:t>dzia</w:t>
      </w:r>
      <w:r w:rsidR="007F2411" w:rsidRPr="006F2050">
        <w:rPr>
          <w:rFonts w:hint="eastAsia"/>
        </w:rPr>
        <w:t>ł</w:t>
      </w:r>
      <w:r w:rsidR="007F2411" w:rsidRPr="006F2050">
        <w:t>aj</w:t>
      </w:r>
      <w:r w:rsidR="007F2411" w:rsidRPr="006F2050">
        <w:rPr>
          <w:rFonts w:hint="eastAsia"/>
        </w:rPr>
        <w:t>ą</w:t>
      </w:r>
      <w:r w:rsidR="007F2411" w:rsidRPr="006F2050">
        <w:t xml:space="preserve"> z operatorem systemu przesy</w:t>
      </w:r>
      <w:r w:rsidR="007F2411" w:rsidRPr="006F2050">
        <w:rPr>
          <w:rFonts w:hint="eastAsia"/>
        </w:rPr>
        <w:t>ł</w:t>
      </w:r>
      <w:r w:rsidR="007F2411" w:rsidRPr="006F2050">
        <w:t>o</w:t>
      </w:r>
      <w:r w:rsidR="007F2411" w:rsidRPr="00D569CA">
        <w:t>wego gazowego lub operatorem systemu po</w:t>
      </w:r>
      <w:r w:rsidR="007F2411" w:rsidRPr="00D569CA">
        <w:rPr>
          <w:rFonts w:hint="eastAsia"/>
        </w:rPr>
        <w:t>łą</w:t>
      </w:r>
      <w:r w:rsidR="007F2411" w:rsidRPr="00D569CA">
        <w:t xml:space="preserve">czonego gazowego </w:t>
      </w:r>
      <w:r w:rsidR="001022C6" w:rsidRPr="00D569CA">
        <w:t>w szczególno</w:t>
      </w:r>
      <w:r w:rsidR="001022C6" w:rsidRPr="00D569CA">
        <w:rPr>
          <w:rFonts w:hint="eastAsia"/>
        </w:rPr>
        <w:t>ś</w:t>
      </w:r>
      <w:r w:rsidR="001022C6" w:rsidRPr="00D569CA">
        <w:t xml:space="preserve">ci </w:t>
      </w:r>
      <w:r w:rsidR="007F2411" w:rsidRPr="00D569CA">
        <w:t>przez:</w:t>
      </w:r>
    </w:p>
    <w:p w14:paraId="7EC096A7" w14:textId="6F6B6F8B" w:rsidR="007F2411" w:rsidRPr="00D569CA" w:rsidRDefault="007F2411" w:rsidP="007F2411">
      <w:pPr>
        <w:pStyle w:val="ZPKTzmpktartykuempunktem"/>
      </w:pPr>
      <w:r w:rsidRPr="00D569CA">
        <w:t>1)</w:t>
      </w:r>
      <w:r w:rsidRPr="00D569CA">
        <w:tab/>
        <w:t>uzgadnianie warunków prowadzenia ruchu sieciowego mi</w:t>
      </w:r>
      <w:r w:rsidRPr="00D569CA">
        <w:rPr>
          <w:rFonts w:hint="eastAsia"/>
        </w:rPr>
        <w:t>ę</w:t>
      </w:r>
      <w:r w:rsidRPr="00D569CA">
        <w:t>dzy systemami gazowymi</w:t>
      </w:r>
      <w:r w:rsidR="001022C6" w:rsidRPr="00D569CA">
        <w:t xml:space="preserve"> w okresie obowi</w:t>
      </w:r>
      <w:r w:rsidR="001022C6" w:rsidRPr="00D569CA">
        <w:rPr>
          <w:rFonts w:hint="eastAsia"/>
        </w:rPr>
        <w:t>ą</w:t>
      </w:r>
      <w:r w:rsidR="001022C6" w:rsidRPr="00D569CA">
        <w:t>zywania ogranicze</w:t>
      </w:r>
      <w:r w:rsidR="001022C6" w:rsidRPr="00D569CA">
        <w:rPr>
          <w:rFonts w:hint="eastAsia"/>
        </w:rPr>
        <w:t>ń</w:t>
      </w:r>
      <w:r w:rsidRPr="00D569CA">
        <w:t>;</w:t>
      </w:r>
    </w:p>
    <w:p w14:paraId="3D608CF7" w14:textId="23397FA8" w:rsidR="007F2411" w:rsidRPr="00D569CA" w:rsidRDefault="007F2411" w:rsidP="007F2411">
      <w:pPr>
        <w:pStyle w:val="ZPKTzmpktartykuempunktem"/>
      </w:pPr>
      <w:r w:rsidRPr="00D569CA">
        <w:t>2)</w:t>
      </w:r>
      <w:r w:rsidRPr="00D569CA">
        <w:tab/>
        <w:t>zapewnienie kontroli jako</w:t>
      </w:r>
      <w:r w:rsidRPr="00D569CA">
        <w:rPr>
          <w:rFonts w:hint="eastAsia"/>
        </w:rPr>
        <w:t>ś</w:t>
      </w:r>
      <w:r w:rsidRPr="00D569CA">
        <w:t>ci gazu ziemnego</w:t>
      </w:r>
      <w:r w:rsidR="001022C6" w:rsidRPr="00D569CA">
        <w:t xml:space="preserve"> w okresie, o którym mowa w pkt 1</w:t>
      </w:r>
      <w:r w:rsidRPr="00D569CA">
        <w:t>;</w:t>
      </w:r>
    </w:p>
    <w:p w14:paraId="3C0CA2CB" w14:textId="0C40E841" w:rsidR="007F2411" w:rsidRPr="00D569CA" w:rsidRDefault="007F2411" w:rsidP="007F2411">
      <w:pPr>
        <w:pStyle w:val="ZPKTzmpktartykuempunktem"/>
      </w:pPr>
      <w:r w:rsidRPr="00D569CA">
        <w:t>3)</w:t>
      </w:r>
      <w:r w:rsidRPr="00D569CA">
        <w:tab/>
        <w:t>zapewnienie poprawno</w:t>
      </w:r>
      <w:r w:rsidRPr="00D569CA">
        <w:rPr>
          <w:rFonts w:hint="eastAsia"/>
        </w:rPr>
        <w:t>ś</w:t>
      </w:r>
      <w:r w:rsidRPr="00D569CA">
        <w:t>ci wykonywania pomiarów przep</w:t>
      </w:r>
      <w:r w:rsidRPr="00D569CA">
        <w:rPr>
          <w:rFonts w:hint="eastAsia"/>
        </w:rPr>
        <w:t>ł</w:t>
      </w:r>
      <w:r w:rsidRPr="00D569CA">
        <w:t>ywu gazu ziemnego mi</w:t>
      </w:r>
      <w:r w:rsidRPr="00D569CA">
        <w:rPr>
          <w:rFonts w:hint="eastAsia"/>
        </w:rPr>
        <w:t>ę</w:t>
      </w:r>
      <w:r w:rsidRPr="00D569CA">
        <w:t>dzy systemami gazowymi</w:t>
      </w:r>
      <w:r w:rsidR="001022C6" w:rsidRPr="00D569CA">
        <w:t xml:space="preserve"> w okresie, o którym mowa w pkt 1</w:t>
      </w:r>
      <w:r w:rsidRPr="00D569CA">
        <w:t>;</w:t>
      </w:r>
    </w:p>
    <w:p w14:paraId="4BCE0F07" w14:textId="77777777" w:rsidR="007F2411" w:rsidRPr="00D569CA" w:rsidRDefault="007F2411" w:rsidP="00FF5450">
      <w:pPr>
        <w:pStyle w:val="ZPKTzmpktartykuempunktem"/>
        <w:keepNext/>
      </w:pPr>
      <w:r w:rsidRPr="00D569CA">
        <w:t>4)</w:t>
      </w:r>
      <w:r w:rsidRPr="00D569CA">
        <w:tab/>
        <w:t>przekazywanie, na wniosek operatora systemu przesy</w:t>
      </w:r>
      <w:r w:rsidRPr="00D569CA">
        <w:rPr>
          <w:rFonts w:hint="eastAsia"/>
        </w:rPr>
        <w:t>ł</w:t>
      </w:r>
      <w:r w:rsidRPr="00D569CA">
        <w:t>owego gazowego lub operatora systemu po</w:t>
      </w:r>
      <w:r w:rsidRPr="00D569CA">
        <w:rPr>
          <w:rFonts w:hint="eastAsia"/>
        </w:rPr>
        <w:t>łą</w:t>
      </w:r>
      <w:r w:rsidRPr="00D569CA">
        <w:t>czonego gazowego, niezb</w:t>
      </w:r>
      <w:r w:rsidRPr="00D569CA">
        <w:rPr>
          <w:rFonts w:hint="eastAsia"/>
        </w:rPr>
        <w:t>ę</w:t>
      </w:r>
      <w:r w:rsidRPr="00D569CA">
        <w:t>dnych informacji s</w:t>
      </w:r>
      <w:r w:rsidRPr="00D569CA">
        <w:rPr>
          <w:rFonts w:hint="eastAsia"/>
        </w:rPr>
        <w:t>ł</w:t>
      </w:r>
      <w:r w:rsidRPr="00D569CA">
        <w:t>u</w:t>
      </w:r>
      <w:r w:rsidRPr="00D569CA">
        <w:rPr>
          <w:rFonts w:hint="eastAsia"/>
        </w:rPr>
        <w:t>żą</w:t>
      </w:r>
      <w:r w:rsidRPr="00D569CA">
        <w:t>cych do wprowadzania ogranicze</w:t>
      </w:r>
      <w:r w:rsidRPr="00D569CA">
        <w:rPr>
          <w:rFonts w:hint="eastAsia"/>
        </w:rPr>
        <w:t>ń</w:t>
      </w:r>
      <w:r w:rsidRPr="00D569CA">
        <w:t>, w szczególno</w:t>
      </w:r>
      <w:r w:rsidRPr="00D569CA">
        <w:rPr>
          <w:rFonts w:hint="eastAsia"/>
        </w:rPr>
        <w:t>ś</w:t>
      </w:r>
      <w:r w:rsidRPr="00D569CA">
        <w:t>ci informacji dotycz</w:t>
      </w:r>
      <w:r w:rsidRPr="00D569CA">
        <w:rPr>
          <w:rFonts w:hint="eastAsia"/>
        </w:rPr>
        <w:t>ą</w:t>
      </w:r>
      <w:r w:rsidRPr="00D569CA">
        <w:t>cych:</w:t>
      </w:r>
    </w:p>
    <w:p w14:paraId="3B234BBF" w14:textId="77777777" w:rsidR="007F2411" w:rsidRPr="00D569CA" w:rsidRDefault="007F2411" w:rsidP="007F2411">
      <w:pPr>
        <w:pStyle w:val="ZLITwPKTzmlitwpktartykuempunktem"/>
      </w:pPr>
      <w:r w:rsidRPr="00D569CA">
        <w:t>a)</w:t>
      </w:r>
      <w:r w:rsidRPr="00D569CA">
        <w:tab/>
        <w:t>skutków wprowadzenia ogranicze</w:t>
      </w:r>
      <w:r w:rsidRPr="00D569CA">
        <w:rPr>
          <w:rFonts w:hint="eastAsia"/>
        </w:rPr>
        <w:t>ń</w:t>
      </w:r>
      <w:r w:rsidRPr="00D569CA">
        <w:t>,</w:t>
      </w:r>
    </w:p>
    <w:p w14:paraId="541DADCF" w14:textId="400066BB" w:rsidR="007F2411" w:rsidRPr="00D569CA" w:rsidRDefault="007F2411" w:rsidP="007F2411">
      <w:pPr>
        <w:pStyle w:val="ZLITwPKTzmlitwpktartykuempunktem"/>
      </w:pPr>
      <w:r w:rsidRPr="00D569CA">
        <w:t>b)</w:t>
      </w:r>
      <w:r w:rsidRPr="00D569CA">
        <w:tab/>
        <w:t xml:space="preserve">przewidywanych efektów </w:t>
      </w:r>
      <w:r w:rsidR="001022C6" w:rsidRPr="00D569CA">
        <w:t>wprowadzenia ogranicze</w:t>
      </w:r>
      <w:r w:rsidR="001022C6" w:rsidRPr="00D569CA">
        <w:rPr>
          <w:rFonts w:hint="eastAsia"/>
        </w:rPr>
        <w:t>ń</w:t>
      </w:r>
      <w:r w:rsidR="001022C6" w:rsidRPr="00D569CA">
        <w:t xml:space="preserve"> </w:t>
      </w:r>
      <w:r w:rsidRPr="00D569CA">
        <w:t xml:space="preserve">i liczby odbiorców, których </w:t>
      </w:r>
      <w:r w:rsidR="001022C6" w:rsidRPr="00D569CA">
        <w:t xml:space="preserve">te </w:t>
      </w:r>
      <w:r w:rsidRPr="00D569CA">
        <w:t>ograniczenia dotycz</w:t>
      </w:r>
      <w:r w:rsidRPr="00D569CA">
        <w:rPr>
          <w:rFonts w:hint="eastAsia"/>
        </w:rPr>
        <w:t>ą</w:t>
      </w:r>
      <w:r w:rsidRPr="00D569CA">
        <w:t>.</w:t>
      </w:r>
    </w:p>
    <w:p w14:paraId="11A1CCB9" w14:textId="05ACF846" w:rsidR="007F2411" w:rsidRPr="00D569CA" w:rsidRDefault="007F2411" w:rsidP="007F2411">
      <w:pPr>
        <w:pStyle w:val="ZUSTzmustartykuempunktem"/>
      </w:pPr>
      <w:r w:rsidRPr="00D569CA">
        <w:lastRenderedPageBreak/>
        <w:t>2. Operator systemu przesy</w:t>
      </w:r>
      <w:r w:rsidRPr="00D569CA">
        <w:rPr>
          <w:rFonts w:hint="eastAsia"/>
        </w:rPr>
        <w:t>ł</w:t>
      </w:r>
      <w:r w:rsidRPr="00D569CA">
        <w:t>owego gazowego lub operator systemu po</w:t>
      </w:r>
      <w:r w:rsidRPr="00D569CA">
        <w:rPr>
          <w:rFonts w:hint="eastAsia"/>
        </w:rPr>
        <w:t>łą</w:t>
      </w:r>
      <w:r w:rsidRPr="00D569CA">
        <w:t>czonego gazowego wspó</w:t>
      </w:r>
      <w:r w:rsidRPr="00D569CA">
        <w:rPr>
          <w:rFonts w:hint="eastAsia"/>
        </w:rPr>
        <w:t>ł</w:t>
      </w:r>
      <w:r w:rsidRPr="00D569CA">
        <w:t>dzia</w:t>
      </w:r>
      <w:r w:rsidRPr="00D569CA">
        <w:rPr>
          <w:rFonts w:hint="eastAsia"/>
        </w:rPr>
        <w:t>ł</w:t>
      </w:r>
      <w:r w:rsidRPr="00D569CA">
        <w:t>a z operatorem systemu przesy</w:t>
      </w:r>
      <w:r w:rsidRPr="00D569CA">
        <w:rPr>
          <w:rFonts w:hint="eastAsia"/>
        </w:rPr>
        <w:t>ł</w:t>
      </w:r>
      <w:r w:rsidRPr="00D569CA">
        <w:t>owego elektroenergetycznego, o</w:t>
      </w:r>
      <w:r w:rsidR="00F9766D" w:rsidRPr="00D569CA">
        <w:t> </w:t>
      </w:r>
      <w:r w:rsidRPr="00D569CA">
        <w:t xml:space="preserve">którym mowa w art. 3 pkt 24 ustawy z dnia 10 kwietnia 1997 r. – Prawo energetyczne, </w:t>
      </w:r>
      <w:r w:rsidR="00EC466C" w:rsidRPr="00D569CA">
        <w:t>lub operatorem systemu po</w:t>
      </w:r>
      <w:r w:rsidR="00EC466C" w:rsidRPr="00D569CA">
        <w:rPr>
          <w:rFonts w:hint="eastAsia"/>
        </w:rPr>
        <w:t>łą</w:t>
      </w:r>
      <w:r w:rsidR="00EC466C" w:rsidRPr="00D569CA">
        <w:t>czonego elektroenergetycznego, o którym mowa w art. 3 pkt</w:t>
      </w:r>
      <w:r w:rsidR="00F9766D" w:rsidRPr="00D569CA">
        <w:t> </w:t>
      </w:r>
      <w:r w:rsidR="00EC466C" w:rsidRPr="00D569CA">
        <w:t xml:space="preserve">28 tej ustawy, </w:t>
      </w:r>
      <w:r w:rsidRPr="00D569CA">
        <w:t>w szczególno</w:t>
      </w:r>
      <w:r w:rsidRPr="00D569CA">
        <w:rPr>
          <w:rFonts w:hint="eastAsia"/>
        </w:rPr>
        <w:t>ś</w:t>
      </w:r>
      <w:r w:rsidRPr="00D569CA">
        <w:t>ci w zakresie ustalenia dobowych i godzinowych ilo</w:t>
      </w:r>
      <w:r w:rsidRPr="00D569CA">
        <w:rPr>
          <w:rFonts w:hint="eastAsia"/>
        </w:rPr>
        <w:t>ś</w:t>
      </w:r>
      <w:r w:rsidRPr="00D569CA">
        <w:t>ci gazu ziemnego umo</w:t>
      </w:r>
      <w:r w:rsidRPr="00D569CA">
        <w:rPr>
          <w:rFonts w:hint="eastAsia"/>
        </w:rPr>
        <w:t>ż</w:t>
      </w:r>
      <w:r w:rsidRPr="00D569CA">
        <w:t>liwiaj</w:t>
      </w:r>
      <w:r w:rsidRPr="00D569CA">
        <w:rPr>
          <w:rFonts w:hint="eastAsia"/>
        </w:rPr>
        <w:t>ą</w:t>
      </w:r>
      <w:r w:rsidRPr="00D569CA">
        <w:t>cych prace jednostek wytwórczych wykorzystuj</w:t>
      </w:r>
      <w:r w:rsidRPr="00D569CA">
        <w:rPr>
          <w:rFonts w:hint="eastAsia"/>
        </w:rPr>
        <w:t>ą</w:t>
      </w:r>
      <w:r w:rsidRPr="00D569CA">
        <w:t>cych gaz ziemny do wytwarzania energii elektrycznej, które zosta</w:t>
      </w:r>
      <w:r w:rsidRPr="00D569CA">
        <w:rPr>
          <w:rFonts w:hint="eastAsia"/>
        </w:rPr>
        <w:t>ł</w:t>
      </w:r>
      <w:r w:rsidRPr="00D569CA">
        <w:t>y wskazane zgodnie z art. 11 ust.</w:t>
      </w:r>
      <w:r w:rsidR="00F9766D" w:rsidRPr="00D569CA">
        <w:t> </w:t>
      </w:r>
      <w:r w:rsidRPr="00D569CA">
        <w:t>7 rozporz</w:t>
      </w:r>
      <w:r w:rsidRPr="00D569CA">
        <w:rPr>
          <w:rFonts w:hint="eastAsia"/>
        </w:rPr>
        <w:t>ą</w:t>
      </w:r>
      <w:r w:rsidRPr="00D569CA">
        <w:t>dzenia 2017/1938, w zakresie wymaganym przez operatora systemu przesy</w:t>
      </w:r>
      <w:r w:rsidRPr="00D569CA">
        <w:rPr>
          <w:rFonts w:hint="eastAsia"/>
        </w:rPr>
        <w:t>ł</w:t>
      </w:r>
      <w:r w:rsidRPr="00D569CA">
        <w:t xml:space="preserve">owego elektroenergetycznego </w:t>
      </w:r>
      <w:r w:rsidR="00EC466C" w:rsidRPr="00D569CA">
        <w:t>lub operatora systemu po</w:t>
      </w:r>
      <w:r w:rsidR="00EC466C" w:rsidRPr="00D569CA">
        <w:rPr>
          <w:rFonts w:hint="eastAsia"/>
        </w:rPr>
        <w:t>łą</w:t>
      </w:r>
      <w:r w:rsidR="00EC466C" w:rsidRPr="00D569CA">
        <w:t xml:space="preserve">czonego elektroenergetycznego </w:t>
      </w:r>
      <w:r w:rsidRPr="00D569CA">
        <w:t xml:space="preserve">w okresie </w:t>
      </w:r>
      <w:r w:rsidR="001022C6" w:rsidRPr="00D569CA">
        <w:t>obowi</w:t>
      </w:r>
      <w:r w:rsidR="001022C6" w:rsidRPr="00D569CA">
        <w:rPr>
          <w:rFonts w:hint="eastAsia"/>
        </w:rPr>
        <w:t>ą</w:t>
      </w:r>
      <w:r w:rsidR="001022C6" w:rsidRPr="00D569CA">
        <w:t xml:space="preserve">zywania </w:t>
      </w:r>
      <w:r w:rsidRPr="00D569CA">
        <w:t>ogranicze</w:t>
      </w:r>
      <w:r w:rsidRPr="00D569CA">
        <w:rPr>
          <w:rFonts w:hint="eastAsia"/>
        </w:rPr>
        <w:t>ń</w:t>
      </w:r>
      <w:bookmarkEnd w:id="41"/>
      <w:r w:rsidRPr="00D569CA">
        <w:t>.</w:t>
      </w:r>
      <w:r w:rsidR="00FF5450" w:rsidRPr="00D569CA">
        <w:t>”</w:t>
      </w:r>
      <w:r w:rsidRPr="00D569CA">
        <w:t>;</w:t>
      </w:r>
    </w:p>
    <w:p w14:paraId="0737859D" w14:textId="09399A9F" w:rsidR="007F2411" w:rsidRPr="00D569CA" w:rsidRDefault="008D1366" w:rsidP="00FF5450">
      <w:pPr>
        <w:pStyle w:val="PKTpunkt"/>
        <w:keepNext/>
      </w:pPr>
      <w:r w:rsidRPr="00D569CA">
        <w:t>33</w:t>
      </w:r>
      <w:r w:rsidR="007F2411" w:rsidRPr="00D569CA">
        <w:t>)</w:t>
      </w:r>
      <w:r w:rsidR="007F2411" w:rsidRPr="00D569CA">
        <w:tab/>
      </w:r>
      <w:r w:rsidR="00EF3DC4" w:rsidRPr="00D569CA">
        <w:t>uchyla si</w:t>
      </w:r>
      <w:r w:rsidR="00EF3DC4" w:rsidRPr="00D569CA">
        <w:rPr>
          <w:rFonts w:hint="eastAsia"/>
        </w:rPr>
        <w:t>ę</w:t>
      </w:r>
      <w:r w:rsidR="007F2411" w:rsidRPr="00D569CA">
        <w:t xml:space="preserve"> art. 55</w:t>
      </w:r>
      <w:r w:rsidR="00FE6B1B" w:rsidRPr="00D569CA">
        <w:t>;</w:t>
      </w:r>
    </w:p>
    <w:p w14:paraId="02DCF61C" w14:textId="19B2FEB4" w:rsidR="007F2411" w:rsidRPr="00D569CA" w:rsidRDefault="008D1366" w:rsidP="00FF5450">
      <w:pPr>
        <w:pStyle w:val="PKTpunkt"/>
        <w:keepNext/>
      </w:pPr>
      <w:r w:rsidRPr="00D569CA">
        <w:t>34</w:t>
      </w:r>
      <w:r w:rsidR="007F2411" w:rsidRPr="00D569CA">
        <w:t>)</w:t>
      </w:r>
      <w:r w:rsidR="007F2411" w:rsidRPr="00D569CA">
        <w:tab/>
        <w:t>w art. 58:</w:t>
      </w:r>
    </w:p>
    <w:p w14:paraId="71DA2F6A" w14:textId="77777777" w:rsidR="007F2411" w:rsidRPr="00D569CA" w:rsidRDefault="007F2411" w:rsidP="00FF5450">
      <w:pPr>
        <w:pStyle w:val="LITlitera"/>
        <w:keepNext/>
      </w:pPr>
      <w:r w:rsidRPr="00D569CA">
        <w:t>a)</w:t>
      </w:r>
      <w:r w:rsidRPr="00D569CA">
        <w:tab/>
        <w:t>ust. 1–4 otrzymuj</w:t>
      </w:r>
      <w:r w:rsidRPr="00D569CA">
        <w:rPr>
          <w:rFonts w:hint="eastAsia"/>
        </w:rPr>
        <w:t>ą</w:t>
      </w:r>
      <w:r w:rsidRPr="00D569CA">
        <w:t xml:space="preserve"> brzmienie:</w:t>
      </w:r>
    </w:p>
    <w:p w14:paraId="5A59EBE5" w14:textId="2C7F7004" w:rsidR="007F2411" w:rsidRPr="00D569CA" w:rsidRDefault="00FF5450" w:rsidP="007F2411">
      <w:pPr>
        <w:pStyle w:val="ZLITUSTzmustliter"/>
      </w:pPr>
      <w:r w:rsidRPr="00D569CA">
        <w:t>„</w:t>
      </w:r>
      <w:r w:rsidR="007F2411" w:rsidRPr="00D569CA">
        <w:t xml:space="preserve">1. </w:t>
      </w:r>
      <w:bookmarkStart w:id="42" w:name="_Hlk94095054"/>
      <w:r w:rsidR="007F2411" w:rsidRPr="00D569CA">
        <w:t>Operator systemu przesy</w:t>
      </w:r>
      <w:r w:rsidR="007F2411" w:rsidRPr="00D569CA">
        <w:rPr>
          <w:rFonts w:hint="eastAsia"/>
        </w:rPr>
        <w:t>ł</w:t>
      </w:r>
      <w:r w:rsidR="007F2411" w:rsidRPr="00D569CA">
        <w:t>owego gazowego</w:t>
      </w:r>
      <w:r w:rsidR="009F1E78" w:rsidRPr="00D569CA">
        <w:t xml:space="preserve"> lub operator systemu po</w:t>
      </w:r>
      <w:r w:rsidR="009F1E78" w:rsidRPr="00D569CA">
        <w:rPr>
          <w:rFonts w:hint="eastAsia"/>
        </w:rPr>
        <w:t>łą</w:t>
      </w:r>
      <w:r w:rsidR="009F1E78" w:rsidRPr="00D569CA">
        <w:t>czonego gazowego oraz</w:t>
      </w:r>
      <w:r w:rsidR="007F2411" w:rsidRPr="00D569CA">
        <w:t xml:space="preserve"> operator systemu dystrybucyjnego gazowego </w:t>
      </w:r>
      <w:bookmarkStart w:id="43" w:name="_Hlk173499096"/>
      <w:bookmarkEnd w:id="42"/>
      <w:r w:rsidR="007F2411" w:rsidRPr="006F2050">
        <w:t>opracowuj</w:t>
      </w:r>
      <w:r w:rsidR="00661B15" w:rsidRPr="006F2050">
        <w:t>e</w:t>
      </w:r>
      <w:r w:rsidR="007F2411" w:rsidRPr="006F2050">
        <w:t xml:space="preserve"> p</w:t>
      </w:r>
      <w:r w:rsidR="007F2411" w:rsidRPr="001A6925">
        <w:t xml:space="preserve">lan </w:t>
      </w:r>
      <w:r w:rsidR="007F2411" w:rsidRPr="00D569CA">
        <w:t>wprowadzania ogranicze</w:t>
      </w:r>
      <w:r w:rsidR="007F2411" w:rsidRPr="00D569CA">
        <w:rPr>
          <w:rFonts w:hint="eastAsia"/>
        </w:rPr>
        <w:t>ń</w:t>
      </w:r>
      <w:r w:rsidR="007F2411" w:rsidRPr="00D569CA">
        <w:t xml:space="preserve">, na podstawie danych własnych oraz na podstawie informacji uzyskanych na podstawie ust. 5–5b i </w:t>
      </w:r>
      <w:bookmarkEnd w:id="43"/>
      <w:r w:rsidR="006E7A24" w:rsidRPr="00D569CA">
        <w:t>5e</w:t>
      </w:r>
      <w:r w:rsidR="00E601E3" w:rsidRPr="00D569CA">
        <w:t>.</w:t>
      </w:r>
    </w:p>
    <w:p w14:paraId="46BBA0CF" w14:textId="032DAD09" w:rsidR="007F2411" w:rsidRPr="00D569CA" w:rsidRDefault="007F2411" w:rsidP="00424935">
      <w:pPr>
        <w:pStyle w:val="ZLITUSTzmustliter"/>
      </w:pPr>
      <w:r w:rsidRPr="00D569CA">
        <w:t>2. Plan wprowadzania ogranicze</w:t>
      </w:r>
      <w:r w:rsidRPr="00D569CA">
        <w:rPr>
          <w:rFonts w:hint="eastAsia"/>
        </w:rPr>
        <w:t>ń</w:t>
      </w:r>
      <w:r w:rsidRPr="00D569CA">
        <w:t xml:space="preserve"> okre</w:t>
      </w:r>
      <w:r w:rsidRPr="00D569CA">
        <w:rPr>
          <w:rFonts w:hint="eastAsia"/>
        </w:rPr>
        <w:t>ś</w:t>
      </w:r>
      <w:r w:rsidRPr="00D569CA">
        <w:t xml:space="preserve">la </w:t>
      </w:r>
      <w:r w:rsidR="00424935" w:rsidRPr="00D569CA">
        <w:t>ilo</w:t>
      </w:r>
      <w:r w:rsidR="00424935" w:rsidRPr="00D569CA">
        <w:rPr>
          <w:rFonts w:hint="eastAsia"/>
        </w:rPr>
        <w:t>ś</w:t>
      </w:r>
      <w:r w:rsidR="00424935" w:rsidRPr="00D569CA">
        <w:t xml:space="preserve">ci poboru gazu ziemnego </w:t>
      </w:r>
      <w:r w:rsidR="00F36603" w:rsidRPr="00D569CA">
        <w:t>w </w:t>
      </w:r>
      <w:r w:rsidR="00424935" w:rsidRPr="00D569CA">
        <w:t xml:space="preserve">okresie obowiązywania ograniczeń, w szczególności </w:t>
      </w:r>
      <w:r w:rsidRPr="00D569CA">
        <w:t>maksymalne godzinowe i</w:t>
      </w:r>
      <w:r w:rsidR="00F36603" w:rsidRPr="00D569CA">
        <w:t> </w:t>
      </w:r>
      <w:r w:rsidRPr="00D569CA">
        <w:t>dobowe ilo</w:t>
      </w:r>
      <w:r w:rsidRPr="00D569CA">
        <w:rPr>
          <w:rFonts w:hint="eastAsia"/>
        </w:rPr>
        <w:t>ś</w:t>
      </w:r>
      <w:r w:rsidRPr="00D569CA">
        <w:t>ci poboru gazu ziemnego w poszczególnych stopniach zasilania</w:t>
      </w:r>
      <w:r w:rsidR="00424935" w:rsidRPr="00D569CA">
        <w:t xml:space="preserve"> </w:t>
      </w:r>
      <w:r w:rsidRPr="00D569CA">
        <w:t>przez poszczególnych odbiorców przy</w:t>
      </w:r>
      <w:r w:rsidRPr="00D569CA">
        <w:rPr>
          <w:rFonts w:hint="eastAsia"/>
        </w:rPr>
        <w:t>łą</w:t>
      </w:r>
      <w:r w:rsidRPr="00D569CA">
        <w:t>czonych do sieci</w:t>
      </w:r>
      <w:r w:rsidR="009E19E8" w:rsidRPr="00D569CA">
        <w:t xml:space="preserve"> operatora, o którym mowa </w:t>
      </w:r>
      <w:r w:rsidR="00162D39" w:rsidRPr="00D569CA">
        <w:t>w </w:t>
      </w:r>
      <w:r w:rsidR="009E19E8" w:rsidRPr="00D569CA">
        <w:t>ust.</w:t>
      </w:r>
      <w:r w:rsidR="00162D39" w:rsidRPr="00D569CA">
        <w:t> </w:t>
      </w:r>
      <w:r w:rsidR="009E19E8" w:rsidRPr="00D569CA">
        <w:t xml:space="preserve">1, </w:t>
      </w:r>
      <w:r w:rsidRPr="00D569CA">
        <w:t>okre</w:t>
      </w:r>
      <w:r w:rsidRPr="00D569CA">
        <w:rPr>
          <w:rFonts w:hint="eastAsia"/>
        </w:rPr>
        <w:t>ś</w:t>
      </w:r>
      <w:r w:rsidRPr="00D569CA">
        <w:t>lonych w tym planie.</w:t>
      </w:r>
    </w:p>
    <w:p w14:paraId="2714FF44" w14:textId="10692161" w:rsidR="007F2411" w:rsidRPr="00D569CA" w:rsidRDefault="007F2411" w:rsidP="007F2411">
      <w:pPr>
        <w:pStyle w:val="ZLITUSTzmustliter"/>
      </w:pPr>
      <w:r w:rsidRPr="00D569CA">
        <w:t>3.</w:t>
      </w:r>
      <w:r w:rsidR="004D6EE2" w:rsidRPr="00D569CA">
        <w:t xml:space="preserve"> </w:t>
      </w:r>
      <w:r w:rsidR="00C2783A" w:rsidRPr="00D569CA">
        <w:t>Operator</w:t>
      </w:r>
      <w:r w:rsidRPr="00D569CA">
        <w:t>, o który</w:t>
      </w:r>
      <w:r w:rsidR="00C2783A" w:rsidRPr="00D569CA">
        <w:t>m</w:t>
      </w:r>
      <w:r w:rsidRPr="00D569CA">
        <w:t xml:space="preserve"> mowa w ust. 1, w terminie 30 dni od dnia zatwierdzenia przez Prezesa URE planu wprowadzania ogranicze</w:t>
      </w:r>
      <w:r w:rsidRPr="00D569CA">
        <w:rPr>
          <w:rFonts w:hint="eastAsia"/>
        </w:rPr>
        <w:t>ń</w:t>
      </w:r>
      <w:r w:rsidRPr="00D569CA">
        <w:t>, informuj</w:t>
      </w:r>
      <w:r w:rsidR="00C2783A" w:rsidRPr="00D569CA">
        <w:t>e</w:t>
      </w:r>
      <w:r w:rsidRPr="00D569CA">
        <w:t xml:space="preserve"> </w:t>
      </w:r>
      <w:bookmarkStart w:id="44" w:name="_Hlk173500129"/>
      <w:r w:rsidRPr="00D569CA">
        <w:t>odbiorców, z wy</w:t>
      </w:r>
      <w:r w:rsidRPr="00D569CA">
        <w:rPr>
          <w:rFonts w:hint="eastAsia"/>
        </w:rPr>
        <w:t>łą</w:t>
      </w:r>
      <w:r w:rsidRPr="00D569CA">
        <w:t>czeniem odbiorców chronionych w ramach solidarnego wsparcia, o ustalonej dla nich w zatwierdzonym planie wprowadzania ogranicze</w:t>
      </w:r>
      <w:r w:rsidRPr="00D569CA">
        <w:rPr>
          <w:rFonts w:hint="eastAsia"/>
        </w:rPr>
        <w:t>ń</w:t>
      </w:r>
      <w:r w:rsidRPr="00D569CA">
        <w:t xml:space="preserve"> maksymalnej ilo</w:t>
      </w:r>
      <w:r w:rsidRPr="00D569CA">
        <w:rPr>
          <w:rFonts w:hint="eastAsia"/>
        </w:rPr>
        <w:t>ś</w:t>
      </w:r>
      <w:r w:rsidRPr="00D569CA">
        <w:t>ci poboru gazu ziemnego w poszczególnych stopniach zasilania, przy czym wielko</w:t>
      </w:r>
      <w:r w:rsidRPr="00D569CA">
        <w:rPr>
          <w:rFonts w:hint="eastAsia"/>
        </w:rPr>
        <w:t>ś</w:t>
      </w:r>
      <w:r w:rsidRPr="00D569CA">
        <w:t>ci, okre</w:t>
      </w:r>
      <w:r w:rsidRPr="00D569CA">
        <w:rPr>
          <w:rFonts w:hint="eastAsia"/>
        </w:rPr>
        <w:t>ś</w:t>
      </w:r>
      <w:r w:rsidRPr="00D569CA">
        <w:t xml:space="preserve">lone w </w:t>
      </w:r>
      <w:bookmarkEnd w:id="44"/>
      <w:r w:rsidRPr="00D569CA">
        <w:t>zatwierdzonych planach wprowadzania ogranicze</w:t>
      </w:r>
      <w:r w:rsidRPr="00D569CA">
        <w:rPr>
          <w:rFonts w:hint="eastAsia"/>
        </w:rPr>
        <w:t>ń</w:t>
      </w:r>
      <w:r w:rsidRPr="00D569CA">
        <w:t>, staj</w:t>
      </w:r>
      <w:r w:rsidRPr="00D569CA">
        <w:rPr>
          <w:rFonts w:hint="eastAsia"/>
        </w:rPr>
        <w:t>ą</w:t>
      </w:r>
      <w:r w:rsidRPr="00D569CA">
        <w:t xml:space="preserve"> si</w:t>
      </w:r>
      <w:r w:rsidRPr="00D569CA">
        <w:rPr>
          <w:rFonts w:hint="eastAsia"/>
        </w:rPr>
        <w:t>ę</w:t>
      </w:r>
      <w:r w:rsidRPr="00D569CA">
        <w:t xml:space="preserve"> integraln</w:t>
      </w:r>
      <w:r w:rsidRPr="00D569CA">
        <w:rPr>
          <w:rFonts w:hint="eastAsia"/>
        </w:rPr>
        <w:t>ą</w:t>
      </w:r>
      <w:r w:rsidRPr="00D569CA">
        <w:t xml:space="preserve"> cz</w:t>
      </w:r>
      <w:r w:rsidRPr="00D569CA">
        <w:rPr>
          <w:rFonts w:hint="eastAsia"/>
        </w:rPr>
        <w:t>ęś</w:t>
      </w:r>
      <w:r w:rsidRPr="00D569CA">
        <w:t>ci</w:t>
      </w:r>
      <w:r w:rsidRPr="00D569CA">
        <w:rPr>
          <w:rFonts w:hint="eastAsia"/>
        </w:rPr>
        <w:t>ą</w:t>
      </w:r>
      <w:r w:rsidRPr="00D569CA">
        <w:t xml:space="preserve"> umów sprzeda</w:t>
      </w:r>
      <w:r w:rsidRPr="00D569CA">
        <w:rPr>
          <w:rFonts w:hint="eastAsia"/>
        </w:rPr>
        <w:t>ż</w:t>
      </w:r>
      <w:r w:rsidRPr="00D569CA">
        <w:t xml:space="preserve">y, umów o </w:t>
      </w:r>
      <w:r w:rsidRPr="00D569CA">
        <w:rPr>
          <w:rFonts w:hint="eastAsia"/>
        </w:rPr>
        <w:t>ś</w:t>
      </w:r>
      <w:r w:rsidRPr="00D569CA">
        <w:t>wiadczenie us</w:t>
      </w:r>
      <w:r w:rsidRPr="00D569CA">
        <w:rPr>
          <w:rFonts w:hint="eastAsia"/>
        </w:rPr>
        <w:t>ł</w:t>
      </w:r>
      <w:r w:rsidRPr="00D569CA">
        <w:t>ug przesy</w:t>
      </w:r>
      <w:r w:rsidRPr="00D569CA">
        <w:rPr>
          <w:rFonts w:hint="eastAsia"/>
        </w:rPr>
        <w:t>ł</w:t>
      </w:r>
      <w:r w:rsidRPr="00D569CA">
        <w:t xml:space="preserve">ania lub dystrybucji gazu ziemnego oraz umów kompleksowych, w rozumieniu </w:t>
      </w:r>
      <w:r w:rsidR="00752BF0" w:rsidRPr="00D569CA">
        <w:t xml:space="preserve">odpowiednio </w:t>
      </w:r>
      <w:r w:rsidRPr="00D569CA">
        <w:t xml:space="preserve">art. 5 ust. 2 pkt 1 i 2 oraz ust. 3 ustawy z dnia 10 kwietnia 1997 r. </w:t>
      </w:r>
      <w:r w:rsidR="001F44F8" w:rsidRPr="00D569CA">
        <w:t>–</w:t>
      </w:r>
      <w:r w:rsidRPr="00D569CA">
        <w:t xml:space="preserve"> Prawo energetyczne.</w:t>
      </w:r>
    </w:p>
    <w:p w14:paraId="6B9193EA" w14:textId="77777777" w:rsidR="007F2411" w:rsidRPr="00D569CA" w:rsidRDefault="007F2411" w:rsidP="00FF5450">
      <w:pPr>
        <w:pStyle w:val="ZLITUSTzmustliter"/>
        <w:keepNext/>
      </w:pPr>
      <w:r w:rsidRPr="00D569CA">
        <w:lastRenderedPageBreak/>
        <w:t>4. Ograniczenia wynikaj</w:t>
      </w:r>
      <w:r w:rsidRPr="00D569CA">
        <w:rPr>
          <w:rFonts w:hint="eastAsia"/>
        </w:rPr>
        <w:t>ą</w:t>
      </w:r>
      <w:r w:rsidRPr="00D569CA">
        <w:t>ce z planów wprowadzania ogranicze</w:t>
      </w:r>
      <w:r w:rsidRPr="00D569CA">
        <w:rPr>
          <w:rFonts w:hint="eastAsia"/>
        </w:rPr>
        <w:t>ń</w:t>
      </w:r>
      <w:r w:rsidRPr="00D569CA">
        <w:t xml:space="preserve"> nie maj</w:t>
      </w:r>
      <w:r w:rsidRPr="00D569CA">
        <w:rPr>
          <w:rFonts w:hint="eastAsia"/>
        </w:rPr>
        <w:t>ą</w:t>
      </w:r>
      <w:r w:rsidRPr="00D569CA">
        <w:t xml:space="preserve"> zastosowania do:</w:t>
      </w:r>
    </w:p>
    <w:p w14:paraId="4AE46B66" w14:textId="77777777" w:rsidR="007F2411" w:rsidRPr="00D569CA" w:rsidRDefault="007F2411" w:rsidP="007F2411">
      <w:pPr>
        <w:pStyle w:val="ZLITPKTzmpktliter"/>
      </w:pPr>
      <w:r w:rsidRPr="00D569CA">
        <w:t>1)</w:t>
      </w:r>
      <w:r w:rsidRPr="00D569CA">
        <w:tab/>
      </w:r>
      <w:bookmarkStart w:id="45" w:name="_Hlk173500369"/>
      <w:r w:rsidRPr="00D569CA">
        <w:t>odbiorców chronionych w ramach solidarnego wsparcia</w:t>
      </w:r>
      <w:bookmarkEnd w:id="45"/>
      <w:r w:rsidRPr="00D569CA">
        <w:t>;</w:t>
      </w:r>
    </w:p>
    <w:p w14:paraId="37F8F768" w14:textId="323E22AA" w:rsidR="007F2411" w:rsidRPr="00D569CA" w:rsidRDefault="007F2411" w:rsidP="007F2411">
      <w:pPr>
        <w:pStyle w:val="ZLITPKTzmpktliter"/>
      </w:pPr>
      <w:r w:rsidRPr="00D569CA">
        <w:t>2)</w:t>
      </w:r>
      <w:r w:rsidRPr="00D569CA">
        <w:tab/>
      </w:r>
      <w:bookmarkStart w:id="46" w:name="_Hlk173500383"/>
      <w:r w:rsidRPr="00D569CA">
        <w:t>operatora systemu przesy</w:t>
      </w:r>
      <w:r w:rsidRPr="00D569CA">
        <w:rPr>
          <w:rFonts w:hint="eastAsia"/>
        </w:rPr>
        <w:t>ł</w:t>
      </w:r>
      <w:r w:rsidRPr="00D569CA">
        <w:t>owego gazowego jako odbiorcy gazu ziemnego przy</w:t>
      </w:r>
      <w:r w:rsidRPr="00D569CA">
        <w:rPr>
          <w:rFonts w:hint="eastAsia"/>
        </w:rPr>
        <w:t>łą</w:t>
      </w:r>
      <w:r w:rsidRPr="00D569CA">
        <w:t>czonego do sieci dystrybucyjnej gazowej</w:t>
      </w:r>
      <w:bookmarkEnd w:id="46"/>
      <w:r w:rsidRPr="00D569CA">
        <w:t>;</w:t>
      </w:r>
    </w:p>
    <w:p w14:paraId="653811F8" w14:textId="188342DA" w:rsidR="007F2411" w:rsidRPr="00D569CA" w:rsidRDefault="007F2411" w:rsidP="007F2411">
      <w:pPr>
        <w:pStyle w:val="ZLITPKTzmpktliter"/>
      </w:pPr>
      <w:r w:rsidRPr="00D569CA">
        <w:t>3)</w:t>
      </w:r>
      <w:r w:rsidRPr="00D569CA">
        <w:tab/>
        <w:t>operatora systemu magazynowania jako odbiorcy gazu ziemnego przy</w:t>
      </w:r>
      <w:r w:rsidRPr="00D569CA">
        <w:rPr>
          <w:rFonts w:hint="eastAsia"/>
        </w:rPr>
        <w:t>łą</w:t>
      </w:r>
      <w:r w:rsidRPr="00D569CA">
        <w:t>czonego do sieci przesy</w:t>
      </w:r>
      <w:r w:rsidRPr="00D569CA">
        <w:rPr>
          <w:rFonts w:hint="eastAsia"/>
        </w:rPr>
        <w:t>ł</w:t>
      </w:r>
      <w:r w:rsidRPr="00D569CA">
        <w:t>owej gazowej – w zakresie zu</w:t>
      </w:r>
      <w:r w:rsidRPr="00D569CA">
        <w:rPr>
          <w:rFonts w:hint="eastAsia"/>
        </w:rPr>
        <w:t>ż</w:t>
      </w:r>
      <w:r w:rsidRPr="00D569CA">
        <w:t xml:space="preserve">ycia </w:t>
      </w:r>
      <w:r w:rsidR="00B84A2B" w:rsidRPr="00D569CA">
        <w:t>na potrz</w:t>
      </w:r>
      <w:r w:rsidR="00F16C03" w:rsidRPr="00D569CA">
        <w:t>e</w:t>
      </w:r>
      <w:r w:rsidR="00B84A2B" w:rsidRPr="00D569CA">
        <w:t xml:space="preserve">by </w:t>
      </w:r>
      <w:r w:rsidRPr="00D569CA">
        <w:t>w</w:t>
      </w:r>
      <w:r w:rsidRPr="00D569CA">
        <w:rPr>
          <w:rFonts w:hint="eastAsia"/>
        </w:rPr>
        <w:t>ł</w:t>
      </w:r>
      <w:r w:rsidRPr="00D569CA">
        <w:t>asne instalacji</w:t>
      </w:r>
      <w:r w:rsidR="00F16C03" w:rsidRPr="00D569CA">
        <w:t xml:space="preserve"> s</w:t>
      </w:r>
      <w:r w:rsidR="00F16C03" w:rsidRPr="00D569CA">
        <w:rPr>
          <w:rFonts w:hint="eastAsia"/>
        </w:rPr>
        <w:t>ł</w:t>
      </w:r>
      <w:r w:rsidR="00F16C03" w:rsidRPr="00D569CA">
        <w:t>u</w:t>
      </w:r>
      <w:r w:rsidR="00F16C03" w:rsidRPr="00D569CA">
        <w:rPr>
          <w:rFonts w:hint="eastAsia"/>
        </w:rPr>
        <w:t>żą</w:t>
      </w:r>
      <w:r w:rsidR="00F16C03" w:rsidRPr="00D569CA">
        <w:t xml:space="preserve">cych do </w:t>
      </w:r>
      <w:r w:rsidRPr="00D569CA">
        <w:t>magazynow</w:t>
      </w:r>
      <w:r w:rsidR="00F16C03" w:rsidRPr="00D569CA">
        <w:t>ania gazu ziemnego</w:t>
      </w:r>
      <w:r w:rsidRPr="00D569CA">
        <w:t>.</w:t>
      </w:r>
      <w:r w:rsidR="00FF5450" w:rsidRPr="00D569CA">
        <w:t>”</w:t>
      </w:r>
      <w:r w:rsidRPr="00D569CA">
        <w:t>,</w:t>
      </w:r>
    </w:p>
    <w:p w14:paraId="331631FC" w14:textId="77777777" w:rsidR="007F2411" w:rsidRPr="00D569CA" w:rsidRDefault="007F2411" w:rsidP="00FF5450">
      <w:pPr>
        <w:pStyle w:val="LITlitera"/>
        <w:keepNext/>
      </w:pPr>
      <w:r w:rsidRPr="00D569CA">
        <w:t>b)</w:t>
      </w:r>
      <w:r w:rsidRPr="00D569CA">
        <w:tab/>
        <w:t>po ust. 4 dodaje si</w:t>
      </w:r>
      <w:r w:rsidRPr="00D569CA">
        <w:rPr>
          <w:rFonts w:hint="eastAsia"/>
        </w:rPr>
        <w:t>ę</w:t>
      </w:r>
      <w:r w:rsidRPr="00D569CA">
        <w:t xml:space="preserve"> ust. 4a w brzmieniu:</w:t>
      </w:r>
    </w:p>
    <w:p w14:paraId="758850AF" w14:textId="3E53A656" w:rsidR="007F2411" w:rsidRPr="00D569CA" w:rsidRDefault="00FF5450" w:rsidP="007F2411">
      <w:pPr>
        <w:pStyle w:val="ZLITUSTzmustliter"/>
      </w:pPr>
      <w:r w:rsidRPr="00D569CA">
        <w:t>„</w:t>
      </w:r>
      <w:r w:rsidR="007F2411" w:rsidRPr="00D569CA">
        <w:t xml:space="preserve">4a. </w:t>
      </w:r>
      <w:bookmarkStart w:id="47" w:name="_Hlk173500415"/>
      <w:r w:rsidR="007F2411" w:rsidRPr="00D569CA">
        <w:t>W przypadku gdy odbiorca chroniony prowadzi działalność inną niż kwalifikująca go do uzyskania statusu odbiorcy chronionego, wówczas w zakresie tej innej dzia</w:t>
      </w:r>
      <w:r w:rsidR="007F2411" w:rsidRPr="00D569CA">
        <w:rPr>
          <w:rFonts w:hint="eastAsia"/>
        </w:rPr>
        <w:t>ł</w:t>
      </w:r>
      <w:r w:rsidR="007F2411" w:rsidRPr="00D569CA">
        <w:t>alno</w:t>
      </w:r>
      <w:r w:rsidR="007F2411" w:rsidRPr="00D569CA">
        <w:rPr>
          <w:rFonts w:hint="eastAsia"/>
        </w:rPr>
        <w:t>ś</w:t>
      </w:r>
      <w:r w:rsidR="007F2411" w:rsidRPr="00D569CA">
        <w:t>ci podlega ograniczeniom</w:t>
      </w:r>
      <w:bookmarkEnd w:id="47"/>
      <w:r w:rsidR="007F2411" w:rsidRPr="00D569CA">
        <w:t>.</w:t>
      </w:r>
      <w:r w:rsidRPr="00D569CA">
        <w:t>”</w:t>
      </w:r>
      <w:r w:rsidR="007F2411" w:rsidRPr="00D569CA">
        <w:t>,</w:t>
      </w:r>
    </w:p>
    <w:p w14:paraId="098C3600" w14:textId="77777777" w:rsidR="007F2411" w:rsidRPr="00D569CA" w:rsidRDefault="007F2411" w:rsidP="00FF5450">
      <w:pPr>
        <w:pStyle w:val="LITlitera"/>
        <w:keepNext/>
      </w:pPr>
      <w:r w:rsidRPr="00D569CA">
        <w:t>c)</w:t>
      </w:r>
      <w:r w:rsidRPr="00D569CA">
        <w:tab/>
        <w:t>ust. 5 otrzymuje brzmienie:</w:t>
      </w:r>
    </w:p>
    <w:p w14:paraId="63004B2E" w14:textId="0252E853" w:rsidR="007F2411" w:rsidRPr="00D569CA" w:rsidRDefault="00FF5450" w:rsidP="00FF5450">
      <w:pPr>
        <w:pStyle w:val="ZLITUSTzmustliter"/>
        <w:keepNext/>
      </w:pPr>
      <w:bookmarkStart w:id="48" w:name="_Hlk173500462"/>
      <w:r w:rsidRPr="00D569CA">
        <w:t>„</w:t>
      </w:r>
      <w:r w:rsidR="007F2411" w:rsidRPr="00D569CA">
        <w:t>5. Odbiorcy, z wy</w:t>
      </w:r>
      <w:r w:rsidR="007F2411" w:rsidRPr="00D569CA">
        <w:rPr>
          <w:rFonts w:hint="eastAsia"/>
        </w:rPr>
        <w:t>łą</w:t>
      </w:r>
      <w:r w:rsidR="007F2411" w:rsidRPr="00D569CA">
        <w:t>czeniem odbiorców chronionych, o których mowa w art. 2 ust. 1 pkt 22a lit. a–c, oraz przedsi</w:t>
      </w:r>
      <w:r w:rsidR="007F2411" w:rsidRPr="00D569CA">
        <w:rPr>
          <w:rFonts w:hint="eastAsia"/>
        </w:rPr>
        <w:t>ę</w:t>
      </w:r>
      <w:r w:rsidR="007F2411" w:rsidRPr="00D569CA">
        <w:t>biorstwa wykonuj</w:t>
      </w:r>
      <w:r w:rsidR="007F2411" w:rsidRPr="00D569CA">
        <w:rPr>
          <w:rFonts w:hint="eastAsia"/>
        </w:rPr>
        <w:t>ą</w:t>
      </w:r>
      <w:r w:rsidR="007F2411" w:rsidRPr="00D569CA">
        <w:t>ce dzia</w:t>
      </w:r>
      <w:r w:rsidR="007F2411" w:rsidRPr="00D569CA">
        <w:rPr>
          <w:rFonts w:hint="eastAsia"/>
        </w:rPr>
        <w:t>ł</w:t>
      </w:r>
      <w:r w:rsidR="007F2411" w:rsidRPr="00D569CA">
        <w:t>alno</w:t>
      </w:r>
      <w:r w:rsidR="007F2411" w:rsidRPr="00D569CA">
        <w:rPr>
          <w:rFonts w:hint="eastAsia"/>
        </w:rPr>
        <w:t>ść</w:t>
      </w:r>
      <w:r w:rsidR="007F2411" w:rsidRPr="00D569CA">
        <w:t xml:space="preserve"> gospodarcz</w:t>
      </w:r>
      <w:r w:rsidR="007F2411" w:rsidRPr="00D569CA">
        <w:rPr>
          <w:rFonts w:hint="eastAsia"/>
        </w:rPr>
        <w:t>ą</w:t>
      </w:r>
      <w:r w:rsidR="007F2411" w:rsidRPr="00D569CA">
        <w:t xml:space="preserve"> polegaj</w:t>
      </w:r>
      <w:r w:rsidR="007F2411" w:rsidRPr="00D569CA">
        <w:rPr>
          <w:rFonts w:hint="eastAsia"/>
        </w:rPr>
        <w:t>ą</w:t>
      </w:r>
      <w:r w:rsidR="007F2411" w:rsidRPr="00D569CA">
        <w:t>c</w:t>
      </w:r>
      <w:r w:rsidR="007F2411" w:rsidRPr="00D569CA">
        <w:rPr>
          <w:rFonts w:hint="eastAsia"/>
        </w:rPr>
        <w:t>ą</w:t>
      </w:r>
      <w:r w:rsidR="007F2411" w:rsidRPr="00D569CA">
        <w:t xml:space="preserve"> na obrocie gazem ziemnym, w zakresie dotycz</w:t>
      </w:r>
      <w:r w:rsidR="007F2411" w:rsidRPr="00D569CA">
        <w:rPr>
          <w:rFonts w:hint="eastAsia"/>
        </w:rPr>
        <w:t>ą</w:t>
      </w:r>
      <w:r w:rsidR="007F2411" w:rsidRPr="00D569CA">
        <w:t>cym odbiorców danego przedsi</w:t>
      </w:r>
      <w:r w:rsidR="007F2411" w:rsidRPr="00D569CA">
        <w:rPr>
          <w:rFonts w:hint="eastAsia"/>
        </w:rPr>
        <w:t>ę</w:t>
      </w:r>
      <w:r w:rsidR="007F2411" w:rsidRPr="00D569CA">
        <w:t>biorstwa energetycznego, do dnia 31 lipca ka</w:t>
      </w:r>
      <w:r w:rsidR="007F2411" w:rsidRPr="00D569CA">
        <w:rPr>
          <w:rFonts w:hint="eastAsia"/>
        </w:rPr>
        <w:t>ż</w:t>
      </w:r>
      <w:r w:rsidR="007F2411" w:rsidRPr="00D569CA">
        <w:t>dego roku informuj</w:t>
      </w:r>
      <w:r w:rsidR="007F2411" w:rsidRPr="00D569CA">
        <w:rPr>
          <w:rFonts w:hint="eastAsia"/>
        </w:rPr>
        <w:t>ą</w:t>
      </w:r>
      <w:r w:rsidR="007F2411" w:rsidRPr="00D569CA">
        <w:t>:</w:t>
      </w:r>
    </w:p>
    <w:p w14:paraId="1D5111DC" w14:textId="77777777" w:rsidR="007F2411" w:rsidRPr="00D569CA" w:rsidRDefault="007F2411" w:rsidP="00FF5450">
      <w:pPr>
        <w:pStyle w:val="ZLITPKTzmpktliter"/>
        <w:keepNext/>
      </w:pPr>
      <w:r w:rsidRPr="00D569CA">
        <w:t>1)</w:t>
      </w:r>
      <w:r w:rsidRPr="00D569CA">
        <w:tab/>
        <w:t>operatora, do którego sieci s</w:t>
      </w:r>
      <w:r w:rsidRPr="00D569CA">
        <w:rPr>
          <w:rFonts w:hint="eastAsia"/>
        </w:rPr>
        <w:t>ą</w:t>
      </w:r>
      <w:r w:rsidRPr="00D569CA">
        <w:t xml:space="preserve"> przy</w:t>
      </w:r>
      <w:r w:rsidRPr="00D569CA">
        <w:rPr>
          <w:rFonts w:hint="eastAsia"/>
        </w:rPr>
        <w:t>łą</w:t>
      </w:r>
      <w:r w:rsidRPr="00D569CA">
        <w:t>czeni, o:</w:t>
      </w:r>
    </w:p>
    <w:p w14:paraId="4A26D8D9" w14:textId="77777777" w:rsidR="007F2411" w:rsidRPr="00D569CA" w:rsidRDefault="007F2411" w:rsidP="007F2411">
      <w:pPr>
        <w:pStyle w:val="ZLITLITwPKTzmlitwpktliter"/>
      </w:pPr>
      <w:r w:rsidRPr="00D569CA">
        <w:t>a)</w:t>
      </w:r>
      <w:r w:rsidRPr="00D569CA">
        <w:tab/>
        <w:t>minimalnej ilo</w:t>
      </w:r>
      <w:r w:rsidRPr="00D569CA">
        <w:rPr>
          <w:rFonts w:hint="eastAsia"/>
        </w:rPr>
        <w:t>ś</w:t>
      </w:r>
      <w:r w:rsidRPr="00D569CA">
        <w:t>ci gazu ziemnego, której pobór nie powoduje zagro</w:t>
      </w:r>
      <w:r w:rsidRPr="00D569CA">
        <w:rPr>
          <w:rFonts w:hint="eastAsia"/>
        </w:rPr>
        <w:t>ż</w:t>
      </w:r>
      <w:r w:rsidRPr="00D569CA">
        <w:t>enia bezpiecze</w:t>
      </w:r>
      <w:r w:rsidRPr="00D569CA">
        <w:rPr>
          <w:rFonts w:hint="eastAsia"/>
        </w:rPr>
        <w:t>ń</w:t>
      </w:r>
      <w:r w:rsidRPr="00D569CA">
        <w:t>stwa osób oraz uszkodzenia lub zniszczenia obiektów technologicznych,</w:t>
      </w:r>
    </w:p>
    <w:p w14:paraId="4F59D1F3" w14:textId="77777777" w:rsidR="007F2411" w:rsidRPr="00D569CA" w:rsidRDefault="007F2411" w:rsidP="007F2411">
      <w:pPr>
        <w:pStyle w:val="ZLITLITwPKTzmlitwpktliter"/>
      </w:pPr>
      <w:r w:rsidRPr="00D569CA">
        <w:t>b)</w:t>
      </w:r>
      <w:r w:rsidRPr="00D569CA">
        <w:tab/>
        <w:t>ilo</w:t>
      </w:r>
      <w:r w:rsidRPr="00D569CA">
        <w:rPr>
          <w:rFonts w:hint="eastAsia"/>
        </w:rPr>
        <w:t>ś</w:t>
      </w:r>
      <w:r w:rsidRPr="00D569CA">
        <w:t>ciach gazu ziemnego dostarczanego do odbiorców chronionych, do których dostarczają gaz ziemny,</w:t>
      </w:r>
    </w:p>
    <w:p w14:paraId="43D83E4E" w14:textId="77777777" w:rsidR="007F2411" w:rsidRPr="00D569CA" w:rsidRDefault="007F2411" w:rsidP="007F2411">
      <w:pPr>
        <w:pStyle w:val="ZLITLITwPKTzmlitwpktliter"/>
      </w:pPr>
      <w:r w:rsidRPr="00D569CA">
        <w:t>c)</w:t>
      </w:r>
      <w:r w:rsidRPr="00D569CA">
        <w:tab/>
        <w:t>mo</w:t>
      </w:r>
      <w:r w:rsidRPr="00D569CA">
        <w:rPr>
          <w:rFonts w:hint="eastAsia"/>
        </w:rPr>
        <w:t>ż</w:t>
      </w:r>
      <w:r w:rsidRPr="00D569CA">
        <w:t>liwym procentowym udziale ciep</w:t>
      </w:r>
      <w:r w:rsidRPr="00D569CA">
        <w:rPr>
          <w:rFonts w:hint="eastAsia"/>
        </w:rPr>
        <w:t>ł</w:t>
      </w:r>
      <w:r w:rsidRPr="00D569CA">
        <w:t>a, które mo</w:t>
      </w:r>
      <w:r w:rsidRPr="00D569CA">
        <w:rPr>
          <w:rFonts w:hint="eastAsia"/>
        </w:rPr>
        <w:t>ż</w:t>
      </w:r>
      <w:r w:rsidRPr="00D569CA">
        <w:t>e zosta</w:t>
      </w:r>
      <w:r w:rsidRPr="00D569CA">
        <w:rPr>
          <w:rFonts w:hint="eastAsia"/>
        </w:rPr>
        <w:t>ć</w:t>
      </w:r>
      <w:r w:rsidRPr="00D569CA">
        <w:t xml:space="preserve"> wytworzone w instalacji nale</w:t>
      </w:r>
      <w:r w:rsidRPr="00D569CA">
        <w:rPr>
          <w:rFonts w:hint="eastAsia"/>
        </w:rPr>
        <w:t>żą</w:t>
      </w:r>
      <w:r w:rsidRPr="00D569CA">
        <w:t>cej do odbiorcy przy u</w:t>
      </w:r>
      <w:r w:rsidRPr="00D569CA">
        <w:rPr>
          <w:rFonts w:hint="eastAsia"/>
        </w:rPr>
        <w:t>ż</w:t>
      </w:r>
      <w:r w:rsidRPr="00D569CA">
        <w:t>yciu paliwa innego ni</w:t>
      </w:r>
      <w:r w:rsidRPr="00D569CA">
        <w:rPr>
          <w:rFonts w:hint="eastAsia"/>
        </w:rPr>
        <w:t>ż</w:t>
      </w:r>
      <w:r w:rsidRPr="00D569CA">
        <w:t xml:space="preserve"> gaz ziemny oraz o mo</w:t>
      </w:r>
      <w:r w:rsidRPr="00D569CA">
        <w:rPr>
          <w:rFonts w:hint="eastAsia"/>
        </w:rPr>
        <w:t>ż</w:t>
      </w:r>
      <w:r w:rsidRPr="00D569CA">
        <w:t>liwym procentowym udziale paliwa innego ni</w:t>
      </w:r>
      <w:r w:rsidRPr="00D569CA">
        <w:rPr>
          <w:rFonts w:hint="eastAsia"/>
        </w:rPr>
        <w:t>ż</w:t>
      </w:r>
      <w:r w:rsidRPr="00D569CA">
        <w:t xml:space="preserve"> gaz ziemny, które mo</w:t>
      </w:r>
      <w:r w:rsidRPr="00D569CA">
        <w:rPr>
          <w:rFonts w:hint="eastAsia"/>
        </w:rPr>
        <w:t>ż</w:t>
      </w:r>
      <w:r w:rsidRPr="00D569CA">
        <w:t>e zosta</w:t>
      </w:r>
      <w:r w:rsidRPr="00D569CA">
        <w:rPr>
          <w:rFonts w:hint="eastAsia"/>
        </w:rPr>
        <w:t>ć</w:t>
      </w:r>
      <w:r w:rsidRPr="00D569CA">
        <w:t xml:space="preserve"> wykorzystane w instalacji nale</w:t>
      </w:r>
      <w:r w:rsidRPr="00D569CA">
        <w:rPr>
          <w:rFonts w:hint="eastAsia"/>
        </w:rPr>
        <w:t>żą</w:t>
      </w:r>
      <w:r w:rsidRPr="00D569CA">
        <w:t>cej do odbiorcy,</w:t>
      </w:r>
    </w:p>
    <w:p w14:paraId="59DB06CF" w14:textId="77777777" w:rsidR="007F2411" w:rsidRPr="00D569CA" w:rsidRDefault="007F2411" w:rsidP="007F2411">
      <w:pPr>
        <w:pStyle w:val="ZLITLITwPKTzmlitwpktliter"/>
      </w:pPr>
      <w:r w:rsidRPr="00D569CA">
        <w:t>d)</w:t>
      </w:r>
      <w:r w:rsidRPr="00D569CA">
        <w:tab/>
        <w:t>ilo</w:t>
      </w:r>
      <w:r w:rsidRPr="00D569CA">
        <w:rPr>
          <w:rFonts w:hint="eastAsia"/>
        </w:rPr>
        <w:t>ś</w:t>
      </w:r>
      <w:r w:rsidRPr="00D569CA">
        <w:t>ci gazu ziemnego potrzebnej do wytworzenia ciep</w:t>
      </w:r>
      <w:r w:rsidRPr="00D569CA">
        <w:rPr>
          <w:rFonts w:hint="eastAsia"/>
        </w:rPr>
        <w:t>ł</w:t>
      </w:r>
      <w:r w:rsidRPr="00D569CA">
        <w:t>a dla odbiorców chronionych,</w:t>
      </w:r>
    </w:p>
    <w:p w14:paraId="42A1102F" w14:textId="77777777" w:rsidR="007F2411" w:rsidRPr="00D569CA" w:rsidRDefault="007F2411" w:rsidP="007F2411">
      <w:pPr>
        <w:pStyle w:val="ZLITLITwPKTzmlitwpktliter"/>
      </w:pPr>
      <w:r w:rsidRPr="00D569CA">
        <w:t>e)</w:t>
      </w:r>
      <w:r w:rsidRPr="00D569CA">
        <w:tab/>
        <w:t>adresie poczty elektronicznej do kontaktu;</w:t>
      </w:r>
    </w:p>
    <w:p w14:paraId="37F6C4E0" w14:textId="44A6F5B7" w:rsidR="007F2411" w:rsidRPr="00D569CA" w:rsidRDefault="007F2411" w:rsidP="007F2411">
      <w:pPr>
        <w:pStyle w:val="ZLITPKTzmpktliter"/>
      </w:pPr>
      <w:r w:rsidRPr="00D569CA">
        <w:t>2)</w:t>
      </w:r>
      <w:r w:rsidRPr="00D569CA">
        <w:tab/>
        <w:t>operatora, do którego sieci s</w:t>
      </w:r>
      <w:r w:rsidRPr="00D569CA">
        <w:rPr>
          <w:rFonts w:hint="eastAsia"/>
        </w:rPr>
        <w:t>ą</w:t>
      </w:r>
      <w:r w:rsidRPr="00D569CA">
        <w:t xml:space="preserve"> przy</w:t>
      </w:r>
      <w:r w:rsidRPr="00D569CA">
        <w:rPr>
          <w:rFonts w:hint="eastAsia"/>
        </w:rPr>
        <w:t>łą</w:t>
      </w:r>
      <w:r w:rsidRPr="00D569CA">
        <w:t>czeni, oraz operatora systemu przesy</w:t>
      </w:r>
      <w:r w:rsidRPr="00D569CA">
        <w:rPr>
          <w:rFonts w:hint="eastAsia"/>
        </w:rPr>
        <w:t>ł</w:t>
      </w:r>
      <w:r w:rsidRPr="00D569CA">
        <w:t xml:space="preserve">owego gazowego </w:t>
      </w:r>
      <w:bookmarkStart w:id="49" w:name="_Hlk190785633"/>
      <w:r w:rsidR="00EB3DCC" w:rsidRPr="00D569CA">
        <w:t>lub operatora systemu po</w:t>
      </w:r>
      <w:r w:rsidR="00EB3DCC" w:rsidRPr="00D569CA">
        <w:rPr>
          <w:rFonts w:hint="eastAsia"/>
        </w:rPr>
        <w:t>łą</w:t>
      </w:r>
      <w:r w:rsidR="00EB3DCC" w:rsidRPr="00D569CA">
        <w:t xml:space="preserve">czonego gazowego </w:t>
      </w:r>
      <w:bookmarkEnd w:id="49"/>
      <w:r w:rsidRPr="00D569CA">
        <w:t xml:space="preserve">– </w:t>
      </w:r>
      <w:r w:rsidR="00E43A51" w:rsidRPr="00D569CA">
        <w:lastRenderedPageBreak/>
        <w:t>o </w:t>
      </w:r>
      <w:r w:rsidRPr="00D569CA">
        <w:t>ilo</w:t>
      </w:r>
      <w:r w:rsidRPr="00D569CA">
        <w:rPr>
          <w:rFonts w:hint="eastAsia"/>
        </w:rPr>
        <w:t>ś</w:t>
      </w:r>
      <w:r w:rsidRPr="00D569CA">
        <w:t>ciach gazu ziemnego potrzebnych do wytworzenia i wyprowadzenia mocy elektrycznej w wielko</w:t>
      </w:r>
      <w:r w:rsidRPr="00D569CA">
        <w:rPr>
          <w:rFonts w:hint="eastAsia"/>
        </w:rPr>
        <w:t>ś</w:t>
      </w:r>
      <w:r w:rsidRPr="00D569CA">
        <w:t>ci wymaganej przez operatora systemu przesy</w:t>
      </w:r>
      <w:r w:rsidRPr="00D569CA">
        <w:rPr>
          <w:rFonts w:hint="eastAsia"/>
        </w:rPr>
        <w:t>ł</w:t>
      </w:r>
      <w:r w:rsidRPr="00D569CA">
        <w:t xml:space="preserve">owego elektroenergetycznego </w:t>
      </w:r>
      <w:r w:rsidR="00EB3DCC" w:rsidRPr="00D569CA">
        <w:t>lub operatora systemu połączonego elektroenergetycznego</w:t>
      </w:r>
      <w:r w:rsidR="00542D89" w:rsidRPr="00D569CA">
        <w:t>,</w:t>
      </w:r>
      <w:r w:rsidR="00EB3DCC" w:rsidRPr="00D569CA">
        <w:t xml:space="preserve"> </w:t>
      </w:r>
      <w:r w:rsidRPr="00D569CA">
        <w:t>lub mo</w:t>
      </w:r>
      <w:r w:rsidRPr="00D569CA">
        <w:rPr>
          <w:rFonts w:hint="eastAsia"/>
        </w:rPr>
        <w:t>ż</w:t>
      </w:r>
      <w:r w:rsidRPr="00D569CA">
        <w:t>liwo</w:t>
      </w:r>
      <w:r w:rsidRPr="00D569CA">
        <w:rPr>
          <w:rFonts w:hint="eastAsia"/>
        </w:rPr>
        <w:t>ś</w:t>
      </w:r>
      <w:r w:rsidRPr="00D569CA">
        <w:t>ci pracy danej jednostki wytwórczej energii elektrycznej z wykorzystaniem paliwa innego ni</w:t>
      </w:r>
      <w:r w:rsidRPr="00D569CA">
        <w:rPr>
          <w:rFonts w:hint="eastAsia"/>
        </w:rPr>
        <w:t>ż</w:t>
      </w:r>
      <w:r w:rsidRPr="00D569CA">
        <w:t xml:space="preserve"> gaz ziemny; obowi</w:t>
      </w:r>
      <w:r w:rsidRPr="00D569CA">
        <w:rPr>
          <w:rFonts w:hint="eastAsia"/>
        </w:rPr>
        <w:t>ą</w:t>
      </w:r>
      <w:r w:rsidRPr="00D569CA">
        <w:t>zek ten dotyczy odbiorców wskazanych zgodnie z art. 11 ust. 7 rozporz</w:t>
      </w:r>
      <w:r w:rsidRPr="00D569CA">
        <w:rPr>
          <w:rFonts w:hint="eastAsia"/>
        </w:rPr>
        <w:t>ą</w:t>
      </w:r>
      <w:r w:rsidRPr="00D569CA">
        <w:t>dzenia 2017/1938.</w:t>
      </w:r>
      <w:r w:rsidR="00FF5450" w:rsidRPr="00D569CA">
        <w:t>”</w:t>
      </w:r>
      <w:r w:rsidRPr="00D569CA">
        <w:t>,</w:t>
      </w:r>
    </w:p>
    <w:p w14:paraId="10EB8B23" w14:textId="77777777" w:rsidR="007F2411" w:rsidRPr="00D569CA" w:rsidRDefault="007F2411" w:rsidP="00FF5450">
      <w:pPr>
        <w:pStyle w:val="LITlitera"/>
        <w:keepNext/>
      </w:pPr>
      <w:r w:rsidRPr="00D569CA">
        <w:t>d)</w:t>
      </w:r>
      <w:r w:rsidRPr="00D569CA">
        <w:tab/>
        <w:t>po ust. 5 dodaje si</w:t>
      </w:r>
      <w:r w:rsidRPr="00D569CA">
        <w:rPr>
          <w:rFonts w:hint="eastAsia"/>
        </w:rPr>
        <w:t>ę</w:t>
      </w:r>
      <w:r w:rsidRPr="00D569CA">
        <w:t xml:space="preserve"> ust. 5a–5g w brzmieniu:</w:t>
      </w:r>
    </w:p>
    <w:p w14:paraId="37457550" w14:textId="0A25B400" w:rsidR="007F2411" w:rsidRPr="00D569CA" w:rsidRDefault="00FF5450" w:rsidP="007F2411">
      <w:pPr>
        <w:pStyle w:val="ZLITUSTzmustliter"/>
      </w:pPr>
      <w:r w:rsidRPr="00D569CA">
        <w:t>„</w:t>
      </w:r>
      <w:r w:rsidR="007F2411" w:rsidRPr="00D569CA">
        <w:t>5a. W przypadku gdy odbiorca chroniony, o którym mowa w art. 2 ust. 1 pkt 22a lit. d, nie dokonuje sprzeda</w:t>
      </w:r>
      <w:r w:rsidR="007F2411" w:rsidRPr="00D569CA">
        <w:rPr>
          <w:rFonts w:hint="eastAsia"/>
        </w:rPr>
        <w:t>ż</w:t>
      </w:r>
      <w:r w:rsidR="007F2411" w:rsidRPr="00D569CA">
        <w:t>y ciep</w:t>
      </w:r>
      <w:r w:rsidR="007F2411" w:rsidRPr="00D569CA">
        <w:rPr>
          <w:rFonts w:hint="eastAsia"/>
        </w:rPr>
        <w:t>ł</w:t>
      </w:r>
      <w:r w:rsidR="007F2411" w:rsidRPr="00D569CA">
        <w:t>a bezpo</w:t>
      </w:r>
      <w:r w:rsidR="007F2411" w:rsidRPr="00D569CA">
        <w:rPr>
          <w:rFonts w:hint="eastAsia"/>
        </w:rPr>
        <w:t>ś</w:t>
      </w:r>
      <w:r w:rsidR="007F2411" w:rsidRPr="00D569CA">
        <w:t>rednio do odbiorców chronionych, w celu realizacji obowi</w:t>
      </w:r>
      <w:r w:rsidR="007F2411" w:rsidRPr="00D569CA">
        <w:rPr>
          <w:rFonts w:hint="eastAsia"/>
        </w:rPr>
        <w:t>ą</w:t>
      </w:r>
      <w:r w:rsidR="007F2411" w:rsidRPr="00D569CA">
        <w:t>zku, o którym mowa w ust. 5, ustala zakres, w jakim wytwarzane przez niego ciep</w:t>
      </w:r>
      <w:r w:rsidR="007F2411" w:rsidRPr="00D569CA">
        <w:rPr>
          <w:rFonts w:hint="eastAsia"/>
        </w:rPr>
        <w:t>ł</w:t>
      </w:r>
      <w:r w:rsidR="007F2411" w:rsidRPr="00D569CA">
        <w:t>o jest pobierane przez tych odbiorców chronionych na podstawie informacji przekazanych przez przedsi</w:t>
      </w:r>
      <w:r w:rsidR="007F2411" w:rsidRPr="00D569CA">
        <w:rPr>
          <w:rFonts w:hint="eastAsia"/>
        </w:rPr>
        <w:t>ę</w:t>
      </w:r>
      <w:r w:rsidR="007F2411" w:rsidRPr="00D569CA">
        <w:t>biorstwo energetyczne zajmuj</w:t>
      </w:r>
      <w:r w:rsidR="007F2411" w:rsidRPr="00D569CA">
        <w:rPr>
          <w:rFonts w:hint="eastAsia"/>
        </w:rPr>
        <w:t>ą</w:t>
      </w:r>
      <w:r w:rsidR="007F2411" w:rsidRPr="00D569CA">
        <w:t>ce si</w:t>
      </w:r>
      <w:r w:rsidR="007F2411" w:rsidRPr="00D569CA">
        <w:rPr>
          <w:rFonts w:hint="eastAsia"/>
        </w:rPr>
        <w:t>ę</w:t>
      </w:r>
      <w:r w:rsidR="007F2411" w:rsidRPr="00D569CA">
        <w:t xml:space="preserve"> przesy</w:t>
      </w:r>
      <w:r w:rsidR="007F2411" w:rsidRPr="00D569CA">
        <w:rPr>
          <w:rFonts w:hint="eastAsia"/>
        </w:rPr>
        <w:t>ł</w:t>
      </w:r>
      <w:r w:rsidR="007F2411" w:rsidRPr="00D569CA">
        <w:t>aniem lub dystrybucj</w:t>
      </w:r>
      <w:r w:rsidR="007F2411" w:rsidRPr="00D569CA">
        <w:rPr>
          <w:rFonts w:hint="eastAsia"/>
        </w:rPr>
        <w:t>ą</w:t>
      </w:r>
      <w:r w:rsidR="007F2411" w:rsidRPr="00D569CA">
        <w:t xml:space="preserve"> ciep</w:t>
      </w:r>
      <w:r w:rsidR="007F2411" w:rsidRPr="00D569CA">
        <w:rPr>
          <w:rFonts w:hint="eastAsia"/>
        </w:rPr>
        <w:t>ł</w:t>
      </w:r>
      <w:r w:rsidR="007F2411" w:rsidRPr="00D569CA">
        <w:t>a w danej sieci ciep</w:t>
      </w:r>
      <w:r w:rsidR="007F2411" w:rsidRPr="00D569CA">
        <w:rPr>
          <w:rFonts w:hint="eastAsia"/>
        </w:rPr>
        <w:t>ł</w:t>
      </w:r>
      <w:r w:rsidR="007F2411" w:rsidRPr="00D569CA">
        <w:t>owniczej, dostarczaj</w:t>
      </w:r>
      <w:r w:rsidR="007F2411" w:rsidRPr="00D569CA">
        <w:rPr>
          <w:rFonts w:hint="eastAsia"/>
        </w:rPr>
        <w:t>ą</w:t>
      </w:r>
      <w:r w:rsidR="007F2411" w:rsidRPr="00D569CA">
        <w:t>ce ciep</w:t>
      </w:r>
      <w:r w:rsidR="007F2411" w:rsidRPr="00D569CA">
        <w:rPr>
          <w:rFonts w:hint="eastAsia"/>
        </w:rPr>
        <w:t>ł</w:t>
      </w:r>
      <w:r w:rsidR="007F2411" w:rsidRPr="00D569CA">
        <w:t>o do tych odbiorców.</w:t>
      </w:r>
    </w:p>
    <w:p w14:paraId="7EB24F5B" w14:textId="7DBC88BB" w:rsidR="007F2411" w:rsidRPr="00D569CA" w:rsidRDefault="007F2411" w:rsidP="007F2411">
      <w:pPr>
        <w:pStyle w:val="ZLITUSTzmustliter"/>
      </w:pPr>
      <w:r w:rsidRPr="00D569CA">
        <w:t>5b. Przedsi</w:t>
      </w:r>
      <w:r w:rsidRPr="00D569CA">
        <w:rPr>
          <w:rFonts w:hint="eastAsia"/>
        </w:rPr>
        <w:t>ę</w:t>
      </w:r>
      <w:r w:rsidRPr="00D569CA">
        <w:t>biorstwo energetyczne zajmuj</w:t>
      </w:r>
      <w:r w:rsidRPr="00D569CA">
        <w:rPr>
          <w:rFonts w:hint="eastAsia"/>
        </w:rPr>
        <w:t>ą</w:t>
      </w:r>
      <w:r w:rsidRPr="00D569CA">
        <w:t>ce si</w:t>
      </w:r>
      <w:r w:rsidRPr="00D569CA">
        <w:rPr>
          <w:rFonts w:hint="eastAsia"/>
        </w:rPr>
        <w:t>ę</w:t>
      </w:r>
      <w:r w:rsidRPr="00D569CA">
        <w:t xml:space="preserve"> przesy</w:t>
      </w:r>
      <w:r w:rsidRPr="00D569CA">
        <w:rPr>
          <w:rFonts w:hint="eastAsia"/>
        </w:rPr>
        <w:t>ł</w:t>
      </w:r>
      <w:r w:rsidRPr="00D569CA">
        <w:t>aniem lub dystrybucj</w:t>
      </w:r>
      <w:r w:rsidRPr="00D569CA">
        <w:rPr>
          <w:rFonts w:hint="eastAsia"/>
        </w:rPr>
        <w:t>ą</w:t>
      </w:r>
      <w:r w:rsidRPr="00D569CA">
        <w:t xml:space="preserve"> ciep</w:t>
      </w:r>
      <w:r w:rsidRPr="00D569CA">
        <w:rPr>
          <w:rFonts w:hint="eastAsia"/>
        </w:rPr>
        <w:t>ł</w:t>
      </w:r>
      <w:r w:rsidRPr="00D569CA">
        <w:t>a w danej sieci ciep</w:t>
      </w:r>
      <w:r w:rsidRPr="00D569CA">
        <w:rPr>
          <w:rFonts w:hint="eastAsia"/>
        </w:rPr>
        <w:t>ł</w:t>
      </w:r>
      <w:r w:rsidRPr="00D569CA">
        <w:t>owniczej, dostarczaj</w:t>
      </w:r>
      <w:r w:rsidRPr="00D569CA">
        <w:rPr>
          <w:rFonts w:hint="eastAsia"/>
        </w:rPr>
        <w:t>ą</w:t>
      </w:r>
      <w:r w:rsidRPr="00D569CA">
        <w:t>ce ciep</w:t>
      </w:r>
      <w:r w:rsidRPr="00D569CA">
        <w:rPr>
          <w:rFonts w:hint="eastAsia"/>
        </w:rPr>
        <w:t>ł</w:t>
      </w:r>
      <w:r w:rsidRPr="00D569CA">
        <w:t xml:space="preserve">o do odbiorców chronionych, na </w:t>
      </w:r>
      <w:r w:rsidRPr="00D569CA">
        <w:rPr>
          <w:rFonts w:hint="eastAsia"/>
        </w:rPr>
        <w:t>żą</w:t>
      </w:r>
      <w:r w:rsidRPr="00D569CA">
        <w:t>danie odbiorcy chronionego, o którym mowa w art. 2 ust. 1 pkt 22a lit. d, przekazuje informacje o zakresie, w jakim wytwarzane przez tego odbiorc</w:t>
      </w:r>
      <w:r w:rsidRPr="00D569CA">
        <w:rPr>
          <w:rFonts w:hint="eastAsia"/>
        </w:rPr>
        <w:t>ę</w:t>
      </w:r>
      <w:r w:rsidRPr="00D569CA">
        <w:t xml:space="preserve"> ciep</w:t>
      </w:r>
      <w:r w:rsidRPr="00D569CA">
        <w:rPr>
          <w:rFonts w:hint="eastAsia"/>
        </w:rPr>
        <w:t>ł</w:t>
      </w:r>
      <w:r w:rsidRPr="00D569CA">
        <w:t>o jest dostarczane do odbiorców chronionych.</w:t>
      </w:r>
    </w:p>
    <w:p w14:paraId="199B5956" w14:textId="3A6071DF" w:rsidR="007F2411" w:rsidRPr="00D569CA" w:rsidRDefault="007F2411" w:rsidP="007F2411">
      <w:pPr>
        <w:pStyle w:val="ZLITUSTzmustliter"/>
      </w:pPr>
      <w:r w:rsidRPr="00D569CA">
        <w:t>5c. Odbiorcy, z wy</w:t>
      </w:r>
      <w:r w:rsidRPr="00D569CA">
        <w:rPr>
          <w:rFonts w:hint="eastAsia"/>
        </w:rPr>
        <w:t>łą</w:t>
      </w:r>
      <w:r w:rsidRPr="00D569CA">
        <w:t>czeniem odbiorców paliw gazowych w gospodarstwach domowych</w:t>
      </w:r>
      <w:r w:rsidR="004D6EE2" w:rsidRPr="00D569CA">
        <w:t xml:space="preserve"> w rozumieniu art. 3 pkt 13b ustawy z dnia 10 kwietnia 1997 r. – Prawo energetyczne</w:t>
      </w:r>
      <w:r w:rsidRPr="00D569CA">
        <w:t>, niezw</w:t>
      </w:r>
      <w:r w:rsidRPr="00D569CA">
        <w:rPr>
          <w:rFonts w:hint="eastAsia"/>
        </w:rPr>
        <w:t>ł</w:t>
      </w:r>
      <w:r w:rsidRPr="00D569CA">
        <w:t>ocznie po zawarciu lub zmianie umowy sprzeda</w:t>
      </w:r>
      <w:r w:rsidRPr="00D569CA">
        <w:rPr>
          <w:rFonts w:hint="eastAsia"/>
        </w:rPr>
        <w:t>ż</w:t>
      </w:r>
      <w:r w:rsidRPr="00D569CA">
        <w:t xml:space="preserve">y lub umowy kompleksowej w rozumieniu odpowiednio art. 5 ust. </w:t>
      </w:r>
      <w:r w:rsidR="00232616" w:rsidRPr="00D569CA">
        <w:t xml:space="preserve">2 pkt 1 </w:t>
      </w:r>
      <w:r w:rsidRPr="00D569CA">
        <w:t xml:space="preserve">i </w:t>
      </w:r>
      <w:r w:rsidR="00232616" w:rsidRPr="00D569CA">
        <w:t xml:space="preserve">ust. </w:t>
      </w:r>
      <w:r w:rsidRPr="00D569CA">
        <w:t xml:space="preserve">3 ustawy z dnia </w:t>
      </w:r>
      <w:r w:rsidR="003072F5" w:rsidRPr="00D569CA">
        <w:t>10 </w:t>
      </w:r>
      <w:r w:rsidRPr="00D569CA">
        <w:t xml:space="preserve">kwietnia 1997 r. </w:t>
      </w:r>
      <w:r w:rsidR="000D5355" w:rsidRPr="00D569CA">
        <w:t>–</w:t>
      </w:r>
      <w:r w:rsidRPr="00D569CA">
        <w:t xml:space="preserve"> Prawo energetyczne, sk</w:t>
      </w:r>
      <w:r w:rsidRPr="00D569CA">
        <w:rPr>
          <w:rFonts w:hint="eastAsia"/>
        </w:rPr>
        <w:t>ł</w:t>
      </w:r>
      <w:r w:rsidRPr="00D569CA">
        <w:t>adaj</w:t>
      </w:r>
      <w:r w:rsidRPr="00D569CA">
        <w:rPr>
          <w:rFonts w:hint="eastAsia"/>
        </w:rPr>
        <w:t>ą</w:t>
      </w:r>
      <w:r w:rsidRPr="00D569CA">
        <w:t xml:space="preserve"> przedsi</w:t>
      </w:r>
      <w:r w:rsidRPr="00D569CA">
        <w:rPr>
          <w:rFonts w:hint="eastAsia"/>
        </w:rPr>
        <w:t>ę</w:t>
      </w:r>
      <w:r w:rsidRPr="00D569CA">
        <w:t>biorstwu wykonuj</w:t>
      </w:r>
      <w:r w:rsidRPr="00D569CA">
        <w:rPr>
          <w:rFonts w:hint="eastAsia"/>
        </w:rPr>
        <w:t>ą</w:t>
      </w:r>
      <w:r w:rsidRPr="00D569CA">
        <w:t>cemu dzia</w:t>
      </w:r>
      <w:r w:rsidRPr="00D569CA">
        <w:rPr>
          <w:rFonts w:hint="eastAsia"/>
        </w:rPr>
        <w:t>ł</w:t>
      </w:r>
      <w:r w:rsidRPr="00D569CA">
        <w:t>alno</w:t>
      </w:r>
      <w:r w:rsidRPr="00D569CA">
        <w:rPr>
          <w:rFonts w:hint="eastAsia"/>
        </w:rPr>
        <w:t>ść</w:t>
      </w:r>
      <w:r w:rsidRPr="00D569CA">
        <w:t xml:space="preserve"> gospodarcz</w:t>
      </w:r>
      <w:r w:rsidRPr="00D569CA">
        <w:rPr>
          <w:rFonts w:hint="eastAsia"/>
        </w:rPr>
        <w:t>ą</w:t>
      </w:r>
      <w:r w:rsidRPr="00D569CA">
        <w:t xml:space="preserve"> w zakresie obrotu gazem ziemnym dostarczaj</w:t>
      </w:r>
      <w:r w:rsidRPr="00D569CA">
        <w:rPr>
          <w:rFonts w:hint="eastAsia"/>
        </w:rPr>
        <w:t>ą</w:t>
      </w:r>
      <w:r w:rsidRPr="00D569CA">
        <w:t xml:space="preserve">cemu do danego odbiorcy gaz ziemny na podstawie tej umowy, </w:t>
      </w:r>
      <w:r w:rsidR="003D7E3B" w:rsidRPr="00D569CA">
        <w:t>zgodnie z wzorem okre</w:t>
      </w:r>
      <w:r w:rsidR="003D7E3B" w:rsidRPr="00D569CA">
        <w:rPr>
          <w:rFonts w:hint="eastAsia"/>
        </w:rPr>
        <w:t>ś</w:t>
      </w:r>
      <w:r w:rsidR="003D7E3B" w:rsidRPr="00D569CA">
        <w:t>lonym w</w:t>
      </w:r>
      <w:r w:rsidR="000D5355" w:rsidRPr="00D569CA">
        <w:t> </w:t>
      </w:r>
      <w:r w:rsidR="003D7E3B" w:rsidRPr="00D569CA">
        <w:t xml:space="preserve">przepisach wydanych na podstawie art. </w:t>
      </w:r>
      <w:r w:rsidR="00A11933" w:rsidRPr="00D569CA">
        <w:t xml:space="preserve">60a </w:t>
      </w:r>
      <w:r w:rsidR="003D7E3B" w:rsidRPr="00D569CA">
        <w:t xml:space="preserve">ust. 1, </w:t>
      </w:r>
      <w:r w:rsidRPr="00D569CA">
        <w:t>oświadczenie o uzyskaniu lub utracie statusu odbiorcy chronionego wraz ze wskazaniem adresu poczty elektronicznej do kontaktu.</w:t>
      </w:r>
    </w:p>
    <w:p w14:paraId="73BEB3FE" w14:textId="1892415E" w:rsidR="007F2411" w:rsidRPr="00D569CA" w:rsidRDefault="007F2411" w:rsidP="000D5355">
      <w:pPr>
        <w:pStyle w:val="ZLITUSTzmustliter"/>
      </w:pPr>
      <w:r w:rsidRPr="00D569CA">
        <w:rPr>
          <w:bCs w:val="0"/>
        </w:rPr>
        <w:t xml:space="preserve">5d. </w:t>
      </w:r>
      <w:bookmarkStart w:id="50" w:name="_Hlk134095084"/>
      <w:r w:rsidRPr="00D569CA">
        <w:t>O</w:t>
      </w:r>
      <w:r w:rsidRPr="00D569CA">
        <w:rPr>
          <w:rFonts w:hint="eastAsia"/>
        </w:rPr>
        <w:t>ś</w:t>
      </w:r>
      <w:r w:rsidRPr="00D569CA">
        <w:t>wiadczenie, o którym mowa w ust. 5c, sk</w:t>
      </w:r>
      <w:r w:rsidRPr="00D569CA">
        <w:rPr>
          <w:rFonts w:hint="eastAsia"/>
        </w:rPr>
        <w:t>ł</w:t>
      </w:r>
      <w:r w:rsidRPr="00D569CA">
        <w:t>ada si</w:t>
      </w:r>
      <w:r w:rsidRPr="00D569CA">
        <w:rPr>
          <w:rFonts w:hint="eastAsia"/>
        </w:rPr>
        <w:t>ę</w:t>
      </w:r>
      <w:r w:rsidRPr="00D569CA">
        <w:t xml:space="preserve"> pod rygorem odpowiedzialno</w:t>
      </w:r>
      <w:r w:rsidRPr="00D569CA">
        <w:rPr>
          <w:rFonts w:hint="eastAsia"/>
        </w:rPr>
        <w:t>ś</w:t>
      </w:r>
      <w:r w:rsidRPr="00D569CA">
        <w:t>ci karnej za sk</w:t>
      </w:r>
      <w:r w:rsidRPr="00D569CA">
        <w:rPr>
          <w:rFonts w:hint="eastAsia"/>
        </w:rPr>
        <w:t>ł</w:t>
      </w:r>
      <w:r w:rsidRPr="00D569CA">
        <w:t>adanie fa</w:t>
      </w:r>
      <w:r w:rsidRPr="00D569CA">
        <w:rPr>
          <w:rFonts w:hint="eastAsia"/>
        </w:rPr>
        <w:t>ł</w:t>
      </w:r>
      <w:r w:rsidRPr="00D569CA">
        <w:t>szywych o</w:t>
      </w:r>
      <w:r w:rsidRPr="00D569CA">
        <w:rPr>
          <w:rFonts w:hint="eastAsia"/>
        </w:rPr>
        <w:t>ś</w:t>
      </w:r>
      <w:r w:rsidRPr="00D569CA">
        <w:t>wiadcze</w:t>
      </w:r>
      <w:r w:rsidRPr="00D569CA">
        <w:rPr>
          <w:rFonts w:hint="eastAsia"/>
        </w:rPr>
        <w:t>ń</w:t>
      </w:r>
      <w:r w:rsidRPr="00D569CA">
        <w:t xml:space="preserve"> </w:t>
      </w:r>
      <w:bookmarkEnd w:id="50"/>
      <w:r w:rsidRPr="00D569CA">
        <w:t xml:space="preserve">i zawiera </w:t>
      </w:r>
      <w:r w:rsidR="00EC466C" w:rsidRPr="00D569CA">
        <w:t>si</w:t>
      </w:r>
      <w:r w:rsidR="00EC466C" w:rsidRPr="00D569CA">
        <w:rPr>
          <w:rFonts w:hint="eastAsia"/>
        </w:rPr>
        <w:t>ę</w:t>
      </w:r>
      <w:r w:rsidR="00EC466C" w:rsidRPr="00D569CA">
        <w:t xml:space="preserve"> </w:t>
      </w:r>
      <w:r w:rsidRPr="00D569CA">
        <w:t>w nim klauzul</w:t>
      </w:r>
      <w:r w:rsidRPr="00D569CA">
        <w:rPr>
          <w:rFonts w:hint="eastAsia"/>
        </w:rPr>
        <w:t>ę</w:t>
      </w:r>
      <w:r w:rsidRPr="00D569CA">
        <w:t xml:space="preserve"> nast</w:t>
      </w:r>
      <w:r w:rsidRPr="00D569CA">
        <w:rPr>
          <w:rFonts w:hint="eastAsia"/>
        </w:rPr>
        <w:t>ę</w:t>
      </w:r>
      <w:r w:rsidRPr="00D569CA">
        <w:t>puj</w:t>
      </w:r>
      <w:r w:rsidRPr="00D569CA">
        <w:rPr>
          <w:rFonts w:hint="eastAsia"/>
        </w:rPr>
        <w:t>ą</w:t>
      </w:r>
      <w:r w:rsidRPr="00D569CA">
        <w:t>cej tre</w:t>
      </w:r>
      <w:r w:rsidRPr="00D569CA">
        <w:rPr>
          <w:rFonts w:hint="eastAsia"/>
        </w:rPr>
        <w:t>ś</w:t>
      </w:r>
      <w:r w:rsidRPr="00D569CA">
        <w:t xml:space="preserve">ci: </w:t>
      </w:r>
      <w:r w:rsidR="00FF5450" w:rsidRPr="00D569CA">
        <w:t>„</w:t>
      </w:r>
      <w:r w:rsidRPr="00D569CA">
        <w:t xml:space="preserve">Jestem </w:t>
      </w:r>
      <w:r w:rsidRPr="00D569CA">
        <w:rPr>
          <w:rFonts w:hint="eastAsia"/>
        </w:rPr>
        <w:t>ś</w:t>
      </w:r>
      <w:r w:rsidRPr="00D569CA">
        <w:t>wiadomy odpowiedzialno</w:t>
      </w:r>
      <w:r w:rsidRPr="00D569CA">
        <w:rPr>
          <w:rFonts w:hint="eastAsia"/>
        </w:rPr>
        <w:t>ś</w:t>
      </w:r>
      <w:r w:rsidRPr="00D569CA">
        <w:t xml:space="preserve">ci karnej za </w:t>
      </w:r>
      <w:r w:rsidRPr="00D569CA">
        <w:lastRenderedPageBreak/>
        <w:t>z</w:t>
      </w:r>
      <w:r w:rsidRPr="00D569CA">
        <w:rPr>
          <w:rFonts w:hint="eastAsia"/>
        </w:rPr>
        <w:t>ł</w:t>
      </w:r>
      <w:r w:rsidRPr="00D569CA">
        <w:t>o</w:t>
      </w:r>
      <w:r w:rsidRPr="00D569CA">
        <w:rPr>
          <w:rFonts w:hint="eastAsia"/>
        </w:rPr>
        <w:t>ż</w:t>
      </w:r>
      <w:r w:rsidRPr="00D569CA">
        <w:t>enie fa</w:t>
      </w:r>
      <w:r w:rsidRPr="00D569CA">
        <w:rPr>
          <w:rFonts w:hint="eastAsia"/>
        </w:rPr>
        <w:t>ł</w:t>
      </w:r>
      <w:r w:rsidRPr="00D569CA">
        <w:t>szywego o</w:t>
      </w:r>
      <w:r w:rsidRPr="00D569CA">
        <w:rPr>
          <w:rFonts w:hint="eastAsia"/>
        </w:rPr>
        <w:t>ś</w:t>
      </w:r>
      <w:r w:rsidRPr="00D569CA">
        <w:t>wiadczenia wynikaj</w:t>
      </w:r>
      <w:r w:rsidRPr="00D569CA">
        <w:rPr>
          <w:rFonts w:hint="eastAsia"/>
        </w:rPr>
        <w:t>ą</w:t>
      </w:r>
      <w:r w:rsidRPr="00D569CA">
        <w:t xml:space="preserve">cej z art. 233 </w:t>
      </w:r>
      <w:r w:rsidR="000D5355" w:rsidRPr="00D569CA">
        <w:t>§</w:t>
      </w:r>
      <w:r w:rsidRPr="00D569CA">
        <w:t xml:space="preserve"> 6 ustawy z dnia 6 czerwca 1997 r. </w:t>
      </w:r>
      <w:r w:rsidR="000D5355" w:rsidRPr="00D569CA">
        <w:t>–</w:t>
      </w:r>
      <w:r w:rsidRPr="00D569CA">
        <w:t xml:space="preserve"> Kodeks karny.</w:t>
      </w:r>
      <w:r w:rsidR="00FF5450" w:rsidRPr="00D569CA">
        <w:t>”</w:t>
      </w:r>
      <w:r w:rsidRPr="00D569CA">
        <w:t>. Klauzula ta zast</w:t>
      </w:r>
      <w:r w:rsidRPr="00D569CA">
        <w:rPr>
          <w:rFonts w:hint="eastAsia"/>
        </w:rPr>
        <w:t>ę</w:t>
      </w:r>
      <w:r w:rsidRPr="00D569CA">
        <w:t>puje pouczenie organu o odpowiedzialno</w:t>
      </w:r>
      <w:r w:rsidRPr="00D569CA">
        <w:rPr>
          <w:rFonts w:hint="eastAsia"/>
        </w:rPr>
        <w:t>ś</w:t>
      </w:r>
      <w:r w:rsidRPr="00D569CA">
        <w:t>ci karnej za sk</w:t>
      </w:r>
      <w:r w:rsidRPr="00D569CA">
        <w:rPr>
          <w:rFonts w:hint="eastAsia"/>
        </w:rPr>
        <w:t>ł</w:t>
      </w:r>
      <w:r w:rsidRPr="00D569CA">
        <w:t>adanie fa</w:t>
      </w:r>
      <w:r w:rsidRPr="00D569CA">
        <w:rPr>
          <w:rFonts w:hint="eastAsia"/>
        </w:rPr>
        <w:t>ł</w:t>
      </w:r>
      <w:r w:rsidRPr="00D569CA">
        <w:t>szywych o</w:t>
      </w:r>
      <w:r w:rsidRPr="00D569CA">
        <w:rPr>
          <w:rFonts w:hint="eastAsia"/>
        </w:rPr>
        <w:t>ś</w:t>
      </w:r>
      <w:r w:rsidRPr="00D569CA">
        <w:t>wiadcze</w:t>
      </w:r>
      <w:r w:rsidRPr="00D569CA">
        <w:rPr>
          <w:rFonts w:hint="eastAsia"/>
        </w:rPr>
        <w:t>ń</w:t>
      </w:r>
      <w:r w:rsidRPr="00D569CA">
        <w:t>.</w:t>
      </w:r>
    </w:p>
    <w:p w14:paraId="1D2D982C" w14:textId="7A50F893" w:rsidR="00EC466C" w:rsidRPr="00D569CA" w:rsidRDefault="00EC466C" w:rsidP="00EC466C">
      <w:pPr>
        <w:pStyle w:val="ZLITUSTzmustliter"/>
      </w:pPr>
      <w:r w:rsidRPr="00D569CA">
        <w:t>5e. Odbiorca przy</w:t>
      </w:r>
      <w:r w:rsidRPr="00D569CA">
        <w:rPr>
          <w:rFonts w:hint="eastAsia"/>
        </w:rPr>
        <w:t>łą</w:t>
      </w:r>
      <w:r w:rsidRPr="00D569CA">
        <w:t>czony do sieci gazowej, dokonuj</w:t>
      </w:r>
      <w:r w:rsidRPr="00D569CA">
        <w:rPr>
          <w:rFonts w:hint="eastAsia"/>
        </w:rPr>
        <w:t>ą</w:t>
      </w:r>
      <w:r w:rsidRPr="00D569CA">
        <w:t>cy zakupu gazu ziemnego bez udzia</w:t>
      </w:r>
      <w:r w:rsidRPr="00D569CA">
        <w:rPr>
          <w:rFonts w:hint="eastAsia"/>
        </w:rPr>
        <w:t>ł</w:t>
      </w:r>
      <w:r w:rsidRPr="00D569CA">
        <w:t>u przedsi</w:t>
      </w:r>
      <w:r w:rsidRPr="00D569CA">
        <w:rPr>
          <w:rFonts w:hint="eastAsia"/>
        </w:rPr>
        <w:t>ę</w:t>
      </w:r>
      <w:r w:rsidRPr="00D569CA">
        <w:t>biorstwa wykonującego działalność gospodarczą w zakresie obrotu</w:t>
      </w:r>
      <w:r w:rsidR="00424935" w:rsidRPr="00D569CA">
        <w:t xml:space="preserve"> paliwami gazowymi</w:t>
      </w:r>
      <w:r w:rsidRPr="00D569CA">
        <w:t>, przekazuje oświadczenie, o którym mowa w ust. 5c, operatorowi systemu gazowego, do którego sieci jest przy</w:t>
      </w:r>
      <w:r w:rsidRPr="00D569CA">
        <w:rPr>
          <w:rFonts w:hint="eastAsia"/>
        </w:rPr>
        <w:t>łą</w:t>
      </w:r>
      <w:r w:rsidRPr="00D569CA">
        <w:t>czony.</w:t>
      </w:r>
    </w:p>
    <w:p w14:paraId="760C1B5E" w14:textId="0F5D11AC" w:rsidR="007F2411" w:rsidRPr="00D569CA" w:rsidRDefault="007F2411" w:rsidP="007F2411">
      <w:pPr>
        <w:pStyle w:val="ZLITUSTzmustliter"/>
      </w:pPr>
      <w:r w:rsidRPr="00D569CA">
        <w:t>5f. Odbiorca, który nie złoży oświadczenia, o którym mowa w ust. 5c, podlega ograniczeniom.</w:t>
      </w:r>
    </w:p>
    <w:p w14:paraId="4982EE58" w14:textId="62D8831C" w:rsidR="007F2411" w:rsidRPr="00D569CA" w:rsidRDefault="007F2411" w:rsidP="007F2411">
      <w:pPr>
        <w:pStyle w:val="ZLITUSTzmustliter"/>
      </w:pPr>
      <w:r w:rsidRPr="00D569CA">
        <w:t>5g. Przedsi</w:t>
      </w:r>
      <w:r w:rsidRPr="00D569CA">
        <w:rPr>
          <w:rFonts w:hint="eastAsia"/>
        </w:rPr>
        <w:t>ę</w:t>
      </w:r>
      <w:r w:rsidRPr="00D569CA">
        <w:t>biorstwo, o którym mowa w ust. 5c, przekazuje informacj</w:t>
      </w:r>
      <w:r w:rsidRPr="00D569CA">
        <w:rPr>
          <w:rFonts w:hint="eastAsia"/>
        </w:rPr>
        <w:t>ę</w:t>
      </w:r>
      <w:r w:rsidRPr="00D569CA">
        <w:t xml:space="preserve"> o statusie odbiorcy, który z</w:t>
      </w:r>
      <w:r w:rsidRPr="00D569CA">
        <w:rPr>
          <w:rFonts w:hint="eastAsia"/>
        </w:rPr>
        <w:t>ł</w:t>
      </w:r>
      <w:r w:rsidRPr="00D569CA">
        <w:t>o</w:t>
      </w:r>
      <w:r w:rsidRPr="00D569CA">
        <w:rPr>
          <w:rFonts w:hint="eastAsia"/>
        </w:rPr>
        <w:t>ż</w:t>
      </w:r>
      <w:r w:rsidRPr="00D569CA">
        <w:t>y</w:t>
      </w:r>
      <w:r w:rsidRPr="00D569CA">
        <w:rPr>
          <w:rFonts w:hint="eastAsia"/>
        </w:rPr>
        <w:t>ł</w:t>
      </w:r>
      <w:r w:rsidRPr="00D569CA">
        <w:t xml:space="preserve"> o</w:t>
      </w:r>
      <w:r w:rsidRPr="00D569CA">
        <w:rPr>
          <w:rFonts w:hint="eastAsia"/>
        </w:rPr>
        <w:t>ś</w:t>
      </w:r>
      <w:r w:rsidRPr="00D569CA">
        <w:t>wiadczenie, o którym mowa w tym przepisie, w sposób wzajemnie uzgodniony, operatorowi systemu gazowego, do którego sieci gazowej jest przy</w:t>
      </w:r>
      <w:r w:rsidRPr="00D569CA">
        <w:rPr>
          <w:rFonts w:hint="eastAsia"/>
        </w:rPr>
        <w:t>łą</w:t>
      </w:r>
      <w:r w:rsidRPr="00D569CA">
        <w:t>czony dany odbiorca sk</w:t>
      </w:r>
      <w:r w:rsidRPr="00D569CA">
        <w:rPr>
          <w:rFonts w:hint="eastAsia"/>
        </w:rPr>
        <w:t>ł</w:t>
      </w:r>
      <w:r w:rsidRPr="00D569CA">
        <w:t>adaj</w:t>
      </w:r>
      <w:r w:rsidRPr="00D569CA">
        <w:rPr>
          <w:rFonts w:hint="eastAsia"/>
        </w:rPr>
        <w:t>ą</w:t>
      </w:r>
      <w:r w:rsidRPr="00D569CA">
        <w:t>cy o</w:t>
      </w:r>
      <w:r w:rsidRPr="00D569CA">
        <w:rPr>
          <w:rFonts w:hint="eastAsia"/>
        </w:rPr>
        <w:t>ś</w:t>
      </w:r>
      <w:r w:rsidRPr="00D569CA">
        <w:t xml:space="preserve">wiadczenie, </w:t>
      </w:r>
      <w:bookmarkStart w:id="51" w:name="_Hlk134095069"/>
      <w:r w:rsidRPr="00D569CA">
        <w:t>nie pó</w:t>
      </w:r>
      <w:r w:rsidRPr="00D569CA">
        <w:rPr>
          <w:rFonts w:hint="eastAsia"/>
        </w:rPr>
        <w:t>ź</w:t>
      </w:r>
      <w:r w:rsidRPr="00D569CA">
        <w:t>niej ni</w:t>
      </w:r>
      <w:r w:rsidRPr="00D569CA">
        <w:rPr>
          <w:rFonts w:hint="eastAsia"/>
        </w:rPr>
        <w:t>ż</w:t>
      </w:r>
      <w:r w:rsidRPr="00D569CA">
        <w:t xml:space="preserve"> do dnia 31 lipca każdego roku</w:t>
      </w:r>
      <w:bookmarkEnd w:id="51"/>
      <w:r w:rsidRPr="00D569CA">
        <w:t>.</w:t>
      </w:r>
      <w:r w:rsidR="00FF5450" w:rsidRPr="00D569CA">
        <w:t>”</w:t>
      </w:r>
      <w:r w:rsidRPr="00D569CA">
        <w:t>,</w:t>
      </w:r>
    </w:p>
    <w:bookmarkEnd w:id="48"/>
    <w:p w14:paraId="3EFE6FEC" w14:textId="77777777" w:rsidR="007F2411" w:rsidRPr="00D569CA" w:rsidRDefault="007F2411" w:rsidP="00FF5450">
      <w:pPr>
        <w:pStyle w:val="LITlitera"/>
        <w:keepNext/>
      </w:pPr>
      <w:r w:rsidRPr="00D569CA">
        <w:t>e)</w:t>
      </w:r>
      <w:r w:rsidRPr="00D569CA">
        <w:tab/>
        <w:t>ust. 6 otrzymuje brzmienie:</w:t>
      </w:r>
    </w:p>
    <w:p w14:paraId="4218954A" w14:textId="5EF36C6E" w:rsidR="007F2411" w:rsidRPr="00D569CA" w:rsidRDefault="00FF5450" w:rsidP="007F2411">
      <w:pPr>
        <w:pStyle w:val="ZLITUSTzmustliter"/>
      </w:pPr>
      <w:r w:rsidRPr="00D569CA">
        <w:t>„</w:t>
      </w:r>
      <w:r w:rsidR="007F2411" w:rsidRPr="00D569CA">
        <w:t>6. Operator, o który</w:t>
      </w:r>
      <w:r w:rsidR="00200F4D" w:rsidRPr="00D569CA">
        <w:t>m</w:t>
      </w:r>
      <w:r w:rsidR="007F2411" w:rsidRPr="00D569CA">
        <w:t xml:space="preserve"> mowa w ust. 1, weryfikuj</w:t>
      </w:r>
      <w:r w:rsidR="00200F4D" w:rsidRPr="00D569CA">
        <w:t>e</w:t>
      </w:r>
      <w:r w:rsidR="007F2411" w:rsidRPr="00D569CA">
        <w:t xml:space="preserve"> informacje podane przez odbiorców, dotycz</w:t>
      </w:r>
      <w:r w:rsidR="007F2411" w:rsidRPr="00D569CA">
        <w:rPr>
          <w:rFonts w:hint="eastAsia"/>
        </w:rPr>
        <w:t>ą</w:t>
      </w:r>
      <w:r w:rsidR="007F2411" w:rsidRPr="00D569CA">
        <w:t>ce minimalnych ilo</w:t>
      </w:r>
      <w:r w:rsidR="007F2411" w:rsidRPr="00D569CA">
        <w:rPr>
          <w:rFonts w:hint="eastAsia"/>
        </w:rPr>
        <w:t>ś</w:t>
      </w:r>
      <w:r w:rsidR="007F2411" w:rsidRPr="00D569CA">
        <w:t>ci gazu ziemnego, których pobór nie powoduje zagro</w:t>
      </w:r>
      <w:r w:rsidR="007F2411" w:rsidRPr="00D569CA">
        <w:rPr>
          <w:rFonts w:hint="eastAsia"/>
        </w:rPr>
        <w:t>ż</w:t>
      </w:r>
      <w:r w:rsidR="007F2411" w:rsidRPr="00D569CA">
        <w:t>enia bezpiecze</w:t>
      </w:r>
      <w:r w:rsidR="007F2411" w:rsidRPr="00D569CA">
        <w:rPr>
          <w:rFonts w:hint="eastAsia"/>
        </w:rPr>
        <w:t>ń</w:t>
      </w:r>
      <w:r w:rsidR="007F2411" w:rsidRPr="00D569CA">
        <w:t xml:space="preserve">stwa osób oraz uszkodzenia lub zniszczenia obiektów technologicznych, </w:t>
      </w:r>
      <w:bookmarkStart w:id="52" w:name="_Hlk173500635"/>
      <w:r w:rsidR="007F2411" w:rsidRPr="00D569CA">
        <w:t>porównuj</w:t>
      </w:r>
      <w:r w:rsidR="007F2411" w:rsidRPr="00D569CA">
        <w:rPr>
          <w:rFonts w:hint="eastAsia"/>
        </w:rPr>
        <w:t>ą</w:t>
      </w:r>
      <w:r w:rsidR="007F2411" w:rsidRPr="00D569CA">
        <w:t xml:space="preserve">c te informacje z danymi historycznymi zarejestrowanymi przez </w:t>
      </w:r>
      <w:r w:rsidR="00200F4D" w:rsidRPr="00D569CA">
        <w:t xml:space="preserve">tego </w:t>
      </w:r>
      <w:r w:rsidR="007F2411" w:rsidRPr="00D569CA">
        <w:t>operatora</w:t>
      </w:r>
      <w:bookmarkEnd w:id="52"/>
      <w:r w:rsidR="007F2411" w:rsidRPr="00D569CA">
        <w:t>.</w:t>
      </w:r>
      <w:r w:rsidRPr="00D569CA">
        <w:t>”</w:t>
      </w:r>
      <w:r w:rsidR="007F2411" w:rsidRPr="00D569CA">
        <w:t>,</w:t>
      </w:r>
    </w:p>
    <w:p w14:paraId="44240895" w14:textId="77777777" w:rsidR="007F2411" w:rsidRPr="00D569CA" w:rsidRDefault="007F2411" w:rsidP="00FF5450">
      <w:pPr>
        <w:pStyle w:val="LITlitera"/>
        <w:keepNext/>
      </w:pPr>
      <w:r w:rsidRPr="00D569CA">
        <w:t>f)</w:t>
      </w:r>
      <w:r w:rsidRPr="00D569CA">
        <w:tab/>
        <w:t>po ust. 6 dodaje si</w:t>
      </w:r>
      <w:r w:rsidRPr="00D569CA">
        <w:rPr>
          <w:rFonts w:hint="eastAsia"/>
        </w:rPr>
        <w:t>ę</w:t>
      </w:r>
      <w:r w:rsidRPr="00D569CA">
        <w:t xml:space="preserve"> ust. 6a i 6b w brzmieniu:</w:t>
      </w:r>
    </w:p>
    <w:p w14:paraId="356A07A8" w14:textId="01DACFC1" w:rsidR="007F2411" w:rsidRPr="00D569CA" w:rsidRDefault="00FF5450" w:rsidP="00054F3E">
      <w:pPr>
        <w:pStyle w:val="ZLITUSTzmustliter"/>
      </w:pPr>
      <w:bookmarkStart w:id="53" w:name="_Hlk173501126"/>
      <w:r w:rsidRPr="00D569CA">
        <w:t>„</w:t>
      </w:r>
      <w:r w:rsidR="007F2411" w:rsidRPr="00D569CA">
        <w:t xml:space="preserve">6a. </w:t>
      </w:r>
      <w:bookmarkStart w:id="54" w:name="_Hlk134095222"/>
      <w:r w:rsidR="007F2411" w:rsidRPr="00D569CA">
        <w:t>W przypadku gdy podane przez odbiorców minimalne ilości poboru gazu ziemnego, o których mowa w ust. 5 pkt 1</w:t>
      </w:r>
      <w:r w:rsidR="00200F4D" w:rsidRPr="00D569CA">
        <w:t xml:space="preserve"> lit. a</w:t>
      </w:r>
      <w:r w:rsidR="007F2411" w:rsidRPr="00D569CA">
        <w:t>, przekraczają ilości wskazane na podstawie danych historycznych zarejestrowanych przez operatora</w:t>
      </w:r>
      <w:r w:rsidR="00200F4D" w:rsidRPr="00D569CA">
        <w:t>, o którym mowa w ust. 1</w:t>
      </w:r>
      <w:r w:rsidR="007F2411" w:rsidRPr="00D569CA">
        <w:t>, operator</w:t>
      </w:r>
      <w:r w:rsidR="00200F4D" w:rsidRPr="00D569CA">
        <w:t xml:space="preserve"> ten</w:t>
      </w:r>
      <w:r w:rsidR="007F2411" w:rsidRPr="00D569CA">
        <w:t xml:space="preserve"> przyjmuj</w:t>
      </w:r>
      <w:r w:rsidR="00200F4D" w:rsidRPr="00D569CA">
        <w:t>e</w:t>
      </w:r>
      <w:r w:rsidR="007F2411" w:rsidRPr="00D569CA">
        <w:t xml:space="preserve"> minimalne ilości poboru gazu ziemnego, których pobór nie powoduje zagrożenia bezpieczeństwa osób oraz uszkodzenia lub zniszczenia obiektów technologicznych, wynikające z danych historycznych</w:t>
      </w:r>
      <w:bookmarkEnd w:id="54"/>
      <w:r w:rsidR="007F2411" w:rsidRPr="00D569CA">
        <w:t>.</w:t>
      </w:r>
    </w:p>
    <w:p w14:paraId="3FB49578" w14:textId="4B7A7241" w:rsidR="007F2411" w:rsidRPr="00D569CA" w:rsidRDefault="007F2411" w:rsidP="00054F3E">
      <w:pPr>
        <w:pStyle w:val="ZLITUSTzmustliter"/>
      </w:pPr>
      <w:r w:rsidRPr="00D569CA">
        <w:t>6b. W sprawach spornych dotyczących ustaleń minimalnej ilości poboru gazu ziemnego, o której mowa w ust. 6a, rozstrzyga Prezes URE, w drodze decyzji, na wniosek odbiorcy złożony w terminie 7 dni od dnia otrzymania przez odbiorcę informacji o ustalonej dla niego minimalnej ilości poboru gazu ziemnego.</w:t>
      </w:r>
      <w:bookmarkEnd w:id="53"/>
      <w:r w:rsidR="00FF5450" w:rsidRPr="00D569CA">
        <w:t>”</w:t>
      </w:r>
      <w:r w:rsidRPr="00D569CA">
        <w:t>,</w:t>
      </w:r>
    </w:p>
    <w:p w14:paraId="0DD6E37B" w14:textId="77777777" w:rsidR="007F2411" w:rsidRPr="00D569CA" w:rsidRDefault="007F2411" w:rsidP="007F2411">
      <w:pPr>
        <w:pStyle w:val="LITlitera"/>
      </w:pPr>
      <w:r w:rsidRPr="00D569CA">
        <w:t>g)</w:t>
      </w:r>
      <w:r w:rsidRPr="00D569CA">
        <w:tab/>
        <w:t>uchyla si</w:t>
      </w:r>
      <w:r w:rsidRPr="00D569CA">
        <w:rPr>
          <w:rFonts w:hint="eastAsia"/>
        </w:rPr>
        <w:t>ę</w:t>
      </w:r>
      <w:r w:rsidRPr="00D569CA">
        <w:t xml:space="preserve"> ust. 7–15,</w:t>
      </w:r>
    </w:p>
    <w:p w14:paraId="07E192B8" w14:textId="77777777" w:rsidR="007F2411" w:rsidRPr="00D569CA" w:rsidRDefault="007F2411" w:rsidP="00FF5450">
      <w:pPr>
        <w:pStyle w:val="LITlitera"/>
        <w:keepNext/>
      </w:pPr>
      <w:r w:rsidRPr="00D569CA">
        <w:lastRenderedPageBreak/>
        <w:t>h)</w:t>
      </w:r>
      <w:r w:rsidRPr="00D569CA">
        <w:tab/>
        <w:t>ust. 16–18 otrzymuj</w:t>
      </w:r>
      <w:r w:rsidRPr="00D569CA">
        <w:rPr>
          <w:rFonts w:hint="eastAsia"/>
        </w:rPr>
        <w:t>ą</w:t>
      </w:r>
      <w:r w:rsidRPr="00D569CA">
        <w:t xml:space="preserve"> brzmienie:</w:t>
      </w:r>
    </w:p>
    <w:p w14:paraId="73C656B0" w14:textId="779F6DEF" w:rsidR="007F2411" w:rsidRPr="00D569CA" w:rsidRDefault="00FF5450" w:rsidP="007F2411">
      <w:pPr>
        <w:pStyle w:val="ZLITUSTzmustliter"/>
      </w:pPr>
      <w:r w:rsidRPr="00D569CA">
        <w:t>„</w:t>
      </w:r>
      <w:r w:rsidR="007F2411" w:rsidRPr="00D569CA">
        <w:t>16. Operator systemu dystrybucyjnego gazowego, na wniosek operatora systemu przesy</w:t>
      </w:r>
      <w:r w:rsidR="007F2411" w:rsidRPr="00D569CA">
        <w:rPr>
          <w:rFonts w:hint="eastAsia"/>
        </w:rPr>
        <w:t>ł</w:t>
      </w:r>
      <w:r w:rsidR="007F2411" w:rsidRPr="00D569CA">
        <w:t xml:space="preserve">owego gazowego </w:t>
      </w:r>
      <w:bookmarkStart w:id="55" w:name="_Hlk173501541"/>
      <w:r w:rsidR="007F2411" w:rsidRPr="00D569CA">
        <w:t>lub operatora systemu po</w:t>
      </w:r>
      <w:r w:rsidR="007F2411" w:rsidRPr="00D569CA">
        <w:rPr>
          <w:rFonts w:hint="eastAsia"/>
        </w:rPr>
        <w:t>łą</w:t>
      </w:r>
      <w:r w:rsidR="007F2411" w:rsidRPr="00D569CA">
        <w:t>czonego gazowego lub ministra właściwego do spraw gospodarki surowcami energetycznymi</w:t>
      </w:r>
      <w:bookmarkEnd w:id="55"/>
      <w:r w:rsidR="007F2411" w:rsidRPr="00D569CA">
        <w:t>, przekazuj</w:t>
      </w:r>
      <w:r w:rsidR="00190236" w:rsidRPr="00D569CA">
        <w:t>e</w:t>
      </w:r>
      <w:r w:rsidR="007F2411" w:rsidRPr="00D569CA">
        <w:t xml:space="preserve"> dane dotycz</w:t>
      </w:r>
      <w:r w:rsidR="007F2411" w:rsidRPr="00D569CA">
        <w:rPr>
          <w:rFonts w:hint="eastAsia"/>
        </w:rPr>
        <w:t>ą</w:t>
      </w:r>
      <w:r w:rsidR="007F2411" w:rsidRPr="00D569CA">
        <w:t>ce dobowych ilo</w:t>
      </w:r>
      <w:r w:rsidR="007F2411" w:rsidRPr="00D569CA">
        <w:rPr>
          <w:rFonts w:hint="eastAsia"/>
        </w:rPr>
        <w:t>ś</w:t>
      </w:r>
      <w:r w:rsidR="007F2411" w:rsidRPr="00D569CA">
        <w:t>ci poboru gazu ziemnego przez odbiorców obj</w:t>
      </w:r>
      <w:r w:rsidR="007F2411" w:rsidRPr="00D569CA">
        <w:rPr>
          <w:rFonts w:hint="eastAsia"/>
        </w:rPr>
        <w:t>ę</w:t>
      </w:r>
      <w:r w:rsidR="007F2411" w:rsidRPr="00D569CA">
        <w:t>tych planami wprowadzania ogranicze</w:t>
      </w:r>
      <w:r w:rsidR="007F2411" w:rsidRPr="00D569CA">
        <w:rPr>
          <w:rFonts w:hint="eastAsia"/>
        </w:rPr>
        <w:t>ń</w:t>
      </w:r>
      <w:r w:rsidR="007F2411" w:rsidRPr="00D569CA">
        <w:t xml:space="preserve"> do 10. dnia ka</w:t>
      </w:r>
      <w:r w:rsidR="007F2411" w:rsidRPr="00D569CA">
        <w:rPr>
          <w:rFonts w:hint="eastAsia"/>
        </w:rPr>
        <w:t>ż</w:t>
      </w:r>
      <w:r w:rsidR="007F2411" w:rsidRPr="00D569CA">
        <w:t>dego miesi</w:t>
      </w:r>
      <w:r w:rsidR="007F2411" w:rsidRPr="00D569CA">
        <w:rPr>
          <w:rFonts w:hint="eastAsia"/>
        </w:rPr>
        <w:t>ą</w:t>
      </w:r>
      <w:r w:rsidR="007F2411" w:rsidRPr="00D569CA">
        <w:t>ca za miesi</w:t>
      </w:r>
      <w:r w:rsidR="007F2411" w:rsidRPr="00D569CA">
        <w:rPr>
          <w:rFonts w:hint="eastAsia"/>
        </w:rPr>
        <w:t>ą</w:t>
      </w:r>
      <w:r w:rsidR="007F2411" w:rsidRPr="00D569CA">
        <w:t>c poprzedni.</w:t>
      </w:r>
    </w:p>
    <w:p w14:paraId="1AF88079" w14:textId="633B02C3" w:rsidR="007F2411" w:rsidRPr="00D569CA" w:rsidRDefault="007F2411" w:rsidP="007F2411">
      <w:pPr>
        <w:pStyle w:val="ZLITUSTzmustliter"/>
      </w:pPr>
      <w:r w:rsidRPr="00D569CA">
        <w:t>17. Operator, o który</w:t>
      </w:r>
      <w:r w:rsidR="00C27AD3" w:rsidRPr="00D569CA">
        <w:t>m</w:t>
      </w:r>
      <w:r w:rsidRPr="00D569CA">
        <w:t xml:space="preserve"> mowa w ust. 1, corocznie </w:t>
      </w:r>
      <w:r w:rsidR="00C27AD3" w:rsidRPr="00D569CA">
        <w:t xml:space="preserve">opracowuje </w:t>
      </w:r>
      <w:r w:rsidRPr="00D569CA">
        <w:t>plan wprowadzania ogranicze</w:t>
      </w:r>
      <w:r w:rsidRPr="00D569CA">
        <w:rPr>
          <w:rFonts w:hint="eastAsia"/>
        </w:rPr>
        <w:t>ń</w:t>
      </w:r>
      <w:r w:rsidRPr="00D569CA">
        <w:t xml:space="preserve"> i przedk</w:t>
      </w:r>
      <w:r w:rsidRPr="00D569CA">
        <w:rPr>
          <w:rFonts w:hint="eastAsia"/>
        </w:rPr>
        <w:t>ł</w:t>
      </w:r>
      <w:r w:rsidRPr="00D569CA">
        <w:t>ada</w:t>
      </w:r>
      <w:r w:rsidR="00C27AD3" w:rsidRPr="00D569CA">
        <w:t xml:space="preserve"> go Prezesowi URE</w:t>
      </w:r>
      <w:r w:rsidRPr="00D569CA">
        <w:t>, do dnia 15 listopada danego roku</w:t>
      </w:r>
      <w:r w:rsidR="00C27AD3" w:rsidRPr="00D569CA">
        <w:t xml:space="preserve">. Prezes URE zatwierdza plan </w:t>
      </w:r>
      <w:r w:rsidR="00522FC8" w:rsidRPr="00D569CA">
        <w:t xml:space="preserve">wprowadzania </w:t>
      </w:r>
      <w:r w:rsidR="00C27AD3" w:rsidRPr="00D569CA">
        <w:t>ogranicze</w:t>
      </w:r>
      <w:r w:rsidR="00C27AD3" w:rsidRPr="00D569CA">
        <w:rPr>
          <w:rFonts w:hint="eastAsia"/>
        </w:rPr>
        <w:t>ń</w:t>
      </w:r>
      <w:r w:rsidR="00C27AD3" w:rsidRPr="00D569CA">
        <w:t xml:space="preserve"> </w:t>
      </w:r>
      <w:r w:rsidRPr="00D569CA">
        <w:t>w drodze decyzji.</w:t>
      </w:r>
    </w:p>
    <w:p w14:paraId="4A65500A" w14:textId="5E44B12E" w:rsidR="007F2411" w:rsidRPr="00D569CA" w:rsidRDefault="007F2411" w:rsidP="007F2411">
      <w:pPr>
        <w:pStyle w:val="ZLITUSTzmustliter"/>
      </w:pPr>
      <w:r w:rsidRPr="00D569CA">
        <w:t>18. Operator systemu dystrybucyjnego gazowego niezwłocznie przekazuj</w:t>
      </w:r>
      <w:r w:rsidR="00190236" w:rsidRPr="00D569CA">
        <w:t>e</w:t>
      </w:r>
      <w:r w:rsidRPr="00D569CA">
        <w:t xml:space="preserve"> operatorowi systemu przesyłowego gazowego lub operatorowi systemu po</w:t>
      </w:r>
      <w:r w:rsidRPr="00D569CA">
        <w:rPr>
          <w:rFonts w:hint="eastAsia"/>
        </w:rPr>
        <w:t>łą</w:t>
      </w:r>
      <w:r w:rsidRPr="00D569CA">
        <w:t>czonego gazowego oraz ministrowi w</w:t>
      </w:r>
      <w:r w:rsidRPr="00D569CA">
        <w:rPr>
          <w:rFonts w:hint="eastAsia"/>
        </w:rPr>
        <w:t>ł</w:t>
      </w:r>
      <w:r w:rsidRPr="00D569CA">
        <w:t>a</w:t>
      </w:r>
      <w:r w:rsidRPr="00D569CA">
        <w:rPr>
          <w:rFonts w:hint="eastAsia"/>
        </w:rPr>
        <w:t>ś</w:t>
      </w:r>
      <w:r w:rsidRPr="00D569CA">
        <w:t>ciwemu do spraw gospodarki surowcami energetycznymi zatwierdzone plany wprowadzania ogranicze</w:t>
      </w:r>
      <w:r w:rsidRPr="00D569CA">
        <w:rPr>
          <w:rFonts w:hint="eastAsia"/>
        </w:rPr>
        <w:t>ń</w:t>
      </w:r>
      <w:r w:rsidRPr="00D569CA">
        <w:t xml:space="preserve"> </w:t>
      </w:r>
      <w:bookmarkStart w:id="56" w:name="_Hlk173503793"/>
      <w:r w:rsidRPr="00D569CA">
        <w:t>wraz z informacj</w:t>
      </w:r>
      <w:r w:rsidRPr="00D569CA">
        <w:rPr>
          <w:rFonts w:hint="eastAsia"/>
        </w:rPr>
        <w:t>ą</w:t>
      </w:r>
      <w:r w:rsidRPr="00D569CA">
        <w:t xml:space="preserve"> o zapotrzebowaniu odbiorców chronionych na gaz ziemny.</w:t>
      </w:r>
      <w:bookmarkEnd w:id="56"/>
      <w:r w:rsidR="00FF5450" w:rsidRPr="00D569CA">
        <w:t>”</w:t>
      </w:r>
      <w:r w:rsidRPr="00D569CA">
        <w:t>;</w:t>
      </w:r>
    </w:p>
    <w:p w14:paraId="2BBC5E4F" w14:textId="7F59A07F" w:rsidR="007F2411" w:rsidRPr="00D569CA" w:rsidRDefault="008D1366" w:rsidP="00FF5450">
      <w:pPr>
        <w:pStyle w:val="PKTpunkt"/>
        <w:keepNext/>
      </w:pPr>
      <w:r w:rsidRPr="00D569CA">
        <w:t>35</w:t>
      </w:r>
      <w:r w:rsidR="007F2411" w:rsidRPr="00D569CA">
        <w:t>)</w:t>
      </w:r>
      <w:r w:rsidR="007F2411" w:rsidRPr="00D569CA">
        <w:tab/>
        <w:t>w art. 59:</w:t>
      </w:r>
    </w:p>
    <w:p w14:paraId="747ACBE5" w14:textId="77777777" w:rsidR="007F2411" w:rsidRPr="00D569CA" w:rsidRDefault="007F2411" w:rsidP="00FF5450">
      <w:pPr>
        <w:pStyle w:val="LITlitera"/>
        <w:keepNext/>
      </w:pPr>
      <w:r w:rsidRPr="00D569CA">
        <w:t>a)</w:t>
      </w:r>
      <w:r w:rsidRPr="00D569CA">
        <w:tab/>
        <w:t>w ust. 1:</w:t>
      </w:r>
    </w:p>
    <w:p w14:paraId="25ED102C" w14:textId="77777777" w:rsidR="007F2411" w:rsidRPr="00D569CA" w:rsidRDefault="007F2411" w:rsidP="00FF5450">
      <w:pPr>
        <w:pStyle w:val="TIRtiret"/>
        <w:keepNext/>
      </w:pPr>
      <w:r w:rsidRPr="00D569CA">
        <w:t>–</w:t>
      </w:r>
      <w:r w:rsidRPr="00D569CA">
        <w:tab/>
        <w:t>wprowadzenie do wyliczenia otrzymuje brzmienie:</w:t>
      </w:r>
    </w:p>
    <w:p w14:paraId="129224C1" w14:textId="2AB8FF67" w:rsidR="007F2411" w:rsidRPr="00D569CA" w:rsidRDefault="00FF5450" w:rsidP="007F2411">
      <w:pPr>
        <w:pStyle w:val="ZTIRFRAGMzmnpwprdowyliczeniatiret"/>
      </w:pPr>
      <w:r w:rsidRPr="00D569CA">
        <w:t>„</w:t>
      </w:r>
      <w:r w:rsidR="007F2411" w:rsidRPr="00D569CA">
        <w:t>W okresie obowiązywania ograniczeń</w:t>
      </w:r>
      <w:r w:rsidR="004642F8" w:rsidRPr="00D569CA">
        <w:t xml:space="preserve"> </w:t>
      </w:r>
      <w:r w:rsidR="007F2411" w:rsidRPr="00D569CA">
        <w:t>operator systemu przesyłowego gazowego lub operator systemu połączonego gazowego:</w:t>
      </w:r>
      <w:r w:rsidRPr="00D569CA">
        <w:t>”</w:t>
      </w:r>
      <w:r w:rsidR="007F2411" w:rsidRPr="00D569CA">
        <w:t>,</w:t>
      </w:r>
    </w:p>
    <w:p w14:paraId="0B98BF82" w14:textId="77777777" w:rsidR="007F2411" w:rsidRPr="00D569CA" w:rsidRDefault="007F2411" w:rsidP="00FF5450">
      <w:pPr>
        <w:pStyle w:val="TIRtiret"/>
        <w:keepNext/>
      </w:pPr>
      <w:r w:rsidRPr="00D569CA">
        <w:t>–</w:t>
      </w:r>
      <w:r w:rsidRPr="00D569CA">
        <w:tab/>
        <w:t>pkt 2 otrzymuje brzmienie:</w:t>
      </w:r>
    </w:p>
    <w:p w14:paraId="7DF784F6" w14:textId="741A0054" w:rsidR="007F2411" w:rsidRPr="00D569CA" w:rsidRDefault="00FF5450" w:rsidP="007F2411">
      <w:pPr>
        <w:pStyle w:val="ZTIRPKTzmpkttiret"/>
      </w:pPr>
      <w:r w:rsidRPr="006F2050">
        <w:t>„</w:t>
      </w:r>
      <w:r w:rsidR="007F2411" w:rsidRPr="001A6925">
        <w:t>2)</w:t>
      </w:r>
      <w:r w:rsidR="007F2411" w:rsidRPr="001A6925">
        <w:tab/>
        <w:t xml:space="preserve">koordynuje </w:t>
      </w:r>
      <w:r w:rsidR="007F2411" w:rsidRPr="00F063AB">
        <w:t>dzia</w:t>
      </w:r>
      <w:r w:rsidR="007F2411" w:rsidRPr="00F063AB">
        <w:rPr>
          <w:rFonts w:hint="eastAsia"/>
        </w:rPr>
        <w:t>ł</w:t>
      </w:r>
      <w:r w:rsidR="007F2411" w:rsidRPr="006F2050">
        <w:t xml:space="preserve">ania </w:t>
      </w:r>
      <w:r w:rsidR="007F2411" w:rsidRPr="00D569CA">
        <w:t>przedsi</w:t>
      </w:r>
      <w:r w:rsidR="007F2411" w:rsidRPr="00D569CA">
        <w:rPr>
          <w:rFonts w:hint="eastAsia"/>
        </w:rPr>
        <w:t>ę</w:t>
      </w:r>
      <w:r w:rsidR="007F2411" w:rsidRPr="00D569CA">
        <w:t>biorstw energetycznych wykonuj</w:t>
      </w:r>
      <w:r w:rsidR="007F2411" w:rsidRPr="00D569CA">
        <w:rPr>
          <w:rFonts w:hint="eastAsia"/>
        </w:rPr>
        <w:t>ą</w:t>
      </w:r>
      <w:r w:rsidR="007F2411" w:rsidRPr="00D569CA">
        <w:t>cych dzia</w:t>
      </w:r>
      <w:r w:rsidR="007F2411" w:rsidRPr="00D569CA">
        <w:rPr>
          <w:rFonts w:hint="eastAsia"/>
        </w:rPr>
        <w:t>ł</w:t>
      </w:r>
      <w:r w:rsidR="007F2411" w:rsidRPr="00D569CA">
        <w:t>alno</w:t>
      </w:r>
      <w:r w:rsidR="007F2411" w:rsidRPr="00D569CA">
        <w:rPr>
          <w:rFonts w:hint="eastAsia"/>
        </w:rPr>
        <w:t>ść</w:t>
      </w:r>
      <w:r w:rsidR="007F2411" w:rsidRPr="00D569CA">
        <w:t xml:space="preserve"> gospodarcz</w:t>
      </w:r>
      <w:r w:rsidR="007F2411" w:rsidRPr="00D569CA">
        <w:rPr>
          <w:rFonts w:hint="eastAsia"/>
        </w:rPr>
        <w:t>ą</w:t>
      </w:r>
      <w:r w:rsidR="007F2411" w:rsidRPr="00D569CA">
        <w:t xml:space="preserve"> w zakresie obrotu gazem ziemnym, innych operatorów systemów gazowych, operatorów systemów magazynowania oraz operatorów systemów skraplania gazu ziemnego, w celu zapewnienia bezpiecze</w:t>
      </w:r>
      <w:r w:rsidR="007F2411" w:rsidRPr="00D569CA">
        <w:rPr>
          <w:rFonts w:hint="eastAsia"/>
        </w:rPr>
        <w:t>ń</w:t>
      </w:r>
      <w:r w:rsidR="007F2411" w:rsidRPr="00D569CA">
        <w:t>stwa systemu gazowego i realizacji wprowadzonych ogranicze</w:t>
      </w:r>
      <w:r w:rsidR="007F2411" w:rsidRPr="00D569CA">
        <w:rPr>
          <w:rFonts w:hint="eastAsia"/>
        </w:rPr>
        <w:t>ń</w:t>
      </w:r>
      <w:r w:rsidR="007F2411" w:rsidRPr="00D569CA">
        <w:t>;</w:t>
      </w:r>
      <w:r w:rsidRPr="00D569CA">
        <w:t>”</w:t>
      </w:r>
      <w:r w:rsidR="007F2411" w:rsidRPr="00D569CA">
        <w:t>,</w:t>
      </w:r>
    </w:p>
    <w:p w14:paraId="1BB4CE0D" w14:textId="77777777" w:rsidR="007F2411" w:rsidRPr="00D569CA" w:rsidRDefault="007F2411" w:rsidP="00FF5450">
      <w:pPr>
        <w:pStyle w:val="LITlitera"/>
        <w:keepNext/>
      </w:pPr>
      <w:r w:rsidRPr="00D569CA">
        <w:t>b)</w:t>
      </w:r>
      <w:r w:rsidRPr="00D569CA">
        <w:tab/>
        <w:t>po ust. 1 dodaje si</w:t>
      </w:r>
      <w:r w:rsidRPr="00D569CA">
        <w:rPr>
          <w:rFonts w:hint="eastAsia"/>
        </w:rPr>
        <w:t>ę</w:t>
      </w:r>
      <w:r w:rsidRPr="00D569CA">
        <w:t xml:space="preserve"> ust. 1a w brzmieniu:</w:t>
      </w:r>
    </w:p>
    <w:p w14:paraId="025185CB" w14:textId="252B6754" w:rsidR="007F2411" w:rsidRPr="00D569CA" w:rsidRDefault="00FF5450" w:rsidP="007F2411">
      <w:pPr>
        <w:pStyle w:val="ZLITUSTzmustliter"/>
      </w:pPr>
      <w:r w:rsidRPr="00D569CA">
        <w:t>„</w:t>
      </w:r>
      <w:r w:rsidR="007F2411" w:rsidRPr="00D569CA">
        <w:t xml:space="preserve">1a. </w:t>
      </w:r>
      <w:bookmarkStart w:id="57" w:name="_Hlk173503966"/>
      <w:r w:rsidR="007F2411" w:rsidRPr="00D569CA">
        <w:t>Ograniczenia s</w:t>
      </w:r>
      <w:r w:rsidR="007F2411" w:rsidRPr="00D569CA">
        <w:rPr>
          <w:rFonts w:hint="eastAsia"/>
        </w:rPr>
        <w:t>ą</w:t>
      </w:r>
      <w:r w:rsidR="007F2411" w:rsidRPr="00D569CA">
        <w:t xml:space="preserve"> realizowane przez odbiorców stosownie do komunikatów operatora systemu przesy</w:t>
      </w:r>
      <w:r w:rsidR="007F2411" w:rsidRPr="00D569CA">
        <w:rPr>
          <w:rFonts w:hint="eastAsia"/>
        </w:rPr>
        <w:t>ł</w:t>
      </w:r>
      <w:r w:rsidR="007F2411" w:rsidRPr="00D569CA">
        <w:t>owego gazowego lub operatora systemu po</w:t>
      </w:r>
      <w:r w:rsidR="007F2411" w:rsidRPr="00D569CA">
        <w:rPr>
          <w:rFonts w:hint="eastAsia"/>
        </w:rPr>
        <w:t>łą</w:t>
      </w:r>
      <w:r w:rsidR="007F2411" w:rsidRPr="00D569CA">
        <w:t>czonego gazowego o obowi</w:t>
      </w:r>
      <w:r w:rsidR="007F2411" w:rsidRPr="00D569CA">
        <w:rPr>
          <w:rFonts w:hint="eastAsia"/>
        </w:rPr>
        <w:t>ą</w:t>
      </w:r>
      <w:r w:rsidR="007F2411" w:rsidRPr="00D569CA">
        <w:t>zuj</w:t>
      </w:r>
      <w:r w:rsidR="007F2411" w:rsidRPr="00D569CA">
        <w:rPr>
          <w:rFonts w:hint="eastAsia"/>
        </w:rPr>
        <w:t>ą</w:t>
      </w:r>
      <w:r w:rsidR="007F2411" w:rsidRPr="00D569CA">
        <w:t>cych stopniach zasilania</w:t>
      </w:r>
      <w:bookmarkEnd w:id="57"/>
      <w:r w:rsidR="007F2411" w:rsidRPr="00D569CA">
        <w:t>.</w:t>
      </w:r>
      <w:r w:rsidRPr="00D569CA">
        <w:t>”</w:t>
      </w:r>
      <w:r w:rsidR="007F2411" w:rsidRPr="00D569CA">
        <w:t>,</w:t>
      </w:r>
    </w:p>
    <w:p w14:paraId="0C8671A6" w14:textId="77777777" w:rsidR="007F2411" w:rsidRPr="00D569CA" w:rsidRDefault="007F2411" w:rsidP="00FF5450">
      <w:pPr>
        <w:pStyle w:val="LITlitera"/>
        <w:keepNext/>
      </w:pPr>
      <w:r w:rsidRPr="00D569CA">
        <w:lastRenderedPageBreak/>
        <w:t>c)</w:t>
      </w:r>
      <w:r w:rsidRPr="00D569CA">
        <w:tab/>
        <w:t>ust. 2 otrzymuje brzmienie:</w:t>
      </w:r>
    </w:p>
    <w:p w14:paraId="1CC2A9ED" w14:textId="36B35848" w:rsidR="007F2411" w:rsidRPr="00D569CA" w:rsidRDefault="00FF5450" w:rsidP="007F2411">
      <w:pPr>
        <w:pStyle w:val="ZLITUSTzmustliter"/>
      </w:pPr>
      <w:r w:rsidRPr="00D569CA">
        <w:t>„</w:t>
      </w:r>
      <w:r w:rsidR="007F2411" w:rsidRPr="00D569CA">
        <w:t>2. W okresie obowi</w:t>
      </w:r>
      <w:r w:rsidR="007F2411" w:rsidRPr="00D569CA">
        <w:rPr>
          <w:rFonts w:hint="eastAsia"/>
        </w:rPr>
        <w:t>ą</w:t>
      </w:r>
      <w:r w:rsidR="007F2411" w:rsidRPr="00D569CA">
        <w:t>zywania ogranicze</w:t>
      </w:r>
      <w:r w:rsidR="007F2411" w:rsidRPr="00D569CA">
        <w:rPr>
          <w:rFonts w:hint="eastAsia"/>
        </w:rPr>
        <w:t>ń</w:t>
      </w:r>
      <w:r w:rsidR="007F2411" w:rsidRPr="00D569CA">
        <w:t xml:space="preserve"> operator systemu dystrybucyjnego gazowego przekazuje operatorowi systemu przesy</w:t>
      </w:r>
      <w:r w:rsidR="007F2411" w:rsidRPr="00D569CA">
        <w:rPr>
          <w:rFonts w:hint="eastAsia"/>
        </w:rPr>
        <w:t>ł</w:t>
      </w:r>
      <w:r w:rsidR="007F2411" w:rsidRPr="00D569CA">
        <w:t>owego gazowego lub operatorowi systemu po</w:t>
      </w:r>
      <w:r w:rsidR="007F2411" w:rsidRPr="00D569CA">
        <w:rPr>
          <w:rFonts w:hint="eastAsia"/>
        </w:rPr>
        <w:t>łą</w:t>
      </w:r>
      <w:r w:rsidR="007F2411" w:rsidRPr="00D569CA">
        <w:t>czonego gazowego, do godziny 10</w:t>
      </w:r>
      <w:r w:rsidR="008C3C57">
        <w:t>.</w:t>
      </w:r>
      <w:r w:rsidR="007F2411" w:rsidRPr="00D569CA">
        <w:t>00 ka</w:t>
      </w:r>
      <w:r w:rsidR="007F2411" w:rsidRPr="00D569CA">
        <w:rPr>
          <w:rFonts w:hint="eastAsia"/>
        </w:rPr>
        <w:t>ż</w:t>
      </w:r>
      <w:r w:rsidR="007F2411" w:rsidRPr="00D569CA">
        <w:t>dej doby, dane dotycz</w:t>
      </w:r>
      <w:r w:rsidR="007F2411" w:rsidRPr="00D569CA">
        <w:rPr>
          <w:rFonts w:hint="eastAsia"/>
        </w:rPr>
        <w:t>ą</w:t>
      </w:r>
      <w:r w:rsidR="007F2411" w:rsidRPr="00D569CA">
        <w:t>ce dobowych ilo</w:t>
      </w:r>
      <w:r w:rsidR="007F2411" w:rsidRPr="00D569CA">
        <w:rPr>
          <w:rFonts w:hint="eastAsia"/>
        </w:rPr>
        <w:t>ś</w:t>
      </w:r>
      <w:r w:rsidR="007F2411" w:rsidRPr="00D569CA">
        <w:t>ci poboru gazu ziemnego przez odbiorców obj</w:t>
      </w:r>
      <w:r w:rsidR="007F2411" w:rsidRPr="00D569CA">
        <w:rPr>
          <w:rFonts w:hint="eastAsia"/>
        </w:rPr>
        <w:t>ę</w:t>
      </w:r>
      <w:r w:rsidR="007F2411" w:rsidRPr="00D569CA">
        <w:t>tych planami wprowadzania ogranicze</w:t>
      </w:r>
      <w:r w:rsidR="007F2411" w:rsidRPr="00D569CA">
        <w:rPr>
          <w:rFonts w:hint="eastAsia"/>
        </w:rPr>
        <w:t>ń</w:t>
      </w:r>
      <w:r w:rsidR="007F2411" w:rsidRPr="00D569CA">
        <w:t>, za poprzedni</w:t>
      </w:r>
      <w:r w:rsidR="007F2411" w:rsidRPr="00D569CA">
        <w:rPr>
          <w:rFonts w:hint="eastAsia"/>
        </w:rPr>
        <w:t>ą</w:t>
      </w:r>
      <w:r w:rsidR="007F2411" w:rsidRPr="00D569CA">
        <w:t xml:space="preserve"> dob</w:t>
      </w:r>
      <w:r w:rsidR="007F2411" w:rsidRPr="00D569CA">
        <w:rPr>
          <w:rFonts w:hint="eastAsia"/>
        </w:rPr>
        <w:t>ę</w:t>
      </w:r>
      <w:r w:rsidR="007F2411" w:rsidRPr="00D569CA">
        <w:t>.</w:t>
      </w:r>
      <w:r w:rsidRPr="00D569CA">
        <w:t>”</w:t>
      </w:r>
      <w:r w:rsidR="007F2411" w:rsidRPr="00D569CA">
        <w:t>,</w:t>
      </w:r>
    </w:p>
    <w:p w14:paraId="72FDB18B" w14:textId="77777777" w:rsidR="007F2411" w:rsidRPr="00D569CA" w:rsidRDefault="007F2411" w:rsidP="007F2411">
      <w:pPr>
        <w:pStyle w:val="LITlitera"/>
      </w:pPr>
      <w:r w:rsidRPr="00D569CA">
        <w:t>d)</w:t>
      </w:r>
      <w:r w:rsidRPr="00D569CA">
        <w:tab/>
        <w:t>uchyla si</w:t>
      </w:r>
      <w:r w:rsidRPr="00D569CA">
        <w:rPr>
          <w:rFonts w:hint="eastAsia"/>
        </w:rPr>
        <w:t>ę</w:t>
      </w:r>
      <w:r w:rsidRPr="00D569CA">
        <w:t xml:space="preserve"> ust. 3;</w:t>
      </w:r>
    </w:p>
    <w:p w14:paraId="099104E4" w14:textId="3A5424D2" w:rsidR="007F2411" w:rsidRPr="00D569CA" w:rsidRDefault="008D1366" w:rsidP="00FF5450">
      <w:pPr>
        <w:pStyle w:val="PKTpunkt"/>
        <w:keepNext/>
      </w:pPr>
      <w:r w:rsidRPr="00D569CA">
        <w:t>36</w:t>
      </w:r>
      <w:r w:rsidR="007F2411" w:rsidRPr="00D569CA">
        <w:t>)</w:t>
      </w:r>
      <w:r w:rsidR="007F2411" w:rsidRPr="00D569CA">
        <w:tab/>
        <w:t>w art. 60 dotychczasow</w:t>
      </w:r>
      <w:r w:rsidR="007F2411" w:rsidRPr="00D569CA">
        <w:rPr>
          <w:rFonts w:hint="eastAsia"/>
        </w:rPr>
        <w:t>ą</w:t>
      </w:r>
      <w:r w:rsidR="007F2411" w:rsidRPr="00D569CA">
        <w:t xml:space="preserve"> tre</w:t>
      </w:r>
      <w:r w:rsidR="007F2411" w:rsidRPr="00D569CA">
        <w:rPr>
          <w:rFonts w:hint="eastAsia"/>
        </w:rPr>
        <w:t>ść</w:t>
      </w:r>
      <w:r w:rsidR="007F2411" w:rsidRPr="00D569CA">
        <w:t xml:space="preserve"> oznacza si</w:t>
      </w:r>
      <w:r w:rsidR="007F2411" w:rsidRPr="00D569CA">
        <w:rPr>
          <w:rFonts w:hint="eastAsia"/>
        </w:rPr>
        <w:t>ę</w:t>
      </w:r>
      <w:r w:rsidR="007F2411" w:rsidRPr="00D569CA">
        <w:t xml:space="preserve"> jako ust. 1 i dodaje si</w:t>
      </w:r>
      <w:r w:rsidR="007F2411" w:rsidRPr="00D569CA">
        <w:rPr>
          <w:rFonts w:hint="eastAsia"/>
        </w:rPr>
        <w:t>ę</w:t>
      </w:r>
      <w:r w:rsidR="007F2411" w:rsidRPr="00D569CA">
        <w:t xml:space="preserve"> ust. 2 w brzmieniu:</w:t>
      </w:r>
    </w:p>
    <w:p w14:paraId="1B75638A" w14:textId="1CABE882" w:rsidR="007F2411" w:rsidRPr="00D569CA" w:rsidRDefault="00FF5450" w:rsidP="007F2411">
      <w:pPr>
        <w:pStyle w:val="ZUSTzmustartykuempunktem"/>
      </w:pPr>
      <w:bookmarkStart w:id="58" w:name="_Hlk173504960"/>
      <w:r w:rsidRPr="00D569CA">
        <w:t>„</w:t>
      </w:r>
      <w:r w:rsidR="007F2411" w:rsidRPr="00D569CA">
        <w:t>2. Po zako</w:t>
      </w:r>
      <w:r w:rsidR="007F2411" w:rsidRPr="00D569CA">
        <w:rPr>
          <w:rFonts w:hint="eastAsia"/>
        </w:rPr>
        <w:t>ń</w:t>
      </w:r>
      <w:r w:rsidR="007F2411" w:rsidRPr="00D569CA">
        <w:t>czeniu miesi</w:t>
      </w:r>
      <w:r w:rsidR="007F2411" w:rsidRPr="00D569CA">
        <w:rPr>
          <w:rFonts w:hint="eastAsia"/>
        </w:rPr>
        <w:t>ą</w:t>
      </w:r>
      <w:r w:rsidR="007F2411" w:rsidRPr="00D569CA">
        <w:t>ca gazowego, w którym wprowadzono ograniczenia, operator systemu przesy</w:t>
      </w:r>
      <w:r w:rsidR="007F2411" w:rsidRPr="00D569CA">
        <w:rPr>
          <w:rFonts w:hint="eastAsia"/>
        </w:rPr>
        <w:t>ł</w:t>
      </w:r>
      <w:r w:rsidR="007F2411" w:rsidRPr="00D569CA">
        <w:t>owego gazowego</w:t>
      </w:r>
      <w:r w:rsidR="00190236" w:rsidRPr="00D569CA">
        <w:t xml:space="preserve"> lub</w:t>
      </w:r>
      <w:r w:rsidR="007F2411" w:rsidRPr="00D569CA">
        <w:t xml:space="preserve"> operator systemu po</w:t>
      </w:r>
      <w:r w:rsidR="007F2411" w:rsidRPr="00D569CA">
        <w:rPr>
          <w:rFonts w:hint="eastAsia"/>
        </w:rPr>
        <w:t>łą</w:t>
      </w:r>
      <w:r w:rsidR="007F2411" w:rsidRPr="00D569CA">
        <w:t>czonego gazowego oraz operator system</w:t>
      </w:r>
      <w:r w:rsidR="00190236" w:rsidRPr="00D569CA">
        <w:t xml:space="preserve">u </w:t>
      </w:r>
      <w:r w:rsidR="007F2411" w:rsidRPr="00D569CA">
        <w:t>dystrybucyjn</w:t>
      </w:r>
      <w:r w:rsidR="00190236" w:rsidRPr="00D569CA">
        <w:t>ego</w:t>
      </w:r>
      <w:r w:rsidR="007F2411" w:rsidRPr="00D569CA">
        <w:t xml:space="preserve"> gazow</w:t>
      </w:r>
      <w:r w:rsidR="00190236" w:rsidRPr="00D569CA">
        <w:t>ego</w:t>
      </w:r>
      <w:r w:rsidR="007F2411" w:rsidRPr="00D569CA">
        <w:t xml:space="preserve"> przekazuj</w:t>
      </w:r>
      <w:r w:rsidR="00190236" w:rsidRPr="00D569CA">
        <w:t>e</w:t>
      </w:r>
      <w:r w:rsidR="007F2411" w:rsidRPr="00D569CA">
        <w:t xml:space="preserve"> Prezesowi URE, na podstawie zarejestrowanych danych pomiarowych, informacje dotycz</w:t>
      </w:r>
      <w:r w:rsidR="007F2411" w:rsidRPr="00D569CA">
        <w:rPr>
          <w:rFonts w:hint="eastAsia"/>
        </w:rPr>
        <w:t>ą</w:t>
      </w:r>
      <w:r w:rsidR="007F2411" w:rsidRPr="00D569CA">
        <w:t>ce dostosowania si</w:t>
      </w:r>
      <w:r w:rsidR="007F2411" w:rsidRPr="00D569CA">
        <w:rPr>
          <w:rFonts w:hint="eastAsia"/>
        </w:rPr>
        <w:t>ę</w:t>
      </w:r>
      <w:r w:rsidR="007F2411" w:rsidRPr="00D569CA">
        <w:t xml:space="preserve"> przez odbiorców do wprowadzonych ograniczeń. Operator systemu dystrybucyjnego gazowego przekazuje te informacje również operatorowi systemu przesyłowego gazowego lub operatorowi systemu połączonego gazowego, do którego sieci jest przyłączony.</w:t>
      </w:r>
      <w:bookmarkEnd w:id="58"/>
      <w:r w:rsidRPr="00D569CA">
        <w:t>”</w:t>
      </w:r>
      <w:r w:rsidR="007F2411" w:rsidRPr="00D569CA">
        <w:t>;</w:t>
      </w:r>
    </w:p>
    <w:p w14:paraId="5E52B3C8" w14:textId="77228C45" w:rsidR="00937E88" w:rsidRPr="00D569CA" w:rsidRDefault="007817B3" w:rsidP="00FF5450">
      <w:pPr>
        <w:pStyle w:val="PKTpunkt"/>
        <w:keepNext/>
      </w:pPr>
      <w:r w:rsidRPr="00D569CA">
        <w:t>37</w:t>
      </w:r>
      <w:r w:rsidR="007F2411" w:rsidRPr="00D569CA">
        <w:t>)</w:t>
      </w:r>
      <w:r w:rsidR="007F2411" w:rsidRPr="00D569CA">
        <w:tab/>
      </w:r>
      <w:r w:rsidR="00937E88" w:rsidRPr="00D569CA">
        <w:t>po art. 60 dodaje si</w:t>
      </w:r>
      <w:r w:rsidR="00937E88" w:rsidRPr="00D569CA">
        <w:rPr>
          <w:rFonts w:hint="eastAsia"/>
        </w:rPr>
        <w:t>ę</w:t>
      </w:r>
      <w:r w:rsidR="00937E88" w:rsidRPr="00D569CA">
        <w:t xml:space="preserve"> art. 60a w brzmieniu: </w:t>
      </w:r>
    </w:p>
    <w:p w14:paraId="7E5E0122" w14:textId="7AFDACB5" w:rsidR="00937E88" w:rsidRPr="00D569CA" w:rsidRDefault="00937E88" w:rsidP="003748B4">
      <w:pPr>
        <w:pStyle w:val="ZARTzmartartykuempunktem"/>
      </w:pPr>
      <w:r w:rsidRPr="00D569CA">
        <w:t>„Art. 60a. 1. Rada Ministrów określi, w drodze rozporządzenia:</w:t>
      </w:r>
    </w:p>
    <w:p w14:paraId="420B517E" w14:textId="605868E6" w:rsidR="00687D56" w:rsidRPr="00D569CA" w:rsidRDefault="00937E88">
      <w:pPr>
        <w:pStyle w:val="ZPKTzmpktartykuempunktem"/>
      </w:pPr>
      <w:r w:rsidRPr="00D569CA">
        <w:t>1)</w:t>
      </w:r>
      <w:r w:rsidRPr="00D569CA">
        <w:tab/>
      </w:r>
      <w:r w:rsidR="00687D56" w:rsidRPr="00D569CA">
        <w:t>sposób wprowadzania ograniczeń</w:t>
      </w:r>
      <w:r w:rsidR="009A3648" w:rsidRPr="00D569CA">
        <w:t>,</w:t>
      </w:r>
    </w:p>
    <w:p w14:paraId="775E5E9F" w14:textId="194E8AEA" w:rsidR="00937E88" w:rsidRPr="00D569CA" w:rsidRDefault="00687D56" w:rsidP="003748B4">
      <w:pPr>
        <w:pStyle w:val="ZPKTzmpktartykuempunktem"/>
      </w:pPr>
      <w:r w:rsidRPr="00D569CA">
        <w:t>2)</w:t>
      </w:r>
      <w:r w:rsidRPr="00D569CA">
        <w:tab/>
      </w:r>
      <w:r w:rsidR="00937E88" w:rsidRPr="00D569CA">
        <w:t>wzór oświadczenia o uzyskaniu lub utracie statusu odbiorcy chronionego,</w:t>
      </w:r>
    </w:p>
    <w:p w14:paraId="7A6101E7" w14:textId="13AEEBD9" w:rsidR="00937E88" w:rsidRPr="00D569CA" w:rsidRDefault="00687D56" w:rsidP="003748B4">
      <w:pPr>
        <w:pStyle w:val="ZPKTzmpktartykuempunktem"/>
      </w:pPr>
      <w:r w:rsidRPr="00D569CA">
        <w:t>3</w:t>
      </w:r>
      <w:r w:rsidR="00937E88" w:rsidRPr="00D569CA">
        <w:t>)</w:t>
      </w:r>
      <w:r w:rsidR="00937E88" w:rsidRPr="00D569CA">
        <w:tab/>
        <w:t>sposób określania wielkości ograniczeń,</w:t>
      </w:r>
    </w:p>
    <w:p w14:paraId="7692FCC4" w14:textId="1CE80C2B" w:rsidR="00937E88" w:rsidRPr="00D569CA" w:rsidRDefault="00687D56" w:rsidP="003748B4">
      <w:pPr>
        <w:pStyle w:val="ZPKTzmpktartykuempunktem"/>
      </w:pPr>
      <w:r w:rsidRPr="00D569CA">
        <w:t>4</w:t>
      </w:r>
      <w:r w:rsidR="00937E88" w:rsidRPr="00D569CA">
        <w:t>)</w:t>
      </w:r>
      <w:r w:rsidR="00937E88" w:rsidRPr="00D569CA">
        <w:tab/>
        <w:t>sposób wyznaczania minimalnej godzinowej i dobowej ilości gazu ziemnego pobieranej przez odbiorcę w punkcie wyjścia z systemu gazowego, niepowodującej zagrożenia osób ani uszkodzenia lub zniszczenia obiektów technologicznych,</w:t>
      </w:r>
    </w:p>
    <w:p w14:paraId="7FF7E329" w14:textId="413F9A5B" w:rsidR="00937E88" w:rsidRPr="00D569CA" w:rsidRDefault="00687D56" w:rsidP="003748B4">
      <w:pPr>
        <w:pStyle w:val="ZPKTzmpktartykuempunktem"/>
      </w:pPr>
      <w:r w:rsidRPr="00D569CA">
        <w:t>5</w:t>
      </w:r>
      <w:r w:rsidR="00937E88" w:rsidRPr="00D569CA">
        <w:t>)</w:t>
      </w:r>
      <w:r w:rsidR="00937E88" w:rsidRPr="00D569CA">
        <w:tab/>
        <w:t>szczegółowy zakres planów wprowadzania ograniczeń, o których mowa w art. 58 ust. 1,</w:t>
      </w:r>
    </w:p>
    <w:p w14:paraId="63D294C1" w14:textId="77204780" w:rsidR="00937E88" w:rsidRPr="00D569CA" w:rsidRDefault="00687D56" w:rsidP="003748B4">
      <w:pPr>
        <w:pStyle w:val="ZPKTzmpktartykuempunktem"/>
      </w:pPr>
      <w:r w:rsidRPr="00D569CA">
        <w:t>6</w:t>
      </w:r>
      <w:r w:rsidR="00937E88" w:rsidRPr="00D569CA">
        <w:t>)</w:t>
      </w:r>
      <w:r w:rsidR="00937E88" w:rsidRPr="00D569CA">
        <w:tab/>
        <w:t>sposób podawania do publicznej wiadomości informacji o ograniczeniach</w:t>
      </w:r>
    </w:p>
    <w:p w14:paraId="20A18981" w14:textId="77777777" w:rsidR="00937E88" w:rsidRPr="00D569CA" w:rsidRDefault="00937E88" w:rsidP="003748B4">
      <w:pPr>
        <w:pStyle w:val="ZCZWSPPKTzmczciwsppktartykuempunktem"/>
      </w:pPr>
      <w:r w:rsidRPr="00D569CA">
        <w:t>– uwzględniając konieczność zapewnienia dostaw gazu ziemnego do odbiorców, w szczególności odbiorców chronionych, oraz wpływ ograniczeń na krajowy rynek gazu ziemnego, krajowy rynek energii elektrycznej, rynek wewnętrzny gazu ziemnego Unii Europejskiej i na odbiorców końcowych gazu ziemnego objętych ograniczeniami.</w:t>
      </w:r>
    </w:p>
    <w:p w14:paraId="7024E816" w14:textId="06610864" w:rsidR="00937E88" w:rsidRPr="00D569CA" w:rsidRDefault="00937E88" w:rsidP="003748B4">
      <w:pPr>
        <w:pStyle w:val="ZUSTzmustartykuempunktem"/>
      </w:pPr>
      <w:r w:rsidRPr="00D569CA">
        <w:t>2. Minister właściwy do spraw gospodarki surowcami energetycznymi informuje niezwłocznie Komisję Europejską o przepisach wydanych na podstawie ust. 1.”</w:t>
      </w:r>
      <w:r w:rsidR="009A3648" w:rsidRPr="00D569CA">
        <w:t>;</w:t>
      </w:r>
    </w:p>
    <w:p w14:paraId="01786E44" w14:textId="16AD9039" w:rsidR="007F2411" w:rsidRPr="00D569CA" w:rsidRDefault="007817B3" w:rsidP="00FF5450">
      <w:pPr>
        <w:pStyle w:val="PKTpunkt"/>
        <w:keepNext/>
      </w:pPr>
      <w:r w:rsidRPr="00D569CA">
        <w:lastRenderedPageBreak/>
        <w:t>38</w:t>
      </w:r>
      <w:r w:rsidR="008B5D41" w:rsidRPr="00D569CA">
        <w:t>)</w:t>
      </w:r>
      <w:r w:rsidR="008B5D41" w:rsidRPr="00D569CA">
        <w:tab/>
      </w:r>
      <w:r w:rsidR="007F2411" w:rsidRPr="00D569CA">
        <w:t>w art. 61 ust. 1 otrzymuje brzmienie:</w:t>
      </w:r>
    </w:p>
    <w:p w14:paraId="042AE4F9" w14:textId="2694E959" w:rsidR="007F2411" w:rsidRPr="00D569CA" w:rsidRDefault="00FF5450" w:rsidP="007F2411">
      <w:pPr>
        <w:pStyle w:val="ZUSTzmustartykuempunktem"/>
      </w:pPr>
      <w:r w:rsidRPr="00D569CA">
        <w:t>„</w:t>
      </w:r>
      <w:r w:rsidR="007F2411" w:rsidRPr="00D569CA">
        <w:t>1. W przypadku wyst</w:t>
      </w:r>
      <w:r w:rsidR="007F2411" w:rsidRPr="00D569CA">
        <w:rPr>
          <w:rFonts w:hint="eastAsia"/>
        </w:rPr>
        <w:t>ą</w:t>
      </w:r>
      <w:r w:rsidR="007F2411" w:rsidRPr="00D569CA">
        <w:t>pienia zdarze</w:t>
      </w:r>
      <w:r w:rsidR="007F2411" w:rsidRPr="00D569CA">
        <w:rPr>
          <w:rFonts w:hint="eastAsia"/>
        </w:rPr>
        <w:t>ń</w:t>
      </w:r>
      <w:r w:rsidR="007F2411" w:rsidRPr="00D569CA">
        <w:t>, w wyniku których zastosowane dzia</w:t>
      </w:r>
      <w:r w:rsidR="007F2411" w:rsidRPr="00D569CA">
        <w:rPr>
          <w:rFonts w:hint="eastAsia"/>
        </w:rPr>
        <w:t>ł</w:t>
      </w:r>
      <w:r w:rsidR="007F2411" w:rsidRPr="00D569CA">
        <w:t xml:space="preserve">ania, o których mowa w </w:t>
      </w:r>
      <w:bookmarkStart w:id="59" w:name="_Hlk173504996"/>
      <w:r w:rsidR="007F2411" w:rsidRPr="00D569CA">
        <w:t xml:space="preserve">art. 51 ust. 1, art. 52 ust. 1 </w:t>
      </w:r>
      <w:bookmarkEnd w:id="59"/>
      <w:r w:rsidR="007F2411" w:rsidRPr="00D569CA">
        <w:t>i art. 56 ust. 1, nie usunęły sytuacji, o których mowa w art. 49a ust. 2, operator systemu przesyłowego gazowego lub operator systemu połączonego gazowego, w porozumieniu z przedsiębiorstwami zobowiązanymi lub z własnej inicjatywy, niezwłocznie zawiadamia o tym ministra właściwego do spraw gospodarki surowcami energetycznymi.</w:t>
      </w:r>
      <w:r w:rsidRPr="00D569CA">
        <w:t>”</w:t>
      </w:r>
      <w:r w:rsidR="007F2411" w:rsidRPr="00D569CA">
        <w:t>;</w:t>
      </w:r>
    </w:p>
    <w:p w14:paraId="7C9ED5C2" w14:textId="304FBA02" w:rsidR="007F2411" w:rsidRPr="00D569CA" w:rsidRDefault="007817B3" w:rsidP="00FF5450">
      <w:pPr>
        <w:pStyle w:val="PKTpunkt"/>
        <w:keepNext/>
      </w:pPr>
      <w:r w:rsidRPr="00D569CA">
        <w:t>39</w:t>
      </w:r>
      <w:r w:rsidR="007F2411" w:rsidRPr="00D569CA">
        <w:t>)</w:t>
      </w:r>
      <w:r w:rsidR="007F2411" w:rsidRPr="00D569CA">
        <w:tab/>
        <w:t>art. 62 otrzymuje brzmienie:</w:t>
      </w:r>
    </w:p>
    <w:p w14:paraId="747B6CBE" w14:textId="393DD116" w:rsidR="007F2411" w:rsidRPr="00D569CA" w:rsidRDefault="00FF5450" w:rsidP="007F2411">
      <w:pPr>
        <w:pStyle w:val="ZARTzmartartykuempunktem"/>
      </w:pPr>
      <w:r w:rsidRPr="00D569CA">
        <w:t>„</w:t>
      </w:r>
      <w:r w:rsidR="007F2411" w:rsidRPr="00D569CA">
        <w:t xml:space="preserve">Art. 62. Po wykonaniu </w:t>
      </w:r>
      <w:r w:rsidR="00752BF0" w:rsidRPr="00D569CA">
        <w:t>działań</w:t>
      </w:r>
      <w:r w:rsidR="007F2411" w:rsidRPr="00D569CA">
        <w:t>, o których mowa w art. 61 ust. 3, Rada Ministrów mo</w:t>
      </w:r>
      <w:r w:rsidR="007F2411" w:rsidRPr="00D569CA">
        <w:rPr>
          <w:rFonts w:hint="eastAsia"/>
        </w:rPr>
        <w:t>ż</w:t>
      </w:r>
      <w:r w:rsidR="007F2411" w:rsidRPr="00D569CA">
        <w:t>e, w drodze rozporz</w:t>
      </w:r>
      <w:r w:rsidR="007F2411" w:rsidRPr="00D569CA">
        <w:rPr>
          <w:rFonts w:hint="eastAsia"/>
        </w:rPr>
        <w:t>ą</w:t>
      </w:r>
      <w:r w:rsidR="007F2411" w:rsidRPr="00D569CA">
        <w:t>dzenia, w</w:t>
      </w:r>
      <w:r w:rsidR="007F2411" w:rsidRPr="00D569CA">
        <w:rPr>
          <w:rFonts w:hint="eastAsia"/>
        </w:rPr>
        <w:t>łą</w:t>
      </w:r>
      <w:r w:rsidR="007F2411" w:rsidRPr="00D569CA">
        <w:t>czy</w:t>
      </w:r>
      <w:r w:rsidR="007F2411" w:rsidRPr="00D569CA">
        <w:rPr>
          <w:rFonts w:hint="eastAsia"/>
        </w:rPr>
        <w:t>ć</w:t>
      </w:r>
      <w:r w:rsidR="007F2411" w:rsidRPr="00D569CA">
        <w:t xml:space="preserve"> do zapasów strategicznych gazu ziemnego pozosta</w:t>
      </w:r>
      <w:r w:rsidR="007F2411" w:rsidRPr="00D569CA">
        <w:rPr>
          <w:rFonts w:hint="eastAsia"/>
        </w:rPr>
        <w:t>ł</w:t>
      </w:r>
      <w:r w:rsidR="007F2411" w:rsidRPr="00D569CA">
        <w:t xml:space="preserve">e zapasy gazu </w:t>
      </w:r>
      <w:r w:rsidR="007B6D0E" w:rsidRPr="00D569CA">
        <w:t xml:space="preserve">ziemnego </w:t>
      </w:r>
      <w:r w:rsidR="007F2411" w:rsidRPr="00D569CA">
        <w:t>znajduj</w:t>
      </w:r>
      <w:r w:rsidR="007F2411" w:rsidRPr="00D569CA">
        <w:rPr>
          <w:rFonts w:hint="eastAsia"/>
        </w:rPr>
        <w:t>ą</w:t>
      </w:r>
      <w:r w:rsidR="007F2411" w:rsidRPr="00D569CA">
        <w:t>ce si</w:t>
      </w:r>
      <w:r w:rsidR="007F2411" w:rsidRPr="00D569CA">
        <w:rPr>
          <w:rFonts w:hint="eastAsia"/>
        </w:rPr>
        <w:t>ę</w:t>
      </w:r>
      <w:r w:rsidR="007F2411" w:rsidRPr="00D569CA">
        <w:t xml:space="preserve"> w instalacjach magazynowych na ter</w:t>
      </w:r>
      <w:r w:rsidR="007B6D0E" w:rsidRPr="00D569CA">
        <w:t>ytorium Rzeczypospolitej Polskiej</w:t>
      </w:r>
      <w:r w:rsidR="007F2411" w:rsidRPr="00D569CA">
        <w:t>, bior</w:t>
      </w:r>
      <w:r w:rsidR="007F2411" w:rsidRPr="00D569CA">
        <w:rPr>
          <w:rFonts w:hint="eastAsia"/>
        </w:rPr>
        <w:t>ą</w:t>
      </w:r>
      <w:r w:rsidR="007F2411" w:rsidRPr="00D569CA">
        <w:t>c pod uwag</w:t>
      </w:r>
      <w:r w:rsidR="007F2411" w:rsidRPr="00D569CA">
        <w:rPr>
          <w:rFonts w:hint="eastAsia"/>
        </w:rPr>
        <w:t>ę</w:t>
      </w:r>
      <w:r w:rsidR="007F2411" w:rsidRPr="00D569CA">
        <w:t xml:space="preserve"> konieczno</w:t>
      </w:r>
      <w:r w:rsidR="007F2411" w:rsidRPr="00D569CA">
        <w:rPr>
          <w:rFonts w:hint="eastAsia"/>
        </w:rPr>
        <w:t>ść</w:t>
      </w:r>
      <w:r w:rsidR="007F2411" w:rsidRPr="00D569CA">
        <w:t xml:space="preserve"> zapewnienia ci</w:t>
      </w:r>
      <w:r w:rsidR="007F2411" w:rsidRPr="00D569CA">
        <w:rPr>
          <w:rFonts w:hint="eastAsia"/>
        </w:rPr>
        <w:t>ą</w:t>
      </w:r>
      <w:r w:rsidR="007F2411" w:rsidRPr="00D569CA">
        <w:t>g</w:t>
      </w:r>
      <w:r w:rsidR="007F2411" w:rsidRPr="00D569CA">
        <w:rPr>
          <w:rFonts w:hint="eastAsia"/>
        </w:rPr>
        <w:t>ł</w:t>
      </w:r>
      <w:r w:rsidR="007F2411" w:rsidRPr="00D569CA">
        <w:t>o</w:t>
      </w:r>
      <w:r w:rsidR="007F2411" w:rsidRPr="00D569CA">
        <w:rPr>
          <w:rFonts w:hint="eastAsia"/>
        </w:rPr>
        <w:t>ś</w:t>
      </w:r>
      <w:r w:rsidR="007F2411" w:rsidRPr="00D569CA">
        <w:t>ci dostaw gazu ziemnego, w przypadkach, o których mowa w art. 50–52 i art. 56 ust. 1, po zastosowaniu działań określonych w ustawie.</w:t>
      </w:r>
      <w:r w:rsidRPr="00D569CA">
        <w:t>”</w:t>
      </w:r>
      <w:r w:rsidR="007F2411" w:rsidRPr="00D569CA">
        <w:t>;</w:t>
      </w:r>
    </w:p>
    <w:p w14:paraId="3E0799F4" w14:textId="5E63C55F" w:rsidR="007F2411" w:rsidRPr="00D569CA" w:rsidRDefault="007817B3" w:rsidP="00FF5450">
      <w:pPr>
        <w:pStyle w:val="PKTpunkt"/>
        <w:keepNext/>
      </w:pPr>
      <w:r w:rsidRPr="00D569CA">
        <w:t>40</w:t>
      </w:r>
      <w:r w:rsidR="007F2411" w:rsidRPr="00D569CA">
        <w:t>)</w:t>
      </w:r>
      <w:r w:rsidR="007F2411" w:rsidRPr="00D569CA">
        <w:tab/>
        <w:t>w art. 63:</w:t>
      </w:r>
    </w:p>
    <w:p w14:paraId="44A9F2E4" w14:textId="77777777" w:rsidR="007F2411" w:rsidRPr="00D569CA" w:rsidRDefault="007F2411" w:rsidP="00FF5450">
      <w:pPr>
        <w:pStyle w:val="LITlitera"/>
        <w:keepNext/>
      </w:pPr>
      <w:r w:rsidRPr="00D569CA">
        <w:t>a)</w:t>
      </w:r>
      <w:r w:rsidRPr="00D569CA">
        <w:tab/>
        <w:t>w ust. 1:</w:t>
      </w:r>
    </w:p>
    <w:p w14:paraId="46D7F915" w14:textId="66BE8877" w:rsidR="007F2411" w:rsidRPr="00D569CA" w:rsidRDefault="007F2411" w:rsidP="007F2411">
      <w:pPr>
        <w:pStyle w:val="TIRtiret"/>
      </w:pPr>
      <w:r w:rsidRPr="00D569CA">
        <w:t>–</w:t>
      </w:r>
      <w:r w:rsidRPr="00D569CA">
        <w:tab/>
        <w:t>w pkt 1 skre</w:t>
      </w:r>
      <w:r w:rsidRPr="00D569CA">
        <w:rPr>
          <w:rFonts w:hint="eastAsia"/>
        </w:rPr>
        <w:t>ś</w:t>
      </w:r>
      <w:r w:rsidRPr="00D569CA">
        <w:t>la si</w:t>
      </w:r>
      <w:r w:rsidRPr="00D569CA">
        <w:rPr>
          <w:rFonts w:hint="eastAsia"/>
        </w:rPr>
        <w:t>ę</w:t>
      </w:r>
      <w:r w:rsidRPr="00D569CA">
        <w:t xml:space="preserve"> wyrazy </w:t>
      </w:r>
      <w:r w:rsidR="00FF5450" w:rsidRPr="00D569CA">
        <w:t>„</w:t>
      </w:r>
      <w:r w:rsidRPr="00D569CA">
        <w:t>lub 24</w:t>
      </w:r>
      <w:r w:rsidR="00FF5450" w:rsidRPr="00D569CA">
        <w:t>”</w:t>
      </w:r>
      <w:r w:rsidRPr="00D569CA">
        <w:t>,</w:t>
      </w:r>
    </w:p>
    <w:p w14:paraId="667B75D1" w14:textId="77777777" w:rsidR="007F2411" w:rsidRPr="00D569CA" w:rsidRDefault="007F2411" w:rsidP="00FF5450">
      <w:pPr>
        <w:pStyle w:val="TIRtiret"/>
        <w:keepNext/>
      </w:pPr>
      <w:r w:rsidRPr="00D569CA">
        <w:t>–</w:t>
      </w:r>
      <w:r w:rsidRPr="00D569CA">
        <w:tab/>
        <w:t>po pkt 1a dodaje si</w:t>
      </w:r>
      <w:r w:rsidRPr="00D569CA">
        <w:rPr>
          <w:rFonts w:hint="eastAsia"/>
        </w:rPr>
        <w:t>ę</w:t>
      </w:r>
      <w:r w:rsidRPr="00D569CA">
        <w:t xml:space="preserve"> pkt 1b w brzmieniu:</w:t>
      </w:r>
    </w:p>
    <w:p w14:paraId="2963AEF0" w14:textId="3D4FE295" w:rsidR="007F2411" w:rsidRPr="00D569CA" w:rsidRDefault="00FF5450" w:rsidP="007F2411">
      <w:pPr>
        <w:pStyle w:val="ZTIRPKTzmpkttiret"/>
      </w:pPr>
      <w:r w:rsidRPr="00D569CA">
        <w:t>„</w:t>
      </w:r>
      <w:r w:rsidR="007F2411" w:rsidRPr="00D569CA">
        <w:t>1b)</w:t>
      </w:r>
      <w:r w:rsidR="007F2411" w:rsidRPr="00D569CA">
        <w:tab/>
      </w:r>
      <w:bookmarkStart w:id="60" w:name="_Hlk173505250"/>
      <w:r w:rsidR="007F2411" w:rsidRPr="00D569CA">
        <w:t>nie dope</w:t>
      </w:r>
      <w:r w:rsidR="007F2411" w:rsidRPr="00D569CA">
        <w:rPr>
          <w:rFonts w:hint="eastAsia"/>
        </w:rPr>
        <w:t>ł</w:t>
      </w:r>
      <w:r w:rsidR="007F2411" w:rsidRPr="00D569CA">
        <w:t>nia obowi</w:t>
      </w:r>
      <w:r w:rsidR="007F2411" w:rsidRPr="00D569CA">
        <w:rPr>
          <w:rFonts w:hint="eastAsia"/>
        </w:rPr>
        <w:t>ą</w:t>
      </w:r>
      <w:r w:rsidR="007F2411" w:rsidRPr="00D569CA">
        <w:t>zku uiszczenia op</w:t>
      </w:r>
      <w:r w:rsidR="007F2411" w:rsidRPr="00D569CA">
        <w:rPr>
          <w:rFonts w:hint="eastAsia"/>
        </w:rPr>
        <w:t>ł</w:t>
      </w:r>
      <w:r w:rsidR="007F2411" w:rsidRPr="00D569CA">
        <w:t>aty gazowej w nale</w:t>
      </w:r>
      <w:r w:rsidR="007F2411" w:rsidRPr="00D569CA">
        <w:rPr>
          <w:rFonts w:hint="eastAsia"/>
        </w:rPr>
        <w:t>ż</w:t>
      </w:r>
      <w:r w:rsidR="007F2411" w:rsidRPr="00D569CA">
        <w:t>nej wysoko</w:t>
      </w:r>
      <w:r w:rsidR="007F2411" w:rsidRPr="00D569CA">
        <w:rPr>
          <w:rFonts w:hint="eastAsia"/>
        </w:rPr>
        <w:t>ś</w:t>
      </w:r>
      <w:r w:rsidR="007F2411" w:rsidRPr="00D569CA">
        <w:t xml:space="preserve">ci </w:t>
      </w:r>
      <w:r w:rsidR="002224DB" w:rsidRPr="00D569CA">
        <w:t xml:space="preserve">lub </w:t>
      </w:r>
      <w:r w:rsidR="007F2411" w:rsidRPr="00D569CA">
        <w:t>w terminie, o którym mowa w art. 25e ust. 1</w:t>
      </w:r>
      <w:bookmarkEnd w:id="60"/>
      <w:r w:rsidR="007F2411" w:rsidRPr="00D569CA">
        <w:t>;</w:t>
      </w:r>
      <w:r w:rsidRPr="00D569CA">
        <w:t>”</w:t>
      </w:r>
      <w:r w:rsidR="007F2411" w:rsidRPr="00D569CA">
        <w:t>,</w:t>
      </w:r>
    </w:p>
    <w:p w14:paraId="125BBAC0" w14:textId="138B0F76" w:rsidR="00F91519" w:rsidRPr="00D569CA" w:rsidRDefault="007F2411" w:rsidP="007F2411">
      <w:pPr>
        <w:pStyle w:val="TIRtiret"/>
      </w:pPr>
      <w:r w:rsidRPr="00D569CA">
        <w:t>–</w:t>
      </w:r>
      <w:r w:rsidRPr="00D569CA">
        <w:tab/>
      </w:r>
      <w:r w:rsidR="00F91519" w:rsidRPr="00D569CA">
        <w:t>uchyla się pkt 2,</w:t>
      </w:r>
    </w:p>
    <w:p w14:paraId="703B091F" w14:textId="3E401AAF" w:rsidR="007F2411" w:rsidRPr="00D569CA" w:rsidRDefault="00F91519" w:rsidP="007F2411">
      <w:pPr>
        <w:pStyle w:val="TIRtiret"/>
      </w:pPr>
      <w:r w:rsidRPr="00D569CA">
        <w:t>–</w:t>
      </w:r>
      <w:r w:rsidRPr="00D569CA">
        <w:tab/>
      </w:r>
      <w:r w:rsidR="007F2411" w:rsidRPr="00D569CA">
        <w:t>w pkt 3 skre</w:t>
      </w:r>
      <w:r w:rsidR="007F2411" w:rsidRPr="00D569CA">
        <w:rPr>
          <w:rFonts w:hint="eastAsia"/>
        </w:rPr>
        <w:t>ś</w:t>
      </w:r>
      <w:r w:rsidR="007F2411" w:rsidRPr="00D569CA">
        <w:t>la si</w:t>
      </w:r>
      <w:r w:rsidR="007F2411" w:rsidRPr="00D569CA">
        <w:rPr>
          <w:rFonts w:hint="eastAsia"/>
        </w:rPr>
        <w:t>ę</w:t>
      </w:r>
      <w:r w:rsidR="007F2411" w:rsidRPr="00D569CA">
        <w:t xml:space="preserve"> wyrazy </w:t>
      </w:r>
      <w:r w:rsidR="00FF5450" w:rsidRPr="00D569CA">
        <w:t>„</w:t>
      </w:r>
      <w:r w:rsidR="007F2411" w:rsidRPr="00D569CA">
        <w:t>lub gaz ziemny</w:t>
      </w:r>
      <w:r w:rsidR="00FF5450" w:rsidRPr="00D569CA">
        <w:t>”</w:t>
      </w:r>
      <w:r w:rsidR="007F2411" w:rsidRPr="00D569CA">
        <w:t>,</w:t>
      </w:r>
    </w:p>
    <w:p w14:paraId="23D9E599" w14:textId="77777777" w:rsidR="007F2411" w:rsidRPr="00D569CA" w:rsidRDefault="007F2411" w:rsidP="00FF5450">
      <w:pPr>
        <w:pStyle w:val="TIRtiret"/>
        <w:keepNext/>
      </w:pPr>
      <w:r w:rsidRPr="00D569CA">
        <w:t>–</w:t>
      </w:r>
      <w:r w:rsidRPr="00D569CA">
        <w:tab/>
        <w:t>po pkt 5a dodaje si</w:t>
      </w:r>
      <w:r w:rsidRPr="00D569CA">
        <w:rPr>
          <w:rFonts w:hint="eastAsia"/>
        </w:rPr>
        <w:t>ę</w:t>
      </w:r>
      <w:r w:rsidRPr="00D569CA">
        <w:t xml:space="preserve"> pkt 5aa w brzmieniu:</w:t>
      </w:r>
    </w:p>
    <w:p w14:paraId="7949D175" w14:textId="191D2466" w:rsidR="007F2411" w:rsidRPr="00D569CA" w:rsidRDefault="00FF5450" w:rsidP="008D654B">
      <w:pPr>
        <w:pStyle w:val="ZTIRPKTzmpkttiret"/>
      </w:pPr>
      <w:r w:rsidRPr="00D569CA">
        <w:t>„</w:t>
      </w:r>
      <w:r w:rsidR="007F2411" w:rsidRPr="00D569CA">
        <w:t>5aa)</w:t>
      </w:r>
      <w:r w:rsidR="007F2411" w:rsidRPr="00D569CA">
        <w:tab/>
      </w:r>
      <w:bookmarkStart w:id="61" w:name="_Hlk173505282"/>
      <w:r w:rsidR="007F2411" w:rsidRPr="00D569CA">
        <w:t>nie przedstawi w wyznaczonym terminie deklaracji, o której mowa w art. 25e ust. 1 pkt 1, albo przedstawi w tej deklaracji dane nieprawdziwe</w:t>
      </w:r>
      <w:bookmarkEnd w:id="61"/>
      <w:r w:rsidR="007F2411" w:rsidRPr="00D569CA">
        <w:t>;</w:t>
      </w:r>
      <w:r w:rsidRPr="00D569CA">
        <w:t>”</w:t>
      </w:r>
      <w:r w:rsidR="007F2411" w:rsidRPr="00D569CA">
        <w:t>,</w:t>
      </w:r>
    </w:p>
    <w:p w14:paraId="5888FBAA" w14:textId="58DCECDF" w:rsidR="006268A8" w:rsidRPr="00D569CA" w:rsidRDefault="007F2411" w:rsidP="007F2411">
      <w:pPr>
        <w:pStyle w:val="TIRtiret"/>
      </w:pPr>
      <w:r w:rsidRPr="00D569CA">
        <w:t>–</w:t>
      </w:r>
      <w:r w:rsidRPr="00D569CA">
        <w:tab/>
        <w:t>uchyla si</w:t>
      </w:r>
      <w:r w:rsidRPr="00D569CA">
        <w:rPr>
          <w:rFonts w:hint="eastAsia"/>
        </w:rPr>
        <w:t>ę</w:t>
      </w:r>
      <w:r w:rsidRPr="00D569CA">
        <w:t xml:space="preserve"> pkt 5b–6,</w:t>
      </w:r>
    </w:p>
    <w:p w14:paraId="1FF55C28" w14:textId="5B53B1F2" w:rsidR="007F2411" w:rsidRPr="00D569CA" w:rsidRDefault="006268A8" w:rsidP="007F2411">
      <w:pPr>
        <w:pStyle w:val="TIRtiret"/>
      </w:pPr>
      <w:r w:rsidRPr="00D569CA">
        <w:t>–</w:t>
      </w:r>
      <w:r w:rsidRPr="00D569CA">
        <w:tab/>
        <w:t>uchyla si</w:t>
      </w:r>
      <w:r w:rsidRPr="00D569CA">
        <w:rPr>
          <w:rFonts w:hint="eastAsia"/>
        </w:rPr>
        <w:t>ę</w:t>
      </w:r>
      <w:r w:rsidRPr="00D569CA">
        <w:t xml:space="preserve"> pkt </w:t>
      </w:r>
      <w:r w:rsidR="007F2411" w:rsidRPr="00D569CA">
        <w:t>6b i 6c,</w:t>
      </w:r>
    </w:p>
    <w:p w14:paraId="54312F35" w14:textId="2E77FA09" w:rsidR="00BA6D79" w:rsidRPr="00D569CA" w:rsidRDefault="007F2411" w:rsidP="007F2411">
      <w:pPr>
        <w:pStyle w:val="TIRtiret"/>
      </w:pPr>
      <w:r w:rsidRPr="00D569CA">
        <w:t>–</w:t>
      </w:r>
      <w:r w:rsidRPr="00D569CA">
        <w:tab/>
        <w:t xml:space="preserve">pkt 11 </w:t>
      </w:r>
      <w:r w:rsidR="00BA6D79" w:rsidRPr="00D569CA">
        <w:t>otrzymuje brzmienie:</w:t>
      </w:r>
    </w:p>
    <w:p w14:paraId="736BF51A" w14:textId="76212364" w:rsidR="00412B37" w:rsidRPr="00D569CA" w:rsidRDefault="00412B37" w:rsidP="003748B4">
      <w:pPr>
        <w:pStyle w:val="ZTIRPKTzmpkttiret"/>
      </w:pPr>
      <w:r w:rsidRPr="00D569CA">
        <w:t>„</w:t>
      </w:r>
      <w:r w:rsidR="00BA6D79" w:rsidRPr="00D569CA">
        <w:t>11</w:t>
      </w:r>
      <w:r w:rsidRPr="00D569CA">
        <w:t>)</w:t>
      </w:r>
      <w:r w:rsidRPr="00D569CA">
        <w:tab/>
      </w:r>
      <w:r w:rsidR="00BA6D79" w:rsidRPr="00D569CA">
        <w:t xml:space="preserve">nie stosuje się, w okresie obowiązywania przepisów wydanych na podstawie art. 56 ust. 1, do wyznaczonej zgodnie z art. 59 ust. 1a maksymalnej dobowej lub godzinowej ilości poboru gazu ziemnego </w:t>
      </w:r>
      <w:r w:rsidR="00BA6D79" w:rsidRPr="00D569CA">
        <w:lastRenderedPageBreak/>
        <w:t xml:space="preserve">określonej w planie </w:t>
      </w:r>
      <w:r w:rsidR="00522FC8" w:rsidRPr="00D569CA">
        <w:t xml:space="preserve">wprowadzania </w:t>
      </w:r>
      <w:r w:rsidR="00BA6D79" w:rsidRPr="00D569CA">
        <w:t>ograniczeń wynikającej z</w:t>
      </w:r>
      <w:r w:rsidRPr="00D569CA">
        <w:t> </w:t>
      </w:r>
      <w:r w:rsidR="00BA6D79" w:rsidRPr="00D569CA">
        <w:t>obowiązującego stopnia zasilania</w:t>
      </w:r>
      <w:r w:rsidR="00804F7A" w:rsidRPr="00D569CA">
        <w:t>;</w:t>
      </w:r>
      <w:r w:rsidRPr="00D569CA">
        <w:t>”</w:t>
      </w:r>
      <w:r w:rsidR="00804F7A" w:rsidRPr="00D569CA">
        <w:t>,</w:t>
      </w:r>
    </w:p>
    <w:p w14:paraId="1CBA4C04" w14:textId="3489B328" w:rsidR="007F2411" w:rsidRPr="00D569CA" w:rsidRDefault="007F2411" w:rsidP="003343B3">
      <w:pPr>
        <w:pStyle w:val="TIRtiret"/>
      </w:pPr>
      <w:r w:rsidRPr="00D569CA">
        <w:t>–</w:t>
      </w:r>
      <w:r w:rsidRPr="00D569CA">
        <w:tab/>
        <w:t>uchyla się pkt 16,</w:t>
      </w:r>
    </w:p>
    <w:p w14:paraId="3202EEC6" w14:textId="4EDF3F2B" w:rsidR="007F2411" w:rsidRPr="00D569CA" w:rsidRDefault="007F2411" w:rsidP="007F2411">
      <w:pPr>
        <w:pStyle w:val="TIRtiret"/>
      </w:pPr>
      <w:r w:rsidRPr="00D569CA">
        <w:t>–</w:t>
      </w:r>
      <w:r w:rsidRPr="00D569CA">
        <w:tab/>
        <w:t>w pkt 18a skre</w:t>
      </w:r>
      <w:r w:rsidRPr="00D569CA">
        <w:rPr>
          <w:rFonts w:hint="eastAsia"/>
        </w:rPr>
        <w:t>ś</w:t>
      </w:r>
      <w:r w:rsidRPr="00D569CA">
        <w:t>la si</w:t>
      </w:r>
      <w:r w:rsidRPr="00D569CA">
        <w:rPr>
          <w:rFonts w:hint="eastAsia"/>
        </w:rPr>
        <w:t>ę</w:t>
      </w:r>
      <w:r w:rsidRPr="00D569CA">
        <w:t xml:space="preserve"> wyrazy </w:t>
      </w:r>
      <w:r w:rsidR="00FF5450" w:rsidRPr="00D569CA">
        <w:t>„</w:t>
      </w:r>
      <w:r w:rsidRPr="00D569CA">
        <w:t>i art. 30 ust. 1</w:t>
      </w:r>
      <w:r w:rsidR="00FF5450" w:rsidRPr="00D569CA">
        <w:t>”</w:t>
      </w:r>
      <w:r w:rsidRPr="00D569CA">
        <w:t>,</w:t>
      </w:r>
    </w:p>
    <w:p w14:paraId="235497E3" w14:textId="77777777" w:rsidR="006268A8" w:rsidRPr="00D569CA" w:rsidRDefault="007F2411" w:rsidP="007F2411">
      <w:pPr>
        <w:pStyle w:val="TIRtiret"/>
      </w:pPr>
      <w:r w:rsidRPr="00D569CA">
        <w:t>–</w:t>
      </w:r>
      <w:r w:rsidRPr="00D569CA">
        <w:tab/>
        <w:t>uchyla si</w:t>
      </w:r>
      <w:r w:rsidRPr="00D569CA">
        <w:rPr>
          <w:rFonts w:hint="eastAsia"/>
        </w:rPr>
        <w:t>ę</w:t>
      </w:r>
      <w:r w:rsidRPr="00D569CA">
        <w:t xml:space="preserve"> pkt 19</w:t>
      </w:r>
      <w:r w:rsidR="006268A8" w:rsidRPr="00D569CA">
        <w:t>,</w:t>
      </w:r>
    </w:p>
    <w:p w14:paraId="358EFA0C" w14:textId="1FDC16AA" w:rsidR="007F2411" w:rsidRPr="00D569CA" w:rsidRDefault="006268A8" w:rsidP="007F2411">
      <w:pPr>
        <w:pStyle w:val="TIRtiret"/>
      </w:pPr>
      <w:r w:rsidRPr="00D569CA">
        <w:t>–</w:t>
      </w:r>
      <w:r w:rsidRPr="00D569CA">
        <w:tab/>
        <w:t>uchyla si</w:t>
      </w:r>
      <w:r w:rsidRPr="00D569CA">
        <w:rPr>
          <w:rFonts w:hint="eastAsia"/>
        </w:rPr>
        <w:t>ę</w:t>
      </w:r>
      <w:r w:rsidRPr="00D569CA">
        <w:t xml:space="preserve"> pkt </w:t>
      </w:r>
      <w:r w:rsidR="007F2411" w:rsidRPr="00D569CA">
        <w:t>19b,</w:t>
      </w:r>
    </w:p>
    <w:p w14:paraId="491B6936" w14:textId="4BBFE8A3" w:rsidR="007F2411" w:rsidRPr="00D569CA" w:rsidRDefault="007F2411" w:rsidP="00FF5450">
      <w:pPr>
        <w:pStyle w:val="TIRtiret"/>
        <w:keepNext/>
      </w:pPr>
      <w:r w:rsidRPr="00D569CA">
        <w:t>–</w:t>
      </w:r>
      <w:r w:rsidRPr="00D569CA">
        <w:tab/>
        <w:t>pkt 21</w:t>
      </w:r>
      <w:r w:rsidR="00612613" w:rsidRPr="00D569CA">
        <w:t xml:space="preserve"> otrzymuje brzmienie:</w:t>
      </w:r>
    </w:p>
    <w:p w14:paraId="3BA02811" w14:textId="20794399" w:rsidR="007F2411" w:rsidRPr="00D569CA" w:rsidRDefault="00847404" w:rsidP="003748B4">
      <w:pPr>
        <w:pStyle w:val="ZTIRPKTzmpkttiret"/>
      </w:pPr>
      <w:r w:rsidRPr="00D569CA">
        <w:t>„</w:t>
      </w:r>
      <w:r w:rsidR="00612613" w:rsidRPr="00D569CA">
        <w:t>21</w:t>
      </w:r>
      <w:r w:rsidR="005E3911" w:rsidRPr="00D569CA">
        <w:t>)</w:t>
      </w:r>
      <w:r w:rsidR="005E3911" w:rsidRPr="00D569CA">
        <w:tab/>
      </w:r>
      <w:r w:rsidR="00612613" w:rsidRPr="00D569CA">
        <w:t>będąc przedsiębiorstwem energetycznym, nie przestrzega obowiązków określonych w art. 5 ust. 4, art. 7 ust. 6 oraz art. 14 ust. 1, ust. 6 lit. a i b oraz ust. 7 rozporządzenia 2017/1938;</w:t>
      </w:r>
      <w:r w:rsidRPr="00D569CA">
        <w:t>”</w:t>
      </w:r>
      <w:r w:rsidR="005967AE" w:rsidRPr="00D569CA">
        <w:t>,</w:t>
      </w:r>
    </w:p>
    <w:p w14:paraId="0A2DD9CA" w14:textId="50826866" w:rsidR="007F2411" w:rsidRPr="00D569CA" w:rsidRDefault="005E3911" w:rsidP="003748B4">
      <w:pPr>
        <w:pStyle w:val="TIRtiret"/>
      </w:pPr>
      <w:r w:rsidRPr="00D569CA">
        <w:t>–</w:t>
      </w:r>
      <w:r w:rsidRPr="00D569CA">
        <w:tab/>
      </w:r>
      <w:r w:rsidR="007F2411" w:rsidRPr="00D569CA">
        <w:t>dodaje si</w:t>
      </w:r>
      <w:r w:rsidR="007F2411" w:rsidRPr="00D569CA">
        <w:rPr>
          <w:rFonts w:hint="eastAsia"/>
        </w:rPr>
        <w:t>ę</w:t>
      </w:r>
      <w:r w:rsidR="007F2411" w:rsidRPr="00D569CA">
        <w:t xml:space="preserve"> pkt 22 i 23 w brzmieniu:</w:t>
      </w:r>
    </w:p>
    <w:p w14:paraId="1C08C40C" w14:textId="55C786BC" w:rsidR="007F2411" w:rsidRPr="00D569CA" w:rsidRDefault="00FF5450" w:rsidP="003343B3">
      <w:pPr>
        <w:pStyle w:val="ZTIRPKTzmpkttiret"/>
      </w:pPr>
      <w:r w:rsidRPr="00D569CA">
        <w:t>„</w:t>
      </w:r>
      <w:r w:rsidR="007F2411" w:rsidRPr="00D569CA">
        <w:t>22)</w:t>
      </w:r>
      <w:r w:rsidR="007F2411" w:rsidRPr="00D569CA">
        <w:tab/>
      </w:r>
      <w:bookmarkStart w:id="62" w:name="_Hlk173506309"/>
      <w:r w:rsidR="007F2411" w:rsidRPr="00D569CA">
        <w:t xml:space="preserve">nie przedkłada do zatwierdzenia planu </w:t>
      </w:r>
      <w:r w:rsidR="00522FC8" w:rsidRPr="00D569CA">
        <w:t xml:space="preserve">wprowadzania </w:t>
      </w:r>
      <w:r w:rsidR="007F2411" w:rsidRPr="00D569CA">
        <w:t xml:space="preserve">ograniczeń, </w:t>
      </w:r>
      <w:r w:rsidR="00522FC8" w:rsidRPr="00D569CA">
        <w:t>w</w:t>
      </w:r>
      <w:r w:rsidR="005E3911" w:rsidRPr="00D569CA">
        <w:t> </w:t>
      </w:r>
      <w:r w:rsidR="007F2411" w:rsidRPr="00D569CA">
        <w:t>terminie, o którym mowa w art. 58 ust. 17;</w:t>
      </w:r>
    </w:p>
    <w:p w14:paraId="1755B38A" w14:textId="7B4848BC" w:rsidR="007F2411" w:rsidRPr="00D569CA" w:rsidRDefault="007F2411" w:rsidP="003343B3">
      <w:pPr>
        <w:pStyle w:val="ZTIRPKTzmpkttiret"/>
      </w:pPr>
      <w:r w:rsidRPr="00D569CA">
        <w:t>23)</w:t>
      </w:r>
      <w:r w:rsidRPr="00D569CA">
        <w:tab/>
        <w:t>nie przekazuje informacji, o której mowa w art. 58 ust. 3</w:t>
      </w:r>
      <w:r w:rsidR="005967AE" w:rsidRPr="00D569CA">
        <w:t xml:space="preserve"> lub </w:t>
      </w:r>
      <w:r w:rsidRPr="00D569CA">
        <w:t>5g.</w:t>
      </w:r>
      <w:bookmarkEnd w:id="62"/>
      <w:r w:rsidR="00FF5450" w:rsidRPr="00D569CA">
        <w:t>”</w:t>
      </w:r>
      <w:r w:rsidRPr="00D569CA">
        <w:t>,</w:t>
      </w:r>
    </w:p>
    <w:p w14:paraId="7A54F4F0" w14:textId="1FF506DF" w:rsidR="008D654B" w:rsidRPr="00D569CA" w:rsidRDefault="007F2411" w:rsidP="00FF5450">
      <w:pPr>
        <w:pStyle w:val="LITlitera"/>
        <w:keepNext/>
      </w:pPr>
      <w:r w:rsidRPr="00D569CA">
        <w:t>b)</w:t>
      </w:r>
      <w:r w:rsidRPr="00D569CA">
        <w:tab/>
      </w:r>
      <w:r w:rsidR="008D654B" w:rsidRPr="00D569CA">
        <w:t>w ust. 2 uchyla się pkt 2,</w:t>
      </w:r>
    </w:p>
    <w:p w14:paraId="4DD56AEE" w14:textId="443A2644" w:rsidR="007F2411" w:rsidRPr="00D569CA" w:rsidRDefault="008D654B" w:rsidP="00FF5450">
      <w:pPr>
        <w:pStyle w:val="LITlitera"/>
        <w:keepNext/>
      </w:pPr>
      <w:r w:rsidRPr="00D569CA">
        <w:t>c)</w:t>
      </w:r>
      <w:r w:rsidRPr="00D569CA">
        <w:tab/>
      </w:r>
      <w:r w:rsidR="007F2411" w:rsidRPr="00D569CA">
        <w:t>po ust. 2b dodaje się ust. 2c w brzmieniu:</w:t>
      </w:r>
    </w:p>
    <w:p w14:paraId="0F741657" w14:textId="47D852CD" w:rsidR="007F2411" w:rsidRPr="00D569CA" w:rsidRDefault="00FF5450" w:rsidP="007F2411">
      <w:pPr>
        <w:pStyle w:val="ZLITUSTzmustliter"/>
      </w:pPr>
      <w:r w:rsidRPr="00D569CA">
        <w:t>„</w:t>
      </w:r>
      <w:r w:rsidR="007F2411" w:rsidRPr="00D569CA">
        <w:t xml:space="preserve">2c. </w:t>
      </w:r>
      <w:bookmarkStart w:id="63" w:name="_Hlk173506357"/>
      <w:r w:rsidR="007F2411" w:rsidRPr="00D569CA">
        <w:t>W przypadku, o którym mowa w ust. 1 pkt 1b, kara pieni</w:t>
      </w:r>
      <w:r w:rsidR="007F2411" w:rsidRPr="00D569CA">
        <w:rPr>
          <w:rFonts w:hint="eastAsia"/>
        </w:rPr>
        <w:t>ęż</w:t>
      </w:r>
      <w:r w:rsidR="007F2411" w:rsidRPr="00D569CA">
        <w:t>na wynosi dwukrotno</w:t>
      </w:r>
      <w:r w:rsidR="007F2411" w:rsidRPr="00D569CA">
        <w:rPr>
          <w:rFonts w:hint="eastAsia"/>
        </w:rPr>
        <w:t>ś</w:t>
      </w:r>
      <w:r w:rsidR="008D654B" w:rsidRPr="00D569CA">
        <w:t>ć</w:t>
      </w:r>
      <w:r w:rsidR="007F2411" w:rsidRPr="00D569CA">
        <w:t xml:space="preserve"> nale</w:t>
      </w:r>
      <w:r w:rsidR="007F2411" w:rsidRPr="00D569CA">
        <w:rPr>
          <w:rFonts w:hint="eastAsia"/>
        </w:rPr>
        <w:t>ż</w:t>
      </w:r>
      <w:r w:rsidR="007F2411" w:rsidRPr="00D569CA">
        <w:t>nej kwoty op</w:t>
      </w:r>
      <w:r w:rsidR="007F2411" w:rsidRPr="00D569CA">
        <w:rPr>
          <w:rFonts w:hint="eastAsia"/>
        </w:rPr>
        <w:t>ł</w:t>
      </w:r>
      <w:r w:rsidR="007F2411" w:rsidRPr="00D569CA">
        <w:t>aty gazowej albo dwukrotno</w:t>
      </w:r>
      <w:r w:rsidR="007F2411" w:rsidRPr="00D569CA">
        <w:rPr>
          <w:rFonts w:hint="eastAsia"/>
        </w:rPr>
        <w:t>ś</w:t>
      </w:r>
      <w:r w:rsidR="008D654B" w:rsidRPr="00D569CA">
        <w:t>ć</w:t>
      </w:r>
      <w:r w:rsidR="007F2411" w:rsidRPr="00D569CA">
        <w:t xml:space="preserve"> ró</w:t>
      </w:r>
      <w:r w:rsidR="007F2411" w:rsidRPr="00D569CA">
        <w:rPr>
          <w:rFonts w:hint="eastAsia"/>
        </w:rPr>
        <w:t>ż</w:t>
      </w:r>
      <w:r w:rsidR="007F2411" w:rsidRPr="00D569CA">
        <w:t>nicy pomi</w:t>
      </w:r>
      <w:r w:rsidR="007F2411" w:rsidRPr="00D569CA">
        <w:rPr>
          <w:rFonts w:hint="eastAsia"/>
        </w:rPr>
        <w:t>ę</w:t>
      </w:r>
      <w:r w:rsidR="007F2411" w:rsidRPr="00D569CA">
        <w:t>dzy uiszczon</w:t>
      </w:r>
      <w:r w:rsidR="007F2411" w:rsidRPr="00D569CA">
        <w:rPr>
          <w:rFonts w:hint="eastAsia"/>
        </w:rPr>
        <w:t>ą</w:t>
      </w:r>
      <w:r w:rsidR="007F2411" w:rsidRPr="00D569CA">
        <w:t xml:space="preserve"> kwot</w:t>
      </w:r>
      <w:r w:rsidR="007F2411" w:rsidRPr="00D569CA">
        <w:rPr>
          <w:rFonts w:hint="eastAsia"/>
        </w:rPr>
        <w:t>ą</w:t>
      </w:r>
      <w:r w:rsidR="007F2411" w:rsidRPr="00D569CA">
        <w:t xml:space="preserve"> a nale</w:t>
      </w:r>
      <w:r w:rsidR="007F2411" w:rsidRPr="00D569CA">
        <w:rPr>
          <w:rFonts w:hint="eastAsia"/>
        </w:rPr>
        <w:t>ż</w:t>
      </w:r>
      <w:r w:rsidR="007F2411" w:rsidRPr="00D569CA">
        <w:t>n</w:t>
      </w:r>
      <w:r w:rsidR="007F2411" w:rsidRPr="00D569CA">
        <w:rPr>
          <w:rFonts w:hint="eastAsia"/>
        </w:rPr>
        <w:t>ą</w:t>
      </w:r>
      <w:r w:rsidR="007F2411" w:rsidRPr="00D569CA">
        <w:t xml:space="preserve"> kwot</w:t>
      </w:r>
      <w:r w:rsidR="007F2411" w:rsidRPr="00D569CA">
        <w:rPr>
          <w:rFonts w:hint="eastAsia"/>
        </w:rPr>
        <w:t>ą</w:t>
      </w:r>
      <w:r w:rsidR="007F2411" w:rsidRPr="00D569CA">
        <w:t xml:space="preserve"> op</w:t>
      </w:r>
      <w:r w:rsidR="007F2411" w:rsidRPr="00D569CA">
        <w:rPr>
          <w:rFonts w:hint="eastAsia"/>
        </w:rPr>
        <w:t>ł</w:t>
      </w:r>
      <w:r w:rsidR="007F2411" w:rsidRPr="00D569CA">
        <w:t>aty gazowej.</w:t>
      </w:r>
      <w:bookmarkEnd w:id="63"/>
      <w:r w:rsidRPr="00D569CA">
        <w:t>”</w:t>
      </w:r>
      <w:r w:rsidR="007F2411" w:rsidRPr="00D569CA">
        <w:t>,</w:t>
      </w:r>
    </w:p>
    <w:p w14:paraId="7389ADF7" w14:textId="47C6B2BD" w:rsidR="007F2411" w:rsidRPr="00D569CA" w:rsidRDefault="008D654B" w:rsidP="00FF5450">
      <w:pPr>
        <w:pStyle w:val="LITlitera"/>
        <w:keepNext/>
      </w:pPr>
      <w:r w:rsidRPr="00D569CA">
        <w:t>d</w:t>
      </w:r>
      <w:r w:rsidR="007F2411" w:rsidRPr="00D569CA">
        <w:t>)</w:t>
      </w:r>
      <w:r w:rsidR="007F2411" w:rsidRPr="00D569CA">
        <w:tab/>
        <w:t>ust. 3 otrzymuje brzmienie:</w:t>
      </w:r>
    </w:p>
    <w:p w14:paraId="03E3DCF0" w14:textId="3162C8AF" w:rsidR="007F2411" w:rsidRPr="00D569CA" w:rsidRDefault="00FF5450" w:rsidP="007F2411">
      <w:pPr>
        <w:pStyle w:val="ZLITUSTzmustliter"/>
      </w:pPr>
      <w:r w:rsidRPr="00D569CA">
        <w:t>„</w:t>
      </w:r>
      <w:r w:rsidR="007F2411" w:rsidRPr="00D569CA">
        <w:t>3. W przypadku, o którym mowa w ust. 1 pkt 3, kara pieni</w:t>
      </w:r>
      <w:r w:rsidR="007F2411" w:rsidRPr="00D569CA">
        <w:rPr>
          <w:rFonts w:hint="eastAsia"/>
        </w:rPr>
        <w:t>ęż</w:t>
      </w:r>
      <w:r w:rsidR="007F2411" w:rsidRPr="00D569CA">
        <w:t>na stanowi iloczyn 250 % warto</w:t>
      </w:r>
      <w:r w:rsidR="007F2411" w:rsidRPr="00D569CA">
        <w:rPr>
          <w:rFonts w:hint="eastAsia"/>
        </w:rPr>
        <w:t>ś</w:t>
      </w:r>
      <w:r w:rsidR="007F2411" w:rsidRPr="00D569CA">
        <w:t>ci jednostkowych paliw spe</w:t>
      </w:r>
      <w:r w:rsidR="007F2411" w:rsidRPr="00D569CA">
        <w:rPr>
          <w:rFonts w:hint="eastAsia"/>
        </w:rPr>
        <w:t>ł</w:t>
      </w:r>
      <w:r w:rsidR="007F2411" w:rsidRPr="00D569CA">
        <w:t>niaj</w:t>
      </w:r>
      <w:r w:rsidR="007F2411" w:rsidRPr="00D569CA">
        <w:rPr>
          <w:rFonts w:hint="eastAsia"/>
        </w:rPr>
        <w:t>ą</w:t>
      </w:r>
      <w:r w:rsidR="007F2411" w:rsidRPr="00D569CA">
        <w:t>cych wymagania jako</w:t>
      </w:r>
      <w:r w:rsidR="007F2411" w:rsidRPr="00D569CA">
        <w:rPr>
          <w:rFonts w:hint="eastAsia"/>
        </w:rPr>
        <w:t>ś</w:t>
      </w:r>
      <w:r w:rsidR="007F2411" w:rsidRPr="00D569CA">
        <w:t>ciowe i ilo</w:t>
      </w:r>
      <w:r w:rsidR="007F2411" w:rsidRPr="00D569CA">
        <w:rPr>
          <w:rFonts w:hint="eastAsia"/>
        </w:rPr>
        <w:t>ś</w:t>
      </w:r>
      <w:r w:rsidR="007F2411" w:rsidRPr="00D569CA">
        <w:t>ci paliw niespe</w:t>
      </w:r>
      <w:r w:rsidR="007F2411" w:rsidRPr="00D569CA">
        <w:rPr>
          <w:rFonts w:hint="eastAsia"/>
        </w:rPr>
        <w:t>ł</w:t>
      </w:r>
      <w:r w:rsidR="007F2411" w:rsidRPr="00D569CA">
        <w:t>niaj</w:t>
      </w:r>
      <w:r w:rsidR="007F2411" w:rsidRPr="00D569CA">
        <w:rPr>
          <w:rFonts w:hint="eastAsia"/>
        </w:rPr>
        <w:t>ą</w:t>
      </w:r>
      <w:r w:rsidR="007F2411" w:rsidRPr="00D569CA">
        <w:t>cych wymaga</w:t>
      </w:r>
      <w:r w:rsidR="007F2411" w:rsidRPr="00D569CA">
        <w:rPr>
          <w:rFonts w:hint="eastAsia"/>
        </w:rPr>
        <w:t>ń</w:t>
      </w:r>
      <w:r w:rsidR="007F2411" w:rsidRPr="00D569CA">
        <w:t xml:space="preserve"> jako</w:t>
      </w:r>
      <w:r w:rsidR="007F2411" w:rsidRPr="00D569CA">
        <w:rPr>
          <w:rFonts w:hint="eastAsia"/>
        </w:rPr>
        <w:t>ś</w:t>
      </w:r>
      <w:r w:rsidR="007F2411" w:rsidRPr="00D569CA">
        <w:t>ciowych.</w:t>
      </w:r>
      <w:r w:rsidRPr="00D569CA">
        <w:t>”</w:t>
      </w:r>
      <w:r w:rsidR="007F2411" w:rsidRPr="00D569CA">
        <w:t>,</w:t>
      </w:r>
    </w:p>
    <w:p w14:paraId="579F8E92" w14:textId="2CC3DA8C" w:rsidR="007F2411" w:rsidRPr="00D569CA" w:rsidRDefault="008D654B" w:rsidP="007F2411">
      <w:pPr>
        <w:pStyle w:val="LITlitera"/>
      </w:pPr>
      <w:r w:rsidRPr="00D569CA">
        <w:t>e</w:t>
      </w:r>
      <w:r w:rsidR="007F2411" w:rsidRPr="00D569CA">
        <w:t>)</w:t>
      </w:r>
      <w:r w:rsidR="007F2411" w:rsidRPr="00D569CA">
        <w:tab/>
        <w:t xml:space="preserve">w ust. 4 wyrazy </w:t>
      </w:r>
      <w:r w:rsidR="00FF5450" w:rsidRPr="00D569CA">
        <w:t>„</w:t>
      </w:r>
      <w:r w:rsidR="007F2411" w:rsidRPr="00D569CA">
        <w:t>ust. 1 pkt 3a–5a, 6 i pkt 19b</w:t>
      </w:r>
      <w:r w:rsidR="00FF5450" w:rsidRPr="00D569CA">
        <w:t>”</w:t>
      </w:r>
      <w:r w:rsidR="007F2411" w:rsidRPr="00D569CA">
        <w:t xml:space="preserve"> zast</w:t>
      </w:r>
      <w:r w:rsidR="007F2411" w:rsidRPr="00D569CA">
        <w:rPr>
          <w:rFonts w:hint="eastAsia"/>
        </w:rPr>
        <w:t>ę</w:t>
      </w:r>
      <w:r w:rsidR="007F2411" w:rsidRPr="00D569CA">
        <w:t>puje si</w:t>
      </w:r>
      <w:r w:rsidR="007F2411" w:rsidRPr="00D569CA">
        <w:rPr>
          <w:rFonts w:hint="eastAsia"/>
        </w:rPr>
        <w:t>ę</w:t>
      </w:r>
      <w:r w:rsidR="007F2411" w:rsidRPr="00D569CA">
        <w:t xml:space="preserve"> wyrazami </w:t>
      </w:r>
      <w:r w:rsidR="00FF5450" w:rsidRPr="00D569CA">
        <w:t>„</w:t>
      </w:r>
      <w:r w:rsidR="007F2411" w:rsidRPr="00D569CA">
        <w:t>ust. 1 pkt 3a–5aa</w:t>
      </w:r>
      <w:r w:rsidR="00FF5450" w:rsidRPr="00D569CA">
        <w:t>”</w:t>
      </w:r>
      <w:r w:rsidR="007F2411" w:rsidRPr="00D569CA">
        <w:t>,</w:t>
      </w:r>
    </w:p>
    <w:p w14:paraId="1F2D5766" w14:textId="70A3F730" w:rsidR="007F2411" w:rsidRPr="00D569CA" w:rsidRDefault="008D654B" w:rsidP="007F2411">
      <w:pPr>
        <w:pStyle w:val="LITlitera"/>
      </w:pPr>
      <w:r w:rsidRPr="00D569CA">
        <w:t>f</w:t>
      </w:r>
      <w:r w:rsidR="007F2411" w:rsidRPr="00D569CA">
        <w:t>)</w:t>
      </w:r>
      <w:r w:rsidR="007F2411" w:rsidRPr="00D569CA">
        <w:tab/>
        <w:t>w ust. 6a skre</w:t>
      </w:r>
      <w:r w:rsidR="007F2411" w:rsidRPr="00D569CA">
        <w:rPr>
          <w:rFonts w:hint="eastAsia"/>
        </w:rPr>
        <w:t>ś</w:t>
      </w:r>
      <w:r w:rsidR="007F2411" w:rsidRPr="00D569CA">
        <w:t>la si</w:t>
      </w:r>
      <w:r w:rsidR="007F2411" w:rsidRPr="00D569CA">
        <w:rPr>
          <w:rFonts w:hint="eastAsia"/>
        </w:rPr>
        <w:t>ę</w:t>
      </w:r>
      <w:r w:rsidR="007F2411" w:rsidRPr="00D569CA">
        <w:t xml:space="preserve"> wyrazy </w:t>
      </w:r>
      <w:r w:rsidR="00FF5450" w:rsidRPr="00D569CA">
        <w:t>„</w:t>
      </w:r>
      <w:r w:rsidR="007F2411" w:rsidRPr="00D569CA">
        <w:t>5b, 5c i</w:t>
      </w:r>
      <w:r w:rsidR="00FF5450" w:rsidRPr="00D569CA">
        <w:t>”</w:t>
      </w:r>
      <w:r w:rsidR="007F2411" w:rsidRPr="00D569CA">
        <w:t>,</w:t>
      </w:r>
    </w:p>
    <w:p w14:paraId="297EAE29" w14:textId="5D4ECD78" w:rsidR="007F2411" w:rsidRPr="00D569CA" w:rsidRDefault="008D654B" w:rsidP="00FF5450">
      <w:pPr>
        <w:pStyle w:val="LITlitera"/>
        <w:keepNext/>
      </w:pPr>
      <w:r w:rsidRPr="00D569CA">
        <w:t>g</w:t>
      </w:r>
      <w:r w:rsidR="007F2411" w:rsidRPr="00D569CA">
        <w:t>)</w:t>
      </w:r>
      <w:r w:rsidR="007F2411" w:rsidRPr="00D569CA">
        <w:tab/>
        <w:t>po ust. 6a dodaje si</w:t>
      </w:r>
      <w:r w:rsidR="007F2411" w:rsidRPr="00D569CA">
        <w:rPr>
          <w:rFonts w:hint="eastAsia"/>
        </w:rPr>
        <w:t>ę</w:t>
      </w:r>
      <w:r w:rsidR="007F2411" w:rsidRPr="00D569CA">
        <w:t xml:space="preserve"> ust. 6aa </w:t>
      </w:r>
      <w:r w:rsidR="00A9141A" w:rsidRPr="00D569CA">
        <w:t xml:space="preserve">i 6ab </w:t>
      </w:r>
      <w:r w:rsidR="007F2411" w:rsidRPr="00D569CA">
        <w:t>w brzmieniu:</w:t>
      </w:r>
      <w:bookmarkStart w:id="64" w:name="_Hlk173576039"/>
    </w:p>
    <w:p w14:paraId="264247CD" w14:textId="3EBD0D68" w:rsidR="00A9141A" w:rsidRPr="00D569CA" w:rsidRDefault="00FF5450" w:rsidP="007F2411">
      <w:pPr>
        <w:pStyle w:val="ZLITUSTzmustliter"/>
      </w:pPr>
      <w:bookmarkStart w:id="65" w:name="_Hlk173761391"/>
      <w:r w:rsidRPr="00D569CA">
        <w:t>„</w:t>
      </w:r>
      <w:r w:rsidR="007F2411" w:rsidRPr="00D569CA">
        <w:t xml:space="preserve">6aa. </w:t>
      </w:r>
      <w:r w:rsidR="00A9141A" w:rsidRPr="00D569CA">
        <w:t>W</w:t>
      </w:r>
      <w:r w:rsidR="00CA7AE4" w:rsidRPr="00D569CA">
        <w:t xml:space="preserve"> </w:t>
      </w:r>
      <w:r w:rsidR="00A9141A" w:rsidRPr="00D569CA">
        <w:t>przypadk</w:t>
      </w:r>
      <w:r w:rsidR="003343B3" w:rsidRPr="00D569CA">
        <w:t>ach</w:t>
      </w:r>
      <w:r w:rsidR="00A9141A" w:rsidRPr="00D569CA">
        <w:t>, o który</w:t>
      </w:r>
      <w:r w:rsidR="003343B3" w:rsidRPr="00D569CA">
        <w:t>ch</w:t>
      </w:r>
      <w:r w:rsidR="00A9141A" w:rsidRPr="00D569CA">
        <w:t xml:space="preserve"> mowa w ust. 1 pkt 22 i 23, kara pieni</w:t>
      </w:r>
      <w:r w:rsidR="00A9141A" w:rsidRPr="00D569CA">
        <w:rPr>
          <w:rFonts w:hint="eastAsia"/>
        </w:rPr>
        <w:t>ęż</w:t>
      </w:r>
      <w:r w:rsidR="00A9141A" w:rsidRPr="00D569CA">
        <w:t>na nie mo</w:t>
      </w:r>
      <w:r w:rsidR="00A9141A" w:rsidRPr="00D569CA">
        <w:rPr>
          <w:rFonts w:hint="eastAsia"/>
        </w:rPr>
        <w:t>ż</w:t>
      </w:r>
      <w:r w:rsidR="00A9141A" w:rsidRPr="00D569CA">
        <w:t>e by</w:t>
      </w:r>
      <w:r w:rsidR="00A9141A" w:rsidRPr="00D569CA">
        <w:rPr>
          <w:rFonts w:hint="eastAsia"/>
        </w:rPr>
        <w:t>ć</w:t>
      </w:r>
      <w:r w:rsidR="00A9141A" w:rsidRPr="00D569CA">
        <w:t xml:space="preserve"> ni</w:t>
      </w:r>
      <w:r w:rsidR="00A9141A" w:rsidRPr="00D569CA">
        <w:rPr>
          <w:rFonts w:hint="eastAsia"/>
        </w:rPr>
        <w:t>ż</w:t>
      </w:r>
      <w:r w:rsidR="00A9141A" w:rsidRPr="00D569CA">
        <w:t>sza ni</w:t>
      </w:r>
      <w:r w:rsidR="00A9141A" w:rsidRPr="00D569CA">
        <w:rPr>
          <w:rFonts w:hint="eastAsia"/>
        </w:rPr>
        <w:t>ż</w:t>
      </w:r>
      <w:r w:rsidR="00A9141A" w:rsidRPr="00D569CA">
        <w:t xml:space="preserve"> 10 000 z</w:t>
      </w:r>
      <w:r w:rsidR="00A9141A" w:rsidRPr="00D569CA">
        <w:rPr>
          <w:rFonts w:hint="eastAsia"/>
        </w:rPr>
        <w:t>ł</w:t>
      </w:r>
      <w:r w:rsidR="00A9141A" w:rsidRPr="00D569CA">
        <w:t xml:space="preserve"> i wy</w:t>
      </w:r>
      <w:r w:rsidR="00A9141A" w:rsidRPr="00D569CA">
        <w:rPr>
          <w:rFonts w:hint="eastAsia"/>
        </w:rPr>
        <w:t>ż</w:t>
      </w:r>
      <w:r w:rsidR="00A9141A" w:rsidRPr="00D569CA">
        <w:t>sza ni</w:t>
      </w:r>
      <w:r w:rsidR="00A9141A" w:rsidRPr="00D569CA">
        <w:rPr>
          <w:rFonts w:hint="eastAsia"/>
        </w:rPr>
        <w:t>ż</w:t>
      </w:r>
      <w:r w:rsidR="00A9141A" w:rsidRPr="00D569CA">
        <w:t xml:space="preserve"> 15 % przychodu ukaranego przedsi</w:t>
      </w:r>
      <w:r w:rsidR="00A9141A" w:rsidRPr="00D569CA">
        <w:rPr>
          <w:rFonts w:hint="eastAsia"/>
        </w:rPr>
        <w:t>ę</w:t>
      </w:r>
      <w:r w:rsidR="00A9141A" w:rsidRPr="00D569CA">
        <w:t>biorcy osi</w:t>
      </w:r>
      <w:r w:rsidR="00A9141A" w:rsidRPr="00D569CA">
        <w:rPr>
          <w:rFonts w:hint="eastAsia"/>
        </w:rPr>
        <w:t>ą</w:t>
      </w:r>
      <w:r w:rsidR="00A9141A" w:rsidRPr="00D569CA">
        <w:t>gni</w:t>
      </w:r>
      <w:r w:rsidR="00A9141A" w:rsidRPr="00D569CA">
        <w:rPr>
          <w:rFonts w:hint="eastAsia"/>
        </w:rPr>
        <w:t>ę</w:t>
      </w:r>
      <w:r w:rsidR="00A9141A" w:rsidRPr="00D569CA">
        <w:t>tego w poprzednim roku podatkowym, wynikaj</w:t>
      </w:r>
      <w:r w:rsidR="00A9141A" w:rsidRPr="00D569CA">
        <w:rPr>
          <w:rFonts w:hint="eastAsia"/>
        </w:rPr>
        <w:t>ą</w:t>
      </w:r>
      <w:r w:rsidR="00A9141A" w:rsidRPr="00D569CA">
        <w:t>cego z dzia</w:t>
      </w:r>
      <w:r w:rsidR="00A9141A" w:rsidRPr="00D569CA">
        <w:rPr>
          <w:rFonts w:hint="eastAsia"/>
        </w:rPr>
        <w:t>ł</w:t>
      </w:r>
      <w:r w:rsidR="00A9141A" w:rsidRPr="00D569CA">
        <w:t>alno</w:t>
      </w:r>
      <w:r w:rsidR="00A9141A" w:rsidRPr="00D569CA">
        <w:rPr>
          <w:rFonts w:hint="eastAsia"/>
        </w:rPr>
        <w:t>ś</w:t>
      </w:r>
      <w:r w:rsidR="00A9141A" w:rsidRPr="00D569CA">
        <w:t>ci koncesjonowanej w zakresie przesy</w:t>
      </w:r>
      <w:r w:rsidR="00A9141A" w:rsidRPr="00D569CA">
        <w:rPr>
          <w:rFonts w:hint="eastAsia"/>
        </w:rPr>
        <w:t>ł</w:t>
      </w:r>
      <w:r w:rsidR="00A9141A" w:rsidRPr="00D569CA">
        <w:t>ania lub dystrybucji gazu ziemnego lub obrotu gazem ziemnym.</w:t>
      </w:r>
    </w:p>
    <w:p w14:paraId="7BEC2705" w14:textId="34E70E57" w:rsidR="007F2411" w:rsidRPr="00D569CA" w:rsidRDefault="00A9141A" w:rsidP="007F2411">
      <w:pPr>
        <w:pStyle w:val="ZLITUSTzmustliter"/>
      </w:pPr>
      <w:r w:rsidRPr="00D569CA">
        <w:lastRenderedPageBreak/>
        <w:t xml:space="preserve">6ab. </w:t>
      </w:r>
      <w:r w:rsidR="007F2411" w:rsidRPr="00D569CA">
        <w:t>W</w:t>
      </w:r>
      <w:r w:rsidR="00CA7AE4" w:rsidRPr="00D569CA">
        <w:t xml:space="preserve"> </w:t>
      </w:r>
      <w:r w:rsidR="007F2411" w:rsidRPr="00D569CA">
        <w:t>przypadk</w:t>
      </w:r>
      <w:r w:rsidR="003343B3" w:rsidRPr="00D569CA">
        <w:t>ach</w:t>
      </w:r>
      <w:r w:rsidR="00195118" w:rsidRPr="00D569CA">
        <w:t>, o który</w:t>
      </w:r>
      <w:r w:rsidR="003343B3" w:rsidRPr="00D569CA">
        <w:t>ch</w:t>
      </w:r>
      <w:r w:rsidR="00195118" w:rsidRPr="00D569CA">
        <w:t xml:space="preserve"> mowa w ust. 1 pkt 8</w:t>
      </w:r>
      <w:r w:rsidR="00632DB6" w:rsidRPr="00D569CA">
        <w:t>–</w:t>
      </w:r>
      <w:r w:rsidR="00195118" w:rsidRPr="00D569CA">
        <w:t>10, 18b i 21</w:t>
      </w:r>
      <w:r w:rsidR="00632DB6" w:rsidRPr="00D569CA">
        <w:t>–</w:t>
      </w:r>
      <w:r w:rsidR="00195118" w:rsidRPr="00D569CA">
        <w:t xml:space="preserve">23, </w:t>
      </w:r>
      <w:r w:rsidR="007F2411" w:rsidRPr="00D569CA">
        <w:t>gdy ukarany podmiot w roku poprzedzaj</w:t>
      </w:r>
      <w:r w:rsidR="007F2411" w:rsidRPr="00D569CA">
        <w:rPr>
          <w:rFonts w:hint="eastAsia"/>
        </w:rPr>
        <w:t>ą</w:t>
      </w:r>
      <w:r w:rsidR="007F2411" w:rsidRPr="00D569CA">
        <w:t>cym rok wymierzenia kary pieni</w:t>
      </w:r>
      <w:r w:rsidR="007F2411" w:rsidRPr="00D569CA">
        <w:rPr>
          <w:rFonts w:hint="eastAsia"/>
        </w:rPr>
        <w:t>ęż</w:t>
      </w:r>
      <w:r w:rsidR="007F2411" w:rsidRPr="00D569CA">
        <w:t>nej nie osi</w:t>
      </w:r>
      <w:r w:rsidR="007F2411" w:rsidRPr="00D569CA">
        <w:rPr>
          <w:rFonts w:hint="eastAsia"/>
        </w:rPr>
        <w:t>ą</w:t>
      </w:r>
      <w:r w:rsidR="007F2411" w:rsidRPr="00D569CA">
        <w:t>gn</w:t>
      </w:r>
      <w:r w:rsidR="007F2411" w:rsidRPr="00D569CA">
        <w:rPr>
          <w:rFonts w:hint="eastAsia"/>
        </w:rPr>
        <w:t>ął</w:t>
      </w:r>
      <w:r w:rsidR="007F2411" w:rsidRPr="00D569CA">
        <w:t xml:space="preserve"> przychodu lub nie dysponuje danymi finansowymi niezb</w:t>
      </w:r>
      <w:r w:rsidR="007F2411" w:rsidRPr="00D569CA">
        <w:rPr>
          <w:rFonts w:hint="eastAsia"/>
        </w:rPr>
        <w:t>ę</w:t>
      </w:r>
      <w:r w:rsidR="007F2411" w:rsidRPr="00D569CA">
        <w:t>dnymi do ustalenia przychodu za ten rok lub danych takich nie przedstawi</w:t>
      </w:r>
      <w:r w:rsidR="007F2411" w:rsidRPr="00D569CA">
        <w:rPr>
          <w:rFonts w:hint="eastAsia"/>
        </w:rPr>
        <w:t>ł</w:t>
      </w:r>
      <w:r w:rsidR="007F2411" w:rsidRPr="00D569CA">
        <w:t xml:space="preserve">, </w:t>
      </w:r>
      <w:r w:rsidR="00195118" w:rsidRPr="00D569CA">
        <w:t xml:space="preserve">właściwy organ, </w:t>
      </w:r>
      <w:r w:rsidR="007F2411" w:rsidRPr="00D569CA">
        <w:t>wymierzaj</w:t>
      </w:r>
      <w:r w:rsidR="007F2411" w:rsidRPr="00D569CA">
        <w:rPr>
          <w:rFonts w:hint="eastAsia"/>
        </w:rPr>
        <w:t>ą</w:t>
      </w:r>
      <w:r w:rsidR="007F2411" w:rsidRPr="00D569CA">
        <w:t>c kar</w:t>
      </w:r>
      <w:r w:rsidR="007F2411" w:rsidRPr="00D569CA">
        <w:rPr>
          <w:rFonts w:hint="eastAsia"/>
        </w:rPr>
        <w:t>ę</w:t>
      </w:r>
      <w:r w:rsidR="007F2411" w:rsidRPr="00D569CA">
        <w:t xml:space="preserve"> pieni</w:t>
      </w:r>
      <w:r w:rsidR="007F2411" w:rsidRPr="00D569CA">
        <w:rPr>
          <w:rFonts w:hint="eastAsia"/>
        </w:rPr>
        <w:t>ęż</w:t>
      </w:r>
      <w:r w:rsidR="007F2411" w:rsidRPr="00D569CA">
        <w:t>n</w:t>
      </w:r>
      <w:r w:rsidR="007F2411" w:rsidRPr="00D569CA">
        <w:rPr>
          <w:rFonts w:hint="eastAsia"/>
        </w:rPr>
        <w:t>ą</w:t>
      </w:r>
      <w:r w:rsidR="007F2411" w:rsidRPr="00D569CA">
        <w:t>, uwzgl</w:t>
      </w:r>
      <w:r w:rsidR="007F2411" w:rsidRPr="00D569CA">
        <w:rPr>
          <w:rFonts w:hint="eastAsia"/>
        </w:rPr>
        <w:t>ę</w:t>
      </w:r>
      <w:r w:rsidR="007F2411" w:rsidRPr="00D569CA">
        <w:t>dnia ostatni ustalony przychód osi</w:t>
      </w:r>
      <w:r w:rsidR="007F2411" w:rsidRPr="00D569CA">
        <w:rPr>
          <w:rFonts w:hint="eastAsia"/>
        </w:rPr>
        <w:t>ą</w:t>
      </w:r>
      <w:r w:rsidR="007F2411" w:rsidRPr="00D569CA">
        <w:t>gni</w:t>
      </w:r>
      <w:r w:rsidR="007F2411" w:rsidRPr="00D569CA">
        <w:rPr>
          <w:rFonts w:hint="eastAsia"/>
        </w:rPr>
        <w:t>ę</w:t>
      </w:r>
      <w:r w:rsidR="007F2411" w:rsidRPr="00D569CA">
        <w:t>ty przez ten podmiot, a je</w:t>
      </w:r>
      <w:r w:rsidR="007F2411" w:rsidRPr="00D569CA">
        <w:rPr>
          <w:rFonts w:hint="eastAsia"/>
        </w:rPr>
        <w:t>ż</w:t>
      </w:r>
      <w:r w:rsidR="007F2411" w:rsidRPr="00D569CA">
        <w:t>eli kara pieni</w:t>
      </w:r>
      <w:r w:rsidR="007F2411" w:rsidRPr="00D569CA">
        <w:rPr>
          <w:rFonts w:hint="eastAsia"/>
        </w:rPr>
        <w:t>ęż</w:t>
      </w:r>
      <w:r w:rsidR="007F2411" w:rsidRPr="00D569CA">
        <w:t>na jest zwi</w:t>
      </w:r>
      <w:r w:rsidR="007F2411" w:rsidRPr="00D569CA">
        <w:rPr>
          <w:rFonts w:hint="eastAsia"/>
        </w:rPr>
        <w:t>ą</w:t>
      </w:r>
      <w:r w:rsidR="007F2411" w:rsidRPr="00D569CA">
        <w:t>zana z dzia</w:t>
      </w:r>
      <w:r w:rsidR="007F2411" w:rsidRPr="00D569CA">
        <w:rPr>
          <w:rFonts w:hint="eastAsia"/>
        </w:rPr>
        <w:t>ł</w:t>
      </w:r>
      <w:r w:rsidR="007F2411" w:rsidRPr="00D569CA">
        <w:t>alno</w:t>
      </w:r>
      <w:r w:rsidR="007F2411" w:rsidRPr="00D569CA">
        <w:rPr>
          <w:rFonts w:hint="eastAsia"/>
        </w:rPr>
        <w:t>ś</w:t>
      </w:r>
      <w:r w:rsidR="007F2411" w:rsidRPr="00D569CA">
        <w:t>ci</w:t>
      </w:r>
      <w:r w:rsidR="007F2411" w:rsidRPr="00D569CA">
        <w:rPr>
          <w:rFonts w:hint="eastAsia"/>
        </w:rPr>
        <w:t>ą</w:t>
      </w:r>
      <w:r w:rsidR="007F2411" w:rsidRPr="00D569CA">
        <w:t xml:space="preserve"> prowadzon</w:t>
      </w:r>
      <w:r w:rsidR="007F2411" w:rsidRPr="00D569CA">
        <w:rPr>
          <w:rFonts w:hint="eastAsia"/>
        </w:rPr>
        <w:t>ą</w:t>
      </w:r>
      <w:r w:rsidR="007F2411" w:rsidRPr="00D569CA">
        <w:t xml:space="preserve"> na podstawie koncesji – ostatni ustalony przychód z dzia</w:t>
      </w:r>
      <w:r w:rsidR="007F2411" w:rsidRPr="00D569CA">
        <w:rPr>
          <w:rFonts w:hint="eastAsia"/>
        </w:rPr>
        <w:t>ł</w:t>
      </w:r>
      <w:r w:rsidR="007F2411" w:rsidRPr="00D569CA">
        <w:t>alno</w:t>
      </w:r>
      <w:r w:rsidR="007F2411" w:rsidRPr="00D569CA">
        <w:rPr>
          <w:rFonts w:hint="eastAsia"/>
        </w:rPr>
        <w:t>ś</w:t>
      </w:r>
      <w:r w:rsidR="007F2411" w:rsidRPr="00D569CA">
        <w:t>ci koncesjonowanej.</w:t>
      </w:r>
      <w:bookmarkEnd w:id="64"/>
      <w:bookmarkEnd w:id="65"/>
      <w:r w:rsidR="00FF5450" w:rsidRPr="00D569CA">
        <w:t>”</w:t>
      </w:r>
      <w:r w:rsidR="007F2411" w:rsidRPr="00D569CA">
        <w:t>,</w:t>
      </w:r>
    </w:p>
    <w:p w14:paraId="6E484BD6" w14:textId="6FB9885C" w:rsidR="007658C8" w:rsidRPr="00D569CA" w:rsidRDefault="008D654B" w:rsidP="007F2411">
      <w:pPr>
        <w:pStyle w:val="LITlitera"/>
      </w:pPr>
      <w:r w:rsidRPr="00D569CA">
        <w:t>h</w:t>
      </w:r>
      <w:r w:rsidR="007F2411" w:rsidRPr="00D569CA">
        <w:t>)</w:t>
      </w:r>
      <w:r w:rsidR="007F2411" w:rsidRPr="00D569CA">
        <w:tab/>
        <w:t>uchyla si</w:t>
      </w:r>
      <w:r w:rsidR="007F2411" w:rsidRPr="00D569CA">
        <w:rPr>
          <w:rFonts w:hint="eastAsia"/>
        </w:rPr>
        <w:t>ę</w:t>
      </w:r>
      <w:r w:rsidR="007F2411" w:rsidRPr="00D569CA">
        <w:t xml:space="preserve"> ust. 6b,</w:t>
      </w:r>
    </w:p>
    <w:p w14:paraId="46D4648D" w14:textId="5070C122" w:rsidR="007658C8" w:rsidRPr="00D569CA" w:rsidRDefault="008D654B" w:rsidP="007F2411">
      <w:pPr>
        <w:pStyle w:val="LITlitera"/>
      </w:pPr>
      <w:r w:rsidRPr="00D569CA">
        <w:t>i</w:t>
      </w:r>
      <w:r w:rsidR="007658C8" w:rsidRPr="00D569CA">
        <w:t>)</w:t>
      </w:r>
      <w:r w:rsidR="007658C8" w:rsidRPr="00D569CA">
        <w:tab/>
        <w:t>uchyla si</w:t>
      </w:r>
      <w:r w:rsidR="007658C8" w:rsidRPr="00D569CA">
        <w:rPr>
          <w:rFonts w:hint="eastAsia"/>
        </w:rPr>
        <w:t>ę</w:t>
      </w:r>
      <w:r w:rsidR="007658C8" w:rsidRPr="00D569CA">
        <w:t xml:space="preserve"> ust. </w:t>
      </w:r>
      <w:r w:rsidR="007F2411" w:rsidRPr="00D569CA">
        <w:t>11</w:t>
      </w:r>
      <w:r w:rsidR="007658C8" w:rsidRPr="00D569CA">
        <w:t>,</w:t>
      </w:r>
    </w:p>
    <w:p w14:paraId="2DA1D9A3" w14:textId="232EA313" w:rsidR="007F2411" w:rsidRPr="00D569CA" w:rsidRDefault="008D654B" w:rsidP="007F2411">
      <w:pPr>
        <w:pStyle w:val="LITlitera"/>
      </w:pPr>
      <w:r w:rsidRPr="00D569CA">
        <w:t>j</w:t>
      </w:r>
      <w:r w:rsidR="007658C8" w:rsidRPr="00D569CA">
        <w:t>)</w:t>
      </w:r>
      <w:r w:rsidR="007658C8" w:rsidRPr="00D569CA">
        <w:tab/>
        <w:t>uchyla si</w:t>
      </w:r>
      <w:r w:rsidR="007658C8" w:rsidRPr="00D569CA">
        <w:rPr>
          <w:rFonts w:hint="eastAsia"/>
        </w:rPr>
        <w:t>ę</w:t>
      </w:r>
      <w:r w:rsidR="007658C8" w:rsidRPr="00D569CA">
        <w:t xml:space="preserve"> ust. </w:t>
      </w:r>
      <w:r w:rsidR="007F2411" w:rsidRPr="00D569CA">
        <w:t>14,</w:t>
      </w:r>
    </w:p>
    <w:p w14:paraId="1C19A3DF" w14:textId="04932BAF" w:rsidR="00A9141A" w:rsidRPr="00D569CA" w:rsidRDefault="00A9141A" w:rsidP="007F2411">
      <w:pPr>
        <w:pStyle w:val="LITlitera"/>
      </w:pPr>
      <w:r w:rsidRPr="00D569CA">
        <w:t>k</w:t>
      </w:r>
      <w:r w:rsidR="007F2411" w:rsidRPr="00D569CA">
        <w:t>)</w:t>
      </w:r>
      <w:r w:rsidR="007F2411" w:rsidRPr="00D569CA">
        <w:tab/>
      </w:r>
      <w:r w:rsidRPr="00D569CA">
        <w:t>w ust. 16 w pkt 1 uchyla się lit. b,</w:t>
      </w:r>
    </w:p>
    <w:p w14:paraId="377A0A60" w14:textId="15A63679" w:rsidR="00A50FDE" w:rsidRPr="00D569CA" w:rsidRDefault="00A9141A" w:rsidP="007F2411">
      <w:pPr>
        <w:pStyle w:val="LITlitera"/>
      </w:pPr>
      <w:r w:rsidRPr="00D569CA">
        <w:t>l)</w:t>
      </w:r>
      <w:r w:rsidRPr="00D569CA">
        <w:tab/>
      </w:r>
      <w:r w:rsidR="007F2411" w:rsidRPr="00D569CA">
        <w:t>ust. 17</w:t>
      </w:r>
      <w:r w:rsidR="00CA7AE4" w:rsidRPr="00D569CA">
        <w:t xml:space="preserve"> otrzymuje brzmienie</w:t>
      </w:r>
      <w:r w:rsidR="00A50FDE" w:rsidRPr="00D569CA">
        <w:t>:</w:t>
      </w:r>
    </w:p>
    <w:p w14:paraId="68E89C41" w14:textId="24848485" w:rsidR="0087401F" w:rsidRPr="00D569CA" w:rsidRDefault="0087401F" w:rsidP="003343B3">
      <w:pPr>
        <w:pStyle w:val="ZLITUSTzmustliter"/>
      </w:pPr>
      <w:r w:rsidRPr="00D569CA">
        <w:t>„</w:t>
      </w:r>
      <w:r w:rsidR="00CA7AE4" w:rsidRPr="00D569CA">
        <w:t>17. Dniem stwierdzenia niedopełnienia obowiązków, o których mowa w ust. 1 pkt 1, 2a, 3 i 20, jest dzień podpisania protokołu, o którym mowa w art. 29 ust. 7.”,</w:t>
      </w:r>
    </w:p>
    <w:p w14:paraId="63BD5360" w14:textId="18F8DC70" w:rsidR="007F2411" w:rsidRPr="00D569CA" w:rsidRDefault="00B83CCA" w:rsidP="00FF5450">
      <w:pPr>
        <w:pStyle w:val="LITlitera"/>
        <w:keepNext/>
      </w:pPr>
      <w:r w:rsidRPr="00D569CA">
        <w:t>m</w:t>
      </w:r>
      <w:r w:rsidR="007F2411" w:rsidRPr="00D569CA">
        <w:t>)</w:t>
      </w:r>
      <w:r w:rsidR="007F2411" w:rsidRPr="00D569CA">
        <w:tab/>
        <w:t>dodaje si</w:t>
      </w:r>
      <w:r w:rsidR="007F2411" w:rsidRPr="00D569CA">
        <w:rPr>
          <w:rFonts w:hint="eastAsia"/>
        </w:rPr>
        <w:t>ę</w:t>
      </w:r>
      <w:r w:rsidR="007F2411" w:rsidRPr="00D569CA">
        <w:t xml:space="preserve"> ust. 18 w brzmieniu:</w:t>
      </w:r>
    </w:p>
    <w:p w14:paraId="713469B5" w14:textId="0ADC9D83" w:rsidR="007F2411" w:rsidRPr="00D569CA" w:rsidRDefault="00FF5450" w:rsidP="007F2411">
      <w:pPr>
        <w:pStyle w:val="ZLITUSTzmustliter"/>
      </w:pPr>
      <w:r w:rsidRPr="00D569CA">
        <w:t>„</w:t>
      </w:r>
      <w:r w:rsidR="007F2411" w:rsidRPr="00D569CA">
        <w:t xml:space="preserve">18. </w:t>
      </w:r>
      <w:bookmarkStart w:id="66" w:name="_Hlk173761634"/>
      <w:r w:rsidR="007F2411" w:rsidRPr="00D569CA">
        <w:t>W przypadku gdy Prezes Agencji nie przeprowadzi</w:t>
      </w:r>
      <w:r w:rsidR="007F2411" w:rsidRPr="00D569CA">
        <w:rPr>
          <w:rFonts w:hint="eastAsia"/>
        </w:rPr>
        <w:t>ł</w:t>
      </w:r>
      <w:r w:rsidR="007F2411" w:rsidRPr="00D569CA">
        <w:t xml:space="preserve"> kontroli, o której mowa w art. 29, dniem stwierdzenia niedope</w:t>
      </w:r>
      <w:r w:rsidR="007F2411" w:rsidRPr="00D569CA">
        <w:rPr>
          <w:rFonts w:hint="eastAsia"/>
        </w:rPr>
        <w:t>ł</w:t>
      </w:r>
      <w:r w:rsidR="007F2411" w:rsidRPr="00D569CA">
        <w:t>nienia obowi</w:t>
      </w:r>
      <w:r w:rsidR="007F2411" w:rsidRPr="00D569CA">
        <w:rPr>
          <w:rFonts w:hint="eastAsia"/>
        </w:rPr>
        <w:t>ą</w:t>
      </w:r>
      <w:r w:rsidR="007F2411" w:rsidRPr="00D569CA">
        <w:t>zku, o którym mowa w ust. 1 pkt 1, jest dzie</w:t>
      </w:r>
      <w:r w:rsidR="007F2411" w:rsidRPr="00D569CA">
        <w:rPr>
          <w:rFonts w:hint="eastAsia"/>
        </w:rPr>
        <w:t>ń</w:t>
      </w:r>
      <w:r w:rsidR="007F2411" w:rsidRPr="00D569CA">
        <w:t xml:space="preserve"> z</w:t>
      </w:r>
      <w:r w:rsidR="007F2411" w:rsidRPr="00D569CA">
        <w:rPr>
          <w:rFonts w:hint="eastAsia"/>
        </w:rPr>
        <w:t>ł</w:t>
      </w:r>
      <w:r w:rsidR="007F2411" w:rsidRPr="00D569CA">
        <w:t>o</w:t>
      </w:r>
      <w:r w:rsidR="007F2411" w:rsidRPr="00D569CA">
        <w:rPr>
          <w:rFonts w:hint="eastAsia"/>
        </w:rPr>
        <w:t>ż</w:t>
      </w:r>
      <w:r w:rsidR="007F2411" w:rsidRPr="00D569CA">
        <w:t>enia Prezesowi Agencji deklaracji, o której mowa w</w:t>
      </w:r>
      <w:r w:rsidR="0053565D" w:rsidRPr="00D569CA">
        <w:t> </w:t>
      </w:r>
      <w:r w:rsidR="007F2411" w:rsidRPr="00D569CA">
        <w:t>art.</w:t>
      </w:r>
      <w:r w:rsidR="00ED2A86" w:rsidRPr="00D569CA">
        <w:t> </w:t>
      </w:r>
      <w:r w:rsidR="007F2411" w:rsidRPr="00D569CA">
        <w:t xml:space="preserve">22 ust. 1, </w:t>
      </w:r>
      <w:r w:rsidR="00612398" w:rsidRPr="00D569CA">
        <w:t xml:space="preserve">z </w:t>
      </w:r>
      <w:r w:rsidR="007F2411" w:rsidRPr="00D569CA">
        <w:t xml:space="preserve">której </w:t>
      </w:r>
      <w:r w:rsidR="00612398" w:rsidRPr="00D569CA">
        <w:t xml:space="preserve">wynika, że producent lub handlowiec </w:t>
      </w:r>
      <w:r w:rsidR="007F2411" w:rsidRPr="00D569CA">
        <w:t>nie</w:t>
      </w:r>
      <w:r w:rsidR="00612398" w:rsidRPr="00D569CA">
        <w:t xml:space="preserve"> </w:t>
      </w:r>
      <w:r w:rsidR="007F2411" w:rsidRPr="00D569CA">
        <w:t>dope</w:t>
      </w:r>
      <w:r w:rsidR="007F2411" w:rsidRPr="00D569CA">
        <w:rPr>
          <w:rFonts w:hint="eastAsia"/>
        </w:rPr>
        <w:t>ł</w:t>
      </w:r>
      <w:r w:rsidR="007F2411" w:rsidRPr="00D569CA">
        <w:t>ni</w:t>
      </w:r>
      <w:r w:rsidR="00612398" w:rsidRPr="00D569CA">
        <w:t>ł</w:t>
      </w:r>
      <w:r w:rsidR="007F2411" w:rsidRPr="00D569CA">
        <w:t xml:space="preserve"> obowi</w:t>
      </w:r>
      <w:r w:rsidR="007F2411" w:rsidRPr="00D569CA">
        <w:rPr>
          <w:rFonts w:hint="eastAsia"/>
        </w:rPr>
        <w:t>ą</w:t>
      </w:r>
      <w:r w:rsidR="007F2411" w:rsidRPr="00D569CA">
        <w:t>zku tworzenia i utrzymywania zapasów obowi</w:t>
      </w:r>
      <w:r w:rsidR="007F2411" w:rsidRPr="00D569CA">
        <w:rPr>
          <w:rFonts w:hint="eastAsia"/>
        </w:rPr>
        <w:t>ą</w:t>
      </w:r>
      <w:r w:rsidR="007F2411" w:rsidRPr="00D569CA">
        <w:t xml:space="preserve">zkowych w przewidzianym terminie </w:t>
      </w:r>
      <w:r w:rsidR="00612398" w:rsidRPr="00D569CA">
        <w:t>lub</w:t>
      </w:r>
      <w:r w:rsidR="007F2411" w:rsidRPr="00D569CA">
        <w:t xml:space="preserve"> wymaganej ilo</w:t>
      </w:r>
      <w:r w:rsidR="007F2411" w:rsidRPr="00D569CA">
        <w:rPr>
          <w:rFonts w:hint="eastAsia"/>
        </w:rPr>
        <w:t>ś</w:t>
      </w:r>
      <w:r w:rsidR="007F2411" w:rsidRPr="00D569CA">
        <w:t>ci.</w:t>
      </w:r>
      <w:bookmarkEnd w:id="66"/>
      <w:r w:rsidRPr="00D569CA">
        <w:t>”</w:t>
      </w:r>
      <w:r w:rsidR="007F2411" w:rsidRPr="00D569CA">
        <w:t>;</w:t>
      </w:r>
    </w:p>
    <w:p w14:paraId="02C82ACF" w14:textId="3BA0B2BD" w:rsidR="007F2411" w:rsidRPr="00D569CA" w:rsidRDefault="00544B6E" w:rsidP="00FF5450">
      <w:pPr>
        <w:pStyle w:val="PKTpunkt"/>
        <w:keepNext/>
      </w:pPr>
      <w:r w:rsidRPr="00D569CA">
        <w:t>41</w:t>
      </w:r>
      <w:r w:rsidR="007F2411" w:rsidRPr="00D569CA">
        <w:t>)</w:t>
      </w:r>
      <w:r w:rsidR="007F2411" w:rsidRPr="00D569CA">
        <w:tab/>
        <w:t>w art. 64:</w:t>
      </w:r>
    </w:p>
    <w:p w14:paraId="541F09F6" w14:textId="77777777" w:rsidR="007F2411" w:rsidRPr="00D569CA" w:rsidRDefault="007F2411" w:rsidP="00FF5450">
      <w:pPr>
        <w:pStyle w:val="LITlitera"/>
        <w:keepNext/>
      </w:pPr>
      <w:r w:rsidRPr="00D569CA">
        <w:t>a)</w:t>
      </w:r>
      <w:r w:rsidRPr="00D569CA">
        <w:tab/>
        <w:t>w ust. 1 pkt 1 i 2 otrzymuj</w:t>
      </w:r>
      <w:r w:rsidRPr="00D569CA">
        <w:rPr>
          <w:rFonts w:hint="eastAsia"/>
        </w:rPr>
        <w:t>ą</w:t>
      </w:r>
      <w:r w:rsidRPr="00D569CA">
        <w:t xml:space="preserve"> brzmienie:</w:t>
      </w:r>
    </w:p>
    <w:p w14:paraId="45CDF624" w14:textId="36EA0433" w:rsidR="007F2411" w:rsidRPr="00D569CA" w:rsidRDefault="00FF5450" w:rsidP="007F2411">
      <w:pPr>
        <w:pStyle w:val="ZLITPKTzmpktliter"/>
      </w:pPr>
      <w:r w:rsidRPr="00D569CA">
        <w:t>„</w:t>
      </w:r>
      <w:r w:rsidR="007F2411" w:rsidRPr="00D569CA">
        <w:t>1</w:t>
      </w:r>
      <w:bookmarkStart w:id="67" w:name="_Hlk173506683"/>
      <w:r w:rsidR="007F2411" w:rsidRPr="00D569CA">
        <w:t>)</w:t>
      </w:r>
      <w:r w:rsidR="007F2411" w:rsidRPr="00D569CA">
        <w:tab/>
        <w:t xml:space="preserve">pkt 3, 11, 22 i 23 </w:t>
      </w:r>
      <w:bookmarkEnd w:id="67"/>
      <w:r w:rsidR="007F2411" w:rsidRPr="00D569CA">
        <w:t>– wymierza Prezes URE;</w:t>
      </w:r>
    </w:p>
    <w:p w14:paraId="09689068" w14:textId="32850C3E" w:rsidR="007F2411" w:rsidRPr="00D569CA" w:rsidRDefault="007F2411" w:rsidP="007F2411">
      <w:pPr>
        <w:pStyle w:val="ZLITPKTzmpktliter"/>
      </w:pPr>
      <w:r w:rsidRPr="00D569CA">
        <w:t>2)</w:t>
      </w:r>
      <w:r w:rsidRPr="00D569CA">
        <w:tab/>
      </w:r>
      <w:bookmarkStart w:id="68" w:name="_Hlk173506701"/>
      <w:r w:rsidRPr="00D569CA">
        <w:t>pkt 1</w:t>
      </w:r>
      <w:r w:rsidR="0053565D" w:rsidRPr="00D569CA">
        <w:t>–</w:t>
      </w:r>
      <w:r w:rsidR="00F91519" w:rsidRPr="00D569CA">
        <w:t>1</w:t>
      </w:r>
      <w:r w:rsidR="008B698E" w:rsidRPr="00D569CA">
        <w:t>b</w:t>
      </w:r>
      <w:r w:rsidR="00F91519" w:rsidRPr="00D569CA">
        <w:t xml:space="preserve">, </w:t>
      </w:r>
      <w:r w:rsidRPr="00D569CA">
        <w:t xml:space="preserve">2a, 3a–5aa, 7, 8, 18–18b i 20 </w:t>
      </w:r>
      <w:bookmarkEnd w:id="68"/>
      <w:r w:rsidRPr="00D569CA">
        <w:t>– wymierza Prezes Agencji;</w:t>
      </w:r>
      <w:r w:rsidR="00FF5450" w:rsidRPr="00D569CA">
        <w:t>”</w:t>
      </w:r>
      <w:r w:rsidRPr="00D569CA">
        <w:t>,</w:t>
      </w:r>
    </w:p>
    <w:p w14:paraId="0B78AAA5" w14:textId="77777777" w:rsidR="007F2411" w:rsidRPr="00D569CA" w:rsidRDefault="007F2411" w:rsidP="00FF5450">
      <w:pPr>
        <w:pStyle w:val="LITlitera"/>
        <w:keepNext/>
      </w:pPr>
      <w:r w:rsidRPr="00D569CA">
        <w:t>b)</w:t>
      </w:r>
      <w:r w:rsidRPr="00D569CA">
        <w:tab/>
        <w:t>ust. 2 otrzymuje brzmienie:</w:t>
      </w:r>
    </w:p>
    <w:p w14:paraId="2F372CA5" w14:textId="23442340" w:rsidR="007F2411" w:rsidRPr="00D569CA" w:rsidRDefault="00FF5450" w:rsidP="007F2411">
      <w:pPr>
        <w:pStyle w:val="ZLITUSTzmustliter"/>
      </w:pPr>
      <w:r w:rsidRPr="00D569CA">
        <w:t>„</w:t>
      </w:r>
      <w:r w:rsidR="007F2411" w:rsidRPr="00D569CA">
        <w:t>2. Prezes Agencji wymierza kary, o których mowa w art. 63 ust. 1 pkt 1–</w:t>
      </w:r>
      <w:r w:rsidR="008B698E" w:rsidRPr="00D569CA">
        <w:t>1b</w:t>
      </w:r>
      <w:r w:rsidR="007F2411" w:rsidRPr="00D569CA">
        <w:t xml:space="preserve">, </w:t>
      </w:r>
      <w:r w:rsidR="008B698E" w:rsidRPr="00D569CA">
        <w:t xml:space="preserve">2a, </w:t>
      </w:r>
      <w:r w:rsidR="007F2411" w:rsidRPr="00D569CA">
        <w:t>3a–5aa, 7, 8, 18–18b i 20, w drodze decyzji, od której przys</w:t>
      </w:r>
      <w:r w:rsidR="007F2411" w:rsidRPr="00D569CA">
        <w:rPr>
          <w:rFonts w:hint="eastAsia"/>
        </w:rPr>
        <w:t>ł</w:t>
      </w:r>
      <w:r w:rsidR="007F2411" w:rsidRPr="00D569CA">
        <w:t>uguje odwo</w:t>
      </w:r>
      <w:r w:rsidR="007F2411" w:rsidRPr="00D569CA">
        <w:rPr>
          <w:rFonts w:hint="eastAsia"/>
        </w:rPr>
        <w:t>ł</w:t>
      </w:r>
      <w:r w:rsidR="007F2411" w:rsidRPr="00D569CA">
        <w:t>anie do ministra w</w:t>
      </w:r>
      <w:r w:rsidR="007F2411" w:rsidRPr="00D569CA">
        <w:rPr>
          <w:rFonts w:hint="eastAsia"/>
        </w:rPr>
        <w:t>ł</w:t>
      </w:r>
      <w:r w:rsidR="007F2411" w:rsidRPr="00D569CA">
        <w:t>a</w:t>
      </w:r>
      <w:r w:rsidR="007F2411" w:rsidRPr="00D569CA">
        <w:rPr>
          <w:rFonts w:hint="eastAsia"/>
        </w:rPr>
        <w:t>ś</w:t>
      </w:r>
      <w:r w:rsidR="007F2411" w:rsidRPr="00D569CA">
        <w:t>ciwego do spraw gospodarki surowcami energetycznymi.</w:t>
      </w:r>
      <w:r w:rsidRPr="00D569CA">
        <w:t>”</w:t>
      </w:r>
      <w:r w:rsidR="007F2411" w:rsidRPr="00D569CA">
        <w:t>,</w:t>
      </w:r>
    </w:p>
    <w:p w14:paraId="72B89253" w14:textId="77777777" w:rsidR="007F2411" w:rsidRPr="00D569CA" w:rsidRDefault="007F2411" w:rsidP="00FF5450">
      <w:pPr>
        <w:pStyle w:val="LITlitera"/>
        <w:keepNext/>
      </w:pPr>
      <w:r w:rsidRPr="00D569CA">
        <w:t>c)</w:t>
      </w:r>
      <w:r w:rsidRPr="00D569CA">
        <w:tab/>
        <w:t>po ust. 2a dodaje si</w:t>
      </w:r>
      <w:r w:rsidRPr="00D569CA">
        <w:rPr>
          <w:rFonts w:hint="eastAsia"/>
        </w:rPr>
        <w:t>ę</w:t>
      </w:r>
      <w:r w:rsidRPr="00D569CA">
        <w:t xml:space="preserve"> ust. 2b w brzmieniu:</w:t>
      </w:r>
    </w:p>
    <w:p w14:paraId="2DD278EF" w14:textId="09863805" w:rsidR="007F2411" w:rsidRPr="00D569CA" w:rsidRDefault="00FF5450" w:rsidP="007F2411">
      <w:pPr>
        <w:pStyle w:val="ZLITUSTzmustliter"/>
      </w:pPr>
      <w:r w:rsidRPr="00D569CA">
        <w:t>„</w:t>
      </w:r>
      <w:r w:rsidR="007F2411" w:rsidRPr="00D569CA">
        <w:t xml:space="preserve">2b. </w:t>
      </w:r>
      <w:bookmarkStart w:id="69" w:name="_Hlk173506831"/>
      <w:r w:rsidR="007F2411" w:rsidRPr="00D569CA">
        <w:t>Przed wymierzeniem kary, o której mowa w art. 63 ust. 1 pkt 1b, Prezes Agencji wzywa przedsi</w:t>
      </w:r>
      <w:r w:rsidR="007F2411" w:rsidRPr="00D569CA">
        <w:rPr>
          <w:rFonts w:hint="eastAsia"/>
        </w:rPr>
        <w:t>ę</w:t>
      </w:r>
      <w:r w:rsidR="007F2411" w:rsidRPr="00D569CA">
        <w:t>biorstwo zobowi</w:t>
      </w:r>
      <w:r w:rsidR="007F2411" w:rsidRPr="00D569CA">
        <w:rPr>
          <w:rFonts w:hint="eastAsia"/>
        </w:rPr>
        <w:t>ą</w:t>
      </w:r>
      <w:r w:rsidR="007F2411" w:rsidRPr="00D569CA">
        <w:t>zane do uiszczenia op</w:t>
      </w:r>
      <w:r w:rsidR="007F2411" w:rsidRPr="00D569CA">
        <w:rPr>
          <w:rFonts w:hint="eastAsia"/>
        </w:rPr>
        <w:t>ł</w:t>
      </w:r>
      <w:r w:rsidR="007F2411" w:rsidRPr="00D569CA">
        <w:t>aty gazowej w nale</w:t>
      </w:r>
      <w:r w:rsidR="007F2411" w:rsidRPr="00D569CA">
        <w:rPr>
          <w:rFonts w:hint="eastAsia"/>
        </w:rPr>
        <w:t>ż</w:t>
      </w:r>
      <w:r w:rsidR="007F2411" w:rsidRPr="00D569CA">
        <w:t>nej wysoko</w:t>
      </w:r>
      <w:r w:rsidR="007F2411" w:rsidRPr="00D569CA">
        <w:rPr>
          <w:rFonts w:hint="eastAsia"/>
        </w:rPr>
        <w:t>ś</w:t>
      </w:r>
      <w:r w:rsidR="007F2411" w:rsidRPr="00D569CA">
        <w:t>ci, w terminie 7 dni od dnia dor</w:t>
      </w:r>
      <w:r w:rsidR="007F2411" w:rsidRPr="00D569CA">
        <w:rPr>
          <w:rFonts w:hint="eastAsia"/>
        </w:rPr>
        <w:t>ę</w:t>
      </w:r>
      <w:r w:rsidR="007F2411" w:rsidRPr="00D569CA">
        <w:t>czenia wezwania</w:t>
      </w:r>
      <w:bookmarkEnd w:id="69"/>
      <w:r w:rsidR="007F2411" w:rsidRPr="00D569CA">
        <w:t>.</w:t>
      </w:r>
      <w:r w:rsidRPr="00D569CA">
        <w:t>”</w:t>
      </w:r>
      <w:r w:rsidR="007F2411" w:rsidRPr="00D569CA">
        <w:t>,</w:t>
      </w:r>
    </w:p>
    <w:p w14:paraId="7E76292F" w14:textId="77777777" w:rsidR="007F2411" w:rsidRPr="00D569CA" w:rsidRDefault="007F2411" w:rsidP="00FF5450">
      <w:pPr>
        <w:pStyle w:val="LITlitera"/>
        <w:keepNext/>
      </w:pPr>
      <w:r w:rsidRPr="00D569CA">
        <w:lastRenderedPageBreak/>
        <w:t>d)</w:t>
      </w:r>
      <w:r w:rsidRPr="00D569CA">
        <w:tab/>
        <w:t>ust. 3 otrzymuje brzmienie:</w:t>
      </w:r>
    </w:p>
    <w:p w14:paraId="1616F167" w14:textId="3DFE61CF" w:rsidR="007F2411" w:rsidRPr="00D569CA" w:rsidRDefault="00FF5450" w:rsidP="007F2411">
      <w:pPr>
        <w:pStyle w:val="ZLITUSTzmustliter"/>
      </w:pPr>
      <w:r w:rsidRPr="00D569CA">
        <w:t>„</w:t>
      </w:r>
      <w:r w:rsidR="007F2411" w:rsidRPr="00D569CA">
        <w:t>3. Prezes URE wymierza kary, o których mowa w art. 63 ust. 1 pkt 3, 11, 22 i 23, w drodze decyzji, od której przys</w:t>
      </w:r>
      <w:r w:rsidR="007F2411" w:rsidRPr="00D569CA">
        <w:rPr>
          <w:rFonts w:hint="eastAsia"/>
        </w:rPr>
        <w:t>ł</w:t>
      </w:r>
      <w:r w:rsidR="007F2411" w:rsidRPr="00D569CA">
        <w:t>uguje odwo</w:t>
      </w:r>
      <w:r w:rsidR="007F2411" w:rsidRPr="00D569CA">
        <w:rPr>
          <w:rFonts w:hint="eastAsia"/>
        </w:rPr>
        <w:t>ł</w:t>
      </w:r>
      <w:r w:rsidR="007F2411" w:rsidRPr="00D569CA">
        <w:t>anie do S</w:t>
      </w:r>
      <w:r w:rsidR="007F2411" w:rsidRPr="00D569CA">
        <w:rPr>
          <w:rFonts w:hint="eastAsia"/>
        </w:rPr>
        <w:t>ą</w:t>
      </w:r>
      <w:r w:rsidR="007F2411" w:rsidRPr="00D569CA">
        <w:t>du Okr</w:t>
      </w:r>
      <w:r w:rsidR="007F2411" w:rsidRPr="00D569CA">
        <w:rPr>
          <w:rFonts w:hint="eastAsia"/>
        </w:rPr>
        <w:t>ę</w:t>
      </w:r>
      <w:r w:rsidR="007F2411" w:rsidRPr="00D569CA">
        <w:t xml:space="preserve">gowego w Warszawie </w:t>
      </w:r>
      <w:r w:rsidR="0053565D" w:rsidRPr="00D569CA">
        <w:t>–</w:t>
      </w:r>
      <w:r w:rsidR="007F2411" w:rsidRPr="00D569CA">
        <w:t xml:space="preserve"> s</w:t>
      </w:r>
      <w:r w:rsidR="007F2411" w:rsidRPr="00D569CA">
        <w:rPr>
          <w:rFonts w:hint="eastAsia"/>
        </w:rPr>
        <w:t>ą</w:t>
      </w:r>
      <w:r w:rsidR="007F2411" w:rsidRPr="00D569CA">
        <w:t>du ochrony konkurencji i konsumentów.</w:t>
      </w:r>
      <w:r w:rsidRPr="00D569CA">
        <w:t>”</w:t>
      </w:r>
      <w:r w:rsidR="007F2411" w:rsidRPr="00D569CA">
        <w:t>;</w:t>
      </w:r>
    </w:p>
    <w:p w14:paraId="1BB31126" w14:textId="77777777" w:rsidR="00A42DDA" w:rsidRPr="00D569CA" w:rsidRDefault="00A42DDA" w:rsidP="00A42DDA">
      <w:pPr>
        <w:pStyle w:val="PKTpunkt"/>
      </w:pPr>
      <w:r w:rsidRPr="00D569CA">
        <w:t>42)</w:t>
      </w:r>
      <w:r w:rsidRPr="00D569CA">
        <w:tab/>
        <w:t>w art. 66:</w:t>
      </w:r>
    </w:p>
    <w:p w14:paraId="3FA59F65" w14:textId="2D599707" w:rsidR="00A42DDA" w:rsidRPr="00D569CA" w:rsidRDefault="00A42DDA" w:rsidP="00A42DDA">
      <w:pPr>
        <w:pStyle w:val="LITlitera"/>
      </w:pPr>
      <w:r w:rsidRPr="00D569CA">
        <w:t>a)</w:t>
      </w:r>
      <w:r w:rsidRPr="00D569CA">
        <w:tab/>
        <w:t>w ust. 2 wyrazy „o których mowa w art. 63 ust. 1 pkt 1–3 i 7” zastępuje się wyrazami „o których mowa w art. 63 ust. 1–1b, 2a, 3 i 7”,</w:t>
      </w:r>
    </w:p>
    <w:p w14:paraId="65322856" w14:textId="7533F4CB" w:rsidR="00CC05BA" w:rsidRPr="00D569CA" w:rsidRDefault="006B5A89" w:rsidP="00FF5450">
      <w:pPr>
        <w:pStyle w:val="LITlitera"/>
        <w:keepNext/>
      </w:pPr>
      <w:r w:rsidRPr="00D569CA">
        <w:t>b)</w:t>
      </w:r>
      <w:r w:rsidRPr="00D569CA">
        <w:tab/>
      </w:r>
      <w:r w:rsidR="00CC05BA" w:rsidRPr="00D569CA">
        <w:t xml:space="preserve">w ust. 3 wyrazy </w:t>
      </w:r>
      <w:r w:rsidR="00A45704" w:rsidRPr="00D569CA">
        <w:t>„</w:t>
      </w:r>
      <w:r w:rsidR="00CC05BA" w:rsidRPr="00D569CA">
        <w:t>o których mowa w art. 63 ust. 1 pkt 3a</w:t>
      </w:r>
      <w:r w:rsidR="00F97C63">
        <w:t>–</w:t>
      </w:r>
      <w:r w:rsidR="00CC05BA" w:rsidRPr="00D569CA">
        <w:t>6aa oraz pkt 8</w:t>
      </w:r>
      <w:r w:rsidR="00B21CE3" w:rsidRPr="00D569CA">
        <w:t>–</w:t>
      </w:r>
      <w:r w:rsidR="00CC05BA" w:rsidRPr="00D569CA">
        <w:t>20</w:t>
      </w:r>
      <w:r w:rsidR="00A45704" w:rsidRPr="00D569CA">
        <w:t>”</w:t>
      </w:r>
      <w:r w:rsidR="00CC05BA" w:rsidRPr="00D569CA">
        <w:t xml:space="preserve"> zastępuje się wyrazami </w:t>
      </w:r>
      <w:r w:rsidR="00A45704" w:rsidRPr="00D569CA">
        <w:t>„</w:t>
      </w:r>
      <w:r w:rsidR="00015DBC" w:rsidRPr="00D569CA">
        <w:t>o</w:t>
      </w:r>
      <w:r w:rsidR="00CC05BA" w:rsidRPr="00D569CA">
        <w:t xml:space="preserve"> których mowa w art. 63 ust. 1 pkt 3a</w:t>
      </w:r>
      <w:r w:rsidR="00B21CE3" w:rsidRPr="00D569CA">
        <w:t>–</w:t>
      </w:r>
      <w:r w:rsidR="00CC05BA" w:rsidRPr="00D569CA">
        <w:t>5aa, 6a, 6aa oraz pkt 8</w:t>
      </w:r>
      <w:r w:rsidR="00B21CE3" w:rsidRPr="00D569CA">
        <w:t>–</w:t>
      </w:r>
      <w:r w:rsidR="00CC05BA" w:rsidRPr="00D569CA">
        <w:t>15, 17</w:t>
      </w:r>
      <w:r w:rsidR="00B21CE3" w:rsidRPr="00D569CA">
        <w:t>–</w:t>
      </w:r>
      <w:r w:rsidR="00CC05BA" w:rsidRPr="00D569CA">
        <w:t>18b</w:t>
      </w:r>
      <w:r w:rsidR="00015DBC" w:rsidRPr="00D569CA">
        <w:t xml:space="preserve"> i </w:t>
      </w:r>
      <w:r w:rsidR="00CC05BA" w:rsidRPr="00D569CA">
        <w:t>20</w:t>
      </w:r>
      <w:r w:rsidR="00A45704" w:rsidRPr="00D569CA">
        <w:t>”</w:t>
      </w:r>
      <w:r w:rsidR="00CC05BA" w:rsidRPr="00D569CA">
        <w:t>,</w:t>
      </w:r>
    </w:p>
    <w:p w14:paraId="3B5A93B9" w14:textId="4ED00138" w:rsidR="007F2411" w:rsidRPr="00D569CA" w:rsidRDefault="00CC05BA" w:rsidP="00FF5450">
      <w:pPr>
        <w:pStyle w:val="LITlitera"/>
        <w:keepNext/>
      </w:pPr>
      <w:r w:rsidRPr="00D569CA">
        <w:t>c)</w:t>
      </w:r>
      <w:r w:rsidR="00015DBC" w:rsidRPr="00D569CA">
        <w:tab/>
      </w:r>
      <w:r w:rsidR="007F2411" w:rsidRPr="00D569CA">
        <w:t>po ust. 6 dodaje si</w:t>
      </w:r>
      <w:r w:rsidR="007F2411" w:rsidRPr="00D569CA">
        <w:rPr>
          <w:rFonts w:hint="eastAsia"/>
        </w:rPr>
        <w:t>ę</w:t>
      </w:r>
      <w:r w:rsidR="007F2411" w:rsidRPr="00D569CA">
        <w:t xml:space="preserve"> ust. 6a w brzmieniu:</w:t>
      </w:r>
    </w:p>
    <w:p w14:paraId="1CE1EBD0" w14:textId="280620E7" w:rsidR="007F2411" w:rsidRPr="00D569CA" w:rsidRDefault="00FF5450" w:rsidP="007F2411">
      <w:pPr>
        <w:pStyle w:val="ZLITUSTzmustliter"/>
      </w:pPr>
      <w:r w:rsidRPr="00D569CA">
        <w:t>„</w:t>
      </w:r>
      <w:r w:rsidR="007F2411" w:rsidRPr="00D569CA">
        <w:t>6a. Kary pieni</w:t>
      </w:r>
      <w:r w:rsidR="007F2411" w:rsidRPr="00D569CA">
        <w:rPr>
          <w:rFonts w:hint="eastAsia"/>
        </w:rPr>
        <w:t>ęż</w:t>
      </w:r>
      <w:r w:rsidR="007F2411" w:rsidRPr="00D569CA">
        <w:t>ne, o których mowa w art. 64 ust. 1 pkt 1, p</w:t>
      </w:r>
      <w:r w:rsidR="007F2411" w:rsidRPr="00D569CA">
        <w:rPr>
          <w:rFonts w:hint="eastAsia"/>
        </w:rPr>
        <w:t>ł</w:t>
      </w:r>
      <w:r w:rsidR="007F2411" w:rsidRPr="00D569CA">
        <w:t>atne s</w:t>
      </w:r>
      <w:r w:rsidR="007F2411" w:rsidRPr="00D569CA">
        <w:rPr>
          <w:rFonts w:hint="eastAsia"/>
        </w:rPr>
        <w:t>ą</w:t>
      </w:r>
      <w:r w:rsidR="007F2411" w:rsidRPr="00D569CA">
        <w:t xml:space="preserve"> na rachunek bankowy Urzędu Regulacji Energetyki.</w:t>
      </w:r>
      <w:r w:rsidRPr="00D569CA">
        <w:t>”</w:t>
      </w:r>
      <w:r w:rsidR="007F2411" w:rsidRPr="00D569CA">
        <w:t>,</w:t>
      </w:r>
    </w:p>
    <w:p w14:paraId="2220489B" w14:textId="6DA988FB" w:rsidR="007F2411" w:rsidRPr="00D569CA" w:rsidRDefault="00EB20FE" w:rsidP="007F2411">
      <w:pPr>
        <w:pStyle w:val="LITlitera"/>
      </w:pPr>
      <w:r w:rsidRPr="00D569CA">
        <w:t>d</w:t>
      </w:r>
      <w:r w:rsidR="007F2411" w:rsidRPr="00D569CA">
        <w:t>)</w:t>
      </w:r>
      <w:r w:rsidR="007F2411" w:rsidRPr="00D569CA">
        <w:tab/>
        <w:t xml:space="preserve">w ust. 7 skreśla się wyrazy </w:t>
      </w:r>
      <w:r w:rsidR="00FF5450" w:rsidRPr="00D569CA">
        <w:t>„</w:t>
      </w:r>
      <w:r w:rsidR="007F2411" w:rsidRPr="00D569CA">
        <w:t>1 i</w:t>
      </w:r>
      <w:r w:rsidR="00FF5450" w:rsidRPr="00D569CA">
        <w:t>”</w:t>
      </w:r>
      <w:r w:rsidR="00015DBC" w:rsidRPr="00D569CA">
        <w:t>.</w:t>
      </w:r>
    </w:p>
    <w:p w14:paraId="2730F750" w14:textId="589A92B9" w:rsidR="007F2411" w:rsidRPr="00D569CA" w:rsidRDefault="007F2411" w:rsidP="00FF5450">
      <w:pPr>
        <w:pStyle w:val="ARTartustawynprozporzdzenia"/>
        <w:keepNext/>
      </w:pPr>
      <w:r w:rsidRPr="00D569CA">
        <w:rPr>
          <w:rStyle w:val="Ppogrubienie"/>
        </w:rPr>
        <w:t>Art. 2.</w:t>
      </w:r>
      <w:r w:rsidRPr="00D569CA">
        <w:t xml:space="preserve"> W ustawie z dnia 10 kwietnia 1997 r. – Prawo energetyczne (Dz. U. z 2024 r. poz. 266, 834, 859, 1847 i 1881</w:t>
      </w:r>
      <w:r w:rsidR="004B0A87" w:rsidRPr="00D569CA">
        <w:t xml:space="preserve"> oraz z 2025 r. poz. 303</w:t>
      </w:r>
      <w:r w:rsidRPr="00D569CA">
        <w:t>) wprowadza si</w:t>
      </w:r>
      <w:r w:rsidRPr="00D569CA">
        <w:rPr>
          <w:rFonts w:hint="eastAsia"/>
        </w:rPr>
        <w:t>ę</w:t>
      </w:r>
      <w:r w:rsidRPr="00D569CA">
        <w:t xml:space="preserve"> nast</w:t>
      </w:r>
      <w:r w:rsidRPr="00D569CA">
        <w:rPr>
          <w:rFonts w:hint="eastAsia"/>
        </w:rPr>
        <w:t>ę</w:t>
      </w:r>
      <w:r w:rsidRPr="00D569CA">
        <w:t>puj</w:t>
      </w:r>
      <w:r w:rsidRPr="00D569CA">
        <w:rPr>
          <w:rFonts w:hint="eastAsia"/>
        </w:rPr>
        <w:t>ą</w:t>
      </w:r>
      <w:r w:rsidRPr="00D569CA">
        <w:t>ce zmiany:</w:t>
      </w:r>
    </w:p>
    <w:p w14:paraId="1C8C6E63" w14:textId="77777777" w:rsidR="007F2411" w:rsidRPr="00D569CA" w:rsidRDefault="007F2411" w:rsidP="007F2411">
      <w:pPr>
        <w:pStyle w:val="PKTpunkt"/>
      </w:pPr>
      <w:r w:rsidRPr="00D569CA">
        <w:t>1)</w:t>
      </w:r>
      <w:r w:rsidRPr="00D569CA">
        <w:tab/>
        <w:t>odno</w:t>
      </w:r>
      <w:r w:rsidRPr="00D569CA">
        <w:rPr>
          <w:rFonts w:hint="eastAsia"/>
        </w:rPr>
        <w:t>ś</w:t>
      </w:r>
      <w:r w:rsidRPr="00D569CA">
        <w:t>nik nr 1 do tytu</w:t>
      </w:r>
      <w:r w:rsidRPr="00D569CA">
        <w:rPr>
          <w:rFonts w:hint="eastAsia"/>
        </w:rPr>
        <w:t>ł</w:t>
      </w:r>
      <w:r w:rsidRPr="00D569CA">
        <w:t>u ustawy otrzymuje brzmienie:</w:t>
      </w:r>
    </w:p>
    <w:p w14:paraId="527399E4" w14:textId="158DBA60" w:rsidR="007F2411" w:rsidRPr="00D569CA" w:rsidRDefault="00FF5450" w:rsidP="007F2411">
      <w:pPr>
        <w:pStyle w:val="ZODNONIKAzmtekstuodnonikaartykuempunktem"/>
      </w:pPr>
      <w:r w:rsidRPr="00D569CA">
        <w:t>„</w:t>
      </w:r>
      <w:r w:rsidR="007F2411" w:rsidRPr="00D569CA">
        <w:rPr>
          <w:rStyle w:val="IGindeksgrny"/>
        </w:rPr>
        <w:t>1)</w:t>
      </w:r>
      <w:r w:rsidR="007F2411" w:rsidRPr="00D569CA">
        <w:tab/>
        <w:t>Niniejsza ustawa:</w:t>
      </w:r>
    </w:p>
    <w:p w14:paraId="37E39612" w14:textId="77777777" w:rsidR="007F2411" w:rsidRPr="00D569CA" w:rsidRDefault="007F2411" w:rsidP="007F2411">
      <w:pPr>
        <w:pStyle w:val="ZPKTwODNONIKUzmpktwzmienianymodnonikuartykuempunktem"/>
      </w:pPr>
      <w:r w:rsidRPr="00D569CA">
        <w:t>1)</w:t>
      </w:r>
      <w:r w:rsidRPr="00D569CA">
        <w:tab/>
        <w:t>w zakresie swojej regulacji wdraża:</w:t>
      </w:r>
    </w:p>
    <w:p w14:paraId="31010D00" w14:textId="77777777" w:rsidR="007F2411" w:rsidRPr="00D569CA" w:rsidRDefault="007F2411" w:rsidP="007F2411">
      <w:pPr>
        <w:pStyle w:val="ZLITwPKTwODNONIKUzmlitwpktwzmienianymodnonikuartykuempunktem"/>
      </w:pPr>
      <w:r w:rsidRPr="00D569CA">
        <w:t>a)</w:t>
      </w:r>
      <w:r w:rsidRPr="00D569CA">
        <w:tab/>
        <w:t>dyrektywę Parlamentu Europejskiego i Rady 2009/31/WE z dnia 23 kwietnia 2009 r. w sprawie geologicznego składowania dwutlenku węgla oraz zmieniającą dyrektywę Rady 85/337/EWG, dyrektywy Parlamentu Europejskiego i Rady 2000/60/WE, 2001/80/WE, 2004/35/WE, 2006/12/WE, 2008/1/WE i rozporządzenie (WE) nr 1013/2006 (Dz. Urz. UE L 140 z 05.06.2009, str. 114, Dz. Urz. UE L 26 z 28.01.2012, str. 1, Dz. Urz. UE L 140 z 30.05.2012, str. 74, Dz. Urz. UE L 150 z 14.06.2018, str. 155 oraz Dz. Urz. UE L 328 z 21.12.2018, str. 1),</w:t>
      </w:r>
    </w:p>
    <w:p w14:paraId="105C9863" w14:textId="77777777" w:rsidR="007F2411" w:rsidRPr="00D569CA" w:rsidRDefault="007F2411" w:rsidP="007F2411">
      <w:pPr>
        <w:pStyle w:val="ZLITwPKTwODNONIKUzmlitwpktwzmienianymodnonikuartykuempunktem"/>
      </w:pPr>
      <w:r w:rsidRPr="00D569CA">
        <w:t>b)</w:t>
      </w:r>
      <w:r w:rsidRPr="00D569CA">
        <w:tab/>
        <w:t>dyrektywę Parlamentu Europejskiego i Rady 2009/73/WE z dnia 13 lipca 2009 r. dotyczącą wspólnych zasad rynku wewnętrznego gazu ziemnego i uchylającą dyrektywę 2003/55/WE (Dz. Urz. UE L 211 z 14.08.2009, str. 94, Dz. Urz. UE L 328 z 21.12.2018, str. 1, Dz. Urz. UE L 117 z 03.05.2019, str. 1 oraz Dz. Urz. UE L 152 z 03.06.2022, str. 45),</w:t>
      </w:r>
    </w:p>
    <w:p w14:paraId="4B4ECA35" w14:textId="653E7F06" w:rsidR="007F2411" w:rsidRPr="00D569CA" w:rsidRDefault="007F2411" w:rsidP="007F2411">
      <w:pPr>
        <w:pStyle w:val="ZLITwPKTwODNONIKUzmlitwpktwzmienianymodnonikuartykuempunktem"/>
      </w:pPr>
      <w:r w:rsidRPr="00D569CA">
        <w:lastRenderedPageBreak/>
        <w:t>c)</w:t>
      </w:r>
      <w:r w:rsidRPr="00D569CA">
        <w:tab/>
        <w:t>dyrektywę Parlamentu Europejskiego i Rady 2012/27/UE z dnia 25 października 2012 r. w sprawie efektywności energetycznej, zmiany dyrektyw 2009/125/WE i 2010/30/UE oraz uchylenia dyrektyw 2004/8/WE i 2006/32/WE (Dz. Urz. UE L 315 z 14.11.2012, str. 1, Dz. Urz. UE L 113 z 25.04.2013, str. 24, Dz. Urz. UE L 141 z 28.05.2013, s</w:t>
      </w:r>
      <w:r w:rsidR="00B43137" w:rsidRPr="00D569CA">
        <w:t>tr</w:t>
      </w:r>
      <w:r w:rsidRPr="00D569CA">
        <w:t>. 28, Dz. Urz. UE L 156 z 19.06.2018, str. 75, Dz. Urz. UE L 328 z 21.12.2018, str. 1 i 210, Dz. Urz. UE L 85 I z 27.03.2019, str. 66, Dz. Urz. UE L 137 z 23.05.2019, str. 3, Dz. Urz. UE L 158 z 14.06.2019, str. 125, Dz. Urz. UE L 101 z 14.04.2023, str. 16 oraz Dz. Urz. UE L 178 z 13.07.2023, str. 10),</w:t>
      </w:r>
    </w:p>
    <w:p w14:paraId="28B02E98" w14:textId="77777777" w:rsidR="007F2411" w:rsidRPr="00D569CA" w:rsidRDefault="007F2411" w:rsidP="007F2411">
      <w:pPr>
        <w:pStyle w:val="ZLITwPKTwODNONIKUzmlitwpktwzmienianymodnonikuartykuempunktem"/>
      </w:pPr>
      <w:r w:rsidRPr="00D569CA">
        <w:t>d)</w:t>
      </w:r>
      <w:r w:rsidRPr="00D569CA">
        <w:tab/>
        <w:t>dyrektywę Parlamentu Europejskiego i Rady (UE) 2018/2001 z dnia 11 grudnia 2018 r. w sprawie promowania stosowania energii ze źródeł odnawialnych (Dz. Urz. UE L 328 z 21.12.2018, str. 82, Dz. Urz. UE L 311 z 25.09.2020, str. 11, Dz. Urz. UE L 41 z 22.02.2022, str. 37 oraz Dz. Urz. UE L 139 z 18.05.2022, str. 1, Dz. Urz. UE L 2023/2413 z 31.10.2023, Dz. Urz. UE L 2024/1405 z 17.05.2024 oraz Dz. Urz. UE L 2024/1711 z 26.06.2024),</w:t>
      </w:r>
    </w:p>
    <w:p w14:paraId="09F840CF" w14:textId="77777777" w:rsidR="007F2411" w:rsidRPr="00D569CA" w:rsidRDefault="007F2411" w:rsidP="007F2411">
      <w:pPr>
        <w:pStyle w:val="ZLITwPKTwODNONIKUzmlitwpktwzmienianymodnonikuartykuempunktem"/>
      </w:pPr>
      <w:r w:rsidRPr="00D569CA">
        <w:t>e)</w:t>
      </w:r>
      <w:r w:rsidRPr="00D569CA">
        <w:tab/>
        <w:t>dyrektywę Parlamentu Europejskiego i Rady (UE) 2019/944 z dnia 5 czerwca 2019 r. w sprawie wspólnych zasad rynku wewnętrznego energii elektrycznej oraz zmieniającą dyrektywę 2012/27/UE (Dz. Urz. UE L 158 z 14.06.2019, str. 125, Dz. Urz. UE L 152 z 03.06.2022, str. 45, Dz. Urz. UE L 178 z 13.07.2023, str. 10 oraz Dz. Urz. UE L 2024/1711 z 26.06.2024);</w:t>
      </w:r>
    </w:p>
    <w:p w14:paraId="13DAF289" w14:textId="77777777" w:rsidR="007F2411" w:rsidRPr="00D569CA" w:rsidRDefault="007F2411" w:rsidP="007F2411">
      <w:pPr>
        <w:pStyle w:val="ZPKTwODNONIKUzmpktwzmienianymodnonikuartykuempunktem"/>
      </w:pPr>
      <w:r w:rsidRPr="00D569CA">
        <w:t>2)</w:t>
      </w:r>
      <w:r w:rsidRPr="00D569CA">
        <w:tab/>
        <w:t>służy stosowaniu:</w:t>
      </w:r>
    </w:p>
    <w:p w14:paraId="51972120" w14:textId="77777777" w:rsidR="007F2411" w:rsidRPr="00D569CA" w:rsidRDefault="007F2411" w:rsidP="007F2411">
      <w:pPr>
        <w:pStyle w:val="ZLITwPKTwODNONIKUzmlitwpktwzmienianymodnonikuartykuempunktem"/>
      </w:pPr>
      <w:r w:rsidRPr="00D569CA">
        <w:t>a)</w:t>
      </w:r>
      <w:r w:rsidRPr="00D569CA">
        <w:tab/>
        <w:t>rozporządzenia Parlamentu Europejskiego i Rady (WE) nr 715/2009 z dnia 13 lipca 2009 r. w sprawie warunków dostępu do sieci przesyłowych gazu ziemnego i uchylającego rozporządzenie (WE) nr 1775/2005 (Dz. Urz. UE L 211 z 14.08.2009, str. 36, Dz. Urz. UE L 229 z 01.09.2009, str. 29, Dz. Urz. UE L 309 z 24.11.2009, str. 87, Dz. Urz. UE L 293 z 11.11.2010, str. 67, Dz. Urz. UE L 231 z 28.08.2012, str. 16, Dz. Urz. UE L 115 z 25.04.2013, str. 39, Dz. Urz. UE L 114 z 05.05.2015, str. 9, Dz. Urz. UE L 328 z 21.12.2018, str. 1, Dz. Urz. UE L 152 z 03.06.2022, str. 45 oraz Dz. Urz. UE L 173 z 30.06.2022, str. 17),</w:t>
      </w:r>
    </w:p>
    <w:p w14:paraId="2DDE9AAC" w14:textId="77777777" w:rsidR="007F2411" w:rsidRPr="00D569CA" w:rsidRDefault="007F2411" w:rsidP="007F2411">
      <w:pPr>
        <w:pStyle w:val="ZLITwPKTwODNONIKUzmlitwpktwzmienianymodnonikuartykuempunktem"/>
      </w:pPr>
      <w:r w:rsidRPr="00D569CA">
        <w:t>b)</w:t>
      </w:r>
      <w:r w:rsidRPr="00D569CA">
        <w:tab/>
        <w:t xml:space="preserve">rozporządzenia Parlamentu Europejskiego i Rady (UE) nr 1227/2011 z dnia 25 października 2011 r. w sprawie integralności i przejrzystości hurtowego </w:t>
      </w:r>
      <w:r w:rsidRPr="00D569CA">
        <w:lastRenderedPageBreak/>
        <w:t>rynku energii (Dz. Urz. UE L 326 z 08.12.2011, str. 1, Dz. Urz. UE L 2024/1106 z 17.04.2024 oraz Dz. Urz. UE L 2024/1789 z 15.07.2024),</w:t>
      </w:r>
    </w:p>
    <w:p w14:paraId="4FE08E5A" w14:textId="77777777" w:rsidR="007F2411" w:rsidRPr="00D569CA" w:rsidRDefault="007F2411" w:rsidP="007F2411">
      <w:pPr>
        <w:pStyle w:val="ZLITwPKTwODNONIKUzmlitwpktwzmienianymodnonikuartykuempunktem"/>
      </w:pPr>
      <w:r w:rsidRPr="00D569CA">
        <w:t>c)</w:t>
      </w:r>
      <w:r w:rsidRPr="00D569CA">
        <w:tab/>
        <w:t>rozporządzenia Komisji (UE) 2015/1222 z dnia 24 lipca 2015 r. ustanawiającego wytyczne dotyczące alokacji zdolności przesyłowych i zarządzania ograniczeniami przesyłowymi (Dz. Urz. UE L 197 z 25.07.2015, str. 24, Dz. Urz. UE L 151 z 08.06.2016, str. 21, Dz. Urz. UE L 2 z 05.01.2018, str. 15 oraz Dz. Urz. UE L 62 z 23.02.2021, str. 24),</w:t>
      </w:r>
    </w:p>
    <w:p w14:paraId="74C1F2AD" w14:textId="77777777" w:rsidR="007F2411" w:rsidRPr="00D569CA" w:rsidRDefault="007F2411" w:rsidP="007F2411">
      <w:pPr>
        <w:pStyle w:val="ZLITwPKTwODNONIKUzmlitwpktwzmienianymodnonikuartykuempunktem"/>
      </w:pPr>
      <w:r w:rsidRPr="00D569CA">
        <w:t>d)</w:t>
      </w:r>
      <w:r w:rsidRPr="00D569CA">
        <w:tab/>
        <w:t>rozporządzenia Komisji (UE) 2016/631 z dnia 14 kwietnia 2016 r. ustanawiającego kodeks sieci dotyczący wymogów w zakresie przyłączenia jednostek wytwórczych do sieci (Dz. Urz. UE L 112 z 27.04.2016, str. 1, Dz. Urz. UE L 118 z 06.05.2019, str. 10 oraz Dz. Urz. UE L 2024/90110 z 20.02.2024),</w:t>
      </w:r>
    </w:p>
    <w:p w14:paraId="4F87CAD6" w14:textId="77777777" w:rsidR="007F2411" w:rsidRPr="00D569CA" w:rsidRDefault="007F2411" w:rsidP="007F2411">
      <w:pPr>
        <w:pStyle w:val="ZLITwPKTwODNONIKUzmlitwpktwzmienianymodnonikuartykuempunktem"/>
      </w:pPr>
      <w:r w:rsidRPr="00D569CA">
        <w:t>e)</w:t>
      </w:r>
      <w:r w:rsidRPr="00D569CA">
        <w:tab/>
        <w:t>rozporządzenia Komisji (UE) 2016/1388 z dnia 17 sierpnia 2016 r. ustanawiającego kodeks sieci dotyczący przyłączenia odbioru (Dz. Urz. UE L 223 z 18.08.2016, str. 10 oraz Dz. Urz. UE L 2024/90113 z 20.02.2024),</w:t>
      </w:r>
    </w:p>
    <w:p w14:paraId="277D547A" w14:textId="77777777" w:rsidR="007F2411" w:rsidRPr="00D569CA" w:rsidRDefault="007F2411" w:rsidP="007F2411">
      <w:pPr>
        <w:pStyle w:val="ZLITwPKTwODNONIKUzmlitwpktwzmienianymodnonikuartykuempunktem"/>
      </w:pPr>
      <w:r w:rsidRPr="00D569CA">
        <w:t>f)</w:t>
      </w:r>
      <w:r w:rsidRPr="00D569CA">
        <w:tab/>
        <w:t>rozporządzenia Komisji (UE) 2016/1447 z dnia 26 sierpnia 2016 r. ustanawiającego kodeks sieci określający wymogi dotyczące przyłączenia do sieci systemów wysokiego napięcia prądu stałego oraz modułów parku energii z podłączeniem prądu stałego (Dz. Urz. UE L 241 z 08.09.2016, str. 1 oraz Dz. Urz. UE L 2024/90109 z 20.02.2024),</w:t>
      </w:r>
    </w:p>
    <w:p w14:paraId="0E1E92E8" w14:textId="77777777" w:rsidR="007F2411" w:rsidRPr="00D569CA" w:rsidRDefault="007F2411" w:rsidP="007F2411">
      <w:pPr>
        <w:pStyle w:val="ZLITwPKTwODNONIKUzmlitwpktwzmienianymodnonikuartykuempunktem"/>
      </w:pPr>
      <w:r w:rsidRPr="00D569CA">
        <w:t>g)</w:t>
      </w:r>
      <w:r w:rsidRPr="00D569CA">
        <w:tab/>
        <w:t>rozporządzenia Parlamentu Europejskiego i Rady (UE) 2017/1938 z dnia 25 października 2017 r. dotyczącego środków zapewniających bezpieczeństwo dostaw gazu ziemnego i uchylającego rozporządzenie (UE) nr 994/2010 (Dz. Urz. UE L 280 z 28.10.2017, str. 1, Dz. Urz. UE L 104 z 01.04.2022, str. 53, Dz. Urz. UE L 173 z 30.06.2022, str. 17, Dz. Urz. UE L 245 z 22.09.2022, str. 70 oraz Dz. Urz. UE L 2024/1789 z 15.07.2024),</w:t>
      </w:r>
    </w:p>
    <w:p w14:paraId="45F685CE" w14:textId="77777777" w:rsidR="007F2411" w:rsidRPr="00D569CA" w:rsidRDefault="007F2411" w:rsidP="007F2411">
      <w:pPr>
        <w:pStyle w:val="ZLITwPKTwODNONIKUzmlitwpktwzmienianymodnonikuartykuempunktem"/>
      </w:pPr>
      <w:r w:rsidRPr="00D569CA">
        <w:t>h)</w:t>
      </w:r>
      <w:r w:rsidRPr="00D569CA">
        <w:tab/>
        <w:t>rozporządzenia Komisji (UE) 2017/2195 z dnia 23 listopada 2017 r. ustanawiającego wytyczne dotyczące bilansowania (Dz. Urz. UE L 312 z 28.11.2017, str. 6, Dz. Urz. UE L 62 z 23.02.2021, str. 24 oraz Dz. Urz. UE L 147 z 30.05.2022, str. 27),</w:t>
      </w:r>
    </w:p>
    <w:p w14:paraId="1D77FA2B" w14:textId="4E8EEDB4" w:rsidR="007F2411" w:rsidRPr="00D569CA" w:rsidRDefault="007F2411" w:rsidP="007F2411">
      <w:pPr>
        <w:pStyle w:val="ZLITwPKTwODNONIKUzmlitwpktwzmienianymodnonikuartykuempunktem"/>
      </w:pPr>
      <w:r w:rsidRPr="00D569CA">
        <w:t>i)</w:t>
      </w:r>
      <w:r w:rsidRPr="00D569CA">
        <w:tab/>
        <w:t xml:space="preserve">rozporządzenia Parlamentu Europejskiego i Rady (UE) 2019/943 z dnia 5 czerwca 2019 r. w sprawie rynku wewnętrznego energii elektrycznej </w:t>
      </w:r>
      <w:r w:rsidRPr="00D569CA">
        <w:lastRenderedPageBreak/>
        <w:t>(Dz. Urz. UE L 158 z 14.06.2019, str. 54, Dz. Urz. UE L 152 z 03.06.2022, str. 45 oraz Dz. Urz. UE L 2024/1747 z 26.06.2024).</w:t>
      </w:r>
      <w:r w:rsidR="00FF5450" w:rsidRPr="00D569CA">
        <w:t>”</w:t>
      </w:r>
      <w:r w:rsidRPr="00D569CA">
        <w:t>;</w:t>
      </w:r>
    </w:p>
    <w:p w14:paraId="1EC4FE4B" w14:textId="77777777" w:rsidR="007F2411" w:rsidRPr="00D569CA" w:rsidRDefault="007F2411" w:rsidP="00FF5450">
      <w:pPr>
        <w:pStyle w:val="PKTpunkt"/>
        <w:keepNext/>
      </w:pPr>
      <w:r w:rsidRPr="00D569CA">
        <w:t>2)</w:t>
      </w:r>
      <w:r w:rsidRPr="00D569CA">
        <w:tab/>
        <w:t>w art. 4c:</w:t>
      </w:r>
    </w:p>
    <w:p w14:paraId="065C3F58" w14:textId="77777777" w:rsidR="007F2411" w:rsidRPr="00D569CA" w:rsidRDefault="007F2411" w:rsidP="00FF5450">
      <w:pPr>
        <w:pStyle w:val="LITlitera"/>
        <w:keepNext/>
      </w:pPr>
      <w:r w:rsidRPr="00D569CA">
        <w:t>a)</w:t>
      </w:r>
      <w:r w:rsidRPr="00D569CA">
        <w:tab/>
        <w:t>ust. 2 otrzymuje brzmienie:</w:t>
      </w:r>
    </w:p>
    <w:p w14:paraId="1BF6BA02" w14:textId="66DFB2D0" w:rsidR="007F2411" w:rsidRPr="00D569CA" w:rsidRDefault="00FF5450" w:rsidP="00FF5450">
      <w:pPr>
        <w:pStyle w:val="ZLITUSTzmustliter"/>
        <w:keepNext/>
      </w:pPr>
      <w:r w:rsidRPr="00D569CA">
        <w:t>„</w:t>
      </w:r>
      <w:r w:rsidR="007F2411" w:rsidRPr="00D569CA">
        <w:t xml:space="preserve">2. </w:t>
      </w:r>
      <w:bookmarkStart w:id="70" w:name="_Hlk173739699"/>
      <w:r w:rsidR="007F2411" w:rsidRPr="00D569CA">
        <w:t>Przedsi</w:t>
      </w:r>
      <w:r w:rsidR="007F2411" w:rsidRPr="00D569CA">
        <w:rPr>
          <w:rFonts w:hint="eastAsia"/>
        </w:rPr>
        <w:t>ę</w:t>
      </w:r>
      <w:r w:rsidR="007F2411" w:rsidRPr="00D569CA">
        <w:t>biorstwo energetyczne zajmuj</w:t>
      </w:r>
      <w:r w:rsidR="007F2411" w:rsidRPr="00D569CA">
        <w:rPr>
          <w:rFonts w:hint="eastAsia"/>
        </w:rPr>
        <w:t>ą</w:t>
      </w:r>
      <w:r w:rsidR="007F2411" w:rsidRPr="00D569CA">
        <w:t>ce si</w:t>
      </w:r>
      <w:r w:rsidR="007F2411" w:rsidRPr="00D569CA">
        <w:rPr>
          <w:rFonts w:hint="eastAsia"/>
        </w:rPr>
        <w:t>ę</w:t>
      </w:r>
      <w:r w:rsidR="007F2411" w:rsidRPr="00D569CA">
        <w:t xml:space="preserve"> magazynowaniem paliw gazowych udost</w:t>
      </w:r>
      <w:r w:rsidR="007F2411" w:rsidRPr="00D569CA">
        <w:rPr>
          <w:rFonts w:hint="eastAsia"/>
        </w:rPr>
        <w:t>ę</w:t>
      </w:r>
      <w:r w:rsidR="007F2411" w:rsidRPr="00D569CA">
        <w:t>pnia cz</w:t>
      </w:r>
      <w:r w:rsidR="007F2411" w:rsidRPr="00D569CA">
        <w:rPr>
          <w:rFonts w:hint="eastAsia"/>
        </w:rPr>
        <w:t>ęść</w:t>
      </w:r>
      <w:r w:rsidR="007F2411" w:rsidRPr="00D569CA">
        <w:t xml:space="preserve"> instalacji u</w:t>
      </w:r>
      <w:r w:rsidR="007F2411" w:rsidRPr="00D569CA">
        <w:rPr>
          <w:rFonts w:hint="eastAsia"/>
        </w:rPr>
        <w:t>ż</w:t>
      </w:r>
      <w:r w:rsidR="007F2411" w:rsidRPr="00D569CA">
        <w:t>ywan</w:t>
      </w:r>
      <w:r w:rsidR="007F2411" w:rsidRPr="00D569CA">
        <w:rPr>
          <w:rFonts w:hint="eastAsia"/>
        </w:rPr>
        <w:t>ą</w:t>
      </w:r>
      <w:r w:rsidR="007F2411" w:rsidRPr="00D569CA">
        <w:t xml:space="preserve"> do magazynowania paliw gazowych:</w:t>
      </w:r>
    </w:p>
    <w:p w14:paraId="634AAA8D" w14:textId="065FFD36" w:rsidR="007F2411" w:rsidRPr="00D569CA" w:rsidRDefault="007F2411" w:rsidP="007F2411">
      <w:pPr>
        <w:pStyle w:val="ZLITPKTzmpktliter"/>
      </w:pPr>
      <w:r w:rsidRPr="00D569CA">
        <w:t>1)</w:t>
      </w:r>
      <w:r w:rsidRPr="00D569CA">
        <w:tab/>
        <w:t>Rz</w:t>
      </w:r>
      <w:r w:rsidRPr="00D569CA">
        <w:rPr>
          <w:rFonts w:hint="eastAsia"/>
        </w:rPr>
        <w:t>ą</w:t>
      </w:r>
      <w:r w:rsidRPr="00D569CA">
        <w:t>dowej Agencji Rezerw Strategicznych, w zakresie niezb</w:t>
      </w:r>
      <w:r w:rsidRPr="00D569CA">
        <w:rPr>
          <w:rFonts w:hint="eastAsia"/>
        </w:rPr>
        <w:t>ę</w:t>
      </w:r>
      <w:r w:rsidRPr="00D569CA">
        <w:t>dnym do realizacji obowi</w:t>
      </w:r>
      <w:r w:rsidRPr="00D569CA">
        <w:rPr>
          <w:rFonts w:hint="eastAsia"/>
        </w:rPr>
        <w:t>ą</w:t>
      </w:r>
      <w:r w:rsidRPr="00D569CA">
        <w:t>zku, o którym mowa w art. 24 ust. 1 ustawy</w:t>
      </w:r>
      <w:r w:rsidR="009118FF" w:rsidRPr="00D569CA">
        <w:t xml:space="preserve"> </w:t>
      </w:r>
      <w:r w:rsidRPr="00D569CA">
        <w:t>o zapasach ropy naftowej, produktów naftowych i gazu ziemnego oraz zasadach post</w:t>
      </w:r>
      <w:r w:rsidRPr="00D569CA">
        <w:rPr>
          <w:rFonts w:hint="eastAsia"/>
        </w:rPr>
        <w:t>ę</w:t>
      </w:r>
      <w:r w:rsidRPr="00D569CA">
        <w:t xml:space="preserve">powania </w:t>
      </w:r>
      <w:r w:rsidR="003740F8" w:rsidRPr="00D569CA">
        <w:t>w </w:t>
      </w:r>
      <w:r w:rsidRPr="00D569CA">
        <w:t>sytuacjach zagro</w:t>
      </w:r>
      <w:r w:rsidRPr="00D569CA">
        <w:rPr>
          <w:rFonts w:hint="eastAsia"/>
        </w:rPr>
        <w:t>ż</w:t>
      </w:r>
      <w:r w:rsidRPr="00D569CA">
        <w:t>enia bezpiecze</w:t>
      </w:r>
      <w:r w:rsidRPr="00D569CA">
        <w:rPr>
          <w:rFonts w:hint="eastAsia"/>
        </w:rPr>
        <w:t>ń</w:t>
      </w:r>
      <w:r w:rsidRPr="00D569CA">
        <w:t>stwa paliwowego pa</w:t>
      </w:r>
      <w:r w:rsidRPr="00D569CA">
        <w:rPr>
          <w:rFonts w:hint="eastAsia"/>
        </w:rPr>
        <w:t>ń</w:t>
      </w:r>
      <w:r w:rsidRPr="00D569CA">
        <w:t>stwa i zak</w:t>
      </w:r>
      <w:r w:rsidRPr="00D569CA">
        <w:rPr>
          <w:rFonts w:hint="eastAsia"/>
        </w:rPr>
        <w:t>łó</w:t>
      </w:r>
      <w:r w:rsidRPr="00D569CA">
        <w:t>ce</w:t>
      </w:r>
      <w:r w:rsidRPr="00D569CA">
        <w:rPr>
          <w:rFonts w:hint="eastAsia"/>
        </w:rPr>
        <w:t>ń</w:t>
      </w:r>
      <w:r w:rsidRPr="00D569CA">
        <w:t xml:space="preserve"> na rynku naftowym, oraz</w:t>
      </w:r>
    </w:p>
    <w:p w14:paraId="427DDC88" w14:textId="3F0CBB42" w:rsidR="007F2411" w:rsidRPr="00D569CA" w:rsidRDefault="007F2411" w:rsidP="007F2411">
      <w:pPr>
        <w:pStyle w:val="ZLITPKTzmpktliter"/>
      </w:pPr>
      <w:r w:rsidRPr="00D569CA">
        <w:t>2)</w:t>
      </w:r>
      <w:r w:rsidRPr="00D569CA">
        <w:tab/>
        <w:t>operatorowi systemu przesy</w:t>
      </w:r>
      <w:r w:rsidRPr="00D569CA">
        <w:rPr>
          <w:rFonts w:hint="eastAsia"/>
        </w:rPr>
        <w:t>ł</w:t>
      </w:r>
      <w:r w:rsidRPr="00D569CA">
        <w:t>owego gazowego lub operatorowi systemu po</w:t>
      </w:r>
      <w:r w:rsidRPr="00D569CA">
        <w:rPr>
          <w:rFonts w:hint="eastAsia"/>
        </w:rPr>
        <w:t>łą</w:t>
      </w:r>
      <w:r w:rsidRPr="00D569CA">
        <w:t>czonego gazowego, w zakresie niezb</w:t>
      </w:r>
      <w:r w:rsidRPr="00D569CA">
        <w:rPr>
          <w:rFonts w:hint="eastAsia"/>
        </w:rPr>
        <w:t>ę</w:t>
      </w:r>
      <w:r w:rsidRPr="00D569CA">
        <w:t>dnym do realizacji jego zada</w:t>
      </w:r>
      <w:r w:rsidRPr="00D569CA">
        <w:rPr>
          <w:rFonts w:hint="eastAsia"/>
        </w:rPr>
        <w:t>ń</w:t>
      </w:r>
      <w:r w:rsidRPr="00D569CA">
        <w:t>.</w:t>
      </w:r>
      <w:r w:rsidR="00FF5450" w:rsidRPr="00D569CA">
        <w:t>”</w:t>
      </w:r>
      <w:r w:rsidRPr="00D569CA">
        <w:t>,</w:t>
      </w:r>
    </w:p>
    <w:bookmarkEnd w:id="70"/>
    <w:p w14:paraId="71822A2A" w14:textId="77777777" w:rsidR="007F2411" w:rsidRPr="00D569CA" w:rsidRDefault="007F2411" w:rsidP="00FF5450">
      <w:pPr>
        <w:pStyle w:val="LITlitera"/>
        <w:keepNext/>
      </w:pPr>
      <w:r w:rsidRPr="00D569CA">
        <w:t>b)</w:t>
      </w:r>
      <w:r w:rsidRPr="00D569CA">
        <w:tab/>
        <w:t>dodaje si</w:t>
      </w:r>
      <w:r w:rsidRPr="00D569CA">
        <w:rPr>
          <w:rFonts w:hint="eastAsia"/>
        </w:rPr>
        <w:t>ę</w:t>
      </w:r>
      <w:r w:rsidRPr="00D569CA">
        <w:t xml:space="preserve"> ust. 4 w brzmieniu:</w:t>
      </w:r>
    </w:p>
    <w:p w14:paraId="29988884" w14:textId="10652F34" w:rsidR="007F2411" w:rsidRPr="00D569CA" w:rsidRDefault="00FF5450" w:rsidP="007F2411">
      <w:pPr>
        <w:pStyle w:val="ZLITUSTzmustliter"/>
      </w:pPr>
      <w:r w:rsidRPr="00D569CA">
        <w:t>„</w:t>
      </w:r>
      <w:r w:rsidR="007F2411" w:rsidRPr="00D569CA">
        <w:t xml:space="preserve">4. </w:t>
      </w:r>
      <w:bookmarkStart w:id="71" w:name="_Hlk173739765"/>
      <w:r w:rsidR="007F2411" w:rsidRPr="00D569CA">
        <w:t xml:space="preserve">W przypadku gdy </w:t>
      </w:r>
      <w:r w:rsidR="007F2411" w:rsidRPr="00D569CA">
        <w:rPr>
          <w:rFonts w:hint="eastAsia"/>
        </w:rPr>
        <w:t>łą</w:t>
      </w:r>
      <w:r w:rsidR="007F2411" w:rsidRPr="00D569CA">
        <w:t>czna wielko</w:t>
      </w:r>
      <w:r w:rsidR="007F2411" w:rsidRPr="00D569CA">
        <w:rPr>
          <w:rFonts w:hint="eastAsia"/>
        </w:rPr>
        <w:t>ść</w:t>
      </w:r>
      <w:r w:rsidR="007F2411" w:rsidRPr="00D569CA">
        <w:t xml:space="preserve"> zapotrzebowania na udost</w:t>
      </w:r>
      <w:r w:rsidR="007F2411" w:rsidRPr="00D569CA">
        <w:rPr>
          <w:rFonts w:hint="eastAsia"/>
        </w:rPr>
        <w:t>ę</w:t>
      </w:r>
      <w:r w:rsidR="007F2411" w:rsidRPr="00D569CA">
        <w:t>pnienie instalacji magazynowania paliw gazowych na zasadach ci</w:t>
      </w:r>
      <w:r w:rsidR="007F2411" w:rsidRPr="00D569CA">
        <w:rPr>
          <w:rFonts w:hint="eastAsia"/>
        </w:rPr>
        <w:t>ą</w:t>
      </w:r>
      <w:r w:rsidR="007F2411" w:rsidRPr="00D569CA">
        <w:t>g</w:t>
      </w:r>
      <w:r w:rsidR="007F2411" w:rsidRPr="00D569CA">
        <w:rPr>
          <w:rFonts w:hint="eastAsia"/>
        </w:rPr>
        <w:t>ł</w:t>
      </w:r>
      <w:r w:rsidR="007F2411" w:rsidRPr="00D569CA">
        <w:t>ych, zg</w:t>
      </w:r>
      <w:r w:rsidR="007F2411" w:rsidRPr="00D569CA">
        <w:rPr>
          <w:rFonts w:hint="eastAsia"/>
        </w:rPr>
        <w:t>ł</w:t>
      </w:r>
      <w:r w:rsidR="007F2411" w:rsidRPr="00D569CA">
        <w:t>oszonego przez operatora systemu przesy</w:t>
      </w:r>
      <w:r w:rsidR="007F2411" w:rsidRPr="00D569CA">
        <w:rPr>
          <w:rFonts w:hint="eastAsia"/>
        </w:rPr>
        <w:t>ł</w:t>
      </w:r>
      <w:r w:rsidR="007F2411" w:rsidRPr="00D569CA">
        <w:t>owego gazowego lub operatora systemu po</w:t>
      </w:r>
      <w:r w:rsidR="007F2411" w:rsidRPr="00D569CA">
        <w:rPr>
          <w:rFonts w:hint="eastAsia"/>
        </w:rPr>
        <w:t>łą</w:t>
      </w:r>
      <w:r w:rsidR="007F2411" w:rsidRPr="00D569CA">
        <w:t>czonego gazowego i Rz</w:t>
      </w:r>
      <w:r w:rsidR="007F2411" w:rsidRPr="00D569CA">
        <w:rPr>
          <w:rFonts w:hint="eastAsia"/>
        </w:rPr>
        <w:t>ą</w:t>
      </w:r>
      <w:r w:rsidR="007F2411" w:rsidRPr="00D569CA">
        <w:t>dow</w:t>
      </w:r>
      <w:r w:rsidR="007F2411" w:rsidRPr="00D569CA">
        <w:rPr>
          <w:rFonts w:hint="eastAsia"/>
        </w:rPr>
        <w:t>ą</w:t>
      </w:r>
      <w:r w:rsidR="007F2411" w:rsidRPr="00D569CA">
        <w:t xml:space="preserve"> Agencj</w:t>
      </w:r>
      <w:r w:rsidR="007F2411" w:rsidRPr="00D569CA">
        <w:rPr>
          <w:rFonts w:hint="eastAsia"/>
        </w:rPr>
        <w:t>ę</w:t>
      </w:r>
      <w:r w:rsidR="007F2411" w:rsidRPr="00D569CA">
        <w:t xml:space="preserve"> Rezerw Strategicznych, na podstawie ust. 2, przekracza ich dost</w:t>
      </w:r>
      <w:r w:rsidR="007F2411" w:rsidRPr="00D569CA">
        <w:rPr>
          <w:rFonts w:hint="eastAsia"/>
        </w:rPr>
        <w:t>ę</w:t>
      </w:r>
      <w:r w:rsidR="007F2411" w:rsidRPr="00D569CA">
        <w:t>pn</w:t>
      </w:r>
      <w:r w:rsidR="007F2411" w:rsidRPr="00D569CA">
        <w:rPr>
          <w:rFonts w:hint="eastAsia"/>
        </w:rPr>
        <w:t>ą</w:t>
      </w:r>
      <w:r w:rsidR="007F2411" w:rsidRPr="00D569CA">
        <w:t xml:space="preserve"> wielko</w:t>
      </w:r>
      <w:r w:rsidR="007F2411" w:rsidRPr="00D569CA">
        <w:rPr>
          <w:rFonts w:hint="eastAsia"/>
        </w:rPr>
        <w:t>ść</w:t>
      </w:r>
      <w:r w:rsidR="007F2411" w:rsidRPr="00D569CA">
        <w:t>, przedsi</w:t>
      </w:r>
      <w:r w:rsidR="007F2411" w:rsidRPr="00D569CA">
        <w:rPr>
          <w:rFonts w:hint="eastAsia"/>
        </w:rPr>
        <w:t>ę</w:t>
      </w:r>
      <w:r w:rsidR="007F2411" w:rsidRPr="00D569CA">
        <w:t>biorstwo energetyczne zajmuj</w:t>
      </w:r>
      <w:r w:rsidR="007F2411" w:rsidRPr="00D569CA">
        <w:rPr>
          <w:rFonts w:hint="eastAsia"/>
        </w:rPr>
        <w:t>ą</w:t>
      </w:r>
      <w:r w:rsidR="007F2411" w:rsidRPr="00D569CA">
        <w:t>ce si</w:t>
      </w:r>
      <w:r w:rsidR="007F2411" w:rsidRPr="00D569CA">
        <w:rPr>
          <w:rFonts w:hint="eastAsia"/>
        </w:rPr>
        <w:t>ę</w:t>
      </w:r>
      <w:r w:rsidR="007F2411" w:rsidRPr="00D569CA">
        <w:t xml:space="preserve"> magazynowaniem paliw gazowych w pierwszej kolejno</w:t>
      </w:r>
      <w:r w:rsidR="007F2411" w:rsidRPr="00D569CA">
        <w:rPr>
          <w:rFonts w:hint="eastAsia"/>
        </w:rPr>
        <w:t>ś</w:t>
      </w:r>
      <w:r w:rsidR="007F2411" w:rsidRPr="00D569CA">
        <w:t>ci udost</w:t>
      </w:r>
      <w:r w:rsidR="007F2411" w:rsidRPr="00D569CA">
        <w:rPr>
          <w:rFonts w:hint="eastAsia"/>
        </w:rPr>
        <w:t>ę</w:t>
      </w:r>
      <w:r w:rsidR="007F2411" w:rsidRPr="00D569CA">
        <w:t>pnia instalacje magazynowe operatorowi systemu przesy</w:t>
      </w:r>
      <w:r w:rsidR="007F2411" w:rsidRPr="00D569CA">
        <w:rPr>
          <w:rFonts w:hint="eastAsia"/>
        </w:rPr>
        <w:t>ł</w:t>
      </w:r>
      <w:r w:rsidR="007F2411" w:rsidRPr="00D569CA">
        <w:t>owego gazowego lub operatorowi systemu po</w:t>
      </w:r>
      <w:r w:rsidR="007F2411" w:rsidRPr="00D569CA">
        <w:rPr>
          <w:rFonts w:hint="eastAsia"/>
        </w:rPr>
        <w:t>łą</w:t>
      </w:r>
      <w:r w:rsidR="007F2411" w:rsidRPr="00D569CA">
        <w:t>czonego gazowego</w:t>
      </w:r>
      <w:bookmarkEnd w:id="71"/>
      <w:r w:rsidR="007F2411" w:rsidRPr="00D569CA">
        <w:t>.</w:t>
      </w:r>
      <w:r w:rsidRPr="00D569CA">
        <w:t>”</w:t>
      </w:r>
      <w:r w:rsidR="007F2411" w:rsidRPr="00D569CA">
        <w:t>;</w:t>
      </w:r>
    </w:p>
    <w:p w14:paraId="5BBA0226" w14:textId="77777777" w:rsidR="007F2411" w:rsidRPr="00D569CA" w:rsidRDefault="007F2411" w:rsidP="00FF5450">
      <w:pPr>
        <w:pStyle w:val="PKTpunkt"/>
        <w:keepNext/>
      </w:pPr>
      <w:r w:rsidRPr="00D569CA">
        <w:t>3)</w:t>
      </w:r>
      <w:r w:rsidRPr="00D569CA">
        <w:tab/>
        <w:t>po art. 6g dodaje si</w:t>
      </w:r>
      <w:r w:rsidRPr="00D569CA">
        <w:rPr>
          <w:rFonts w:hint="eastAsia"/>
        </w:rPr>
        <w:t>ę</w:t>
      </w:r>
      <w:r w:rsidRPr="00D569CA">
        <w:t xml:space="preserve"> art. 6h w brzmieniu:</w:t>
      </w:r>
    </w:p>
    <w:p w14:paraId="09F14F9D" w14:textId="0071C5BA" w:rsidR="007F2411" w:rsidRPr="00D569CA" w:rsidRDefault="00FF5450" w:rsidP="003343B3">
      <w:pPr>
        <w:pStyle w:val="ZARTzmartartykuempunktem"/>
      </w:pPr>
      <w:bookmarkStart w:id="72" w:name="_Hlk173739904"/>
      <w:r w:rsidRPr="00D569CA">
        <w:t>„</w:t>
      </w:r>
      <w:r w:rsidR="007F2411" w:rsidRPr="00D569CA">
        <w:t xml:space="preserve">Art. 6h. W przypadku gdy jest to technicznie wykonalne, uzasadnione </w:t>
      </w:r>
      <w:r w:rsidR="009D20F4" w:rsidRPr="00D569CA">
        <w:t xml:space="preserve">ekonomicznie </w:t>
      </w:r>
      <w:r w:rsidR="007F2411" w:rsidRPr="00D569CA">
        <w:t>i może skutkować oszczędnością paliw gazowych, operator systemu dystrybucyjnego gazowego instaluje liczniki wskazujące rzeczywiste zużycie paliw gazowych przez danego odbiorcę końcowego i rzeczywisty czas korzystania z paliw gazowych przez tego odbiorcę, w przypadku instalacji liczników w nowym budynku lub planowanej wymiany liczników, w szczególności wynikającej z remontu przeprowadzanego w miejscu ich zainstalowania.</w:t>
      </w:r>
      <w:r w:rsidRPr="00D569CA">
        <w:t>”</w:t>
      </w:r>
      <w:r w:rsidR="007F2411" w:rsidRPr="00D569CA">
        <w:t>;</w:t>
      </w:r>
    </w:p>
    <w:bookmarkEnd w:id="72"/>
    <w:p w14:paraId="0987EB6B" w14:textId="77777777" w:rsidR="007F2411" w:rsidRPr="00D569CA" w:rsidRDefault="007F2411" w:rsidP="00FF5450">
      <w:pPr>
        <w:pStyle w:val="PKTpunkt"/>
        <w:keepNext/>
      </w:pPr>
      <w:r w:rsidRPr="00D569CA">
        <w:lastRenderedPageBreak/>
        <w:t>4)</w:t>
      </w:r>
      <w:r w:rsidRPr="00D569CA">
        <w:tab/>
        <w:t>w art. 32 w ust. 1 w pkt 4:</w:t>
      </w:r>
    </w:p>
    <w:p w14:paraId="3E5F0FE2" w14:textId="77777777" w:rsidR="007F2411" w:rsidRPr="00D569CA" w:rsidRDefault="007F2411" w:rsidP="00FF5450">
      <w:pPr>
        <w:pStyle w:val="LITlitera"/>
        <w:keepNext/>
      </w:pPr>
      <w:r w:rsidRPr="00D569CA">
        <w:t>a)</w:t>
      </w:r>
      <w:r w:rsidRPr="00D569CA">
        <w:tab/>
        <w:t>lit. a otrzymuje brzmienie:</w:t>
      </w:r>
    </w:p>
    <w:p w14:paraId="5FF12ACA" w14:textId="3EFD2735" w:rsidR="007F2411" w:rsidRPr="00D569CA" w:rsidRDefault="00FF5450" w:rsidP="007F2411">
      <w:pPr>
        <w:pStyle w:val="ZLITLITzmlitliter"/>
      </w:pPr>
      <w:r w:rsidRPr="00D569CA">
        <w:t>„</w:t>
      </w:r>
      <w:r w:rsidR="007F2411" w:rsidRPr="00D569CA">
        <w:t>a)</w:t>
      </w:r>
      <w:r w:rsidR="007F2411" w:rsidRPr="00D569CA">
        <w:tab/>
        <w:t>obrotu paliwami sta</w:t>
      </w:r>
      <w:r w:rsidR="007F2411" w:rsidRPr="00D569CA">
        <w:rPr>
          <w:rFonts w:hint="eastAsia"/>
        </w:rPr>
        <w:t>ł</w:t>
      </w:r>
      <w:r w:rsidR="007F2411" w:rsidRPr="00D569CA">
        <w:t xml:space="preserve">ymi, obrotu skroplonym gazem ziemnym dostarczonym z zagranicy dokonanego w punkcie dostawy do terminalu w rozumieniu art. 1 ust. 2 pkt 1 ustawy z dnia 24 kwietnia 2009 r. o inwestycjach w zakresie terminalu </w:t>
      </w:r>
      <w:proofErr w:type="spellStart"/>
      <w:r w:rsidR="007F2411" w:rsidRPr="00D569CA">
        <w:t>regazyfikacyjnego</w:t>
      </w:r>
      <w:proofErr w:type="spellEnd"/>
      <w:r w:rsidR="007F2411" w:rsidRPr="00D569CA">
        <w:t xml:space="preserve"> skroplonego gazu ziemnego w </w:t>
      </w:r>
      <w:r w:rsidR="007F2411" w:rsidRPr="00D569CA">
        <w:rPr>
          <w:rFonts w:hint="eastAsia"/>
        </w:rPr>
        <w:t>Ś</w:t>
      </w:r>
      <w:r w:rsidR="007F2411" w:rsidRPr="00D569CA">
        <w:t>winouj</w:t>
      </w:r>
      <w:r w:rsidR="007F2411" w:rsidRPr="00D569CA">
        <w:rPr>
          <w:rFonts w:hint="eastAsia"/>
        </w:rPr>
        <w:t>ś</w:t>
      </w:r>
      <w:r w:rsidR="007F2411" w:rsidRPr="00D569CA">
        <w:t>ciu (Dz. U. z 2024 r. poz. 1286 i 1881), obrotu gazem p</w:t>
      </w:r>
      <w:r w:rsidR="007F2411" w:rsidRPr="00D569CA">
        <w:rPr>
          <w:rFonts w:hint="eastAsia"/>
        </w:rPr>
        <w:t>ł</w:t>
      </w:r>
      <w:r w:rsidR="007F2411" w:rsidRPr="00D569CA">
        <w:t>ynnym, je</w:t>
      </w:r>
      <w:r w:rsidR="007F2411" w:rsidRPr="00D569CA">
        <w:rPr>
          <w:rFonts w:hint="eastAsia"/>
        </w:rPr>
        <w:t>ż</w:t>
      </w:r>
      <w:r w:rsidR="007F2411" w:rsidRPr="00D569CA">
        <w:t>eli roczna warto</w:t>
      </w:r>
      <w:r w:rsidR="007F2411" w:rsidRPr="00D569CA">
        <w:rPr>
          <w:rFonts w:hint="eastAsia"/>
        </w:rPr>
        <w:t>ść</w:t>
      </w:r>
      <w:r w:rsidR="007F2411" w:rsidRPr="00D569CA">
        <w:t xml:space="preserve"> obrotu nie przekracza równowarto</w:t>
      </w:r>
      <w:r w:rsidR="007F2411" w:rsidRPr="00D569CA">
        <w:rPr>
          <w:rFonts w:hint="eastAsia"/>
        </w:rPr>
        <w:t>ś</w:t>
      </w:r>
      <w:r w:rsidR="007F2411" w:rsidRPr="00D569CA">
        <w:t>ci 10 000 euro, oraz obrotu ciep</w:t>
      </w:r>
      <w:r w:rsidR="007F2411" w:rsidRPr="00D569CA">
        <w:rPr>
          <w:rFonts w:hint="eastAsia"/>
        </w:rPr>
        <w:t>ł</w:t>
      </w:r>
      <w:r w:rsidR="007F2411" w:rsidRPr="00D569CA">
        <w:t>em, je</w:t>
      </w:r>
      <w:r w:rsidR="007F2411" w:rsidRPr="00D569CA">
        <w:rPr>
          <w:rFonts w:hint="eastAsia"/>
        </w:rPr>
        <w:t>ż</w:t>
      </w:r>
      <w:r w:rsidR="007F2411" w:rsidRPr="00D569CA">
        <w:t>eli moc zamówiona przez odbiorców nie przekracza 5 MW,</w:t>
      </w:r>
      <w:r w:rsidRPr="00D569CA">
        <w:t>”</w:t>
      </w:r>
      <w:r w:rsidR="007F2411" w:rsidRPr="00D569CA">
        <w:t>,</w:t>
      </w:r>
    </w:p>
    <w:p w14:paraId="4203717B" w14:textId="38E726D8" w:rsidR="007F2411" w:rsidRPr="00D569CA" w:rsidRDefault="007F2411" w:rsidP="00FF5450">
      <w:pPr>
        <w:pStyle w:val="LITlitera"/>
        <w:keepNext/>
      </w:pPr>
      <w:r w:rsidRPr="00D569CA">
        <w:t>b)</w:t>
      </w:r>
      <w:r w:rsidRPr="00D569CA">
        <w:tab/>
      </w:r>
      <w:r w:rsidR="00093266" w:rsidRPr="00D569CA">
        <w:t xml:space="preserve">po </w:t>
      </w:r>
      <w:r w:rsidRPr="00D569CA">
        <w:t xml:space="preserve">lit. </w:t>
      </w:r>
      <w:r w:rsidR="00093266" w:rsidRPr="00D569CA">
        <w:t xml:space="preserve">a </w:t>
      </w:r>
      <w:r w:rsidRPr="00D569CA">
        <w:t>dodaje si</w:t>
      </w:r>
      <w:r w:rsidRPr="00D569CA">
        <w:rPr>
          <w:rFonts w:hint="eastAsia"/>
        </w:rPr>
        <w:t>ę</w:t>
      </w:r>
      <w:r w:rsidRPr="00D569CA">
        <w:t xml:space="preserve"> lit. </w:t>
      </w:r>
      <w:r w:rsidR="00093266" w:rsidRPr="00D569CA">
        <w:t>aa</w:t>
      </w:r>
      <w:r w:rsidRPr="00D569CA">
        <w:t xml:space="preserve"> w brzmieniu:</w:t>
      </w:r>
    </w:p>
    <w:p w14:paraId="19255D51" w14:textId="216C3BC9" w:rsidR="007F2411" w:rsidRPr="00D569CA" w:rsidRDefault="00FF5450" w:rsidP="007F2411">
      <w:pPr>
        <w:pStyle w:val="ZLITLITzmlitliter"/>
      </w:pPr>
      <w:r w:rsidRPr="00D569CA">
        <w:t>„</w:t>
      </w:r>
      <w:r w:rsidR="00093266" w:rsidRPr="00D569CA">
        <w:t>aa</w:t>
      </w:r>
      <w:r w:rsidR="007F2411" w:rsidRPr="00D569CA">
        <w:t>)</w:t>
      </w:r>
      <w:r w:rsidR="007F2411" w:rsidRPr="00D569CA">
        <w:tab/>
      </w:r>
      <w:bookmarkStart w:id="73" w:name="_Hlk173762090"/>
      <w:r w:rsidR="007F2411" w:rsidRPr="00D569CA">
        <w:t>obrotu gazem ziemnym przez Rz</w:t>
      </w:r>
      <w:r w:rsidR="007F2411" w:rsidRPr="00D569CA">
        <w:rPr>
          <w:rFonts w:hint="eastAsia"/>
        </w:rPr>
        <w:t>ą</w:t>
      </w:r>
      <w:r w:rsidR="007F2411" w:rsidRPr="00D569CA">
        <w:t>dow</w:t>
      </w:r>
      <w:r w:rsidR="007F2411" w:rsidRPr="00D569CA">
        <w:rPr>
          <w:rFonts w:hint="eastAsia"/>
        </w:rPr>
        <w:t>ą</w:t>
      </w:r>
      <w:r w:rsidR="007F2411" w:rsidRPr="00D569CA">
        <w:t xml:space="preserve"> Agencj</w:t>
      </w:r>
      <w:r w:rsidR="007F2411" w:rsidRPr="00D569CA">
        <w:rPr>
          <w:rFonts w:hint="eastAsia"/>
        </w:rPr>
        <w:t>ę</w:t>
      </w:r>
      <w:r w:rsidR="007F2411" w:rsidRPr="00D569CA">
        <w:t xml:space="preserve"> Rezerw Strategicznych w ramach realizacji </w:t>
      </w:r>
      <w:r w:rsidR="008B7589" w:rsidRPr="00D569CA">
        <w:t>obowiązku, o którym mowa w art. 24 ust. 1</w:t>
      </w:r>
      <w:r w:rsidR="003E5ED6" w:rsidRPr="00D569CA">
        <w:t xml:space="preserve"> </w:t>
      </w:r>
      <w:r w:rsidR="007F2411" w:rsidRPr="00D569CA">
        <w:t xml:space="preserve">ustawy </w:t>
      </w:r>
      <w:r w:rsidR="003E5ED6" w:rsidRPr="00D569CA">
        <w:t>o </w:t>
      </w:r>
      <w:r w:rsidR="007F2411" w:rsidRPr="00D569CA">
        <w:t>zapasach ropy naftowej, produktów naftowych i gazu ziemnego oraz zasadach post</w:t>
      </w:r>
      <w:r w:rsidR="007F2411" w:rsidRPr="00D569CA">
        <w:rPr>
          <w:rFonts w:hint="eastAsia"/>
        </w:rPr>
        <w:t>ę</w:t>
      </w:r>
      <w:r w:rsidR="007F2411" w:rsidRPr="00D569CA">
        <w:t>powania w sytuacjach zagro</w:t>
      </w:r>
      <w:r w:rsidR="007F2411" w:rsidRPr="00D569CA">
        <w:rPr>
          <w:rFonts w:hint="eastAsia"/>
        </w:rPr>
        <w:t>ż</w:t>
      </w:r>
      <w:r w:rsidR="007F2411" w:rsidRPr="00D569CA">
        <w:t>enia bezpiecze</w:t>
      </w:r>
      <w:r w:rsidR="007F2411" w:rsidRPr="00D569CA">
        <w:rPr>
          <w:rFonts w:hint="eastAsia"/>
        </w:rPr>
        <w:t>ń</w:t>
      </w:r>
      <w:r w:rsidR="007F2411" w:rsidRPr="00D569CA">
        <w:t>stwa paliwowego pa</w:t>
      </w:r>
      <w:r w:rsidR="007F2411" w:rsidRPr="00D569CA">
        <w:rPr>
          <w:rFonts w:hint="eastAsia"/>
        </w:rPr>
        <w:t>ń</w:t>
      </w:r>
      <w:r w:rsidR="007F2411" w:rsidRPr="00D569CA">
        <w:t xml:space="preserve">stwa </w:t>
      </w:r>
      <w:r w:rsidR="003E5ED6" w:rsidRPr="00D569CA">
        <w:t>i </w:t>
      </w:r>
      <w:r w:rsidR="007F2411" w:rsidRPr="00D569CA">
        <w:t>zak</w:t>
      </w:r>
      <w:r w:rsidR="007F2411" w:rsidRPr="00D569CA">
        <w:rPr>
          <w:rFonts w:hint="eastAsia"/>
        </w:rPr>
        <w:t>łó</w:t>
      </w:r>
      <w:r w:rsidR="007F2411" w:rsidRPr="00D569CA">
        <w:t>ce</w:t>
      </w:r>
      <w:r w:rsidR="007F2411" w:rsidRPr="00D569CA">
        <w:rPr>
          <w:rFonts w:hint="eastAsia"/>
        </w:rPr>
        <w:t>ń</w:t>
      </w:r>
      <w:r w:rsidR="007F2411" w:rsidRPr="00D569CA">
        <w:t xml:space="preserve"> na rynku naftowym</w:t>
      </w:r>
      <w:bookmarkEnd w:id="73"/>
      <w:r w:rsidR="00093266" w:rsidRPr="00D569CA">
        <w:t>,</w:t>
      </w:r>
      <w:r w:rsidRPr="00D569CA">
        <w:t>”</w:t>
      </w:r>
      <w:r w:rsidR="007F2411" w:rsidRPr="00D569CA">
        <w:t>;</w:t>
      </w:r>
    </w:p>
    <w:p w14:paraId="4979B9E7" w14:textId="77777777" w:rsidR="007F2411" w:rsidRPr="00D569CA" w:rsidRDefault="007F2411" w:rsidP="007F2411">
      <w:pPr>
        <w:pStyle w:val="PKTpunkt"/>
      </w:pPr>
      <w:r w:rsidRPr="00D569CA">
        <w:t>5)</w:t>
      </w:r>
      <w:r w:rsidRPr="00D569CA">
        <w:tab/>
        <w:t>w art. 35 uchyla si</w:t>
      </w:r>
      <w:r w:rsidRPr="00D569CA">
        <w:rPr>
          <w:rFonts w:hint="eastAsia"/>
        </w:rPr>
        <w:t>ę</w:t>
      </w:r>
      <w:r w:rsidRPr="00D569CA">
        <w:t xml:space="preserve"> ust. 1a i 1aa;</w:t>
      </w:r>
    </w:p>
    <w:p w14:paraId="5DDDA5B6" w14:textId="77777777" w:rsidR="007F2411" w:rsidRPr="00D569CA" w:rsidRDefault="007F2411" w:rsidP="00FF5450">
      <w:pPr>
        <w:pStyle w:val="PKTpunkt"/>
        <w:keepNext/>
      </w:pPr>
      <w:r w:rsidRPr="00D569CA">
        <w:t>6)</w:t>
      </w:r>
      <w:r w:rsidRPr="00D569CA">
        <w:tab/>
        <w:t>w art. 41 ust. 2a otrzymuje brzmienie:</w:t>
      </w:r>
    </w:p>
    <w:p w14:paraId="1B2B2C4F" w14:textId="1FE0A017" w:rsidR="007F2411" w:rsidRPr="00D569CA" w:rsidRDefault="00FF5450" w:rsidP="007F2411">
      <w:pPr>
        <w:pStyle w:val="ZUSTzmustartykuempunktem"/>
      </w:pPr>
      <w:r w:rsidRPr="00D569CA">
        <w:t>„</w:t>
      </w:r>
      <w:r w:rsidR="007F2411" w:rsidRPr="00D569CA">
        <w:t>2a. Prezes URE cofa koncesj</w:t>
      </w:r>
      <w:r w:rsidR="007F2411" w:rsidRPr="00D569CA">
        <w:rPr>
          <w:rFonts w:hint="eastAsia"/>
        </w:rPr>
        <w:t>ę</w:t>
      </w:r>
      <w:r w:rsidR="007F2411" w:rsidRPr="00D569CA">
        <w:t xml:space="preserve"> na obrót paliwami gazowymi lub koncesj</w:t>
      </w:r>
      <w:r w:rsidR="007F2411" w:rsidRPr="00D569CA">
        <w:rPr>
          <w:rFonts w:hint="eastAsia"/>
        </w:rPr>
        <w:t>ę</w:t>
      </w:r>
      <w:r w:rsidR="007F2411" w:rsidRPr="00D569CA">
        <w:t xml:space="preserve"> na obrót gazem ziemnym z zagranic</w:t>
      </w:r>
      <w:r w:rsidR="007F2411" w:rsidRPr="00D569CA">
        <w:rPr>
          <w:rFonts w:hint="eastAsia"/>
        </w:rPr>
        <w:t>ą</w:t>
      </w:r>
      <w:r w:rsidR="007F2411" w:rsidRPr="00D569CA">
        <w:t>, równie</w:t>
      </w:r>
      <w:r w:rsidR="007F2411" w:rsidRPr="00D569CA">
        <w:rPr>
          <w:rFonts w:hint="eastAsia"/>
        </w:rPr>
        <w:t>ż</w:t>
      </w:r>
      <w:r w:rsidR="007F2411" w:rsidRPr="00D569CA">
        <w:t xml:space="preserve"> w przypadku gdy przedsi</w:t>
      </w:r>
      <w:r w:rsidR="007F2411" w:rsidRPr="00D569CA">
        <w:rPr>
          <w:rFonts w:hint="eastAsia"/>
        </w:rPr>
        <w:t>ę</w:t>
      </w:r>
      <w:r w:rsidR="007F2411" w:rsidRPr="00D569CA">
        <w:t>biorstwo energetyczne nie wnios</w:t>
      </w:r>
      <w:r w:rsidR="007F2411" w:rsidRPr="00D569CA">
        <w:rPr>
          <w:rFonts w:hint="eastAsia"/>
        </w:rPr>
        <w:t>ł</w:t>
      </w:r>
      <w:r w:rsidR="007F2411" w:rsidRPr="00D569CA">
        <w:t>o op</w:t>
      </w:r>
      <w:r w:rsidR="007F2411" w:rsidRPr="00D569CA">
        <w:rPr>
          <w:rFonts w:hint="eastAsia"/>
        </w:rPr>
        <w:t>ł</w:t>
      </w:r>
      <w:r w:rsidR="007F2411" w:rsidRPr="00D569CA">
        <w:t xml:space="preserve">aty gazowej, o której mowa w art. 25d ust. </w:t>
      </w:r>
      <w:r w:rsidR="00093266" w:rsidRPr="00D569CA">
        <w:t>1</w:t>
      </w:r>
      <w:r w:rsidR="007F2411" w:rsidRPr="00D569CA">
        <w:t xml:space="preserve"> ustawy o zapasach ropy naftowej, produktów naftowych i gazu ziemnego oraz zasadach post</w:t>
      </w:r>
      <w:r w:rsidR="007F2411" w:rsidRPr="00D569CA">
        <w:rPr>
          <w:rFonts w:hint="eastAsia"/>
        </w:rPr>
        <w:t>ę</w:t>
      </w:r>
      <w:r w:rsidR="007F2411" w:rsidRPr="00D569CA">
        <w:t>powania w sytuacjach zagro</w:t>
      </w:r>
      <w:r w:rsidR="007F2411" w:rsidRPr="00D569CA">
        <w:rPr>
          <w:rFonts w:hint="eastAsia"/>
        </w:rPr>
        <w:t>ż</w:t>
      </w:r>
      <w:r w:rsidR="007F2411" w:rsidRPr="00D569CA">
        <w:t>enia bezpiecze</w:t>
      </w:r>
      <w:r w:rsidR="007F2411" w:rsidRPr="00D569CA">
        <w:rPr>
          <w:rFonts w:hint="eastAsia"/>
        </w:rPr>
        <w:t>ń</w:t>
      </w:r>
      <w:r w:rsidR="007F2411" w:rsidRPr="00D569CA">
        <w:t>stwa paliwowego pa</w:t>
      </w:r>
      <w:r w:rsidR="007F2411" w:rsidRPr="00D569CA">
        <w:rPr>
          <w:rFonts w:hint="eastAsia"/>
        </w:rPr>
        <w:t>ń</w:t>
      </w:r>
      <w:r w:rsidR="007F2411" w:rsidRPr="00D569CA">
        <w:t>stwa i zak</w:t>
      </w:r>
      <w:r w:rsidR="007F2411" w:rsidRPr="00D569CA">
        <w:rPr>
          <w:rFonts w:hint="eastAsia"/>
        </w:rPr>
        <w:t>łó</w:t>
      </w:r>
      <w:r w:rsidR="007F2411" w:rsidRPr="00D569CA">
        <w:t>ce</w:t>
      </w:r>
      <w:r w:rsidR="007F2411" w:rsidRPr="00D569CA">
        <w:rPr>
          <w:rFonts w:hint="eastAsia"/>
        </w:rPr>
        <w:t>ń</w:t>
      </w:r>
      <w:r w:rsidR="007F2411" w:rsidRPr="00D569CA">
        <w:t xml:space="preserve"> na rynku naftowym, za okres co najmniej 3 miesi</w:t>
      </w:r>
      <w:r w:rsidR="007F2411" w:rsidRPr="00D569CA">
        <w:rPr>
          <w:rFonts w:hint="eastAsia"/>
        </w:rPr>
        <w:t>ę</w:t>
      </w:r>
      <w:r w:rsidR="007F2411" w:rsidRPr="00D569CA">
        <w:t>cy.</w:t>
      </w:r>
      <w:r w:rsidRPr="00D569CA">
        <w:t>”</w:t>
      </w:r>
      <w:r w:rsidR="007F2411" w:rsidRPr="00D569CA">
        <w:t>;</w:t>
      </w:r>
    </w:p>
    <w:p w14:paraId="624F8978" w14:textId="49456DC8" w:rsidR="007F2411" w:rsidRPr="00D569CA" w:rsidRDefault="007F2411" w:rsidP="007F2411">
      <w:pPr>
        <w:pStyle w:val="PKTpunkt"/>
      </w:pPr>
      <w:r w:rsidRPr="00D569CA">
        <w:t>7)</w:t>
      </w:r>
      <w:r w:rsidRPr="00D569CA">
        <w:tab/>
        <w:t xml:space="preserve">w art. 43e w ust. 1 wyrazy </w:t>
      </w:r>
      <w:r w:rsidR="00FF5450" w:rsidRPr="00D569CA">
        <w:t>„</w:t>
      </w:r>
      <w:r w:rsidRPr="00D569CA">
        <w:t>do Prezesa Rz</w:t>
      </w:r>
      <w:r w:rsidRPr="00D569CA">
        <w:rPr>
          <w:rFonts w:hint="eastAsia"/>
        </w:rPr>
        <w:t>ą</w:t>
      </w:r>
      <w:r w:rsidRPr="00D569CA">
        <w:t>dowej Agencji Rezerw Strategicznych</w:t>
      </w:r>
      <w:r w:rsidR="00FF5450" w:rsidRPr="00D569CA">
        <w:t>”</w:t>
      </w:r>
      <w:r w:rsidRPr="00D569CA">
        <w:t xml:space="preserve"> zast</w:t>
      </w:r>
      <w:r w:rsidRPr="00D569CA">
        <w:rPr>
          <w:rFonts w:hint="eastAsia"/>
        </w:rPr>
        <w:t>ę</w:t>
      </w:r>
      <w:r w:rsidRPr="00D569CA">
        <w:t>puje si</w:t>
      </w:r>
      <w:r w:rsidRPr="00D569CA">
        <w:rPr>
          <w:rFonts w:hint="eastAsia"/>
        </w:rPr>
        <w:t>ę</w:t>
      </w:r>
      <w:r w:rsidRPr="00D569CA">
        <w:t xml:space="preserve"> wyrazami </w:t>
      </w:r>
      <w:r w:rsidR="00FF5450" w:rsidRPr="00D569CA">
        <w:t>„</w:t>
      </w:r>
      <w:r w:rsidRPr="00D569CA">
        <w:t>Prezesowi URE</w:t>
      </w:r>
      <w:r w:rsidR="00FF5450" w:rsidRPr="00D569CA">
        <w:t>”</w:t>
      </w:r>
      <w:r w:rsidRPr="00D569CA">
        <w:t>;</w:t>
      </w:r>
    </w:p>
    <w:p w14:paraId="2059B855" w14:textId="798B70C8" w:rsidR="007F2411" w:rsidRPr="00D569CA" w:rsidRDefault="007F2411" w:rsidP="00FF5450">
      <w:pPr>
        <w:pStyle w:val="PKTpunkt"/>
        <w:keepNext/>
      </w:pPr>
      <w:r w:rsidRPr="00D569CA">
        <w:t>8)</w:t>
      </w:r>
      <w:r w:rsidRPr="00D569CA">
        <w:tab/>
        <w:t xml:space="preserve">w art. 43f w ust. 1 w pkt 1 w lit. b w </w:t>
      </w:r>
      <w:proofErr w:type="spellStart"/>
      <w:r w:rsidRPr="00D569CA">
        <w:t>tiret</w:t>
      </w:r>
      <w:proofErr w:type="spellEnd"/>
      <w:r w:rsidRPr="00D569CA">
        <w:t xml:space="preserve"> pi</w:t>
      </w:r>
      <w:r w:rsidRPr="00D569CA">
        <w:rPr>
          <w:rFonts w:hint="eastAsia"/>
        </w:rPr>
        <w:t>ą</w:t>
      </w:r>
      <w:r w:rsidRPr="00D569CA">
        <w:t>tym na ko</w:t>
      </w:r>
      <w:r w:rsidRPr="00D569CA">
        <w:rPr>
          <w:rFonts w:hint="eastAsia"/>
        </w:rPr>
        <w:t>ń</w:t>
      </w:r>
      <w:r w:rsidRPr="00D569CA">
        <w:t>cu dodaje si</w:t>
      </w:r>
      <w:r w:rsidRPr="00D569CA">
        <w:rPr>
          <w:rFonts w:hint="eastAsia"/>
        </w:rPr>
        <w:t>ę</w:t>
      </w:r>
      <w:r w:rsidRPr="00D569CA">
        <w:t xml:space="preserve"> przecinek i dodaje si</w:t>
      </w:r>
      <w:r w:rsidRPr="00D569CA">
        <w:rPr>
          <w:rFonts w:hint="eastAsia"/>
        </w:rPr>
        <w:t>ę</w:t>
      </w:r>
      <w:r w:rsidRPr="00D569CA">
        <w:t xml:space="preserve"> </w:t>
      </w:r>
      <w:proofErr w:type="spellStart"/>
      <w:r w:rsidRPr="00D569CA">
        <w:t>tiret</w:t>
      </w:r>
      <w:proofErr w:type="spellEnd"/>
      <w:r w:rsidRPr="00D569CA">
        <w:t xml:space="preserve"> szóste i siódme w brzmieniu:</w:t>
      </w:r>
    </w:p>
    <w:p w14:paraId="2D015266" w14:textId="076A683A" w:rsidR="007F2411" w:rsidRPr="00D569CA" w:rsidRDefault="00FF5450" w:rsidP="009118FF">
      <w:pPr>
        <w:pStyle w:val="ZTIRzmtirartykuempunktem"/>
      </w:pPr>
      <w:r w:rsidRPr="00D569CA">
        <w:t>„</w:t>
      </w:r>
      <w:r w:rsidR="007F2411" w:rsidRPr="00D569CA">
        <w:t>–</w:t>
      </w:r>
      <w:r w:rsidR="007F2411" w:rsidRPr="00D569CA">
        <w:tab/>
      </w:r>
      <w:bookmarkStart w:id="74" w:name="_Hlk173741114"/>
      <w:r w:rsidR="007F2411" w:rsidRPr="00D569CA">
        <w:t>deklaracji, o któr</w:t>
      </w:r>
      <w:r w:rsidR="00D617F5" w:rsidRPr="00D569CA">
        <w:t>ej</w:t>
      </w:r>
      <w:r w:rsidR="007F2411" w:rsidRPr="00D569CA">
        <w:t xml:space="preserve"> mowa w art. 25e ust. 1 pkt 1 ustawy, o której mowa w </w:t>
      </w:r>
      <w:proofErr w:type="spellStart"/>
      <w:r w:rsidR="007F2411" w:rsidRPr="00D569CA">
        <w:t>tiret</w:t>
      </w:r>
      <w:proofErr w:type="spellEnd"/>
      <w:r w:rsidR="007F2411" w:rsidRPr="00D569CA">
        <w:t xml:space="preserve"> </w:t>
      </w:r>
      <w:bookmarkEnd w:id="74"/>
      <w:r w:rsidR="007F2411" w:rsidRPr="00D569CA">
        <w:t>pierwszym,</w:t>
      </w:r>
    </w:p>
    <w:p w14:paraId="26C2CB67" w14:textId="2069140D" w:rsidR="007F2411" w:rsidRPr="00D569CA" w:rsidRDefault="007F2411" w:rsidP="009118FF">
      <w:pPr>
        <w:pStyle w:val="ZTIRzmtirartykuempunktem"/>
      </w:pPr>
      <w:r w:rsidRPr="00D569CA">
        <w:t>–</w:t>
      </w:r>
      <w:r w:rsidRPr="00D569CA">
        <w:tab/>
      </w:r>
      <w:bookmarkStart w:id="75" w:name="_Hlk173741128"/>
      <w:r w:rsidRPr="00D569CA">
        <w:t>zestawie</w:t>
      </w:r>
      <w:r w:rsidR="00D617F5" w:rsidRPr="00D569CA">
        <w:t>nia</w:t>
      </w:r>
      <w:r w:rsidRPr="00D569CA">
        <w:t>, o który</w:t>
      </w:r>
      <w:r w:rsidR="00D617F5" w:rsidRPr="00D569CA">
        <w:t>m</w:t>
      </w:r>
      <w:r w:rsidRPr="00D569CA">
        <w:t xml:space="preserve"> mowa w art. 25e ust. 3 ustawy, o której mowa w </w:t>
      </w:r>
      <w:proofErr w:type="spellStart"/>
      <w:r w:rsidRPr="00D569CA">
        <w:t>tiret</w:t>
      </w:r>
      <w:proofErr w:type="spellEnd"/>
      <w:r w:rsidRPr="00D569CA">
        <w:t xml:space="preserve"> </w:t>
      </w:r>
      <w:bookmarkEnd w:id="75"/>
      <w:r w:rsidRPr="00D569CA">
        <w:t>pierwszym</w:t>
      </w:r>
      <w:r w:rsidR="00FF5450" w:rsidRPr="00D569CA">
        <w:t>”</w:t>
      </w:r>
      <w:r w:rsidRPr="00D569CA">
        <w:t>;</w:t>
      </w:r>
    </w:p>
    <w:p w14:paraId="1A01F8AD" w14:textId="77777777" w:rsidR="007F2411" w:rsidRPr="00D569CA" w:rsidRDefault="007F2411" w:rsidP="00FF5450">
      <w:pPr>
        <w:pStyle w:val="PKTpunkt"/>
        <w:keepNext/>
      </w:pPr>
      <w:r w:rsidRPr="00D569CA">
        <w:lastRenderedPageBreak/>
        <w:t>9)</w:t>
      </w:r>
      <w:r w:rsidRPr="00D569CA">
        <w:tab/>
      </w:r>
      <w:bookmarkStart w:id="76" w:name="_Hlk181013651"/>
      <w:r w:rsidRPr="00D569CA">
        <w:t>po art. 43f dodaje si</w:t>
      </w:r>
      <w:r w:rsidRPr="00D569CA">
        <w:rPr>
          <w:rFonts w:hint="eastAsia"/>
        </w:rPr>
        <w:t>ę</w:t>
      </w:r>
      <w:r w:rsidRPr="00D569CA">
        <w:t xml:space="preserve"> art. 43f</w:t>
      </w:r>
      <w:r w:rsidRPr="00D569CA">
        <w:rPr>
          <w:rStyle w:val="IGindeksgrny"/>
        </w:rPr>
        <w:t>1</w:t>
      </w:r>
      <w:r w:rsidRPr="00D569CA">
        <w:t xml:space="preserve"> w brzmieniu:</w:t>
      </w:r>
    </w:p>
    <w:p w14:paraId="58ADB88C" w14:textId="63DA5B63" w:rsidR="007F2411" w:rsidRPr="00D569CA" w:rsidRDefault="00FF5450" w:rsidP="006C448F">
      <w:pPr>
        <w:pStyle w:val="ZARTzmartartykuempunktem"/>
      </w:pPr>
      <w:bookmarkStart w:id="77" w:name="_Hlk173741155"/>
      <w:r w:rsidRPr="00D569CA">
        <w:t>„</w:t>
      </w:r>
      <w:r w:rsidR="007F2411" w:rsidRPr="00D569CA">
        <w:t>Art. 43f</w:t>
      </w:r>
      <w:r w:rsidR="007F2411" w:rsidRPr="00D569CA">
        <w:rPr>
          <w:rStyle w:val="IGindeksgrny"/>
        </w:rPr>
        <w:t>1</w:t>
      </w:r>
      <w:r w:rsidR="006C448F" w:rsidRPr="00E451C9">
        <w:rPr>
          <w:rStyle w:val="IGindeksgrny"/>
          <w:vertAlign w:val="baseline"/>
        </w:rPr>
        <w:t>.</w:t>
      </w:r>
      <w:r w:rsidR="007F2411" w:rsidRPr="006C448F">
        <w:t xml:space="preserve"> </w:t>
      </w:r>
      <w:r w:rsidR="007F2411" w:rsidRPr="00D569CA">
        <w:t>1.</w:t>
      </w:r>
      <w:r w:rsidR="007F2411" w:rsidRPr="00D569CA">
        <w:rPr>
          <w:rStyle w:val="IGindeksgrny"/>
        </w:rPr>
        <w:t xml:space="preserve"> </w:t>
      </w:r>
      <w:r w:rsidR="007F2411" w:rsidRPr="00D569CA">
        <w:t>Portal Platforma Paliwowa jest niedost</w:t>
      </w:r>
      <w:r w:rsidR="007F2411" w:rsidRPr="00D569CA">
        <w:rPr>
          <w:rFonts w:hint="eastAsia"/>
        </w:rPr>
        <w:t>ę</w:t>
      </w:r>
      <w:r w:rsidR="007F2411" w:rsidRPr="00D569CA">
        <w:t>pny, je</w:t>
      </w:r>
      <w:r w:rsidR="007F2411" w:rsidRPr="00D569CA">
        <w:rPr>
          <w:rFonts w:hint="eastAsia"/>
        </w:rPr>
        <w:t>ż</w:t>
      </w:r>
      <w:r w:rsidR="007F2411" w:rsidRPr="00D569CA">
        <w:t>eli u</w:t>
      </w:r>
      <w:r w:rsidR="007F2411" w:rsidRPr="00D569CA">
        <w:rPr>
          <w:rFonts w:hint="eastAsia"/>
        </w:rPr>
        <w:t>ż</w:t>
      </w:r>
      <w:r w:rsidR="007F2411" w:rsidRPr="00D569CA">
        <w:t>ytkownicy nie maj</w:t>
      </w:r>
      <w:r w:rsidR="007F2411" w:rsidRPr="00D569CA">
        <w:rPr>
          <w:rFonts w:hint="eastAsia"/>
        </w:rPr>
        <w:t>ą</w:t>
      </w:r>
      <w:r w:rsidR="007F2411" w:rsidRPr="00D569CA">
        <w:t xml:space="preserve"> mo</w:t>
      </w:r>
      <w:r w:rsidR="007F2411" w:rsidRPr="00D569CA">
        <w:rPr>
          <w:rFonts w:hint="eastAsia"/>
        </w:rPr>
        <w:t>ż</w:t>
      </w:r>
      <w:r w:rsidR="007F2411" w:rsidRPr="00D569CA">
        <w:t>liwo</w:t>
      </w:r>
      <w:r w:rsidR="007F2411" w:rsidRPr="00D569CA">
        <w:rPr>
          <w:rFonts w:hint="eastAsia"/>
        </w:rPr>
        <w:t>ś</w:t>
      </w:r>
      <w:r w:rsidR="007F2411" w:rsidRPr="00D569CA">
        <w:t>ci z</w:t>
      </w:r>
      <w:r w:rsidR="007F2411" w:rsidRPr="00D569CA">
        <w:rPr>
          <w:rFonts w:hint="eastAsia"/>
        </w:rPr>
        <w:t>ł</w:t>
      </w:r>
      <w:r w:rsidR="007F2411" w:rsidRPr="00D569CA">
        <w:t>o</w:t>
      </w:r>
      <w:r w:rsidR="007F2411" w:rsidRPr="00D569CA">
        <w:rPr>
          <w:rFonts w:hint="eastAsia"/>
        </w:rPr>
        <w:t>ż</w:t>
      </w:r>
      <w:r w:rsidR="007F2411" w:rsidRPr="00D569CA">
        <w:t>enia sprawozda</w:t>
      </w:r>
      <w:r w:rsidR="007F2411" w:rsidRPr="00D569CA">
        <w:rPr>
          <w:rFonts w:hint="eastAsia"/>
        </w:rPr>
        <w:t>ń</w:t>
      </w:r>
      <w:r w:rsidR="007F2411" w:rsidRPr="00D569CA">
        <w:t>, informacji, deklaracji lub zestawie</w:t>
      </w:r>
      <w:r w:rsidR="007F2411" w:rsidRPr="00D569CA">
        <w:rPr>
          <w:rFonts w:hint="eastAsia"/>
        </w:rPr>
        <w:t>ń</w:t>
      </w:r>
      <w:r w:rsidR="007F2411" w:rsidRPr="00D569CA">
        <w:t>, o których mowa w art. 43f ust. 1 pkt 1.</w:t>
      </w:r>
    </w:p>
    <w:p w14:paraId="1B8DB970" w14:textId="2B63822A" w:rsidR="007F2411" w:rsidRPr="00D569CA" w:rsidRDefault="007F2411" w:rsidP="009118FF">
      <w:pPr>
        <w:pStyle w:val="ZUSTzmustartykuempunktem"/>
      </w:pPr>
      <w:r w:rsidRPr="00D569CA">
        <w:t>2. W przypadku stwierdzenia niedost</w:t>
      </w:r>
      <w:r w:rsidRPr="00D569CA">
        <w:rPr>
          <w:rFonts w:hint="eastAsia"/>
        </w:rPr>
        <w:t>ę</w:t>
      </w:r>
      <w:r w:rsidRPr="00D569CA">
        <w:t>pno</w:t>
      </w:r>
      <w:r w:rsidRPr="00D569CA">
        <w:rPr>
          <w:rFonts w:hint="eastAsia"/>
        </w:rPr>
        <w:t>ś</w:t>
      </w:r>
      <w:r w:rsidRPr="00D569CA">
        <w:t>ci portalu, Prezes Rz</w:t>
      </w:r>
      <w:r w:rsidRPr="00D569CA">
        <w:rPr>
          <w:rFonts w:hint="eastAsia"/>
        </w:rPr>
        <w:t>ą</w:t>
      </w:r>
      <w:r w:rsidRPr="00D569CA">
        <w:t>dowej Agencji Rezerw Strategicznych niezw</w:t>
      </w:r>
      <w:r w:rsidRPr="00D569CA">
        <w:rPr>
          <w:rFonts w:hint="eastAsia"/>
        </w:rPr>
        <w:t>ł</w:t>
      </w:r>
      <w:r w:rsidRPr="00D569CA">
        <w:t>ocznie og</w:t>
      </w:r>
      <w:r w:rsidRPr="00D569CA">
        <w:rPr>
          <w:rFonts w:hint="eastAsia"/>
        </w:rPr>
        <w:t>ł</w:t>
      </w:r>
      <w:r w:rsidRPr="00D569CA">
        <w:t>asza w Biuletynie Informacji Publicznej na stronie podmiotowej Rz</w:t>
      </w:r>
      <w:r w:rsidRPr="00D569CA">
        <w:rPr>
          <w:rFonts w:hint="eastAsia"/>
        </w:rPr>
        <w:t>ą</w:t>
      </w:r>
      <w:r w:rsidRPr="00D569CA">
        <w:t>dowej Agencji Rezerw Strategicznych informacj</w:t>
      </w:r>
      <w:r w:rsidRPr="00D569CA">
        <w:rPr>
          <w:rFonts w:hint="eastAsia"/>
        </w:rPr>
        <w:t>ę</w:t>
      </w:r>
      <w:r w:rsidRPr="00D569CA">
        <w:t xml:space="preserve"> o czasie wyst</w:t>
      </w:r>
      <w:r w:rsidRPr="00D569CA">
        <w:rPr>
          <w:rFonts w:hint="eastAsia"/>
        </w:rPr>
        <w:t>ą</w:t>
      </w:r>
      <w:r w:rsidRPr="00D569CA">
        <w:t>pienia i przyczynie niedost</w:t>
      </w:r>
      <w:r w:rsidRPr="00D569CA">
        <w:rPr>
          <w:rFonts w:hint="eastAsia"/>
        </w:rPr>
        <w:t>ę</w:t>
      </w:r>
      <w:r w:rsidRPr="00D569CA">
        <w:t>pno</w:t>
      </w:r>
      <w:r w:rsidRPr="00D569CA">
        <w:rPr>
          <w:rFonts w:hint="eastAsia"/>
        </w:rPr>
        <w:t>ś</w:t>
      </w:r>
      <w:r w:rsidRPr="00D569CA">
        <w:t>ci.</w:t>
      </w:r>
    </w:p>
    <w:p w14:paraId="270FCAB7" w14:textId="01EF2846" w:rsidR="007F2411" w:rsidRPr="00D569CA" w:rsidRDefault="007F2411" w:rsidP="009118FF">
      <w:pPr>
        <w:pStyle w:val="ZUSTzmustartykuempunktem"/>
      </w:pPr>
      <w:r w:rsidRPr="00D569CA">
        <w:t>3. Je</w:t>
      </w:r>
      <w:r w:rsidRPr="00D569CA">
        <w:rPr>
          <w:rFonts w:hint="eastAsia"/>
        </w:rPr>
        <w:t>ż</w:t>
      </w:r>
      <w:r w:rsidRPr="00D569CA">
        <w:t>eli niedost</w:t>
      </w:r>
      <w:r w:rsidRPr="00D569CA">
        <w:rPr>
          <w:rFonts w:hint="eastAsia"/>
        </w:rPr>
        <w:t>ę</w:t>
      </w:r>
      <w:r w:rsidRPr="00D569CA">
        <w:t>pno</w:t>
      </w:r>
      <w:r w:rsidRPr="00D569CA">
        <w:rPr>
          <w:rFonts w:hint="eastAsia"/>
        </w:rPr>
        <w:t>ść</w:t>
      </w:r>
      <w:r w:rsidRPr="00D569CA">
        <w:t>, o której mowa w ust. 2, b</w:t>
      </w:r>
      <w:r w:rsidRPr="00D569CA">
        <w:rPr>
          <w:rFonts w:hint="eastAsia"/>
        </w:rPr>
        <w:t>ę</w:t>
      </w:r>
      <w:r w:rsidRPr="00D569CA">
        <w:t>dzie trwa</w:t>
      </w:r>
      <w:r w:rsidRPr="00D569CA">
        <w:rPr>
          <w:rFonts w:hint="eastAsia"/>
        </w:rPr>
        <w:t>ł</w:t>
      </w:r>
      <w:r w:rsidRPr="00D569CA">
        <w:t>a w ostatnim dniu terminu, do up</w:t>
      </w:r>
      <w:r w:rsidRPr="00D569CA">
        <w:rPr>
          <w:rFonts w:hint="eastAsia"/>
        </w:rPr>
        <w:t>ł</w:t>
      </w:r>
      <w:r w:rsidRPr="00D569CA">
        <w:t>ywu którego istnieje obowi</w:t>
      </w:r>
      <w:r w:rsidRPr="00D569CA">
        <w:rPr>
          <w:rFonts w:hint="eastAsia"/>
        </w:rPr>
        <w:t>ą</w:t>
      </w:r>
      <w:r w:rsidRPr="00D569CA">
        <w:t>zek z</w:t>
      </w:r>
      <w:r w:rsidRPr="00D569CA">
        <w:rPr>
          <w:rFonts w:hint="eastAsia"/>
        </w:rPr>
        <w:t>ł</w:t>
      </w:r>
      <w:r w:rsidRPr="00D569CA">
        <w:t>o</w:t>
      </w:r>
      <w:r w:rsidRPr="00D569CA">
        <w:rPr>
          <w:rFonts w:hint="eastAsia"/>
        </w:rPr>
        <w:t>ż</w:t>
      </w:r>
      <w:r w:rsidRPr="00D569CA">
        <w:t>enia dokumentów, o których mowa w art. 43f ust. 1 pkt 1, termin na z</w:t>
      </w:r>
      <w:r w:rsidRPr="00D569CA">
        <w:rPr>
          <w:rFonts w:hint="eastAsia"/>
        </w:rPr>
        <w:t>ł</w:t>
      </w:r>
      <w:r w:rsidRPr="00D569CA">
        <w:t>o</w:t>
      </w:r>
      <w:r w:rsidRPr="00D569CA">
        <w:rPr>
          <w:rFonts w:hint="eastAsia"/>
        </w:rPr>
        <w:t>ż</w:t>
      </w:r>
      <w:r w:rsidRPr="00D569CA">
        <w:t xml:space="preserve">enie dokumentów </w:t>
      </w:r>
      <w:r w:rsidR="009118FF" w:rsidRPr="00D569CA">
        <w:t>wydłuża się</w:t>
      </w:r>
      <w:r w:rsidRPr="00D569CA">
        <w:t xml:space="preserve"> o trzy dni od dnia nast</w:t>
      </w:r>
      <w:r w:rsidRPr="00D569CA">
        <w:rPr>
          <w:rFonts w:hint="eastAsia"/>
        </w:rPr>
        <w:t>ę</w:t>
      </w:r>
      <w:r w:rsidRPr="00D569CA">
        <w:t>puj</w:t>
      </w:r>
      <w:r w:rsidRPr="00D569CA">
        <w:rPr>
          <w:rFonts w:hint="eastAsia"/>
        </w:rPr>
        <w:t>ą</w:t>
      </w:r>
      <w:r w:rsidRPr="00D569CA">
        <w:t>cego po przywróceniu dost</w:t>
      </w:r>
      <w:r w:rsidRPr="00D569CA">
        <w:rPr>
          <w:rFonts w:hint="eastAsia"/>
        </w:rPr>
        <w:t>ę</w:t>
      </w:r>
      <w:r w:rsidRPr="00D569CA">
        <w:t>pno</w:t>
      </w:r>
      <w:r w:rsidRPr="00D569CA">
        <w:rPr>
          <w:rFonts w:hint="eastAsia"/>
        </w:rPr>
        <w:t>ś</w:t>
      </w:r>
      <w:r w:rsidRPr="00D569CA">
        <w:t>ci portalu.</w:t>
      </w:r>
    </w:p>
    <w:p w14:paraId="23E09DD5" w14:textId="77777777" w:rsidR="007F2411" w:rsidRPr="00D569CA" w:rsidRDefault="007F2411" w:rsidP="009118FF">
      <w:pPr>
        <w:pStyle w:val="ZUSTzmustartykuempunktem"/>
      </w:pPr>
      <w:r w:rsidRPr="00D569CA">
        <w:t>4. Z</w:t>
      </w:r>
      <w:r w:rsidRPr="00D569CA">
        <w:rPr>
          <w:rFonts w:hint="eastAsia"/>
        </w:rPr>
        <w:t>ł</w:t>
      </w:r>
      <w:r w:rsidRPr="00D569CA">
        <w:t>o</w:t>
      </w:r>
      <w:r w:rsidRPr="00D569CA">
        <w:rPr>
          <w:rFonts w:hint="eastAsia"/>
        </w:rPr>
        <w:t>ż</w:t>
      </w:r>
      <w:r w:rsidRPr="00D569CA">
        <w:t>enie dokumentów, o których mowa w art. 43f ust. 1 pkt 1, w terminie okre</w:t>
      </w:r>
      <w:r w:rsidRPr="00D569CA">
        <w:rPr>
          <w:rFonts w:hint="eastAsia"/>
        </w:rPr>
        <w:t>ś</w:t>
      </w:r>
      <w:r w:rsidRPr="00D569CA">
        <w:t>lonym w ust. 3 uznaje si</w:t>
      </w:r>
      <w:r w:rsidRPr="00D569CA">
        <w:rPr>
          <w:rFonts w:hint="eastAsia"/>
        </w:rPr>
        <w:t>ę</w:t>
      </w:r>
      <w:r w:rsidRPr="00D569CA">
        <w:t xml:space="preserve"> za z</w:t>
      </w:r>
      <w:r w:rsidRPr="00D569CA">
        <w:rPr>
          <w:rFonts w:hint="eastAsia"/>
        </w:rPr>
        <w:t>ł</w:t>
      </w:r>
      <w:r w:rsidRPr="00D569CA">
        <w:t>o</w:t>
      </w:r>
      <w:r w:rsidRPr="00D569CA">
        <w:rPr>
          <w:rFonts w:hint="eastAsia"/>
        </w:rPr>
        <w:t>ż</w:t>
      </w:r>
      <w:r w:rsidRPr="00D569CA">
        <w:t>enie z zachowaniem terminu.</w:t>
      </w:r>
    </w:p>
    <w:p w14:paraId="7B13B590" w14:textId="67F995D4" w:rsidR="007F2411" w:rsidRPr="00D569CA" w:rsidRDefault="007F2411" w:rsidP="009118FF">
      <w:pPr>
        <w:pStyle w:val="ZUSTzmustartykuempunktem"/>
      </w:pPr>
      <w:r w:rsidRPr="00D569CA">
        <w:t>5. Po przywróceniu funkcjonalno</w:t>
      </w:r>
      <w:r w:rsidRPr="00D569CA">
        <w:rPr>
          <w:rFonts w:hint="eastAsia"/>
        </w:rPr>
        <w:t>ś</w:t>
      </w:r>
      <w:r w:rsidRPr="00D569CA">
        <w:t>ci portalu, Prezes Rz</w:t>
      </w:r>
      <w:r w:rsidRPr="00D569CA">
        <w:rPr>
          <w:rFonts w:hint="eastAsia"/>
        </w:rPr>
        <w:t>ą</w:t>
      </w:r>
      <w:r w:rsidRPr="00D569CA">
        <w:t>dowej Agencji Rezerw Strategicznych niezw</w:t>
      </w:r>
      <w:r w:rsidRPr="00D569CA">
        <w:rPr>
          <w:rFonts w:hint="eastAsia"/>
        </w:rPr>
        <w:t>ł</w:t>
      </w:r>
      <w:r w:rsidRPr="00D569CA">
        <w:t>ocznie og</w:t>
      </w:r>
      <w:r w:rsidRPr="00D569CA">
        <w:rPr>
          <w:rFonts w:hint="eastAsia"/>
        </w:rPr>
        <w:t>ł</w:t>
      </w:r>
      <w:r w:rsidRPr="00D569CA">
        <w:t>asza w Biuletynie Informacji Publicznej na stronie podmiotowej Rz</w:t>
      </w:r>
      <w:r w:rsidRPr="00D569CA">
        <w:rPr>
          <w:rFonts w:hint="eastAsia"/>
        </w:rPr>
        <w:t>ą</w:t>
      </w:r>
      <w:r w:rsidRPr="00D569CA">
        <w:t>dowej Agencji Rezerw Strategicznych informacj</w:t>
      </w:r>
      <w:r w:rsidRPr="00D569CA">
        <w:rPr>
          <w:rFonts w:hint="eastAsia"/>
        </w:rPr>
        <w:t>ę</w:t>
      </w:r>
      <w:r w:rsidRPr="00D569CA">
        <w:t xml:space="preserve"> o czasie przywrócenia dost</w:t>
      </w:r>
      <w:r w:rsidRPr="00D569CA">
        <w:rPr>
          <w:rFonts w:hint="eastAsia"/>
        </w:rPr>
        <w:t>ę</w:t>
      </w:r>
      <w:r w:rsidRPr="00D569CA">
        <w:t>pno</w:t>
      </w:r>
      <w:r w:rsidRPr="00D569CA">
        <w:rPr>
          <w:rFonts w:hint="eastAsia"/>
        </w:rPr>
        <w:t>ś</w:t>
      </w:r>
      <w:r w:rsidRPr="00D569CA">
        <w:t>ci portalu</w:t>
      </w:r>
      <w:bookmarkEnd w:id="77"/>
      <w:r w:rsidRPr="00D569CA">
        <w:t>.</w:t>
      </w:r>
      <w:r w:rsidR="00FF5450" w:rsidRPr="00D569CA">
        <w:t>”</w:t>
      </w:r>
      <w:r w:rsidRPr="00D569CA">
        <w:t>;</w:t>
      </w:r>
    </w:p>
    <w:bookmarkEnd w:id="76"/>
    <w:p w14:paraId="3E295690" w14:textId="77777777" w:rsidR="007F2411" w:rsidRPr="00D569CA" w:rsidRDefault="007F2411" w:rsidP="007F2411">
      <w:pPr>
        <w:pStyle w:val="PKTpunkt"/>
      </w:pPr>
      <w:r w:rsidRPr="00D569CA">
        <w:t>10)</w:t>
      </w:r>
      <w:r w:rsidRPr="00D569CA">
        <w:tab/>
        <w:t>w art. 49b w ust. 2 uchyla si</w:t>
      </w:r>
      <w:r w:rsidRPr="00D569CA">
        <w:rPr>
          <w:rFonts w:hint="eastAsia"/>
        </w:rPr>
        <w:t>ę</w:t>
      </w:r>
      <w:r w:rsidRPr="00D569CA">
        <w:t xml:space="preserve"> pkt 1.</w:t>
      </w:r>
    </w:p>
    <w:p w14:paraId="52EAB8E3" w14:textId="77777777" w:rsidR="007F2411" w:rsidRPr="00D569CA" w:rsidRDefault="007F2411" w:rsidP="00FF5450">
      <w:pPr>
        <w:pStyle w:val="ARTartustawynprozporzdzenia"/>
        <w:keepNext/>
      </w:pPr>
      <w:r w:rsidRPr="00D569CA">
        <w:rPr>
          <w:rStyle w:val="Ppogrubienie"/>
        </w:rPr>
        <w:t>Art. 3.</w:t>
      </w:r>
      <w:r w:rsidRPr="00D569CA">
        <w:t xml:space="preserve"> W </w:t>
      </w:r>
      <w:bookmarkStart w:id="78" w:name="_Hlk173762258"/>
      <w:r w:rsidRPr="00D569CA">
        <w:t>ustawie z dnia 26 pa</w:t>
      </w:r>
      <w:r w:rsidRPr="00D569CA">
        <w:rPr>
          <w:rFonts w:hint="eastAsia"/>
        </w:rPr>
        <w:t>ź</w:t>
      </w:r>
      <w:r w:rsidRPr="00D569CA">
        <w:t>dziernika 2000 r. o gie</w:t>
      </w:r>
      <w:r w:rsidRPr="00D569CA">
        <w:rPr>
          <w:rFonts w:hint="eastAsia"/>
        </w:rPr>
        <w:t>ł</w:t>
      </w:r>
      <w:r w:rsidRPr="00D569CA">
        <w:t xml:space="preserve">dach towarowych (Dz. U. z 2024 r. poz. 910 i 1881) </w:t>
      </w:r>
      <w:bookmarkEnd w:id="78"/>
      <w:r w:rsidRPr="00D569CA">
        <w:t>wprowadza si</w:t>
      </w:r>
      <w:r w:rsidRPr="00D569CA">
        <w:rPr>
          <w:rFonts w:hint="eastAsia"/>
        </w:rPr>
        <w:t>ę</w:t>
      </w:r>
      <w:r w:rsidRPr="00D569CA">
        <w:t xml:space="preserve"> nast</w:t>
      </w:r>
      <w:r w:rsidRPr="00D569CA">
        <w:rPr>
          <w:rFonts w:hint="eastAsia"/>
        </w:rPr>
        <w:t>ę</w:t>
      </w:r>
      <w:r w:rsidRPr="00D569CA">
        <w:t>puj</w:t>
      </w:r>
      <w:r w:rsidRPr="00D569CA">
        <w:rPr>
          <w:rFonts w:hint="eastAsia"/>
        </w:rPr>
        <w:t>ą</w:t>
      </w:r>
      <w:r w:rsidRPr="00D569CA">
        <w:t>ce zmiany:</w:t>
      </w:r>
    </w:p>
    <w:p w14:paraId="11C3CFDC" w14:textId="77777777" w:rsidR="007F2411" w:rsidRPr="00D569CA" w:rsidRDefault="007F2411" w:rsidP="00FF5450">
      <w:pPr>
        <w:pStyle w:val="PKTpunkt"/>
        <w:keepNext/>
      </w:pPr>
      <w:r w:rsidRPr="00D569CA">
        <w:t>1)</w:t>
      </w:r>
      <w:r w:rsidRPr="00D569CA">
        <w:tab/>
        <w:t>w art. 9:</w:t>
      </w:r>
    </w:p>
    <w:p w14:paraId="2009D3E9" w14:textId="0453986C" w:rsidR="007F2411" w:rsidRPr="00D569CA" w:rsidRDefault="007F2411" w:rsidP="00FF5450">
      <w:pPr>
        <w:pStyle w:val="LITlitera"/>
        <w:keepNext/>
      </w:pPr>
      <w:r w:rsidRPr="00D569CA">
        <w:t>a)</w:t>
      </w:r>
      <w:r w:rsidRPr="00D569CA">
        <w:tab/>
        <w:t xml:space="preserve">w ust. 3 </w:t>
      </w:r>
      <w:r w:rsidR="00FD1CA5" w:rsidRPr="00D569CA">
        <w:t xml:space="preserve">w pkt 8 </w:t>
      </w:r>
      <w:r w:rsidRPr="00D569CA">
        <w:t>kropk</w:t>
      </w:r>
      <w:r w:rsidRPr="00D569CA">
        <w:rPr>
          <w:rFonts w:hint="eastAsia"/>
        </w:rPr>
        <w:t>ę</w:t>
      </w:r>
      <w:r w:rsidRPr="00D569CA">
        <w:t xml:space="preserve"> zast</w:t>
      </w:r>
      <w:r w:rsidRPr="00D569CA">
        <w:rPr>
          <w:rFonts w:hint="eastAsia"/>
        </w:rPr>
        <w:t>ę</w:t>
      </w:r>
      <w:r w:rsidRPr="00D569CA">
        <w:t>puje si</w:t>
      </w:r>
      <w:r w:rsidRPr="00D569CA">
        <w:rPr>
          <w:rFonts w:hint="eastAsia"/>
        </w:rPr>
        <w:t>ę</w:t>
      </w:r>
      <w:r w:rsidRPr="00D569CA">
        <w:t xml:space="preserve"> </w:t>
      </w:r>
      <w:r w:rsidRPr="00D569CA">
        <w:rPr>
          <w:rFonts w:hint="eastAsia"/>
        </w:rPr>
        <w:t>ś</w:t>
      </w:r>
      <w:r w:rsidRPr="00D569CA">
        <w:t>rednikiem i dodaje si</w:t>
      </w:r>
      <w:r w:rsidRPr="00D569CA">
        <w:rPr>
          <w:rFonts w:hint="eastAsia"/>
        </w:rPr>
        <w:t>ę</w:t>
      </w:r>
      <w:r w:rsidRPr="00D569CA">
        <w:t xml:space="preserve"> pkt 9 w brzmieniu:</w:t>
      </w:r>
    </w:p>
    <w:p w14:paraId="341352D5" w14:textId="30929AC7" w:rsidR="007F2411" w:rsidRPr="00D569CA" w:rsidRDefault="00FF5450" w:rsidP="009118FF">
      <w:pPr>
        <w:pStyle w:val="ZLITPKTzmpktliter"/>
      </w:pPr>
      <w:r w:rsidRPr="00D569CA">
        <w:t>„</w:t>
      </w:r>
      <w:r w:rsidR="007F2411" w:rsidRPr="00D569CA">
        <w:t>9)</w:t>
      </w:r>
      <w:r w:rsidR="007F2411" w:rsidRPr="00D569CA">
        <w:tab/>
      </w:r>
      <w:bookmarkStart w:id="79" w:name="_Hlk173744785"/>
      <w:r w:rsidR="007F2411" w:rsidRPr="00D569CA">
        <w:t>Rz</w:t>
      </w:r>
      <w:r w:rsidR="007F2411" w:rsidRPr="00D569CA">
        <w:rPr>
          <w:rFonts w:hint="eastAsia"/>
        </w:rPr>
        <w:t>ą</w:t>
      </w:r>
      <w:r w:rsidR="007F2411" w:rsidRPr="00D569CA">
        <w:t>dowa Agencja Rezerw Strategicznych, dzia</w:t>
      </w:r>
      <w:r w:rsidR="007F2411" w:rsidRPr="00D569CA">
        <w:rPr>
          <w:rFonts w:hint="eastAsia"/>
        </w:rPr>
        <w:t>ł</w:t>
      </w:r>
      <w:r w:rsidR="007F2411" w:rsidRPr="00D569CA">
        <w:t>aj</w:t>
      </w:r>
      <w:r w:rsidR="007F2411" w:rsidRPr="00D569CA">
        <w:rPr>
          <w:rFonts w:hint="eastAsia"/>
        </w:rPr>
        <w:t>ą</w:t>
      </w:r>
      <w:r w:rsidR="007F2411" w:rsidRPr="00D569CA">
        <w:t>ca na podstawie ustawy z dnia 16 lutego 2007 r. o zapasach ropy naftowej, produktów naftowych i gazu ziemnego oraz zasadach post</w:t>
      </w:r>
      <w:r w:rsidR="007F2411" w:rsidRPr="00D569CA">
        <w:rPr>
          <w:rFonts w:hint="eastAsia"/>
        </w:rPr>
        <w:t>ę</w:t>
      </w:r>
      <w:r w:rsidR="007F2411" w:rsidRPr="00D569CA">
        <w:t>powania w sytuacjach zagro</w:t>
      </w:r>
      <w:r w:rsidR="007F2411" w:rsidRPr="00D569CA">
        <w:rPr>
          <w:rFonts w:hint="eastAsia"/>
        </w:rPr>
        <w:t>ż</w:t>
      </w:r>
      <w:r w:rsidR="007F2411" w:rsidRPr="00D569CA">
        <w:t>enia bezpiecze</w:t>
      </w:r>
      <w:r w:rsidR="007F2411" w:rsidRPr="00D569CA">
        <w:rPr>
          <w:rFonts w:hint="eastAsia"/>
        </w:rPr>
        <w:t>ń</w:t>
      </w:r>
      <w:r w:rsidR="007F2411" w:rsidRPr="00D569CA">
        <w:t>stwa paliwowego pa</w:t>
      </w:r>
      <w:r w:rsidR="007F2411" w:rsidRPr="00D569CA">
        <w:rPr>
          <w:rFonts w:hint="eastAsia"/>
        </w:rPr>
        <w:t>ń</w:t>
      </w:r>
      <w:r w:rsidR="007F2411" w:rsidRPr="00D569CA">
        <w:t>stwa i zak</w:t>
      </w:r>
      <w:r w:rsidR="007F2411" w:rsidRPr="00D569CA">
        <w:rPr>
          <w:rFonts w:hint="eastAsia"/>
        </w:rPr>
        <w:t>łó</w:t>
      </w:r>
      <w:r w:rsidR="007F2411" w:rsidRPr="00D569CA">
        <w:t>ce</w:t>
      </w:r>
      <w:r w:rsidR="007F2411" w:rsidRPr="00D569CA">
        <w:rPr>
          <w:rFonts w:hint="eastAsia"/>
        </w:rPr>
        <w:t>ń</w:t>
      </w:r>
      <w:r w:rsidR="007F2411" w:rsidRPr="00D569CA">
        <w:t xml:space="preserve"> na rynku naftowym (Dz. U. z 2024 r. poz. 1281 oraz z 2025 r. poz. ...)</w:t>
      </w:r>
      <w:bookmarkEnd w:id="79"/>
      <w:r w:rsidR="007F2411" w:rsidRPr="00D569CA">
        <w:t>.</w:t>
      </w:r>
      <w:r w:rsidRPr="00D569CA">
        <w:t>”</w:t>
      </w:r>
      <w:r w:rsidR="007F2411" w:rsidRPr="00D569CA">
        <w:t>,</w:t>
      </w:r>
    </w:p>
    <w:p w14:paraId="645D9044" w14:textId="77777777" w:rsidR="007F2411" w:rsidRPr="00D569CA" w:rsidRDefault="007F2411" w:rsidP="00FF5450">
      <w:pPr>
        <w:pStyle w:val="LITlitera"/>
        <w:keepNext/>
      </w:pPr>
      <w:r w:rsidRPr="00D569CA">
        <w:t>b)</w:t>
      </w:r>
      <w:r w:rsidRPr="00D569CA">
        <w:tab/>
        <w:t>po ust. 8 dodaje si</w:t>
      </w:r>
      <w:r w:rsidRPr="00D569CA">
        <w:rPr>
          <w:rFonts w:hint="eastAsia"/>
        </w:rPr>
        <w:t>ę</w:t>
      </w:r>
      <w:r w:rsidRPr="00D569CA">
        <w:t xml:space="preserve"> ust. 8a w brzmieniu:</w:t>
      </w:r>
    </w:p>
    <w:p w14:paraId="74746734" w14:textId="4B3CD656" w:rsidR="007F2411" w:rsidRPr="00D569CA" w:rsidRDefault="00FF5450" w:rsidP="007F2411">
      <w:pPr>
        <w:pStyle w:val="ZLITUSTzmustliter"/>
      </w:pPr>
      <w:r w:rsidRPr="00D569CA">
        <w:t>„</w:t>
      </w:r>
      <w:r w:rsidR="007F2411" w:rsidRPr="00D569CA">
        <w:t xml:space="preserve">8a. </w:t>
      </w:r>
      <w:bookmarkStart w:id="80" w:name="_Hlk173744807"/>
      <w:r w:rsidR="007F2411" w:rsidRPr="00D569CA">
        <w:t>Podmiot, o którym mowa w ust. 3 pkt 9, mo</w:t>
      </w:r>
      <w:r w:rsidR="007F2411" w:rsidRPr="00D569CA">
        <w:rPr>
          <w:rFonts w:hint="eastAsia"/>
        </w:rPr>
        <w:t>ż</w:t>
      </w:r>
      <w:r w:rsidR="007F2411" w:rsidRPr="00D569CA">
        <w:t>e by</w:t>
      </w:r>
      <w:r w:rsidR="007F2411" w:rsidRPr="00D569CA">
        <w:rPr>
          <w:rFonts w:hint="eastAsia"/>
        </w:rPr>
        <w:t>ć</w:t>
      </w:r>
      <w:r w:rsidR="007F2411" w:rsidRPr="00D569CA">
        <w:t xml:space="preserve"> wy</w:t>
      </w:r>
      <w:r w:rsidR="007F2411" w:rsidRPr="00D569CA">
        <w:rPr>
          <w:rFonts w:hint="eastAsia"/>
        </w:rPr>
        <w:t>łą</w:t>
      </w:r>
      <w:r w:rsidR="007F2411" w:rsidRPr="00D569CA">
        <w:t>cznie stron</w:t>
      </w:r>
      <w:r w:rsidR="007F2411" w:rsidRPr="00D569CA">
        <w:rPr>
          <w:rFonts w:hint="eastAsia"/>
        </w:rPr>
        <w:t>ą</w:t>
      </w:r>
      <w:r w:rsidR="007F2411" w:rsidRPr="00D569CA">
        <w:t xml:space="preserve"> transakcji gie</w:t>
      </w:r>
      <w:r w:rsidR="007F2411" w:rsidRPr="00D569CA">
        <w:rPr>
          <w:rFonts w:hint="eastAsia"/>
        </w:rPr>
        <w:t>ł</w:t>
      </w:r>
      <w:r w:rsidR="007F2411" w:rsidRPr="00D569CA">
        <w:t>dowych, których przedmiotem jest towar gie</w:t>
      </w:r>
      <w:r w:rsidR="007F2411" w:rsidRPr="00D569CA">
        <w:rPr>
          <w:rFonts w:hint="eastAsia"/>
        </w:rPr>
        <w:t>ł</w:t>
      </w:r>
      <w:r w:rsidR="007F2411" w:rsidRPr="00D569CA">
        <w:t>dowy, o którym mowa w art. 2 pkt 2 lit. b, stanowi</w:t>
      </w:r>
      <w:r w:rsidR="007F2411" w:rsidRPr="00D569CA">
        <w:rPr>
          <w:rFonts w:hint="eastAsia"/>
        </w:rPr>
        <w:t>ą</w:t>
      </w:r>
      <w:r w:rsidR="007F2411" w:rsidRPr="00D569CA">
        <w:t>cy gaz ziemny, w celu realizacji zada</w:t>
      </w:r>
      <w:r w:rsidR="007F2411" w:rsidRPr="00D569CA">
        <w:rPr>
          <w:rFonts w:hint="eastAsia"/>
        </w:rPr>
        <w:t>ń</w:t>
      </w:r>
      <w:r w:rsidR="007F2411" w:rsidRPr="00D569CA">
        <w:t xml:space="preserve"> z zakresu tworzenia i utrzymywania zapasów strategicznych gazu ziemnego, o których mowa </w:t>
      </w:r>
      <w:r w:rsidR="007F2411" w:rsidRPr="00D569CA">
        <w:lastRenderedPageBreak/>
        <w:t xml:space="preserve">w ustawie </w:t>
      </w:r>
      <w:bookmarkStart w:id="81" w:name="_Hlk130830299"/>
      <w:r w:rsidR="007F2411" w:rsidRPr="00D569CA">
        <w:t xml:space="preserve">z dnia 16 lutego 2007 r. </w:t>
      </w:r>
      <w:bookmarkEnd w:id="81"/>
      <w:r w:rsidR="007F2411" w:rsidRPr="00D569CA">
        <w:t>o zapasach ropy naftowej, produktów naftowych i gazu ziemnego oraz zasadach post</w:t>
      </w:r>
      <w:r w:rsidR="007F2411" w:rsidRPr="00D569CA">
        <w:rPr>
          <w:rFonts w:hint="eastAsia"/>
        </w:rPr>
        <w:t>ę</w:t>
      </w:r>
      <w:r w:rsidR="007F2411" w:rsidRPr="00D569CA">
        <w:t>powania w sytuacjach zagro</w:t>
      </w:r>
      <w:r w:rsidR="007F2411" w:rsidRPr="00D569CA">
        <w:rPr>
          <w:rFonts w:hint="eastAsia"/>
        </w:rPr>
        <w:t>ż</w:t>
      </w:r>
      <w:r w:rsidR="007F2411" w:rsidRPr="00D569CA">
        <w:t>enia bezpiecze</w:t>
      </w:r>
      <w:r w:rsidR="007F2411" w:rsidRPr="00D569CA">
        <w:rPr>
          <w:rFonts w:hint="eastAsia"/>
        </w:rPr>
        <w:t>ń</w:t>
      </w:r>
      <w:r w:rsidR="007F2411" w:rsidRPr="00D569CA">
        <w:t>stwa paliwowego pa</w:t>
      </w:r>
      <w:r w:rsidR="007F2411" w:rsidRPr="00D569CA">
        <w:rPr>
          <w:rFonts w:hint="eastAsia"/>
        </w:rPr>
        <w:t>ń</w:t>
      </w:r>
      <w:r w:rsidR="007F2411" w:rsidRPr="00D569CA">
        <w:t>stwa i zak</w:t>
      </w:r>
      <w:r w:rsidR="007F2411" w:rsidRPr="00D569CA">
        <w:rPr>
          <w:rFonts w:hint="eastAsia"/>
        </w:rPr>
        <w:t>łó</w:t>
      </w:r>
      <w:r w:rsidR="007F2411" w:rsidRPr="00D569CA">
        <w:t>ce</w:t>
      </w:r>
      <w:r w:rsidR="007F2411" w:rsidRPr="00D569CA">
        <w:rPr>
          <w:rFonts w:hint="eastAsia"/>
        </w:rPr>
        <w:t>ń</w:t>
      </w:r>
      <w:r w:rsidR="007F2411" w:rsidRPr="00D569CA">
        <w:t xml:space="preserve"> na rynku naftowym.</w:t>
      </w:r>
      <w:bookmarkEnd w:id="80"/>
      <w:r w:rsidRPr="00D569CA">
        <w:t>”</w:t>
      </w:r>
      <w:r w:rsidR="007F2411" w:rsidRPr="00D569CA">
        <w:t>;</w:t>
      </w:r>
    </w:p>
    <w:p w14:paraId="30A82250" w14:textId="5CBB84AA" w:rsidR="007F2411" w:rsidRPr="00D569CA" w:rsidRDefault="007F2411" w:rsidP="007F2411">
      <w:pPr>
        <w:pStyle w:val="PKTpunkt"/>
      </w:pPr>
      <w:r w:rsidRPr="00D569CA">
        <w:t>2)</w:t>
      </w:r>
      <w:r w:rsidRPr="00D569CA">
        <w:tab/>
        <w:t xml:space="preserve">w art. 15 w ust. 2 po wyrazach </w:t>
      </w:r>
      <w:r w:rsidR="00FF5450" w:rsidRPr="00D569CA">
        <w:t>„</w:t>
      </w:r>
      <w:r w:rsidRPr="00D569CA">
        <w:t>w art. 9 ust. 3 pkt 4</w:t>
      </w:r>
      <w:r w:rsidR="00FF5450" w:rsidRPr="00D569CA">
        <w:t>”</w:t>
      </w:r>
      <w:r w:rsidRPr="00D569CA">
        <w:t xml:space="preserve"> dodaje si</w:t>
      </w:r>
      <w:r w:rsidRPr="00D569CA">
        <w:rPr>
          <w:rFonts w:hint="eastAsia"/>
        </w:rPr>
        <w:t>ę</w:t>
      </w:r>
      <w:r w:rsidRPr="00D569CA">
        <w:t xml:space="preserve"> wyrazy </w:t>
      </w:r>
      <w:r w:rsidR="00FF5450" w:rsidRPr="00D569CA">
        <w:t>„</w:t>
      </w:r>
      <w:r w:rsidRPr="00D569CA">
        <w:t>i 9</w:t>
      </w:r>
      <w:r w:rsidR="00FF5450" w:rsidRPr="00D569CA">
        <w:t>”</w:t>
      </w:r>
      <w:r w:rsidRPr="00D569CA">
        <w:t>.</w:t>
      </w:r>
    </w:p>
    <w:p w14:paraId="3D392A9C" w14:textId="77777777" w:rsidR="007F2411" w:rsidRPr="00D569CA" w:rsidRDefault="007F2411" w:rsidP="00FF5450">
      <w:pPr>
        <w:pStyle w:val="ARTartustawynprozporzdzenia"/>
        <w:keepNext/>
      </w:pPr>
      <w:bookmarkStart w:id="82" w:name="_Hlk173744967"/>
      <w:r w:rsidRPr="00D569CA">
        <w:rPr>
          <w:rStyle w:val="Ppogrubienie"/>
        </w:rPr>
        <w:t>Art. 4.</w:t>
      </w:r>
      <w:r w:rsidRPr="00D569CA">
        <w:t xml:space="preserve"> W ustawie z dnia 20 maja 2016 r. o efektywno</w:t>
      </w:r>
      <w:r w:rsidRPr="00D569CA">
        <w:rPr>
          <w:rFonts w:hint="eastAsia"/>
        </w:rPr>
        <w:t>ś</w:t>
      </w:r>
      <w:r w:rsidRPr="00D569CA">
        <w:t>ci energetycznej (Dz. U. z 2024 r. poz. 1047 i 1946) w art. 10 dodaje si</w:t>
      </w:r>
      <w:r w:rsidRPr="00D569CA">
        <w:rPr>
          <w:rFonts w:hint="eastAsia"/>
        </w:rPr>
        <w:t>ę</w:t>
      </w:r>
      <w:r w:rsidRPr="00D569CA">
        <w:t xml:space="preserve"> ust. 5 w brzmieniu:</w:t>
      </w:r>
    </w:p>
    <w:p w14:paraId="55246A74" w14:textId="296A9A2A" w:rsidR="007F2411" w:rsidRPr="00D569CA" w:rsidRDefault="00FF5450" w:rsidP="007F2411">
      <w:pPr>
        <w:pStyle w:val="ZUSTzmustartykuempunktem"/>
      </w:pPr>
      <w:r w:rsidRPr="00D569CA">
        <w:t>„</w:t>
      </w:r>
      <w:r w:rsidR="007F2411" w:rsidRPr="00D569CA">
        <w:t>5. Obowi</w:t>
      </w:r>
      <w:r w:rsidR="007F2411" w:rsidRPr="00D569CA">
        <w:rPr>
          <w:rFonts w:hint="eastAsia"/>
        </w:rPr>
        <w:t>ą</w:t>
      </w:r>
      <w:r w:rsidR="007F2411" w:rsidRPr="00D569CA">
        <w:t>zek, o którym mowa w ust. 1, nie dotyczy Rz</w:t>
      </w:r>
      <w:r w:rsidR="007F2411" w:rsidRPr="00D569CA">
        <w:rPr>
          <w:rFonts w:hint="eastAsia"/>
        </w:rPr>
        <w:t>ą</w:t>
      </w:r>
      <w:r w:rsidR="007F2411" w:rsidRPr="00D569CA">
        <w:t>dowej Agencji Rezerw Strategicznych, w zakresie w jakim dokonuje sprzeda</w:t>
      </w:r>
      <w:r w:rsidR="007F2411" w:rsidRPr="00D569CA">
        <w:rPr>
          <w:rFonts w:hint="eastAsia"/>
        </w:rPr>
        <w:t>ż</w:t>
      </w:r>
      <w:r w:rsidR="007F2411" w:rsidRPr="00D569CA">
        <w:t>y i zakupu gazu ziemnego przeznaczonego na zapasy strategiczne gazu ziemnego, o których mowa w art. 24 ust. 1 ustawy z dnia 16 lutego 2007 r. o zapasach ropy naftowej, produktów naftowych i gazu ziemnego oraz zasadach post</w:t>
      </w:r>
      <w:r w:rsidR="007F2411" w:rsidRPr="00D569CA">
        <w:rPr>
          <w:rFonts w:hint="eastAsia"/>
        </w:rPr>
        <w:t>ę</w:t>
      </w:r>
      <w:r w:rsidR="007F2411" w:rsidRPr="00D569CA">
        <w:t>powania w sytuacjach zagro</w:t>
      </w:r>
      <w:r w:rsidR="007F2411" w:rsidRPr="00D569CA">
        <w:rPr>
          <w:rFonts w:hint="eastAsia"/>
        </w:rPr>
        <w:t>ż</w:t>
      </w:r>
      <w:r w:rsidR="007F2411" w:rsidRPr="00D569CA">
        <w:t>enia bezpiecze</w:t>
      </w:r>
      <w:r w:rsidR="007F2411" w:rsidRPr="00D569CA">
        <w:rPr>
          <w:rFonts w:hint="eastAsia"/>
        </w:rPr>
        <w:t>ń</w:t>
      </w:r>
      <w:r w:rsidR="007F2411" w:rsidRPr="00D569CA">
        <w:t>stwa paliwowego pa</w:t>
      </w:r>
      <w:r w:rsidR="007F2411" w:rsidRPr="00D569CA">
        <w:rPr>
          <w:rFonts w:hint="eastAsia"/>
        </w:rPr>
        <w:t>ń</w:t>
      </w:r>
      <w:r w:rsidR="007F2411" w:rsidRPr="00D569CA">
        <w:t>stwa i zak</w:t>
      </w:r>
      <w:r w:rsidR="007F2411" w:rsidRPr="00D569CA">
        <w:rPr>
          <w:rFonts w:hint="eastAsia"/>
        </w:rPr>
        <w:t>łó</w:t>
      </w:r>
      <w:r w:rsidR="007F2411" w:rsidRPr="00D569CA">
        <w:t>ce</w:t>
      </w:r>
      <w:r w:rsidR="007F2411" w:rsidRPr="00D569CA">
        <w:rPr>
          <w:rFonts w:hint="eastAsia"/>
        </w:rPr>
        <w:t>ń</w:t>
      </w:r>
      <w:r w:rsidR="007F2411" w:rsidRPr="00D569CA">
        <w:t xml:space="preserve"> na rynku naftowym (Dz. U. z 2024 r. poz. 1281 oraz z 2025 r. poz.</w:t>
      </w:r>
      <w:r w:rsidR="007F2411" w:rsidRPr="00D569CA" w:rsidDel="00BE0A1D">
        <w:t xml:space="preserve"> </w:t>
      </w:r>
      <w:r w:rsidR="007F2411" w:rsidRPr="00D569CA">
        <w:t>…).</w:t>
      </w:r>
      <w:r w:rsidRPr="00D569CA">
        <w:t>”</w:t>
      </w:r>
      <w:r w:rsidR="007F2411" w:rsidRPr="00D569CA">
        <w:t>.</w:t>
      </w:r>
    </w:p>
    <w:p w14:paraId="7114BE6D" w14:textId="040ECBFB" w:rsidR="007F2411" w:rsidRPr="00D569CA" w:rsidRDefault="007F2411" w:rsidP="00FF5450">
      <w:pPr>
        <w:pStyle w:val="ARTartustawynprozporzdzenia"/>
        <w:keepNext/>
      </w:pPr>
      <w:r w:rsidRPr="00D569CA">
        <w:rPr>
          <w:rStyle w:val="Ppogrubienie"/>
        </w:rPr>
        <w:t>Art. 5.</w:t>
      </w:r>
      <w:r w:rsidRPr="00D569CA">
        <w:t xml:space="preserve"> W ustawie </w:t>
      </w:r>
      <w:bookmarkStart w:id="83" w:name="_Hlk130830199"/>
      <w:r w:rsidRPr="00D569CA">
        <w:t xml:space="preserve">z dnia 8 grudnia 2017 r. o rynku mocy </w:t>
      </w:r>
      <w:bookmarkEnd w:id="83"/>
      <w:r w:rsidRPr="00D569CA">
        <w:t>(Dz. U. z 2023 r. poz. 2131</w:t>
      </w:r>
      <w:r w:rsidR="00486362" w:rsidRPr="00D569CA">
        <w:t xml:space="preserve"> oraz z 2025 r. poz. 159 i 290</w:t>
      </w:r>
      <w:r w:rsidRPr="00D569CA">
        <w:t>) w art. 67 po ust. 7 dodaje si</w:t>
      </w:r>
      <w:r w:rsidRPr="00D569CA">
        <w:rPr>
          <w:rFonts w:hint="eastAsia"/>
        </w:rPr>
        <w:t>ę</w:t>
      </w:r>
      <w:r w:rsidRPr="00D569CA">
        <w:t xml:space="preserve"> ust. 7a w brzmieniu:</w:t>
      </w:r>
    </w:p>
    <w:p w14:paraId="43DA5714" w14:textId="6818D9DB" w:rsidR="007F2411" w:rsidRPr="00D569CA" w:rsidRDefault="00FF5450" w:rsidP="007F2411">
      <w:pPr>
        <w:pStyle w:val="ZUSTzmustartykuempunktem"/>
      </w:pPr>
      <w:r w:rsidRPr="00D569CA">
        <w:t>„</w:t>
      </w:r>
      <w:r w:rsidR="007F2411" w:rsidRPr="00D569CA">
        <w:t>7a. Operator nie mo</w:t>
      </w:r>
      <w:r w:rsidR="007F2411" w:rsidRPr="00D569CA">
        <w:rPr>
          <w:rFonts w:hint="eastAsia"/>
        </w:rPr>
        <w:t>ż</w:t>
      </w:r>
      <w:r w:rsidR="007F2411" w:rsidRPr="00D569CA">
        <w:t>e og</w:t>
      </w:r>
      <w:r w:rsidR="007F2411" w:rsidRPr="00D569CA">
        <w:rPr>
          <w:rFonts w:hint="eastAsia"/>
        </w:rPr>
        <w:t>ł</w:t>
      </w:r>
      <w:r w:rsidR="007F2411" w:rsidRPr="00D569CA">
        <w:t>osi</w:t>
      </w:r>
      <w:r w:rsidR="007F2411" w:rsidRPr="00D569CA">
        <w:rPr>
          <w:rFonts w:hint="eastAsia"/>
        </w:rPr>
        <w:t>ć</w:t>
      </w:r>
      <w:r w:rsidR="007F2411" w:rsidRPr="00D569CA">
        <w:t xml:space="preserve"> testowego okresu przywo</w:t>
      </w:r>
      <w:r w:rsidR="007F2411" w:rsidRPr="00D569CA">
        <w:rPr>
          <w:rFonts w:hint="eastAsia"/>
        </w:rPr>
        <w:t>ł</w:t>
      </w:r>
      <w:r w:rsidR="007F2411" w:rsidRPr="00D569CA">
        <w:t>ania na rynku mocy w stosunku do jednostki rynku mocy, w sk</w:t>
      </w:r>
      <w:r w:rsidR="007F2411" w:rsidRPr="00D569CA">
        <w:rPr>
          <w:rFonts w:hint="eastAsia"/>
        </w:rPr>
        <w:t>ł</w:t>
      </w:r>
      <w:r w:rsidR="007F2411" w:rsidRPr="00D569CA">
        <w:t>ad której wchodzi jednostka fizyczna wytwórcza, która zosta</w:t>
      </w:r>
      <w:r w:rsidR="007F2411" w:rsidRPr="00D569CA">
        <w:rPr>
          <w:rFonts w:hint="eastAsia"/>
        </w:rPr>
        <w:t>ł</w:t>
      </w:r>
      <w:r w:rsidR="007F2411" w:rsidRPr="00D569CA">
        <w:t>a wskazana zgodnie z art. 11 ust. 7 rozporz</w:t>
      </w:r>
      <w:r w:rsidR="007F2411" w:rsidRPr="00D569CA">
        <w:rPr>
          <w:rFonts w:hint="eastAsia"/>
        </w:rPr>
        <w:t>ą</w:t>
      </w:r>
      <w:r w:rsidR="007F2411" w:rsidRPr="00D569CA">
        <w:t>dzenia Parlamentu Europejskiego i Rady (UE) 2017/1938 z dnia 25 pa</w:t>
      </w:r>
      <w:r w:rsidR="007F2411" w:rsidRPr="00D569CA">
        <w:rPr>
          <w:rFonts w:hint="eastAsia"/>
        </w:rPr>
        <w:t>ź</w:t>
      </w:r>
      <w:r w:rsidR="007F2411" w:rsidRPr="00D569CA">
        <w:t>dziernika 2017 r. dotycz</w:t>
      </w:r>
      <w:r w:rsidR="007F2411" w:rsidRPr="00D569CA">
        <w:rPr>
          <w:rFonts w:hint="eastAsia"/>
        </w:rPr>
        <w:t>ą</w:t>
      </w:r>
      <w:r w:rsidR="007F2411" w:rsidRPr="00D569CA">
        <w:t xml:space="preserve">cego </w:t>
      </w:r>
      <w:r w:rsidR="007F2411" w:rsidRPr="00D569CA">
        <w:rPr>
          <w:rFonts w:hint="eastAsia"/>
        </w:rPr>
        <w:t>ś</w:t>
      </w:r>
      <w:r w:rsidR="007F2411" w:rsidRPr="00D569CA">
        <w:t>rodków zapewniaj</w:t>
      </w:r>
      <w:r w:rsidR="007F2411" w:rsidRPr="00D569CA">
        <w:rPr>
          <w:rFonts w:hint="eastAsia"/>
        </w:rPr>
        <w:t>ą</w:t>
      </w:r>
      <w:r w:rsidR="007F2411" w:rsidRPr="00D569CA">
        <w:t>cych bezpiecze</w:t>
      </w:r>
      <w:r w:rsidR="007F2411" w:rsidRPr="00D569CA">
        <w:rPr>
          <w:rFonts w:hint="eastAsia"/>
        </w:rPr>
        <w:t>ń</w:t>
      </w:r>
      <w:r w:rsidR="007F2411" w:rsidRPr="00D569CA">
        <w:t>stwo dostaw gazu ziemnego i uchylaj</w:t>
      </w:r>
      <w:r w:rsidR="007F2411" w:rsidRPr="00D569CA">
        <w:rPr>
          <w:rFonts w:hint="eastAsia"/>
        </w:rPr>
        <w:t>ą</w:t>
      </w:r>
      <w:r w:rsidR="007F2411" w:rsidRPr="00D569CA">
        <w:t>cego rozporz</w:t>
      </w:r>
      <w:r w:rsidR="007F2411" w:rsidRPr="00D569CA">
        <w:rPr>
          <w:rFonts w:hint="eastAsia"/>
        </w:rPr>
        <w:t>ą</w:t>
      </w:r>
      <w:r w:rsidR="007F2411" w:rsidRPr="00D569CA">
        <w:t>dzenie (UE) nr 994/2010 (Dz. Urz. UE L 280 z 28.10.2017, str. 1, z pó</w:t>
      </w:r>
      <w:r w:rsidR="007F2411" w:rsidRPr="00D569CA">
        <w:rPr>
          <w:rFonts w:hint="eastAsia"/>
        </w:rPr>
        <w:t>ź</w:t>
      </w:r>
      <w:r w:rsidR="007F2411" w:rsidRPr="00D569CA">
        <w:t>n. zm.</w:t>
      </w:r>
      <w:r w:rsidR="007F2411" w:rsidRPr="00D569CA">
        <w:rPr>
          <w:rStyle w:val="Odwoanieprzypisudolnego"/>
        </w:rPr>
        <w:footnoteReference w:id="7"/>
      </w:r>
      <w:r w:rsidR="007F2411" w:rsidRPr="00D569CA">
        <w:rPr>
          <w:rStyle w:val="IGindeksgrny"/>
        </w:rPr>
        <w:t>)</w:t>
      </w:r>
      <w:r w:rsidR="007F2411" w:rsidRPr="00D569CA">
        <w:t>) w czasie trwania ograniczeń w poborze gazu ziemnego ogłoszonych zgodnie z art. 56 ustawy z dnia 16 lutego 2007 r. o zapasach ropy naftowej, produktów naftowych i gazu ziemnego oraz zasadach post</w:t>
      </w:r>
      <w:r w:rsidR="007F2411" w:rsidRPr="00D569CA">
        <w:rPr>
          <w:rFonts w:hint="eastAsia"/>
        </w:rPr>
        <w:t>ę</w:t>
      </w:r>
      <w:r w:rsidR="007F2411" w:rsidRPr="00D569CA">
        <w:t>powania w sytuacjach zagro</w:t>
      </w:r>
      <w:r w:rsidR="007F2411" w:rsidRPr="00D569CA">
        <w:rPr>
          <w:rFonts w:hint="eastAsia"/>
        </w:rPr>
        <w:t>ż</w:t>
      </w:r>
      <w:r w:rsidR="007F2411" w:rsidRPr="00D569CA">
        <w:t>enia bezpiecze</w:t>
      </w:r>
      <w:r w:rsidR="007F2411" w:rsidRPr="00D569CA">
        <w:rPr>
          <w:rFonts w:hint="eastAsia"/>
        </w:rPr>
        <w:t>ń</w:t>
      </w:r>
      <w:r w:rsidR="007F2411" w:rsidRPr="00D569CA">
        <w:t>stwa paliwowego pa</w:t>
      </w:r>
      <w:r w:rsidR="007F2411" w:rsidRPr="00D569CA">
        <w:rPr>
          <w:rFonts w:hint="eastAsia"/>
        </w:rPr>
        <w:t>ń</w:t>
      </w:r>
      <w:r w:rsidR="007F2411" w:rsidRPr="00D569CA">
        <w:t>stwa i zak</w:t>
      </w:r>
      <w:r w:rsidR="007F2411" w:rsidRPr="00D569CA">
        <w:rPr>
          <w:rFonts w:hint="eastAsia"/>
        </w:rPr>
        <w:t>łó</w:t>
      </w:r>
      <w:r w:rsidR="007F2411" w:rsidRPr="00D569CA">
        <w:t>ce</w:t>
      </w:r>
      <w:r w:rsidR="007F2411" w:rsidRPr="00D569CA">
        <w:rPr>
          <w:rFonts w:hint="eastAsia"/>
        </w:rPr>
        <w:t>ń</w:t>
      </w:r>
      <w:r w:rsidR="007F2411" w:rsidRPr="00D569CA">
        <w:t xml:space="preserve"> na rynku naftowym (Dz. U. z 2024 r. poz. 1281 oraz z 2025 r. poz. …).</w:t>
      </w:r>
      <w:r w:rsidRPr="00D569CA">
        <w:t>”</w:t>
      </w:r>
      <w:r w:rsidR="007F2411" w:rsidRPr="00D569CA">
        <w:t>.</w:t>
      </w:r>
    </w:p>
    <w:p w14:paraId="2A4B814B" w14:textId="77777777" w:rsidR="007F2411" w:rsidRPr="00D569CA" w:rsidRDefault="007F2411" w:rsidP="00FF5450">
      <w:pPr>
        <w:pStyle w:val="ARTartustawynprozporzdzenia"/>
        <w:keepNext/>
      </w:pPr>
      <w:r w:rsidRPr="00D569CA">
        <w:rPr>
          <w:rStyle w:val="Ppogrubienie"/>
        </w:rPr>
        <w:lastRenderedPageBreak/>
        <w:t>Art. 6.</w:t>
      </w:r>
      <w:r w:rsidRPr="00D569CA">
        <w:t xml:space="preserve"> W ustawie z dnia 31 lipca 2019 r. o zmianie niektórych ustaw w celu ograniczenia obci</w:t>
      </w:r>
      <w:r w:rsidRPr="00D569CA">
        <w:rPr>
          <w:rFonts w:hint="eastAsia"/>
        </w:rPr>
        <w:t>ąż</w:t>
      </w:r>
      <w:r w:rsidRPr="00D569CA">
        <w:t>e</w:t>
      </w:r>
      <w:r w:rsidRPr="00D569CA">
        <w:rPr>
          <w:rFonts w:hint="eastAsia"/>
        </w:rPr>
        <w:t>ń</w:t>
      </w:r>
      <w:r w:rsidRPr="00D569CA">
        <w:t xml:space="preserve"> regulacyjnych (Dz. U. poz. 1495, z pó</w:t>
      </w:r>
      <w:r w:rsidRPr="00D569CA">
        <w:rPr>
          <w:rFonts w:hint="eastAsia"/>
        </w:rPr>
        <w:t>ź</w:t>
      </w:r>
      <w:r w:rsidRPr="00D569CA">
        <w:t>n. zm.</w:t>
      </w:r>
      <w:r w:rsidRPr="00D569CA">
        <w:rPr>
          <w:rStyle w:val="Odwoanieprzypisudolnego"/>
        </w:rPr>
        <w:footnoteReference w:id="8"/>
      </w:r>
      <w:r w:rsidRPr="00D569CA">
        <w:rPr>
          <w:rStyle w:val="IGindeksgrny"/>
        </w:rPr>
        <w:t>)</w:t>
      </w:r>
      <w:r w:rsidRPr="00D569CA">
        <w:t>) w art. 85a ust. 1 otrzymuje brzmienie:</w:t>
      </w:r>
    </w:p>
    <w:p w14:paraId="2DABEAB8" w14:textId="426F99CE" w:rsidR="007F2411" w:rsidRPr="00D569CA" w:rsidRDefault="00FF5450" w:rsidP="00FF5450">
      <w:pPr>
        <w:pStyle w:val="ZUSTzmustartykuempunktem"/>
        <w:keepNext/>
      </w:pPr>
      <w:r w:rsidRPr="00D569CA">
        <w:t>„</w:t>
      </w:r>
      <w:r w:rsidR="007F2411" w:rsidRPr="00D569CA">
        <w:t>1. W latach 2021–2030 maksymalny limit wydatków będący skutkiem finansowym zadań Prezesa Rządowej Agencji Rezerw Strategicznych wynikających z art. 4ba, art. 43d, art. 43e i art. 43f ustawy zmienianej w art. 14, w tym finansowania utworzenia lub prowadzenia i utrzymywania systemu informatycznego, o którym mowa w art. 43f ust. 1 ustawy zmienianej w art. 14, wynosi 37 400 000 zł, w tym w:</w:t>
      </w:r>
    </w:p>
    <w:p w14:paraId="375871D5" w14:textId="77777777" w:rsidR="007F2411" w:rsidRPr="00D569CA" w:rsidRDefault="007F2411" w:rsidP="007F2411">
      <w:pPr>
        <w:pStyle w:val="ZPKTzmpktartykuempunktem"/>
      </w:pPr>
      <w:r w:rsidRPr="00D569CA">
        <w:t>1)</w:t>
      </w:r>
      <w:r w:rsidRPr="00D569CA">
        <w:tab/>
        <w:t>2021 r. – 3 073 519 z</w:t>
      </w:r>
      <w:r w:rsidRPr="00D569CA">
        <w:rPr>
          <w:rFonts w:hint="eastAsia"/>
        </w:rPr>
        <w:t>ł</w:t>
      </w:r>
      <w:r w:rsidRPr="00D569CA">
        <w:t>;</w:t>
      </w:r>
    </w:p>
    <w:p w14:paraId="5713BBD0" w14:textId="77777777" w:rsidR="007F2411" w:rsidRPr="00D569CA" w:rsidRDefault="007F2411" w:rsidP="007F2411">
      <w:pPr>
        <w:pStyle w:val="ZPKTzmpktartykuempunktem"/>
      </w:pPr>
      <w:r w:rsidRPr="00D569CA">
        <w:t>2)</w:t>
      </w:r>
      <w:r w:rsidRPr="00D569CA">
        <w:tab/>
        <w:t>2022 r. – 5 126 481 z</w:t>
      </w:r>
      <w:r w:rsidRPr="00D569CA">
        <w:rPr>
          <w:rFonts w:hint="eastAsia"/>
        </w:rPr>
        <w:t>ł</w:t>
      </w:r>
      <w:r w:rsidRPr="00D569CA">
        <w:t>;</w:t>
      </w:r>
    </w:p>
    <w:p w14:paraId="2B1906B0" w14:textId="77777777" w:rsidR="007F2411" w:rsidRPr="00D569CA" w:rsidRDefault="007F2411" w:rsidP="007F2411">
      <w:pPr>
        <w:pStyle w:val="ZPKTzmpktartykuempunktem"/>
      </w:pPr>
      <w:r w:rsidRPr="00D569CA">
        <w:t>3)</w:t>
      </w:r>
      <w:r w:rsidRPr="00D569CA">
        <w:tab/>
        <w:t>2023 r. – 7 000 000 z</w:t>
      </w:r>
      <w:r w:rsidRPr="00D569CA">
        <w:rPr>
          <w:rFonts w:hint="eastAsia"/>
        </w:rPr>
        <w:t>ł</w:t>
      </w:r>
      <w:r w:rsidRPr="00D569CA">
        <w:t>;</w:t>
      </w:r>
    </w:p>
    <w:p w14:paraId="7A224588" w14:textId="77777777" w:rsidR="007F2411" w:rsidRPr="00D569CA" w:rsidRDefault="007F2411" w:rsidP="007F2411">
      <w:pPr>
        <w:pStyle w:val="ZPKTzmpktartykuempunktem"/>
      </w:pPr>
      <w:r w:rsidRPr="00D569CA">
        <w:t>4)</w:t>
      </w:r>
      <w:r w:rsidRPr="00D569CA">
        <w:tab/>
        <w:t>2024 r. – 5 000 000 z</w:t>
      </w:r>
      <w:r w:rsidRPr="00D569CA">
        <w:rPr>
          <w:rFonts w:hint="eastAsia"/>
        </w:rPr>
        <w:t>ł</w:t>
      </w:r>
      <w:r w:rsidRPr="00D569CA">
        <w:t>;</w:t>
      </w:r>
    </w:p>
    <w:p w14:paraId="0FD26A12" w14:textId="77777777" w:rsidR="007F2411" w:rsidRPr="00D569CA" w:rsidRDefault="007F2411" w:rsidP="007F2411">
      <w:pPr>
        <w:pStyle w:val="ZPKTzmpktartykuempunktem"/>
      </w:pPr>
      <w:r w:rsidRPr="00D569CA">
        <w:t>5)</w:t>
      </w:r>
      <w:r w:rsidRPr="00D569CA">
        <w:tab/>
        <w:t>2025 r. – 5 200 000 z</w:t>
      </w:r>
      <w:r w:rsidRPr="00D569CA">
        <w:rPr>
          <w:rFonts w:hint="eastAsia"/>
        </w:rPr>
        <w:t>ł</w:t>
      </w:r>
      <w:r w:rsidRPr="00D569CA">
        <w:t>;</w:t>
      </w:r>
    </w:p>
    <w:p w14:paraId="163BEB2A" w14:textId="77777777" w:rsidR="007F2411" w:rsidRPr="00D569CA" w:rsidRDefault="007F2411" w:rsidP="007F2411">
      <w:pPr>
        <w:pStyle w:val="ZPKTzmpktartykuempunktem"/>
      </w:pPr>
      <w:r w:rsidRPr="00D569CA">
        <w:t>6)</w:t>
      </w:r>
      <w:r w:rsidRPr="00D569CA">
        <w:tab/>
        <w:t>2026 r. – 5 000 000 z</w:t>
      </w:r>
      <w:r w:rsidRPr="00D569CA">
        <w:rPr>
          <w:rFonts w:hint="eastAsia"/>
        </w:rPr>
        <w:t>ł</w:t>
      </w:r>
      <w:r w:rsidRPr="00D569CA">
        <w:t>;</w:t>
      </w:r>
    </w:p>
    <w:p w14:paraId="13B96DB2" w14:textId="77777777" w:rsidR="007F2411" w:rsidRPr="00D569CA" w:rsidRDefault="007F2411" w:rsidP="007F2411">
      <w:pPr>
        <w:pStyle w:val="ZPKTzmpktartykuempunktem"/>
      </w:pPr>
      <w:r w:rsidRPr="00D569CA">
        <w:t>7)</w:t>
      </w:r>
      <w:r w:rsidRPr="00D569CA">
        <w:tab/>
        <w:t>2027 r. – 2 500 000 z</w:t>
      </w:r>
      <w:r w:rsidRPr="00D569CA">
        <w:rPr>
          <w:rFonts w:hint="eastAsia"/>
        </w:rPr>
        <w:t>ł</w:t>
      </w:r>
      <w:r w:rsidRPr="00D569CA">
        <w:t>;</w:t>
      </w:r>
    </w:p>
    <w:p w14:paraId="4BB20B6C" w14:textId="77777777" w:rsidR="007F2411" w:rsidRPr="00D569CA" w:rsidRDefault="007F2411" w:rsidP="007F2411">
      <w:pPr>
        <w:pStyle w:val="ZPKTzmpktartykuempunktem"/>
      </w:pPr>
      <w:r w:rsidRPr="00D569CA">
        <w:t>8)</w:t>
      </w:r>
      <w:r w:rsidRPr="00D569CA">
        <w:tab/>
        <w:t>2028 r. – 2 500 000 z</w:t>
      </w:r>
      <w:r w:rsidRPr="00D569CA">
        <w:rPr>
          <w:rFonts w:hint="eastAsia"/>
        </w:rPr>
        <w:t>ł</w:t>
      </w:r>
      <w:r w:rsidRPr="00D569CA">
        <w:t>;</w:t>
      </w:r>
    </w:p>
    <w:p w14:paraId="086D0C33" w14:textId="77777777" w:rsidR="007F2411" w:rsidRPr="00D569CA" w:rsidRDefault="007F2411" w:rsidP="007F2411">
      <w:pPr>
        <w:pStyle w:val="ZPKTzmpktartykuempunktem"/>
      </w:pPr>
      <w:r w:rsidRPr="00D569CA">
        <w:t>9)</w:t>
      </w:r>
      <w:r w:rsidRPr="00D569CA">
        <w:tab/>
        <w:t>2029 r. – 1 000 000 z</w:t>
      </w:r>
      <w:r w:rsidRPr="00D569CA">
        <w:rPr>
          <w:rFonts w:hint="eastAsia"/>
        </w:rPr>
        <w:t>ł</w:t>
      </w:r>
      <w:r w:rsidRPr="00D569CA">
        <w:t>;</w:t>
      </w:r>
    </w:p>
    <w:p w14:paraId="5A79AB76" w14:textId="2C48B362" w:rsidR="007F2411" w:rsidRPr="00D569CA" w:rsidRDefault="007F2411" w:rsidP="007F2411">
      <w:pPr>
        <w:pStyle w:val="ZPKTzmpktartykuempunktem"/>
      </w:pPr>
      <w:r w:rsidRPr="00D569CA">
        <w:t>10)</w:t>
      </w:r>
      <w:r w:rsidRPr="00D569CA">
        <w:tab/>
        <w:t>2030 r. – 1 000 000 z</w:t>
      </w:r>
      <w:r w:rsidRPr="00D569CA">
        <w:rPr>
          <w:rFonts w:hint="eastAsia"/>
        </w:rPr>
        <w:t>ł</w:t>
      </w:r>
      <w:r w:rsidRPr="00D569CA">
        <w:t>.</w:t>
      </w:r>
      <w:r w:rsidR="00FF5450" w:rsidRPr="00D569CA">
        <w:t>”</w:t>
      </w:r>
      <w:r w:rsidRPr="00D569CA">
        <w:t>.</w:t>
      </w:r>
    </w:p>
    <w:p w14:paraId="08B3AAC8" w14:textId="77777777" w:rsidR="007F2411" w:rsidRPr="00D569CA" w:rsidRDefault="007F2411" w:rsidP="00FF5450">
      <w:pPr>
        <w:pStyle w:val="ARTartustawynprozporzdzenia"/>
        <w:keepNext/>
      </w:pPr>
      <w:r w:rsidRPr="00D569CA">
        <w:rPr>
          <w:rStyle w:val="Ppogrubienie"/>
        </w:rPr>
        <w:t>Art. 7.</w:t>
      </w:r>
      <w:r w:rsidRPr="00D569CA">
        <w:t xml:space="preserve"> W ustawie z dnia 17 grudnia 2020 r. o rezerwach strategicznych (Dz. U. z 2024 r. poz. 1598 i 1907) wprowadza si</w:t>
      </w:r>
      <w:r w:rsidRPr="00D569CA">
        <w:rPr>
          <w:rFonts w:hint="eastAsia"/>
        </w:rPr>
        <w:t>ę</w:t>
      </w:r>
      <w:r w:rsidRPr="00D569CA">
        <w:t xml:space="preserve"> nast</w:t>
      </w:r>
      <w:r w:rsidRPr="00D569CA">
        <w:rPr>
          <w:rFonts w:hint="eastAsia"/>
        </w:rPr>
        <w:t>ę</w:t>
      </w:r>
      <w:r w:rsidRPr="00D569CA">
        <w:t>puj</w:t>
      </w:r>
      <w:r w:rsidRPr="00D569CA">
        <w:rPr>
          <w:rFonts w:hint="eastAsia"/>
        </w:rPr>
        <w:t>ą</w:t>
      </w:r>
      <w:r w:rsidRPr="00D569CA">
        <w:t>ce zmiany:</w:t>
      </w:r>
    </w:p>
    <w:p w14:paraId="6FAB771F" w14:textId="77777777" w:rsidR="007F2411" w:rsidRPr="00D569CA" w:rsidRDefault="007F2411" w:rsidP="00FF5450">
      <w:pPr>
        <w:pStyle w:val="PKTpunkt"/>
        <w:keepNext/>
      </w:pPr>
      <w:r w:rsidRPr="00D569CA">
        <w:t>1)</w:t>
      </w:r>
      <w:r w:rsidRPr="00D569CA">
        <w:tab/>
        <w:t>w art. 11 w ust. 2:</w:t>
      </w:r>
    </w:p>
    <w:p w14:paraId="2005D082" w14:textId="5FC7895C" w:rsidR="007F2411" w:rsidRPr="00D569CA" w:rsidRDefault="007F2411" w:rsidP="007F2411">
      <w:pPr>
        <w:pStyle w:val="LITlitera"/>
      </w:pPr>
      <w:r w:rsidRPr="00D569CA">
        <w:t>a)</w:t>
      </w:r>
      <w:r w:rsidRPr="00D569CA">
        <w:tab/>
        <w:t xml:space="preserve">w pkt 1 w lit. h po wyrazach </w:t>
      </w:r>
      <w:r w:rsidR="00FF5450" w:rsidRPr="00D569CA">
        <w:t>„</w:t>
      </w:r>
      <w:r w:rsidRPr="00D569CA">
        <w:t>zapasów interwencyjnych</w:t>
      </w:r>
      <w:r w:rsidR="00FF5450" w:rsidRPr="00D569CA">
        <w:t>”</w:t>
      </w:r>
      <w:r w:rsidRPr="00D569CA">
        <w:t xml:space="preserve"> dodaje si</w:t>
      </w:r>
      <w:r w:rsidRPr="00D569CA">
        <w:rPr>
          <w:rFonts w:hint="eastAsia"/>
        </w:rPr>
        <w:t>ę</w:t>
      </w:r>
      <w:r w:rsidRPr="00D569CA">
        <w:t xml:space="preserve"> wyrazy </w:t>
      </w:r>
      <w:r w:rsidR="00FF5450" w:rsidRPr="00D569CA">
        <w:t>„</w:t>
      </w:r>
      <w:r w:rsidRPr="00D569CA">
        <w:t>oraz zapasów strategicznych gazu ziemnego</w:t>
      </w:r>
      <w:r w:rsidR="00FF5450" w:rsidRPr="00D569CA">
        <w:t>”</w:t>
      </w:r>
      <w:r w:rsidRPr="00D569CA">
        <w:t>,</w:t>
      </w:r>
    </w:p>
    <w:p w14:paraId="1A1CC29A" w14:textId="6F70EC01" w:rsidR="007F2411" w:rsidRPr="00D569CA" w:rsidRDefault="007F2411" w:rsidP="007F2411">
      <w:pPr>
        <w:pStyle w:val="LITlitera"/>
      </w:pPr>
      <w:r w:rsidRPr="00D569CA">
        <w:t>b)</w:t>
      </w:r>
      <w:r w:rsidRPr="00D569CA">
        <w:tab/>
        <w:t xml:space="preserve">w pkt 2 po wyrazach </w:t>
      </w:r>
      <w:r w:rsidR="00FF5450" w:rsidRPr="00D569CA">
        <w:t>„</w:t>
      </w:r>
      <w:r w:rsidRPr="00D569CA">
        <w:t>zapasów interwencyjnych</w:t>
      </w:r>
      <w:r w:rsidR="00FF5450" w:rsidRPr="00D569CA">
        <w:t>”</w:t>
      </w:r>
      <w:r w:rsidRPr="00D569CA">
        <w:t xml:space="preserve"> dodaje si</w:t>
      </w:r>
      <w:r w:rsidRPr="00D569CA">
        <w:rPr>
          <w:rFonts w:hint="eastAsia"/>
        </w:rPr>
        <w:t>ę</w:t>
      </w:r>
      <w:r w:rsidRPr="00D569CA">
        <w:t xml:space="preserve"> wyrazy </w:t>
      </w:r>
      <w:r w:rsidR="00FF5450" w:rsidRPr="00D569CA">
        <w:t>„</w:t>
      </w:r>
      <w:r w:rsidRPr="00D569CA">
        <w:t>oraz zapasów strategicznych gazu ziemnego</w:t>
      </w:r>
      <w:r w:rsidR="00FF5450" w:rsidRPr="00D569CA">
        <w:t>”</w:t>
      </w:r>
      <w:r w:rsidRPr="00D569CA">
        <w:t>;</w:t>
      </w:r>
    </w:p>
    <w:p w14:paraId="5C624A56" w14:textId="47752274" w:rsidR="007F2411" w:rsidRPr="00D569CA" w:rsidRDefault="007F2411" w:rsidP="007F2411">
      <w:pPr>
        <w:pStyle w:val="PKTpunkt"/>
      </w:pPr>
      <w:r w:rsidRPr="00D569CA">
        <w:t>2)</w:t>
      </w:r>
      <w:r w:rsidRPr="00D569CA">
        <w:tab/>
        <w:t xml:space="preserve">w art. 31 w ust. 1 w pkt 8 po wyrazach </w:t>
      </w:r>
      <w:r w:rsidR="00FF5450" w:rsidRPr="00D569CA">
        <w:t>„</w:t>
      </w:r>
      <w:r w:rsidRPr="00D569CA">
        <w:t>ropy naftowej i paliw</w:t>
      </w:r>
      <w:r w:rsidR="00FF5450" w:rsidRPr="00D569CA">
        <w:t>”</w:t>
      </w:r>
      <w:r w:rsidRPr="00D569CA">
        <w:t xml:space="preserve"> dodaje si</w:t>
      </w:r>
      <w:r w:rsidRPr="00D569CA">
        <w:rPr>
          <w:rFonts w:hint="eastAsia"/>
        </w:rPr>
        <w:t>ę</w:t>
      </w:r>
      <w:r w:rsidRPr="00D569CA">
        <w:t xml:space="preserve"> wyrazy </w:t>
      </w:r>
      <w:r w:rsidR="00FF5450" w:rsidRPr="00D569CA">
        <w:t>„</w:t>
      </w:r>
      <w:r w:rsidRPr="00D569CA">
        <w:t>oraz zapasów strategicznych gazu ziemnego</w:t>
      </w:r>
      <w:r w:rsidR="00FF5450" w:rsidRPr="00D569CA">
        <w:t>”</w:t>
      </w:r>
      <w:r w:rsidRPr="00D569CA">
        <w:t>;</w:t>
      </w:r>
    </w:p>
    <w:p w14:paraId="41CAAE84" w14:textId="77777777" w:rsidR="007F2411" w:rsidRPr="00D569CA" w:rsidRDefault="007F2411" w:rsidP="00FF5450">
      <w:pPr>
        <w:pStyle w:val="PKTpunkt"/>
        <w:keepNext/>
      </w:pPr>
      <w:r w:rsidRPr="00D569CA">
        <w:t>3)</w:t>
      </w:r>
      <w:r w:rsidRPr="00D569CA">
        <w:tab/>
        <w:t>w art. 41 w ust. 2:</w:t>
      </w:r>
    </w:p>
    <w:p w14:paraId="1795DFAA" w14:textId="6BF74EA3" w:rsidR="007F2411" w:rsidRPr="00D569CA" w:rsidRDefault="007F2411" w:rsidP="007F2411">
      <w:pPr>
        <w:pStyle w:val="LITlitera"/>
      </w:pPr>
      <w:r w:rsidRPr="00D569CA">
        <w:t>a)</w:t>
      </w:r>
      <w:r w:rsidRPr="00D569CA">
        <w:tab/>
        <w:t xml:space="preserve">w pkt 1 w lit. a po wyrazach </w:t>
      </w:r>
      <w:r w:rsidR="00FF5450" w:rsidRPr="00D569CA">
        <w:t>„</w:t>
      </w:r>
      <w:r w:rsidRPr="00D569CA">
        <w:t>zapasów interwencyjnych</w:t>
      </w:r>
      <w:r w:rsidR="00FF5450" w:rsidRPr="00D569CA">
        <w:t>”</w:t>
      </w:r>
      <w:r w:rsidRPr="00D569CA">
        <w:t xml:space="preserve"> dodaje si</w:t>
      </w:r>
      <w:r w:rsidRPr="00D569CA">
        <w:rPr>
          <w:rFonts w:hint="eastAsia"/>
        </w:rPr>
        <w:t>ę</w:t>
      </w:r>
      <w:r w:rsidRPr="00D569CA">
        <w:t xml:space="preserve"> wyrazy </w:t>
      </w:r>
      <w:r w:rsidR="00FF5450" w:rsidRPr="00D569CA">
        <w:t>„</w:t>
      </w:r>
      <w:r w:rsidRPr="00D569CA">
        <w:t>oraz zapasów strategicznych gazu ziemnego</w:t>
      </w:r>
      <w:r w:rsidR="00FF5450" w:rsidRPr="00D569CA">
        <w:t>”</w:t>
      </w:r>
      <w:r w:rsidRPr="00D569CA">
        <w:t>,</w:t>
      </w:r>
    </w:p>
    <w:p w14:paraId="6BB22AD6" w14:textId="5DD203B8" w:rsidR="007F2411" w:rsidRPr="00D569CA" w:rsidRDefault="007F2411" w:rsidP="007F2411">
      <w:pPr>
        <w:pStyle w:val="LITlitera"/>
      </w:pPr>
      <w:r w:rsidRPr="00D569CA">
        <w:t>b)</w:t>
      </w:r>
      <w:r w:rsidRPr="00D569CA">
        <w:tab/>
        <w:t xml:space="preserve">w pkt 3 po wyrazach </w:t>
      </w:r>
      <w:r w:rsidR="00FF5450" w:rsidRPr="00D569CA">
        <w:t>„</w:t>
      </w:r>
      <w:r w:rsidRPr="00D569CA">
        <w:t>zapasów interwencyjnych</w:t>
      </w:r>
      <w:r w:rsidR="00FF5450" w:rsidRPr="00D569CA">
        <w:t>”</w:t>
      </w:r>
      <w:r w:rsidRPr="00D569CA">
        <w:t xml:space="preserve"> dodaje si</w:t>
      </w:r>
      <w:r w:rsidRPr="00D569CA">
        <w:rPr>
          <w:rFonts w:hint="eastAsia"/>
        </w:rPr>
        <w:t>ę</w:t>
      </w:r>
      <w:r w:rsidRPr="00D569CA">
        <w:t xml:space="preserve"> wyrazy </w:t>
      </w:r>
      <w:r w:rsidR="00FF5450" w:rsidRPr="00D569CA">
        <w:t>„</w:t>
      </w:r>
      <w:r w:rsidRPr="00D569CA">
        <w:t>oraz zapasów strategicznych gazu ziemnego</w:t>
      </w:r>
      <w:r w:rsidR="00FF5450" w:rsidRPr="00D569CA">
        <w:t>”</w:t>
      </w:r>
      <w:r w:rsidRPr="00D569CA">
        <w:t>.</w:t>
      </w:r>
    </w:p>
    <w:bookmarkEnd w:id="82"/>
    <w:p w14:paraId="4A5A3DEA" w14:textId="2AE7C7C3" w:rsidR="007F2411" w:rsidRPr="00D569CA" w:rsidRDefault="007F2411" w:rsidP="00FF5450">
      <w:pPr>
        <w:pStyle w:val="ARTartustawynprozporzdzenia"/>
      </w:pPr>
      <w:r w:rsidRPr="00D569CA">
        <w:rPr>
          <w:rStyle w:val="Ppogrubienie"/>
        </w:rPr>
        <w:lastRenderedPageBreak/>
        <w:t>Art. </w:t>
      </w:r>
      <w:r w:rsidR="00E746D4" w:rsidRPr="00D569CA">
        <w:rPr>
          <w:rStyle w:val="Ppogrubienie"/>
        </w:rPr>
        <w:t>8</w:t>
      </w:r>
      <w:r w:rsidRPr="00D569CA">
        <w:rPr>
          <w:rStyle w:val="Ppogrubienie"/>
        </w:rPr>
        <w:t>.</w:t>
      </w:r>
      <w:r w:rsidRPr="00D569CA">
        <w:t xml:space="preserve"> </w:t>
      </w:r>
      <w:r w:rsidR="00E87A0D" w:rsidRPr="00D569CA">
        <w:t>Rządowa Agencja Rezerw Strategicznych po raz pierwszy tworzy i utrzymuje z</w:t>
      </w:r>
      <w:r w:rsidRPr="00D569CA">
        <w:t>apasy strategiczne gazu ziemnego</w:t>
      </w:r>
      <w:r w:rsidR="00E87A0D" w:rsidRPr="00D569CA">
        <w:t xml:space="preserve">, o których mowa w art. 24 ust. 1 </w:t>
      </w:r>
      <w:r w:rsidRPr="00D569CA">
        <w:t xml:space="preserve">ustawy zmienianej </w:t>
      </w:r>
      <w:r w:rsidR="00841865" w:rsidRPr="00D569CA">
        <w:t>w </w:t>
      </w:r>
      <w:r w:rsidRPr="00D569CA">
        <w:t>art.</w:t>
      </w:r>
      <w:r w:rsidR="00841865" w:rsidRPr="00D569CA">
        <w:t> </w:t>
      </w:r>
      <w:r w:rsidRPr="00D569CA">
        <w:t>1, w brzmieniu nadanym niniejsz</w:t>
      </w:r>
      <w:r w:rsidRPr="00D569CA">
        <w:rPr>
          <w:rFonts w:hint="eastAsia"/>
        </w:rPr>
        <w:t>ą</w:t>
      </w:r>
      <w:r w:rsidRPr="00D569CA">
        <w:t xml:space="preserve"> ustaw</w:t>
      </w:r>
      <w:r w:rsidRPr="00D569CA">
        <w:rPr>
          <w:rFonts w:hint="eastAsia"/>
        </w:rPr>
        <w:t>ą</w:t>
      </w:r>
      <w:r w:rsidRPr="00D569CA">
        <w:t xml:space="preserve">, </w:t>
      </w:r>
      <w:r w:rsidR="00E87A0D" w:rsidRPr="00D569CA">
        <w:t>w ilości określonej w art. 25 ust. 1 ustawy zmienianej w art. 1, w brzmieniu nadanym niniejsz</w:t>
      </w:r>
      <w:r w:rsidR="00E87A0D" w:rsidRPr="00D569CA">
        <w:rPr>
          <w:rFonts w:hint="eastAsia"/>
        </w:rPr>
        <w:t>ą</w:t>
      </w:r>
      <w:r w:rsidR="00E87A0D" w:rsidRPr="00D569CA">
        <w:t xml:space="preserve"> ustaw</w:t>
      </w:r>
      <w:r w:rsidR="00E87A0D" w:rsidRPr="00D569CA">
        <w:rPr>
          <w:rFonts w:hint="eastAsia"/>
        </w:rPr>
        <w:t>ą</w:t>
      </w:r>
      <w:r w:rsidR="00E87A0D" w:rsidRPr="00D569CA">
        <w:t xml:space="preserve">, </w:t>
      </w:r>
      <w:r w:rsidRPr="00D569CA">
        <w:t xml:space="preserve">w roku gazowym </w:t>
      </w:r>
      <w:r w:rsidR="00CB59B7" w:rsidRPr="00D569CA">
        <w:t xml:space="preserve">w rozumieniu art. 2 pkt 33 ustawy zmienianej w art. 1, </w:t>
      </w:r>
      <w:r w:rsidRPr="00D569CA">
        <w:t>zaczynaj</w:t>
      </w:r>
      <w:r w:rsidRPr="00D569CA">
        <w:rPr>
          <w:rFonts w:hint="eastAsia"/>
        </w:rPr>
        <w:t>ą</w:t>
      </w:r>
      <w:r w:rsidRPr="00D569CA">
        <w:t>cym si</w:t>
      </w:r>
      <w:r w:rsidRPr="00D569CA">
        <w:rPr>
          <w:rFonts w:hint="eastAsia"/>
        </w:rPr>
        <w:t>ę</w:t>
      </w:r>
      <w:r w:rsidRPr="00D569CA">
        <w:t xml:space="preserve"> w dniu 1 pa</w:t>
      </w:r>
      <w:r w:rsidRPr="00D569CA">
        <w:rPr>
          <w:rFonts w:hint="eastAsia"/>
        </w:rPr>
        <w:t>ź</w:t>
      </w:r>
      <w:r w:rsidRPr="00D569CA">
        <w:t>dziernika 2025 r.</w:t>
      </w:r>
    </w:p>
    <w:p w14:paraId="309DAA04" w14:textId="453BC795" w:rsidR="00CB59B7" w:rsidRPr="00D569CA" w:rsidRDefault="00CB59B7" w:rsidP="00CB59B7">
      <w:pPr>
        <w:pStyle w:val="ARTartustawynprozporzdzenia"/>
      </w:pPr>
      <w:r w:rsidRPr="00D569CA">
        <w:rPr>
          <w:rStyle w:val="Ppogrubienie"/>
        </w:rPr>
        <w:t>Art. </w:t>
      </w:r>
      <w:r w:rsidR="00E746D4" w:rsidRPr="00D569CA">
        <w:rPr>
          <w:rStyle w:val="Ppogrubienie"/>
        </w:rPr>
        <w:t>9</w:t>
      </w:r>
      <w:r w:rsidRPr="00D569CA">
        <w:rPr>
          <w:rStyle w:val="Ppogrubienie"/>
        </w:rPr>
        <w:t>.</w:t>
      </w:r>
      <w:r w:rsidRPr="00D569CA">
        <w:t xml:space="preserve"> 1. Przedsi</w:t>
      </w:r>
      <w:r w:rsidRPr="00D569CA">
        <w:rPr>
          <w:rFonts w:hint="eastAsia"/>
        </w:rPr>
        <w:t>ę</w:t>
      </w:r>
      <w:r w:rsidRPr="00D569CA">
        <w:t>biorstwo energetyczne wykonuj</w:t>
      </w:r>
      <w:r w:rsidRPr="00D569CA">
        <w:rPr>
          <w:rFonts w:hint="eastAsia"/>
        </w:rPr>
        <w:t>ą</w:t>
      </w:r>
      <w:r w:rsidRPr="00D569CA">
        <w:t>ce dzia</w:t>
      </w:r>
      <w:r w:rsidRPr="00D569CA">
        <w:rPr>
          <w:rFonts w:hint="eastAsia"/>
        </w:rPr>
        <w:t>ł</w:t>
      </w:r>
      <w:r w:rsidRPr="00D569CA">
        <w:t>alno</w:t>
      </w:r>
      <w:r w:rsidRPr="00D569CA">
        <w:rPr>
          <w:rFonts w:hint="eastAsia"/>
        </w:rPr>
        <w:t>ść</w:t>
      </w:r>
      <w:r w:rsidRPr="00D569CA">
        <w:t xml:space="preserve"> gospodarcz</w:t>
      </w:r>
      <w:r w:rsidRPr="00D569CA">
        <w:rPr>
          <w:rFonts w:hint="eastAsia"/>
        </w:rPr>
        <w:t>ą</w:t>
      </w:r>
      <w:r w:rsidRPr="00D569CA">
        <w:t xml:space="preserve"> w zakresie obrotu gazem ziemnym z zagranic</w:t>
      </w:r>
      <w:r w:rsidRPr="00D569CA">
        <w:rPr>
          <w:rFonts w:hint="eastAsia"/>
        </w:rPr>
        <w:t>ą</w:t>
      </w:r>
      <w:r w:rsidRPr="00D569CA">
        <w:t xml:space="preserve"> i podmiot dokonuj</w:t>
      </w:r>
      <w:r w:rsidRPr="00D569CA">
        <w:rPr>
          <w:rFonts w:hint="eastAsia"/>
        </w:rPr>
        <w:t>ą</w:t>
      </w:r>
      <w:r w:rsidRPr="00D569CA">
        <w:t xml:space="preserve">cy przywozu gazu ziemnego </w:t>
      </w:r>
      <w:r w:rsidR="000A08F1" w:rsidRPr="00D569CA">
        <w:t>w </w:t>
      </w:r>
      <w:r w:rsidRPr="00D569CA">
        <w:t>rozumieniu art. 2 pkt 14a ustawy zmienianej w art. 1, w brzmieniu dotychczasowym, z</w:t>
      </w:r>
      <w:r w:rsidR="000A08F1" w:rsidRPr="00D569CA">
        <w:t> </w:t>
      </w:r>
      <w:r w:rsidRPr="00D569CA">
        <w:t>wy</w:t>
      </w:r>
      <w:r w:rsidRPr="00D569CA">
        <w:rPr>
          <w:rFonts w:hint="eastAsia"/>
        </w:rPr>
        <w:t>łą</w:t>
      </w:r>
      <w:r w:rsidRPr="00D569CA">
        <w:t>czeniem podmiotów znajduj</w:t>
      </w:r>
      <w:r w:rsidRPr="00D569CA">
        <w:rPr>
          <w:rFonts w:hint="eastAsia"/>
        </w:rPr>
        <w:t>ą</w:t>
      </w:r>
      <w:r w:rsidRPr="00D569CA">
        <w:t>cych si</w:t>
      </w:r>
      <w:r w:rsidRPr="00D569CA">
        <w:rPr>
          <w:rFonts w:hint="eastAsia"/>
        </w:rPr>
        <w:t>ę</w:t>
      </w:r>
      <w:r w:rsidRPr="00D569CA">
        <w:t xml:space="preserve"> na li</w:t>
      </w:r>
      <w:r w:rsidRPr="00D569CA">
        <w:rPr>
          <w:rFonts w:hint="eastAsia"/>
        </w:rPr>
        <w:t>ś</w:t>
      </w:r>
      <w:r w:rsidRPr="00D569CA">
        <w:t>cie, o której mowa w art. 2 ust. 1 ustawy z</w:t>
      </w:r>
      <w:r w:rsidR="000A08F1" w:rsidRPr="00D569CA">
        <w:t> </w:t>
      </w:r>
      <w:r w:rsidRPr="00D569CA">
        <w:t>dnia 13 kwietnia 2022 r. o szczególnych rozwi</w:t>
      </w:r>
      <w:r w:rsidRPr="00D569CA">
        <w:rPr>
          <w:rFonts w:hint="eastAsia"/>
        </w:rPr>
        <w:t>ą</w:t>
      </w:r>
      <w:r w:rsidRPr="00D569CA">
        <w:t>zaniach w zakresie przeciwdzia</w:t>
      </w:r>
      <w:r w:rsidRPr="00D569CA">
        <w:rPr>
          <w:rFonts w:hint="eastAsia"/>
        </w:rPr>
        <w:t>ł</w:t>
      </w:r>
      <w:r w:rsidRPr="00D569CA">
        <w:t>ania wspieraniu agresji na Ukrain</w:t>
      </w:r>
      <w:r w:rsidRPr="00D569CA">
        <w:rPr>
          <w:rFonts w:hint="eastAsia"/>
        </w:rPr>
        <w:t>ę</w:t>
      </w:r>
      <w:r w:rsidRPr="00D569CA">
        <w:t xml:space="preserve"> oraz s</w:t>
      </w:r>
      <w:r w:rsidRPr="00D569CA">
        <w:rPr>
          <w:rFonts w:hint="eastAsia"/>
        </w:rPr>
        <w:t>ł</w:t>
      </w:r>
      <w:r w:rsidRPr="00D569CA">
        <w:t>u</w:t>
      </w:r>
      <w:r w:rsidRPr="00D569CA">
        <w:rPr>
          <w:rFonts w:hint="eastAsia"/>
        </w:rPr>
        <w:t>żą</w:t>
      </w:r>
      <w:r w:rsidRPr="00D569CA">
        <w:t>cych ochronie bezpiecze</w:t>
      </w:r>
      <w:r w:rsidRPr="00D569CA">
        <w:rPr>
          <w:rFonts w:hint="eastAsia"/>
        </w:rPr>
        <w:t>ń</w:t>
      </w:r>
      <w:r w:rsidRPr="00D569CA">
        <w:t>stwa narodowego (Dz. U. z 2024 r. poz. 507</w:t>
      </w:r>
      <w:r w:rsidR="00A279C4" w:rsidRPr="00D569CA">
        <w:t xml:space="preserve"> oraz z 2025 r. poz. 172</w:t>
      </w:r>
      <w:r w:rsidRPr="00D569CA">
        <w:t xml:space="preserve">), które </w:t>
      </w:r>
      <w:r w:rsidR="00BE3E57" w:rsidRPr="00D569CA">
        <w:t>na</w:t>
      </w:r>
      <w:r w:rsidRPr="00D569CA">
        <w:t xml:space="preserve"> d</w:t>
      </w:r>
      <w:r w:rsidR="00BE3E57" w:rsidRPr="00D569CA">
        <w:t>zień</w:t>
      </w:r>
      <w:r w:rsidRPr="00D569CA">
        <w:t xml:space="preserve"> wejścia w życie niniejszej ustawy </w:t>
      </w:r>
      <w:r w:rsidR="00BE3E57" w:rsidRPr="00D569CA">
        <w:t xml:space="preserve">są </w:t>
      </w:r>
      <w:r w:rsidRPr="00D569CA">
        <w:t>obowiązane do tworzenia i utrzymywania zapasów obowiązkowych gazu ziemnego, informuj</w:t>
      </w:r>
      <w:r w:rsidRPr="00D569CA">
        <w:rPr>
          <w:rFonts w:hint="eastAsia"/>
        </w:rPr>
        <w:t>ą</w:t>
      </w:r>
      <w:r w:rsidRPr="00D569CA">
        <w:t xml:space="preserve"> w terminie </w:t>
      </w:r>
      <w:r w:rsidR="00A17BB0" w:rsidRPr="00D569CA">
        <w:t>30 dni od dnia wejścia w życie niniejszej ustawy</w:t>
      </w:r>
      <w:r w:rsidRPr="00D569CA">
        <w:t xml:space="preserve"> Rz</w:t>
      </w:r>
      <w:r w:rsidRPr="00D569CA">
        <w:rPr>
          <w:rFonts w:hint="eastAsia"/>
        </w:rPr>
        <w:t>ą</w:t>
      </w:r>
      <w:r w:rsidRPr="00D569CA">
        <w:t>dow</w:t>
      </w:r>
      <w:r w:rsidRPr="00D569CA">
        <w:rPr>
          <w:rFonts w:hint="eastAsia"/>
        </w:rPr>
        <w:t>ą</w:t>
      </w:r>
      <w:r w:rsidRPr="00D569CA">
        <w:t xml:space="preserve"> Agencj</w:t>
      </w:r>
      <w:r w:rsidRPr="00D569CA">
        <w:rPr>
          <w:rFonts w:hint="eastAsia"/>
        </w:rPr>
        <w:t>ę</w:t>
      </w:r>
      <w:r w:rsidRPr="00D569CA">
        <w:t xml:space="preserve"> Rezerw Strategicznych o ilo</w:t>
      </w:r>
      <w:r w:rsidRPr="00D569CA">
        <w:rPr>
          <w:rFonts w:hint="eastAsia"/>
        </w:rPr>
        <w:t>ś</w:t>
      </w:r>
      <w:r w:rsidRPr="00D569CA">
        <w:t>ci zapas</w:t>
      </w:r>
      <w:r w:rsidR="00251948" w:rsidRPr="00D569CA">
        <w:t>ów</w:t>
      </w:r>
      <w:r w:rsidRPr="00D569CA">
        <w:t xml:space="preserve"> obowi</w:t>
      </w:r>
      <w:r w:rsidRPr="00D569CA">
        <w:rPr>
          <w:rFonts w:hint="eastAsia"/>
        </w:rPr>
        <w:t>ą</w:t>
      </w:r>
      <w:r w:rsidRPr="00D569CA">
        <w:t>zkow</w:t>
      </w:r>
      <w:r w:rsidR="00251948" w:rsidRPr="00D569CA">
        <w:t xml:space="preserve">ych </w:t>
      </w:r>
      <w:r w:rsidRPr="00D569CA">
        <w:t>gazu ziemnego utrzymywan</w:t>
      </w:r>
      <w:r w:rsidR="00251948" w:rsidRPr="00D569CA">
        <w:t>ych</w:t>
      </w:r>
      <w:r w:rsidRPr="00D569CA">
        <w:t xml:space="preserve"> na terytorium Rzeczpospolitej Polskiej</w:t>
      </w:r>
      <w:r w:rsidR="00251948" w:rsidRPr="00D569CA">
        <w:t xml:space="preserve"> przez to przedsiębiorstwo lub ten podmiot,</w:t>
      </w:r>
      <w:r w:rsidRPr="00D569CA">
        <w:t xml:space="preserve"> z wy</w:t>
      </w:r>
      <w:r w:rsidRPr="00D569CA">
        <w:rPr>
          <w:rFonts w:hint="eastAsia"/>
        </w:rPr>
        <w:t>łą</w:t>
      </w:r>
      <w:r w:rsidRPr="00D569CA">
        <w:t>czeniem zapas</w:t>
      </w:r>
      <w:r w:rsidR="00251948" w:rsidRPr="00D569CA">
        <w:t xml:space="preserve">ów </w:t>
      </w:r>
      <w:r w:rsidRPr="00D569CA">
        <w:t>obowi</w:t>
      </w:r>
      <w:r w:rsidRPr="00D569CA">
        <w:rPr>
          <w:rFonts w:hint="eastAsia"/>
        </w:rPr>
        <w:t>ą</w:t>
      </w:r>
      <w:r w:rsidRPr="00D569CA">
        <w:t>zkow</w:t>
      </w:r>
      <w:r w:rsidR="00251948" w:rsidRPr="00D569CA">
        <w:t>ych</w:t>
      </w:r>
      <w:r w:rsidRPr="00D569CA">
        <w:t xml:space="preserve"> utrzymywan</w:t>
      </w:r>
      <w:r w:rsidR="00251948" w:rsidRPr="00D569CA">
        <w:t>ych</w:t>
      </w:r>
      <w:r w:rsidRPr="00D569CA">
        <w:t xml:space="preserve"> na rzecz </w:t>
      </w:r>
      <w:r w:rsidR="00251948" w:rsidRPr="00D569CA">
        <w:t xml:space="preserve">tego przedsiębiorstwa lub podmiotu </w:t>
      </w:r>
      <w:r w:rsidRPr="00D569CA">
        <w:t>przez Rz</w:t>
      </w:r>
      <w:r w:rsidRPr="00D569CA">
        <w:rPr>
          <w:rFonts w:hint="eastAsia"/>
        </w:rPr>
        <w:t>ą</w:t>
      </w:r>
      <w:r w:rsidRPr="00D569CA">
        <w:t>dow</w:t>
      </w:r>
      <w:r w:rsidRPr="00D569CA">
        <w:rPr>
          <w:rFonts w:hint="eastAsia"/>
        </w:rPr>
        <w:t>ą</w:t>
      </w:r>
      <w:r w:rsidRPr="00D569CA">
        <w:t xml:space="preserve"> Agencj</w:t>
      </w:r>
      <w:r w:rsidRPr="00D569CA">
        <w:rPr>
          <w:rFonts w:hint="eastAsia"/>
        </w:rPr>
        <w:t>ę</w:t>
      </w:r>
      <w:r w:rsidRPr="00D569CA">
        <w:t xml:space="preserve"> Rezerw Strategicznych na podstawie umowy, o której mowa </w:t>
      </w:r>
      <w:r w:rsidR="00251948" w:rsidRPr="00D569CA">
        <w:t xml:space="preserve">w </w:t>
      </w:r>
      <w:r w:rsidRPr="00D569CA">
        <w:t>art. 70c ust. 1 ustawy zmienianej w</w:t>
      </w:r>
      <w:r w:rsidR="006A7668" w:rsidRPr="00D569CA">
        <w:t> </w:t>
      </w:r>
      <w:r w:rsidRPr="00D569CA">
        <w:t>art.</w:t>
      </w:r>
      <w:r w:rsidR="005D3EC8" w:rsidRPr="00D569CA">
        <w:t> </w:t>
      </w:r>
      <w:r w:rsidRPr="00D569CA">
        <w:t>1.</w:t>
      </w:r>
    </w:p>
    <w:p w14:paraId="2B9019CC" w14:textId="24C6E7AF" w:rsidR="00CB59B7" w:rsidRPr="00D569CA" w:rsidRDefault="00CB59B7" w:rsidP="00CB59B7">
      <w:pPr>
        <w:pStyle w:val="USTustnpkodeksu"/>
      </w:pPr>
      <w:r w:rsidRPr="00D569CA">
        <w:t xml:space="preserve">2. W terminie do dnia </w:t>
      </w:r>
      <w:r w:rsidR="00A17BB0" w:rsidRPr="00D569CA">
        <w:t xml:space="preserve">1 września </w:t>
      </w:r>
      <w:r w:rsidRPr="00D569CA">
        <w:t>2025 r. Rz</w:t>
      </w:r>
      <w:r w:rsidRPr="00D569CA">
        <w:rPr>
          <w:rFonts w:hint="eastAsia"/>
        </w:rPr>
        <w:t>ą</w:t>
      </w:r>
      <w:r w:rsidRPr="00D569CA">
        <w:t>dowa Agencja Rezerw Strategicznych informuje przedsi</w:t>
      </w:r>
      <w:r w:rsidRPr="00D569CA">
        <w:rPr>
          <w:rFonts w:hint="eastAsia"/>
        </w:rPr>
        <w:t>ę</w:t>
      </w:r>
      <w:r w:rsidRPr="00D569CA">
        <w:t>biorstwo oraz podmiot, o którym mowa w ust. 1, o zamiarze nabycia gazu ziemnego stanowi</w:t>
      </w:r>
      <w:r w:rsidRPr="00D569CA">
        <w:rPr>
          <w:rFonts w:hint="eastAsia"/>
        </w:rPr>
        <w:t>ą</w:t>
      </w:r>
      <w:r w:rsidRPr="00D569CA">
        <w:t>cego utrzymywan</w:t>
      </w:r>
      <w:r w:rsidR="009135F2" w:rsidRPr="00D569CA">
        <w:t>e</w:t>
      </w:r>
      <w:r w:rsidRPr="00D569CA">
        <w:t xml:space="preserve"> przez to przedsi</w:t>
      </w:r>
      <w:r w:rsidRPr="00D569CA">
        <w:rPr>
          <w:rFonts w:hint="eastAsia"/>
        </w:rPr>
        <w:t>ę</w:t>
      </w:r>
      <w:r w:rsidRPr="00D569CA">
        <w:t>biorstwo oraz ten podmiot zapas</w:t>
      </w:r>
      <w:r w:rsidR="009135F2" w:rsidRPr="00D569CA">
        <w:t>y</w:t>
      </w:r>
      <w:r w:rsidRPr="00D569CA">
        <w:t xml:space="preserve"> obowi</w:t>
      </w:r>
      <w:r w:rsidRPr="00D569CA">
        <w:rPr>
          <w:rFonts w:hint="eastAsia"/>
        </w:rPr>
        <w:t>ą</w:t>
      </w:r>
      <w:r w:rsidRPr="00D569CA">
        <w:t>zkow</w:t>
      </w:r>
      <w:r w:rsidR="009135F2" w:rsidRPr="00D569CA">
        <w:t>e</w:t>
      </w:r>
      <w:r w:rsidRPr="00D569CA">
        <w:t xml:space="preserve"> gazu ziemnego:</w:t>
      </w:r>
    </w:p>
    <w:p w14:paraId="523A5F61" w14:textId="5AF2ED0C" w:rsidR="00CB59B7" w:rsidRPr="00D569CA" w:rsidRDefault="00CB59B7" w:rsidP="00CB59B7">
      <w:pPr>
        <w:pStyle w:val="PKTpunkt"/>
      </w:pPr>
      <w:r w:rsidRPr="00D569CA">
        <w:t>1)</w:t>
      </w:r>
      <w:r w:rsidRPr="00D569CA">
        <w:tab/>
        <w:t>w ca</w:t>
      </w:r>
      <w:r w:rsidRPr="00D569CA">
        <w:rPr>
          <w:rFonts w:hint="eastAsia"/>
        </w:rPr>
        <w:t>ł</w:t>
      </w:r>
      <w:r w:rsidRPr="00D569CA">
        <w:t>o</w:t>
      </w:r>
      <w:r w:rsidRPr="00D569CA">
        <w:rPr>
          <w:rFonts w:hint="eastAsia"/>
        </w:rPr>
        <w:t>ś</w:t>
      </w:r>
      <w:r w:rsidRPr="00D569CA">
        <w:t xml:space="preserve">ci </w:t>
      </w:r>
      <w:r w:rsidR="00330E24" w:rsidRPr="00D569CA">
        <w:t>–</w:t>
      </w:r>
      <w:r w:rsidRPr="00D569CA">
        <w:t xml:space="preserve"> w przypadku gdy </w:t>
      </w:r>
      <w:r w:rsidRPr="00D569CA">
        <w:rPr>
          <w:rFonts w:hint="eastAsia"/>
        </w:rPr>
        <w:t>łą</w:t>
      </w:r>
      <w:r w:rsidRPr="00D569CA">
        <w:t>czna ilo</w:t>
      </w:r>
      <w:r w:rsidRPr="00D569CA">
        <w:rPr>
          <w:rFonts w:hint="eastAsia"/>
        </w:rPr>
        <w:t>ść</w:t>
      </w:r>
      <w:r w:rsidRPr="00D569CA">
        <w:t xml:space="preserve"> gazu ziemnego, któr</w:t>
      </w:r>
      <w:r w:rsidRPr="00D569CA">
        <w:rPr>
          <w:rFonts w:hint="eastAsia"/>
        </w:rPr>
        <w:t>ą</w:t>
      </w:r>
      <w:r w:rsidRPr="00D569CA">
        <w:t xml:space="preserve"> przedsi</w:t>
      </w:r>
      <w:r w:rsidRPr="00D569CA">
        <w:rPr>
          <w:rFonts w:hint="eastAsia"/>
        </w:rPr>
        <w:t>ę</w:t>
      </w:r>
      <w:r w:rsidRPr="00D569CA">
        <w:t xml:space="preserve">biorstwa </w:t>
      </w:r>
      <w:r w:rsidR="00330E24" w:rsidRPr="00D569CA">
        <w:t>i </w:t>
      </w:r>
      <w:r w:rsidRPr="00D569CA">
        <w:t>podmioty, o których mowa w ust. 1, wskaza</w:t>
      </w:r>
      <w:r w:rsidRPr="00D569CA">
        <w:rPr>
          <w:rFonts w:hint="eastAsia"/>
        </w:rPr>
        <w:t>ł</w:t>
      </w:r>
      <w:r w:rsidRPr="00D569CA">
        <w:t xml:space="preserve">y w informacji, o której mowa w ust. 1, jest mniejsza </w:t>
      </w:r>
      <w:r w:rsidR="00DB78FF" w:rsidRPr="00D569CA">
        <w:t xml:space="preserve">albo </w:t>
      </w:r>
      <w:r w:rsidRPr="00D569CA">
        <w:t>równa ilo</w:t>
      </w:r>
      <w:r w:rsidRPr="00D569CA">
        <w:rPr>
          <w:rFonts w:hint="eastAsia"/>
        </w:rPr>
        <w:t>ś</w:t>
      </w:r>
      <w:r w:rsidRPr="00D569CA">
        <w:t>ci gazu ziemnego, którego nabycie przez Rz</w:t>
      </w:r>
      <w:r w:rsidRPr="00D569CA">
        <w:rPr>
          <w:rFonts w:hint="eastAsia"/>
        </w:rPr>
        <w:t>ą</w:t>
      </w:r>
      <w:r w:rsidRPr="00D569CA">
        <w:t>dow</w:t>
      </w:r>
      <w:r w:rsidRPr="00D569CA">
        <w:rPr>
          <w:rFonts w:hint="eastAsia"/>
        </w:rPr>
        <w:t>ą</w:t>
      </w:r>
      <w:r w:rsidRPr="00D569CA">
        <w:t xml:space="preserve"> Agencj</w:t>
      </w:r>
      <w:r w:rsidRPr="00D569CA">
        <w:rPr>
          <w:rFonts w:hint="eastAsia"/>
        </w:rPr>
        <w:t>ę</w:t>
      </w:r>
      <w:r w:rsidRPr="00D569CA">
        <w:t xml:space="preserve"> Rezerw Strategicznych jest konieczne do zrealizowania obowi</w:t>
      </w:r>
      <w:r w:rsidRPr="00D569CA">
        <w:rPr>
          <w:rFonts w:hint="eastAsia"/>
        </w:rPr>
        <w:t>ą</w:t>
      </w:r>
      <w:r w:rsidRPr="00D569CA">
        <w:t>zku utrzymywania zapasów strategicznych gazu ziemnego, o których mowa w art. 25 ust. 1 ustawy zmienianej w art. 1, w brzmieniu nadanym niniejsz</w:t>
      </w:r>
      <w:r w:rsidRPr="00D569CA">
        <w:rPr>
          <w:rFonts w:hint="eastAsia"/>
        </w:rPr>
        <w:t>ą</w:t>
      </w:r>
      <w:r w:rsidRPr="00D569CA">
        <w:t xml:space="preserve"> ustaw</w:t>
      </w:r>
      <w:r w:rsidRPr="00D569CA">
        <w:rPr>
          <w:rFonts w:hint="eastAsia"/>
        </w:rPr>
        <w:t>ą</w:t>
      </w:r>
      <w:r w:rsidRPr="00D569CA">
        <w:t>;</w:t>
      </w:r>
    </w:p>
    <w:p w14:paraId="2469F5E4" w14:textId="473C2A5E" w:rsidR="00CB59B7" w:rsidRPr="00D569CA" w:rsidRDefault="00CB59B7" w:rsidP="00CB59B7">
      <w:pPr>
        <w:pStyle w:val="PKTpunkt"/>
      </w:pPr>
      <w:r w:rsidRPr="00D569CA">
        <w:t>2)</w:t>
      </w:r>
      <w:r w:rsidRPr="00D569CA">
        <w:tab/>
        <w:t>w cz</w:t>
      </w:r>
      <w:r w:rsidRPr="00D569CA">
        <w:rPr>
          <w:rFonts w:hint="eastAsia"/>
        </w:rPr>
        <w:t>ęś</w:t>
      </w:r>
      <w:r w:rsidRPr="00D569CA">
        <w:t>ci odpowiadaj</w:t>
      </w:r>
      <w:r w:rsidRPr="00D569CA">
        <w:rPr>
          <w:rFonts w:hint="eastAsia"/>
        </w:rPr>
        <w:t>ą</w:t>
      </w:r>
      <w:r w:rsidRPr="00D569CA">
        <w:t>cej udzia</w:t>
      </w:r>
      <w:r w:rsidRPr="00D569CA">
        <w:rPr>
          <w:rFonts w:hint="eastAsia"/>
        </w:rPr>
        <w:t>ł</w:t>
      </w:r>
      <w:r w:rsidRPr="00D569CA">
        <w:t>owi ilo</w:t>
      </w:r>
      <w:r w:rsidRPr="00D569CA">
        <w:rPr>
          <w:rFonts w:hint="eastAsia"/>
        </w:rPr>
        <w:t>ś</w:t>
      </w:r>
      <w:r w:rsidRPr="00D569CA">
        <w:t>ci gazu ziemnego, któr</w:t>
      </w:r>
      <w:r w:rsidRPr="00D569CA">
        <w:rPr>
          <w:rFonts w:hint="eastAsia"/>
        </w:rPr>
        <w:t>ą</w:t>
      </w:r>
      <w:r w:rsidRPr="00D569CA">
        <w:t xml:space="preserve"> to przedsi</w:t>
      </w:r>
      <w:r w:rsidRPr="00D569CA">
        <w:rPr>
          <w:rFonts w:hint="eastAsia"/>
        </w:rPr>
        <w:t>ę</w:t>
      </w:r>
      <w:r w:rsidRPr="00D569CA">
        <w:t>biorstwo lub podmiot, o którym mowa w ust. 1</w:t>
      </w:r>
      <w:r w:rsidR="00DB78FF" w:rsidRPr="00D569CA">
        <w:t>,</w:t>
      </w:r>
      <w:r w:rsidRPr="00D569CA">
        <w:t xml:space="preserve"> wskaza</w:t>
      </w:r>
      <w:r w:rsidRPr="00D569CA">
        <w:rPr>
          <w:rFonts w:hint="eastAsia"/>
        </w:rPr>
        <w:t>ł</w:t>
      </w:r>
      <w:r w:rsidRPr="00D569CA">
        <w:t xml:space="preserve"> w informacji, o której mowa w ust. 1, w </w:t>
      </w:r>
      <w:r w:rsidRPr="00D569CA">
        <w:rPr>
          <w:rFonts w:hint="eastAsia"/>
        </w:rPr>
        <w:t>łą</w:t>
      </w:r>
      <w:r w:rsidRPr="00D569CA">
        <w:t>cznej ilo</w:t>
      </w:r>
      <w:r w:rsidRPr="00D569CA">
        <w:rPr>
          <w:rFonts w:hint="eastAsia"/>
        </w:rPr>
        <w:t>ś</w:t>
      </w:r>
      <w:r w:rsidRPr="00D569CA">
        <w:t>ci gazu ziemnego, któr</w:t>
      </w:r>
      <w:r w:rsidRPr="00D569CA">
        <w:rPr>
          <w:rFonts w:hint="eastAsia"/>
        </w:rPr>
        <w:t>ą</w:t>
      </w:r>
      <w:r w:rsidRPr="00D569CA">
        <w:t xml:space="preserve"> przedsi</w:t>
      </w:r>
      <w:r w:rsidRPr="00D569CA">
        <w:rPr>
          <w:rFonts w:hint="eastAsia"/>
        </w:rPr>
        <w:t>ę</w:t>
      </w:r>
      <w:r w:rsidRPr="00D569CA">
        <w:t>biorstwa i podmioty, o których mowa w ust. 1, wskaza</w:t>
      </w:r>
      <w:r w:rsidRPr="00D569CA">
        <w:rPr>
          <w:rFonts w:hint="eastAsia"/>
        </w:rPr>
        <w:t>ł</w:t>
      </w:r>
      <w:r w:rsidRPr="00D569CA">
        <w:t>y w informacji, o której mowa w ust. 1</w:t>
      </w:r>
      <w:r w:rsidR="00C35447" w:rsidRPr="00D569CA">
        <w:t xml:space="preserve">, przy czym wielkość tę zaokrągla się do </w:t>
      </w:r>
      <w:r w:rsidR="00C35447" w:rsidRPr="00D569CA">
        <w:lastRenderedPageBreak/>
        <w:t>200 MWh</w:t>
      </w:r>
      <w:r w:rsidRPr="00D569CA">
        <w:t xml:space="preserve"> </w:t>
      </w:r>
      <w:r w:rsidR="00330E24" w:rsidRPr="00D569CA">
        <w:t>–</w:t>
      </w:r>
      <w:r w:rsidRPr="00D569CA">
        <w:t xml:space="preserve"> w przypadku, gdy </w:t>
      </w:r>
      <w:r w:rsidR="00DB78FF" w:rsidRPr="00D569CA">
        <w:t xml:space="preserve">łączna </w:t>
      </w:r>
      <w:r w:rsidRPr="00D569CA">
        <w:t>ilo</w:t>
      </w:r>
      <w:r w:rsidRPr="00D569CA">
        <w:rPr>
          <w:rFonts w:hint="eastAsia"/>
        </w:rPr>
        <w:t>ść</w:t>
      </w:r>
      <w:r w:rsidRPr="00D569CA">
        <w:t xml:space="preserve"> gazu ziemnego, któr</w:t>
      </w:r>
      <w:r w:rsidRPr="00D569CA">
        <w:rPr>
          <w:rFonts w:hint="eastAsia"/>
        </w:rPr>
        <w:t>ą</w:t>
      </w:r>
      <w:r w:rsidRPr="00D569CA">
        <w:t xml:space="preserve"> przedsi</w:t>
      </w:r>
      <w:r w:rsidRPr="00D569CA">
        <w:rPr>
          <w:rFonts w:hint="eastAsia"/>
        </w:rPr>
        <w:t>ę</w:t>
      </w:r>
      <w:r w:rsidRPr="00D569CA">
        <w:t xml:space="preserve">biorstwa </w:t>
      </w:r>
      <w:r w:rsidR="00D77873" w:rsidRPr="00D569CA">
        <w:t>i </w:t>
      </w:r>
      <w:r w:rsidRPr="00D569CA">
        <w:t>podmioty, o których mowa w ust. 1, wskaza</w:t>
      </w:r>
      <w:r w:rsidRPr="00D569CA">
        <w:rPr>
          <w:rFonts w:hint="eastAsia"/>
        </w:rPr>
        <w:t>ł</w:t>
      </w:r>
      <w:r w:rsidRPr="00D569CA">
        <w:t xml:space="preserve">y </w:t>
      </w:r>
      <w:r w:rsidR="008D4372" w:rsidRPr="00D569CA">
        <w:t>w </w:t>
      </w:r>
      <w:r w:rsidRPr="00D569CA">
        <w:t>informacji, o której mowa w ust. 1, jest wi</w:t>
      </w:r>
      <w:r w:rsidRPr="00D569CA">
        <w:rPr>
          <w:rFonts w:hint="eastAsia"/>
        </w:rPr>
        <w:t>ę</w:t>
      </w:r>
      <w:r w:rsidRPr="00D569CA">
        <w:t>ksza ni</w:t>
      </w:r>
      <w:r w:rsidRPr="00D569CA">
        <w:rPr>
          <w:rFonts w:hint="eastAsia"/>
        </w:rPr>
        <w:t>ż</w:t>
      </w:r>
      <w:r w:rsidRPr="00D569CA">
        <w:t xml:space="preserve"> ilo</w:t>
      </w:r>
      <w:r w:rsidRPr="00D569CA">
        <w:rPr>
          <w:rFonts w:hint="eastAsia"/>
        </w:rPr>
        <w:t>ść</w:t>
      </w:r>
      <w:r w:rsidRPr="00D569CA">
        <w:t xml:space="preserve"> gazu ziemnego, którego nabycie przez Rz</w:t>
      </w:r>
      <w:r w:rsidRPr="00D569CA">
        <w:rPr>
          <w:rFonts w:hint="eastAsia"/>
        </w:rPr>
        <w:t>ą</w:t>
      </w:r>
      <w:r w:rsidRPr="00D569CA">
        <w:t>dow</w:t>
      </w:r>
      <w:r w:rsidRPr="00D569CA">
        <w:rPr>
          <w:rFonts w:hint="eastAsia"/>
        </w:rPr>
        <w:t>ą</w:t>
      </w:r>
      <w:r w:rsidRPr="00D569CA">
        <w:t xml:space="preserve"> Agencj</w:t>
      </w:r>
      <w:r w:rsidRPr="00D569CA">
        <w:rPr>
          <w:rFonts w:hint="eastAsia"/>
        </w:rPr>
        <w:t>ę</w:t>
      </w:r>
      <w:r w:rsidRPr="00D569CA">
        <w:t xml:space="preserve"> Rezerw Strategicznych jest konieczne do zrealizowania obowi</w:t>
      </w:r>
      <w:r w:rsidRPr="00D569CA">
        <w:rPr>
          <w:rFonts w:hint="eastAsia"/>
        </w:rPr>
        <w:t>ą</w:t>
      </w:r>
      <w:r w:rsidRPr="00D569CA">
        <w:t xml:space="preserve">zku utrzymywania zapasów strategicznych gazu ziemnego, </w:t>
      </w:r>
      <w:r w:rsidR="00C70A40" w:rsidRPr="00D569CA">
        <w:t xml:space="preserve">o </w:t>
      </w:r>
      <w:r w:rsidRPr="00D569CA">
        <w:t>który</w:t>
      </w:r>
      <w:r w:rsidR="00DB78FF" w:rsidRPr="00D569CA">
        <w:t>m</w:t>
      </w:r>
      <w:r w:rsidRPr="00D569CA">
        <w:t xml:space="preserve"> mowa </w:t>
      </w:r>
      <w:r w:rsidR="00C70A40" w:rsidRPr="00D569CA">
        <w:t xml:space="preserve">w </w:t>
      </w:r>
      <w:r w:rsidRPr="00D569CA">
        <w:t>art</w:t>
      </w:r>
      <w:r w:rsidR="00C70A40" w:rsidRPr="00D569CA">
        <w:t xml:space="preserve">. </w:t>
      </w:r>
      <w:r w:rsidRPr="00D569CA">
        <w:t xml:space="preserve">25 ust. 1 ustawy zmienianej </w:t>
      </w:r>
      <w:r w:rsidR="006B1F22" w:rsidRPr="00D569CA">
        <w:t>w </w:t>
      </w:r>
      <w:r w:rsidRPr="00D569CA">
        <w:t>art</w:t>
      </w:r>
      <w:r w:rsidR="00D77873" w:rsidRPr="00D569CA">
        <w:t>. </w:t>
      </w:r>
      <w:r w:rsidRPr="00D569CA">
        <w:t>1, w brzmieniu nadanym niniejsz</w:t>
      </w:r>
      <w:r w:rsidRPr="00D569CA">
        <w:rPr>
          <w:rFonts w:hint="eastAsia"/>
        </w:rPr>
        <w:t>ą</w:t>
      </w:r>
      <w:r w:rsidRPr="00D569CA">
        <w:t xml:space="preserve"> ustaw</w:t>
      </w:r>
      <w:r w:rsidRPr="00D569CA">
        <w:rPr>
          <w:rFonts w:hint="eastAsia"/>
        </w:rPr>
        <w:t>ą</w:t>
      </w:r>
      <w:r w:rsidRPr="00D569CA">
        <w:t>, na dzie</w:t>
      </w:r>
      <w:r w:rsidRPr="00D569CA">
        <w:rPr>
          <w:rFonts w:hint="eastAsia"/>
        </w:rPr>
        <w:t>ń</w:t>
      </w:r>
      <w:r w:rsidRPr="00D569CA">
        <w:t xml:space="preserve"> 1 pa</w:t>
      </w:r>
      <w:r w:rsidRPr="00D569CA">
        <w:rPr>
          <w:rFonts w:hint="eastAsia"/>
        </w:rPr>
        <w:t>ź</w:t>
      </w:r>
      <w:r w:rsidRPr="00D569CA">
        <w:t>dziernika 2025 r.</w:t>
      </w:r>
    </w:p>
    <w:p w14:paraId="100AE3A7" w14:textId="055F462E" w:rsidR="00CB59B7" w:rsidRPr="00D569CA" w:rsidRDefault="00CB59B7" w:rsidP="00CB59B7">
      <w:pPr>
        <w:pStyle w:val="USTustnpkodeksu"/>
      </w:pPr>
      <w:r w:rsidRPr="00D569CA">
        <w:t>3. Przedsi</w:t>
      </w:r>
      <w:r w:rsidRPr="00D569CA">
        <w:rPr>
          <w:rFonts w:hint="eastAsia"/>
        </w:rPr>
        <w:t>ę</w:t>
      </w:r>
      <w:r w:rsidRPr="00D569CA">
        <w:t>biorstwo oraz podmiot, o którym mowa w ust. 1, z wy</w:t>
      </w:r>
      <w:r w:rsidRPr="00D569CA">
        <w:rPr>
          <w:rFonts w:hint="eastAsia"/>
        </w:rPr>
        <w:t>łą</w:t>
      </w:r>
      <w:r w:rsidRPr="00D569CA">
        <w:t>czeniem podmiotów znajduj</w:t>
      </w:r>
      <w:r w:rsidRPr="00D569CA">
        <w:rPr>
          <w:rFonts w:hint="eastAsia"/>
        </w:rPr>
        <w:t>ą</w:t>
      </w:r>
      <w:r w:rsidRPr="00D569CA">
        <w:t>cych si</w:t>
      </w:r>
      <w:r w:rsidRPr="00D569CA">
        <w:rPr>
          <w:rFonts w:hint="eastAsia"/>
        </w:rPr>
        <w:t>ę</w:t>
      </w:r>
      <w:r w:rsidRPr="00D569CA">
        <w:t xml:space="preserve"> na li</w:t>
      </w:r>
      <w:r w:rsidRPr="00D569CA">
        <w:rPr>
          <w:rFonts w:hint="eastAsia"/>
        </w:rPr>
        <w:t>ś</w:t>
      </w:r>
      <w:r w:rsidRPr="00D569CA">
        <w:t xml:space="preserve">cie, o której mowa w art. 2 ust. 1 ustawy z dnia 13 kwietnia 2022 r. </w:t>
      </w:r>
      <w:r w:rsidR="009E39BF" w:rsidRPr="00D569CA">
        <w:t>o </w:t>
      </w:r>
      <w:r w:rsidRPr="00D569CA">
        <w:t>szczególnych rozwi</w:t>
      </w:r>
      <w:r w:rsidRPr="00D569CA">
        <w:rPr>
          <w:rFonts w:hint="eastAsia"/>
        </w:rPr>
        <w:t>ą</w:t>
      </w:r>
      <w:r w:rsidRPr="00D569CA">
        <w:t>zaniach w zakresie przeciwdzia</w:t>
      </w:r>
      <w:r w:rsidRPr="00D569CA">
        <w:rPr>
          <w:rFonts w:hint="eastAsia"/>
        </w:rPr>
        <w:t>ł</w:t>
      </w:r>
      <w:r w:rsidRPr="00D569CA">
        <w:t>ania wspieraniu agresji na Ukrain</w:t>
      </w:r>
      <w:r w:rsidRPr="00D569CA">
        <w:rPr>
          <w:rFonts w:hint="eastAsia"/>
        </w:rPr>
        <w:t>ę</w:t>
      </w:r>
      <w:r w:rsidRPr="00D569CA">
        <w:t xml:space="preserve"> oraz s</w:t>
      </w:r>
      <w:r w:rsidRPr="00D569CA">
        <w:rPr>
          <w:rFonts w:hint="eastAsia"/>
        </w:rPr>
        <w:t>ł</w:t>
      </w:r>
      <w:r w:rsidRPr="00D569CA">
        <w:t>u</w:t>
      </w:r>
      <w:r w:rsidRPr="00D569CA">
        <w:rPr>
          <w:rFonts w:hint="eastAsia"/>
        </w:rPr>
        <w:t>żą</w:t>
      </w:r>
      <w:r w:rsidRPr="00D569CA">
        <w:t>cych ochronie bezpiecze</w:t>
      </w:r>
      <w:r w:rsidRPr="00D569CA">
        <w:rPr>
          <w:rFonts w:hint="eastAsia"/>
        </w:rPr>
        <w:t>ń</w:t>
      </w:r>
      <w:r w:rsidRPr="00D569CA">
        <w:t>stwa narodowego</w:t>
      </w:r>
      <w:r w:rsidR="00BE507F" w:rsidRPr="00D569CA">
        <w:t>,</w:t>
      </w:r>
      <w:r w:rsidRPr="00D569CA">
        <w:t xml:space="preserve"> zawieraj</w:t>
      </w:r>
      <w:r w:rsidRPr="00D569CA">
        <w:rPr>
          <w:rFonts w:hint="eastAsia"/>
        </w:rPr>
        <w:t>ą</w:t>
      </w:r>
      <w:r w:rsidRPr="00D569CA">
        <w:t xml:space="preserve"> z Rz</w:t>
      </w:r>
      <w:r w:rsidRPr="00D569CA">
        <w:rPr>
          <w:rFonts w:hint="eastAsia"/>
        </w:rPr>
        <w:t>ą</w:t>
      </w:r>
      <w:r w:rsidRPr="00D569CA">
        <w:t>dow</w:t>
      </w:r>
      <w:r w:rsidRPr="00D569CA">
        <w:rPr>
          <w:rFonts w:hint="eastAsia"/>
        </w:rPr>
        <w:t>ą</w:t>
      </w:r>
      <w:r w:rsidRPr="00D569CA">
        <w:t xml:space="preserve"> Agencj</w:t>
      </w:r>
      <w:r w:rsidRPr="00D569CA">
        <w:rPr>
          <w:rFonts w:hint="eastAsia"/>
        </w:rPr>
        <w:t>ą</w:t>
      </w:r>
      <w:r w:rsidRPr="00D569CA">
        <w:t xml:space="preserve"> Rezerw Strategicznych, w terminie do dnia 30 wrze</w:t>
      </w:r>
      <w:r w:rsidRPr="00D569CA">
        <w:rPr>
          <w:rFonts w:hint="eastAsia"/>
        </w:rPr>
        <w:t>ś</w:t>
      </w:r>
      <w:r w:rsidRPr="00D569CA">
        <w:t>nia 2025 r., umow</w:t>
      </w:r>
      <w:r w:rsidRPr="00D569CA">
        <w:rPr>
          <w:rFonts w:hint="eastAsia"/>
        </w:rPr>
        <w:t>ę</w:t>
      </w:r>
      <w:r w:rsidRPr="00D569CA">
        <w:t>, w której dokonuj</w:t>
      </w:r>
      <w:r w:rsidRPr="00D569CA">
        <w:rPr>
          <w:rFonts w:hint="eastAsia"/>
        </w:rPr>
        <w:t>ą</w:t>
      </w:r>
      <w:r w:rsidRPr="00D569CA">
        <w:t xml:space="preserve"> przeniesienia w</w:t>
      </w:r>
      <w:r w:rsidRPr="00D569CA">
        <w:rPr>
          <w:rFonts w:hint="eastAsia"/>
        </w:rPr>
        <w:t>ł</w:t>
      </w:r>
      <w:r w:rsidRPr="00D569CA">
        <w:t>asno</w:t>
      </w:r>
      <w:r w:rsidRPr="00D569CA">
        <w:rPr>
          <w:rFonts w:hint="eastAsia"/>
        </w:rPr>
        <w:t>ś</w:t>
      </w:r>
      <w:r w:rsidRPr="00D569CA">
        <w:t>ci gazu ziemnego stanowi</w:t>
      </w:r>
      <w:r w:rsidRPr="00D569CA">
        <w:rPr>
          <w:rFonts w:hint="eastAsia"/>
        </w:rPr>
        <w:t>ą</w:t>
      </w:r>
      <w:r w:rsidRPr="00D569CA">
        <w:t>cego zapasy obowi</w:t>
      </w:r>
      <w:r w:rsidRPr="00D569CA">
        <w:rPr>
          <w:rFonts w:hint="eastAsia"/>
        </w:rPr>
        <w:t>ą</w:t>
      </w:r>
      <w:r w:rsidRPr="00D569CA">
        <w:t>zkowe gazu ziemnego, w ilo</w:t>
      </w:r>
      <w:r w:rsidRPr="00D569CA">
        <w:rPr>
          <w:rFonts w:hint="eastAsia"/>
        </w:rPr>
        <w:t>ś</w:t>
      </w:r>
      <w:r w:rsidRPr="00D569CA">
        <w:t>ci okre</w:t>
      </w:r>
      <w:r w:rsidRPr="00D569CA">
        <w:rPr>
          <w:rFonts w:hint="eastAsia"/>
        </w:rPr>
        <w:t>ś</w:t>
      </w:r>
      <w:r w:rsidRPr="00D569CA">
        <w:t>lonej zgodnie z ust. 2, utrzymywanych na terytorium Rzeczpospolitej Polskiej oraz praw i obowi</w:t>
      </w:r>
      <w:r w:rsidRPr="00D569CA">
        <w:rPr>
          <w:rFonts w:hint="eastAsia"/>
        </w:rPr>
        <w:t>ą</w:t>
      </w:r>
      <w:r w:rsidRPr="00D569CA">
        <w:t>zków wynikaj</w:t>
      </w:r>
      <w:r w:rsidRPr="00D569CA">
        <w:rPr>
          <w:rFonts w:hint="eastAsia"/>
        </w:rPr>
        <w:t>ą</w:t>
      </w:r>
      <w:r w:rsidRPr="00D569CA">
        <w:t xml:space="preserve">cych z umów o </w:t>
      </w:r>
      <w:r w:rsidRPr="00D569CA">
        <w:rPr>
          <w:rFonts w:hint="eastAsia"/>
        </w:rPr>
        <w:t>ś</w:t>
      </w:r>
      <w:r w:rsidRPr="00D569CA">
        <w:t>wiadczenie us</w:t>
      </w:r>
      <w:r w:rsidRPr="00D569CA">
        <w:rPr>
          <w:rFonts w:hint="eastAsia"/>
        </w:rPr>
        <w:t>ł</w:t>
      </w:r>
      <w:r w:rsidRPr="00D569CA">
        <w:t>ug magazynowania.</w:t>
      </w:r>
    </w:p>
    <w:p w14:paraId="0CCC3D83" w14:textId="77777777" w:rsidR="00CB59B7" w:rsidRPr="00D569CA" w:rsidRDefault="00CB59B7" w:rsidP="00CB59B7">
      <w:pPr>
        <w:pStyle w:val="USTustnpkodeksu"/>
      </w:pPr>
      <w:r w:rsidRPr="00D569CA">
        <w:t>4. Z dniem 1 pa</w:t>
      </w:r>
      <w:r w:rsidRPr="00D569CA">
        <w:rPr>
          <w:rFonts w:hint="eastAsia"/>
        </w:rPr>
        <w:t>ź</w:t>
      </w:r>
      <w:r w:rsidRPr="00D569CA">
        <w:t>dziernika 2025 r., na podstawie umów, o których mowa w ust. 3, Rz</w:t>
      </w:r>
      <w:r w:rsidRPr="00D569CA">
        <w:rPr>
          <w:rFonts w:hint="eastAsia"/>
        </w:rPr>
        <w:t>ą</w:t>
      </w:r>
      <w:r w:rsidRPr="00D569CA">
        <w:t>dowa Agencja Rezerw Strategicznych:</w:t>
      </w:r>
    </w:p>
    <w:p w14:paraId="126074C7" w14:textId="7EDE83C4" w:rsidR="00CB59B7" w:rsidRPr="00D569CA" w:rsidRDefault="00CB59B7" w:rsidP="00CB59B7">
      <w:pPr>
        <w:pStyle w:val="PKTpunkt"/>
      </w:pPr>
      <w:r w:rsidRPr="00D569CA">
        <w:t>1)</w:t>
      </w:r>
      <w:r w:rsidRPr="00D569CA">
        <w:tab/>
        <w:t>nabywa, na rzecz Skarbu Pa</w:t>
      </w:r>
      <w:r w:rsidRPr="00D569CA">
        <w:rPr>
          <w:rFonts w:hint="eastAsia"/>
        </w:rPr>
        <w:t>ń</w:t>
      </w:r>
      <w:r w:rsidRPr="00D569CA">
        <w:t>stwa, od przedsi</w:t>
      </w:r>
      <w:r w:rsidRPr="00D569CA">
        <w:rPr>
          <w:rFonts w:hint="eastAsia"/>
        </w:rPr>
        <w:t>ę</w:t>
      </w:r>
      <w:r w:rsidRPr="00D569CA">
        <w:t xml:space="preserve">biorstwa lub podmiotu, o którym mowa w ust. 1, </w:t>
      </w:r>
      <w:r w:rsidR="009D4CEA" w:rsidRPr="00D569CA">
        <w:t xml:space="preserve">gaz ziemny wysokometanowy stanowiący </w:t>
      </w:r>
      <w:r w:rsidRPr="00D569CA">
        <w:t>zapasy obowi</w:t>
      </w:r>
      <w:r w:rsidRPr="00D569CA">
        <w:rPr>
          <w:rFonts w:hint="eastAsia"/>
        </w:rPr>
        <w:t>ą</w:t>
      </w:r>
      <w:r w:rsidRPr="00D569CA">
        <w:t>zkowe gazu ziemnego, po cenie obliczonej zgodnie z wzorem:</w:t>
      </w:r>
    </w:p>
    <w:p w14:paraId="196CB3E3" w14:textId="77777777" w:rsidR="00CB59B7" w:rsidRPr="00D569CA" w:rsidRDefault="00CB59B7" w:rsidP="00CB59B7">
      <w:pPr>
        <w:pStyle w:val="ZWMATFIZCHEMzmwzorumatfizlubchemartykuempunktem"/>
      </w:pPr>
      <w:r w:rsidRPr="00D569CA">
        <w:t xml:space="preserve">ZO = </w:t>
      </w:r>
      <w:proofErr w:type="spellStart"/>
      <w:r w:rsidRPr="00D569CA">
        <w:t>Wol</w:t>
      </w:r>
      <w:proofErr w:type="spellEnd"/>
      <w:r w:rsidRPr="00D569CA">
        <w:t xml:space="preserve"> × TGE</w:t>
      </w:r>
    </w:p>
    <w:p w14:paraId="7A3DCAC7" w14:textId="77777777" w:rsidR="00CB59B7" w:rsidRPr="00D569CA" w:rsidRDefault="00CB59B7" w:rsidP="00CB59B7">
      <w:pPr>
        <w:pStyle w:val="ZLEGWMATFIZCHEMzmlegendywzorumatfizlubchemartykuempunktem"/>
      </w:pPr>
      <w:r w:rsidRPr="00D569CA">
        <w:t>gdzie poszczególne symbole oznaczają:</w:t>
      </w:r>
    </w:p>
    <w:p w14:paraId="2F9920CA" w14:textId="77777777" w:rsidR="00CB59B7" w:rsidRPr="00D569CA" w:rsidRDefault="00CB59B7" w:rsidP="00CB59B7">
      <w:pPr>
        <w:pStyle w:val="ZLEGWMATFIZCHEMzmlegendywzorumatfizlubchemartykuempunktem"/>
      </w:pPr>
      <w:r w:rsidRPr="00D569CA">
        <w:t xml:space="preserve">ZO – </w:t>
      </w:r>
      <w:r w:rsidRPr="00D569CA">
        <w:tab/>
        <w:t>cena nabycia,</w:t>
      </w:r>
    </w:p>
    <w:p w14:paraId="208BBFD3" w14:textId="7878B288" w:rsidR="00CB59B7" w:rsidRPr="00D569CA" w:rsidRDefault="00CB59B7" w:rsidP="00CB59B7">
      <w:pPr>
        <w:pStyle w:val="ZLEGWMATFIZCHEMzmlegendywzorumatfizlubchemartykuempunktem"/>
      </w:pPr>
      <w:proofErr w:type="spellStart"/>
      <w:r w:rsidRPr="00D569CA">
        <w:t>Wol</w:t>
      </w:r>
      <w:proofErr w:type="spellEnd"/>
      <w:r w:rsidRPr="00D569CA">
        <w:t xml:space="preserve"> –</w:t>
      </w:r>
      <w:r w:rsidRPr="00D569CA">
        <w:tab/>
        <w:t>wolumen zapasów obowiązkowych podlegających sprzedaży,</w:t>
      </w:r>
    </w:p>
    <w:p w14:paraId="2C4ABE59" w14:textId="04BEED24" w:rsidR="00CB59B7" w:rsidRPr="00D569CA" w:rsidRDefault="00CB59B7" w:rsidP="00CB59B7">
      <w:pPr>
        <w:pStyle w:val="ZLEGWMATFIZCHEMzmlegendywzorumatfizlubchemartykuempunktem"/>
      </w:pPr>
      <w:r w:rsidRPr="00D569CA">
        <w:t>TGE –</w:t>
      </w:r>
      <w:r w:rsidRPr="00D569CA">
        <w:tab/>
        <w:t>średnia arytmetyczna dziennych kursów rozliczeniowych instrumentów kwartalnych z dostawą planowaną w IV kwartale 2025 r. i w I kwartale 2026 r., notowanych w ostatnich 30 dniach kalendarzowych bezpośrednio poprzedzających dzień przeniesienia własności gazu ziemnego, publikowanych na stronie podmiotowej spółki prowadzącej Towarową Giełdę Energii S.A.;</w:t>
      </w:r>
    </w:p>
    <w:p w14:paraId="4A7514C1" w14:textId="5321FC2F" w:rsidR="00CB59B7" w:rsidRPr="00D569CA" w:rsidRDefault="00CB59B7" w:rsidP="00CB59B7">
      <w:pPr>
        <w:pStyle w:val="PKTpunkt"/>
      </w:pPr>
      <w:r w:rsidRPr="00D569CA">
        <w:t>2)</w:t>
      </w:r>
      <w:r w:rsidRPr="00D569CA">
        <w:tab/>
        <w:t>wst</w:t>
      </w:r>
      <w:r w:rsidRPr="00D569CA">
        <w:rPr>
          <w:rFonts w:hint="eastAsia"/>
        </w:rPr>
        <w:t>ę</w:t>
      </w:r>
      <w:r w:rsidRPr="00D569CA">
        <w:t>puje w prawa i obowi</w:t>
      </w:r>
      <w:r w:rsidRPr="00D569CA">
        <w:rPr>
          <w:rFonts w:hint="eastAsia"/>
        </w:rPr>
        <w:t>ą</w:t>
      </w:r>
      <w:r w:rsidRPr="00D569CA">
        <w:t>zki przedsi</w:t>
      </w:r>
      <w:r w:rsidRPr="00D569CA">
        <w:rPr>
          <w:rFonts w:hint="eastAsia"/>
        </w:rPr>
        <w:t>ę</w:t>
      </w:r>
      <w:r w:rsidRPr="00D569CA">
        <w:t>biorstwa lub podmiotu, o którym mowa w ust. 1, wynikaj</w:t>
      </w:r>
      <w:r w:rsidRPr="00D569CA">
        <w:rPr>
          <w:rFonts w:hint="eastAsia"/>
        </w:rPr>
        <w:t>ą</w:t>
      </w:r>
      <w:r w:rsidRPr="00D569CA">
        <w:t xml:space="preserve">ce z umów o </w:t>
      </w:r>
      <w:r w:rsidRPr="00D569CA">
        <w:rPr>
          <w:rFonts w:hint="eastAsia"/>
        </w:rPr>
        <w:t>ś</w:t>
      </w:r>
      <w:r w:rsidRPr="00D569CA">
        <w:t>wiadczenie us</w:t>
      </w:r>
      <w:r w:rsidRPr="00D569CA">
        <w:rPr>
          <w:rFonts w:hint="eastAsia"/>
        </w:rPr>
        <w:t>ł</w:t>
      </w:r>
      <w:r w:rsidRPr="00D569CA">
        <w:t>ug magazynowania zawartych z operatorem systemu magazynowania w zakresie dotycz</w:t>
      </w:r>
      <w:r w:rsidRPr="00D569CA">
        <w:rPr>
          <w:rFonts w:hint="eastAsia"/>
        </w:rPr>
        <w:t>ą</w:t>
      </w:r>
      <w:r w:rsidRPr="00D569CA">
        <w:t>cym zapasów obowi</w:t>
      </w:r>
      <w:r w:rsidRPr="00D569CA">
        <w:rPr>
          <w:rFonts w:hint="eastAsia"/>
        </w:rPr>
        <w:t>ą</w:t>
      </w:r>
      <w:r w:rsidRPr="00D569CA">
        <w:t xml:space="preserve">zkowych </w:t>
      </w:r>
      <w:r w:rsidR="00A5673D" w:rsidRPr="00D569CA">
        <w:t xml:space="preserve">gazu ziemnego </w:t>
      </w:r>
      <w:r w:rsidRPr="00D569CA">
        <w:t>tego przedsi</w:t>
      </w:r>
      <w:r w:rsidRPr="00D569CA">
        <w:rPr>
          <w:rFonts w:hint="eastAsia"/>
        </w:rPr>
        <w:t>ę</w:t>
      </w:r>
      <w:r w:rsidRPr="00D569CA">
        <w:t>biorstwa lub podmiotu.</w:t>
      </w:r>
    </w:p>
    <w:p w14:paraId="1F60D7EA" w14:textId="6A3245EB" w:rsidR="00A5673D" w:rsidRPr="00D569CA" w:rsidRDefault="00CB59B7" w:rsidP="00CB59B7">
      <w:pPr>
        <w:pStyle w:val="USTustnpkodeksu"/>
      </w:pPr>
      <w:r w:rsidRPr="00D569CA">
        <w:lastRenderedPageBreak/>
        <w:t>5. P</w:t>
      </w:r>
      <w:r w:rsidRPr="00D569CA">
        <w:rPr>
          <w:rFonts w:hint="eastAsia"/>
        </w:rPr>
        <w:t>ł</w:t>
      </w:r>
      <w:r w:rsidRPr="00D569CA">
        <w:t>atno</w:t>
      </w:r>
      <w:r w:rsidRPr="00D569CA">
        <w:rPr>
          <w:rFonts w:hint="eastAsia"/>
        </w:rPr>
        <w:t>ść</w:t>
      </w:r>
      <w:r w:rsidR="00A5673D" w:rsidRPr="00D569CA">
        <w:t xml:space="preserve"> ceny nabycia ustalonej zgodnie z</w:t>
      </w:r>
      <w:r w:rsidRPr="00D569CA">
        <w:t xml:space="preserve"> ust. 4 pkt 1 jest dokonywana </w:t>
      </w:r>
      <w:r w:rsidR="00A5673D" w:rsidRPr="00D569CA">
        <w:t xml:space="preserve">przez Rządową Agencję Rezerw Strategicznych </w:t>
      </w:r>
      <w:r w:rsidRPr="00D569CA">
        <w:t xml:space="preserve">w </w:t>
      </w:r>
      <w:r w:rsidR="00A5673D" w:rsidRPr="00D569CA">
        <w:t xml:space="preserve">miesięcznych </w:t>
      </w:r>
      <w:r w:rsidRPr="00D569CA">
        <w:t>ratach</w:t>
      </w:r>
      <w:r w:rsidR="00A5673D" w:rsidRPr="00D569CA">
        <w:t xml:space="preserve"> zgodnie z </w:t>
      </w:r>
      <w:r w:rsidRPr="00D569CA">
        <w:t>harmonogram</w:t>
      </w:r>
      <w:r w:rsidR="00A5673D" w:rsidRPr="00D569CA">
        <w:t>em określonym w umowie, o której mowa w ust. 3.</w:t>
      </w:r>
    </w:p>
    <w:p w14:paraId="64885C4B" w14:textId="7BC18D56" w:rsidR="00E7614B" w:rsidRPr="00D569CA" w:rsidRDefault="00CB59B7" w:rsidP="00CB59B7">
      <w:pPr>
        <w:pStyle w:val="USTustnpkodeksu"/>
      </w:pPr>
      <w:r w:rsidRPr="00D569CA">
        <w:t xml:space="preserve">6. </w:t>
      </w:r>
      <w:r w:rsidR="00AB65DC" w:rsidRPr="00D569CA">
        <w:t>Rat</w:t>
      </w:r>
      <w:r w:rsidR="005321A7" w:rsidRPr="00D569CA">
        <w:t>a</w:t>
      </w:r>
      <w:r w:rsidR="00AB65DC" w:rsidRPr="00D569CA">
        <w:t xml:space="preserve">, o której mowa w ust. 5, </w:t>
      </w:r>
      <w:r w:rsidR="005321A7" w:rsidRPr="00D569CA">
        <w:t xml:space="preserve">należna od </w:t>
      </w:r>
      <w:r w:rsidR="00AB65DC" w:rsidRPr="00D569CA">
        <w:t>Rządow</w:t>
      </w:r>
      <w:r w:rsidR="005321A7" w:rsidRPr="00D569CA">
        <w:t>ej</w:t>
      </w:r>
      <w:r w:rsidR="00AB65DC" w:rsidRPr="00D569CA">
        <w:t xml:space="preserve"> Agencj</w:t>
      </w:r>
      <w:r w:rsidR="005321A7" w:rsidRPr="00D569CA">
        <w:t>i</w:t>
      </w:r>
      <w:r w:rsidR="00AB65DC" w:rsidRPr="00D569CA">
        <w:t xml:space="preserve"> Rezerw Strategicznych za dany miesiąc pomniejsza w</w:t>
      </w:r>
      <w:r w:rsidRPr="00D569CA">
        <w:t>ysoko</w:t>
      </w:r>
      <w:r w:rsidRPr="00D569CA">
        <w:rPr>
          <w:rFonts w:hint="eastAsia"/>
        </w:rPr>
        <w:t>ść</w:t>
      </w:r>
      <w:r w:rsidRPr="00D569CA">
        <w:t xml:space="preserve"> op</w:t>
      </w:r>
      <w:r w:rsidRPr="00D569CA">
        <w:rPr>
          <w:rFonts w:hint="eastAsia"/>
        </w:rPr>
        <w:t>ł</w:t>
      </w:r>
      <w:r w:rsidRPr="00D569CA">
        <w:t xml:space="preserve">aty gazowej, o której mowa w art. 25d ust. </w:t>
      </w:r>
      <w:r w:rsidR="00CA7AE4" w:rsidRPr="00D569CA">
        <w:t>1</w:t>
      </w:r>
      <w:r w:rsidR="004B64E4" w:rsidRPr="00D569CA">
        <w:t xml:space="preserve"> </w:t>
      </w:r>
      <w:r w:rsidRPr="00D569CA">
        <w:t xml:space="preserve">ustawy zmienianej w art. 1, </w:t>
      </w:r>
      <w:r w:rsidR="00AB65DC" w:rsidRPr="00D569CA">
        <w:t xml:space="preserve">należnej </w:t>
      </w:r>
      <w:r w:rsidR="005321A7" w:rsidRPr="00D569CA">
        <w:t xml:space="preserve">za ten miesiąc </w:t>
      </w:r>
      <w:r w:rsidR="00AB65DC" w:rsidRPr="00D569CA">
        <w:t>od przedsiębiorstwa lub podmiotu, o którym mowa w ust. 1</w:t>
      </w:r>
      <w:r w:rsidR="00E7614B" w:rsidRPr="00D569CA">
        <w:t>, będącego przedsiębiorstwem zobowiązanym w rozumieniu art. 2 pkt 3</w:t>
      </w:r>
      <w:r w:rsidR="00E56F06" w:rsidRPr="00D569CA">
        <w:t>2</w:t>
      </w:r>
      <w:r w:rsidR="00E7614B" w:rsidRPr="00D569CA">
        <w:t xml:space="preserve"> ustawy zmienianej w art. 1.</w:t>
      </w:r>
    </w:p>
    <w:p w14:paraId="021A0634" w14:textId="0452806F" w:rsidR="00CB59B7" w:rsidRPr="00D569CA" w:rsidRDefault="00CB59B7" w:rsidP="00600BF9">
      <w:pPr>
        <w:pStyle w:val="USTustnpkodeksu"/>
      </w:pPr>
      <w:r w:rsidRPr="00D569CA">
        <w:t>7. Rz</w:t>
      </w:r>
      <w:r w:rsidRPr="00D569CA">
        <w:rPr>
          <w:rFonts w:hint="eastAsia"/>
        </w:rPr>
        <w:t>ą</w:t>
      </w:r>
      <w:r w:rsidRPr="00D569CA">
        <w:t>dowa Agencja Rezerw Strategicznych dokonuje rozlicze</w:t>
      </w:r>
      <w:r w:rsidRPr="00D569CA">
        <w:rPr>
          <w:rFonts w:hint="eastAsia"/>
        </w:rPr>
        <w:t>ń</w:t>
      </w:r>
      <w:r w:rsidRPr="00D569CA">
        <w:t xml:space="preserve"> z </w:t>
      </w:r>
      <w:r w:rsidR="00600BF9" w:rsidRPr="00D569CA">
        <w:t>przedsiębiorstwem i</w:t>
      </w:r>
      <w:r w:rsidR="00450C3E" w:rsidRPr="00D569CA">
        <w:t> </w:t>
      </w:r>
      <w:r w:rsidRPr="00D569CA">
        <w:t>podmiot</w:t>
      </w:r>
      <w:r w:rsidR="00600BF9" w:rsidRPr="00D569CA">
        <w:t>em</w:t>
      </w:r>
      <w:r w:rsidRPr="00D569CA">
        <w:t>, o który</w:t>
      </w:r>
      <w:r w:rsidR="00600BF9" w:rsidRPr="00D569CA">
        <w:t xml:space="preserve">m </w:t>
      </w:r>
      <w:r w:rsidRPr="00D569CA">
        <w:t>mowa w ust. 1</w:t>
      </w:r>
      <w:r w:rsidR="00600BF9" w:rsidRPr="00D569CA">
        <w:t>, w ter</w:t>
      </w:r>
      <w:r w:rsidR="00822208" w:rsidRPr="00D569CA">
        <w:t>minie do dnia 31 marca 2026 r.</w:t>
      </w:r>
    </w:p>
    <w:p w14:paraId="3B6C9B35" w14:textId="664852A1" w:rsidR="00CB59B7" w:rsidRPr="00D569CA" w:rsidRDefault="00CB59B7" w:rsidP="00CB59B7">
      <w:pPr>
        <w:pStyle w:val="ARTartustawynprozporzdzenia"/>
      </w:pPr>
      <w:r w:rsidRPr="00D569CA">
        <w:rPr>
          <w:rStyle w:val="Ppogrubienie"/>
        </w:rPr>
        <w:t>Art. 1</w:t>
      </w:r>
      <w:r w:rsidR="00E746D4" w:rsidRPr="00D569CA">
        <w:rPr>
          <w:rStyle w:val="Ppogrubienie"/>
        </w:rPr>
        <w:t>0</w:t>
      </w:r>
      <w:r w:rsidRPr="00D569CA">
        <w:rPr>
          <w:rStyle w:val="Ppogrubienie"/>
        </w:rPr>
        <w:t>.</w:t>
      </w:r>
      <w:r w:rsidRPr="00D569CA">
        <w:t xml:space="preserve"> Z dniem 1 pa</w:t>
      </w:r>
      <w:r w:rsidRPr="00D569CA">
        <w:rPr>
          <w:rFonts w:hint="eastAsia"/>
        </w:rPr>
        <w:t>ź</w:t>
      </w:r>
      <w:r w:rsidRPr="00D569CA">
        <w:t>dziernika 2025 r. zapasy obowi</w:t>
      </w:r>
      <w:r w:rsidRPr="00D569CA">
        <w:rPr>
          <w:rFonts w:hint="eastAsia"/>
        </w:rPr>
        <w:t>ą</w:t>
      </w:r>
      <w:r w:rsidRPr="00D569CA">
        <w:t>zkowe gazu ziemnego nabyte przez Rz</w:t>
      </w:r>
      <w:r w:rsidRPr="00D569CA">
        <w:rPr>
          <w:rFonts w:hint="eastAsia"/>
        </w:rPr>
        <w:t>ą</w:t>
      </w:r>
      <w:r w:rsidRPr="00D569CA">
        <w:t>dow</w:t>
      </w:r>
      <w:r w:rsidRPr="00D569CA">
        <w:rPr>
          <w:rFonts w:hint="eastAsia"/>
        </w:rPr>
        <w:t>ą</w:t>
      </w:r>
      <w:r w:rsidRPr="00D569CA">
        <w:t xml:space="preserve"> Agencj</w:t>
      </w:r>
      <w:r w:rsidRPr="00D569CA">
        <w:rPr>
          <w:rFonts w:hint="eastAsia"/>
        </w:rPr>
        <w:t>ę</w:t>
      </w:r>
      <w:r w:rsidRPr="00D569CA">
        <w:t xml:space="preserve"> Rezerw Strategicznych zgodnie z art. 70c ustawy zmienianej w art. 1 oraz zgodnie z art.</w:t>
      </w:r>
      <w:r w:rsidR="00CA7AE4" w:rsidRPr="00D569CA">
        <w:t xml:space="preserve"> 9</w:t>
      </w:r>
      <w:r w:rsidR="00450C3E" w:rsidRPr="00D569CA">
        <w:t xml:space="preserve"> </w:t>
      </w:r>
      <w:r w:rsidRPr="00D569CA">
        <w:t>staj</w:t>
      </w:r>
      <w:r w:rsidRPr="00D569CA">
        <w:rPr>
          <w:rFonts w:hint="eastAsia"/>
        </w:rPr>
        <w:t>ą</w:t>
      </w:r>
      <w:r w:rsidRPr="00D569CA">
        <w:t xml:space="preserve"> si</w:t>
      </w:r>
      <w:r w:rsidRPr="00D569CA">
        <w:rPr>
          <w:rFonts w:hint="eastAsia"/>
        </w:rPr>
        <w:t>ę</w:t>
      </w:r>
      <w:r w:rsidRPr="00D569CA">
        <w:t xml:space="preserve"> zapasami strategicznymi gazu ziemnego.</w:t>
      </w:r>
    </w:p>
    <w:p w14:paraId="1B5C7BB2" w14:textId="0A7D31F8" w:rsidR="007F2411" w:rsidRPr="00D569CA" w:rsidRDefault="007F2411" w:rsidP="007F2411">
      <w:pPr>
        <w:pStyle w:val="ARTartustawynprozporzdzenia"/>
      </w:pPr>
      <w:r w:rsidRPr="00D569CA">
        <w:rPr>
          <w:rStyle w:val="Ppogrubienie"/>
        </w:rPr>
        <w:t>Art. 1</w:t>
      </w:r>
      <w:r w:rsidR="00E746D4" w:rsidRPr="00D569CA">
        <w:rPr>
          <w:rStyle w:val="Ppogrubienie"/>
        </w:rPr>
        <w:t>1</w:t>
      </w:r>
      <w:r w:rsidRPr="00D569CA">
        <w:rPr>
          <w:rStyle w:val="Ppogrubienie"/>
        </w:rPr>
        <w:t>.</w:t>
      </w:r>
      <w:r w:rsidRPr="00D569CA">
        <w:t xml:space="preserve"> Rządowa Agencja Rezerw Strategicznych </w:t>
      </w:r>
      <w:r w:rsidR="00822208" w:rsidRPr="00D569CA">
        <w:t xml:space="preserve">informuje </w:t>
      </w:r>
      <w:r w:rsidRPr="00D569CA">
        <w:t>operator</w:t>
      </w:r>
      <w:r w:rsidR="00822208" w:rsidRPr="00D569CA">
        <w:t>a</w:t>
      </w:r>
      <w:r w:rsidRPr="00D569CA">
        <w:t xml:space="preserve"> systemu przesyłowego gazowego lub operator</w:t>
      </w:r>
      <w:r w:rsidR="00E56F06" w:rsidRPr="00D569CA">
        <w:t>a</w:t>
      </w:r>
      <w:r w:rsidRPr="00D569CA">
        <w:t xml:space="preserve"> systemu połączonego gazowego oraz operator</w:t>
      </w:r>
      <w:r w:rsidR="00E56F06" w:rsidRPr="00D569CA">
        <w:t>a</w:t>
      </w:r>
      <w:r w:rsidRPr="00D569CA">
        <w:t xml:space="preserve"> systemu magazynowania </w:t>
      </w:r>
      <w:r w:rsidR="00E56F06" w:rsidRPr="00D569CA">
        <w:t xml:space="preserve">o </w:t>
      </w:r>
      <w:r w:rsidRPr="00D569CA">
        <w:t>rozmieszczeni</w:t>
      </w:r>
      <w:r w:rsidR="00E56F06" w:rsidRPr="00D569CA">
        <w:t>u</w:t>
      </w:r>
      <w:r w:rsidRPr="00D569CA">
        <w:t xml:space="preserve"> zapasów strategicznych gazu ziemnego w poszczególnych instalacjach magazynowych, w terminie do dnia 30 wrze</w:t>
      </w:r>
      <w:r w:rsidRPr="00D569CA">
        <w:rPr>
          <w:rFonts w:hint="eastAsia"/>
        </w:rPr>
        <w:t>ś</w:t>
      </w:r>
      <w:r w:rsidRPr="00D569CA">
        <w:t>nia 2025 r.</w:t>
      </w:r>
    </w:p>
    <w:p w14:paraId="460221B9" w14:textId="7C69E224" w:rsidR="007F2411" w:rsidRPr="00D569CA" w:rsidRDefault="007F2411" w:rsidP="007F2411">
      <w:pPr>
        <w:pStyle w:val="ARTartustawynprozporzdzenia"/>
      </w:pPr>
      <w:r w:rsidRPr="00D569CA">
        <w:rPr>
          <w:rStyle w:val="Ppogrubienie"/>
        </w:rPr>
        <w:t>Art. 1</w:t>
      </w:r>
      <w:r w:rsidR="00E746D4" w:rsidRPr="00D569CA">
        <w:rPr>
          <w:rStyle w:val="Ppogrubienie"/>
        </w:rPr>
        <w:t>2</w:t>
      </w:r>
      <w:r w:rsidRPr="00D569CA">
        <w:rPr>
          <w:rStyle w:val="Ppogrubienie"/>
        </w:rPr>
        <w:t>.</w:t>
      </w:r>
      <w:r w:rsidRPr="00D569CA">
        <w:t xml:space="preserve"> 1. Przedsi</w:t>
      </w:r>
      <w:r w:rsidRPr="00D569CA">
        <w:rPr>
          <w:rFonts w:hint="eastAsia"/>
        </w:rPr>
        <w:t>ę</w:t>
      </w:r>
      <w:r w:rsidRPr="00D569CA">
        <w:t>biorstwo zobowi</w:t>
      </w:r>
      <w:r w:rsidRPr="00D569CA">
        <w:rPr>
          <w:rFonts w:hint="eastAsia"/>
        </w:rPr>
        <w:t>ą</w:t>
      </w:r>
      <w:r w:rsidRPr="00D569CA">
        <w:t xml:space="preserve">zane, w rozumieniu art. 2 pkt 32 ustawy zmienianej w art. 1, </w:t>
      </w:r>
      <w:r w:rsidR="00E56F06" w:rsidRPr="00D569CA">
        <w:t xml:space="preserve">składa </w:t>
      </w:r>
      <w:r w:rsidRPr="00D569CA">
        <w:t>po raz pierwszy deklaracj</w:t>
      </w:r>
      <w:r w:rsidRPr="00D569CA">
        <w:rPr>
          <w:rFonts w:hint="eastAsia"/>
        </w:rPr>
        <w:t>ę</w:t>
      </w:r>
      <w:r w:rsidRPr="00D569CA">
        <w:t>, o której mowa w art. 25e ust. 1 pkt 1 ustawy zmienianej w art. 1, oraz ui</w:t>
      </w:r>
      <w:r w:rsidR="00E56F06" w:rsidRPr="00D569CA">
        <w:t xml:space="preserve">szcza po raz pierwszy </w:t>
      </w:r>
      <w:r w:rsidRPr="00D569CA">
        <w:t>op</w:t>
      </w:r>
      <w:r w:rsidRPr="00D569CA">
        <w:rPr>
          <w:rFonts w:hint="eastAsia"/>
        </w:rPr>
        <w:t>ł</w:t>
      </w:r>
      <w:r w:rsidRPr="00D569CA">
        <w:t>at</w:t>
      </w:r>
      <w:r w:rsidRPr="00D569CA">
        <w:rPr>
          <w:rFonts w:hint="eastAsia"/>
        </w:rPr>
        <w:t>ę</w:t>
      </w:r>
      <w:r w:rsidRPr="00D569CA">
        <w:t xml:space="preserve"> gazow</w:t>
      </w:r>
      <w:r w:rsidRPr="00D569CA">
        <w:rPr>
          <w:rFonts w:hint="eastAsia"/>
        </w:rPr>
        <w:t>ą</w:t>
      </w:r>
      <w:r w:rsidRPr="00D569CA">
        <w:t>, o której mowa w art. 25d ust.</w:t>
      </w:r>
      <w:r w:rsidR="00DB3F54" w:rsidRPr="00D569CA">
        <w:t> </w:t>
      </w:r>
      <w:r w:rsidR="00CA7AE4" w:rsidRPr="00D569CA">
        <w:t>1</w:t>
      </w:r>
      <w:r w:rsidR="004B64E4" w:rsidRPr="00D569CA">
        <w:t xml:space="preserve"> </w:t>
      </w:r>
      <w:r w:rsidRPr="00D569CA">
        <w:t xml:space="preserve">tej ustawy, </w:t>
      </w:r>
      <w:r w:rsidR="00E56F06" w:rsidRPr="00D569CA">
        <w:t xml:space="preserve">za październik </w:t>
      </w:r>
      <w:r w:rsidRPr="00D569CA">
        <w:t>2025 r.</w:t>
      </w:r>
    </w:p>
    <w:p w14:paraId="5AD4A0AE" w14:textId="4014A28C" w:rsidR="007F2411" w:rsidRPr="00D569CA" w:rsidRDefault="007F2411" w:rsidP="007F2411">
      <w:pPr>
        <w:pStyle w:val="USTustnpkodeksu"/>
      </w:pPr>
      <w:r w:rsidRPr="00D569CA">
        <w:t>2. Operator systemu przesy</w:t>
      </w:r>
      <w:r w:rsidRPr="00D569CA">
        <w:rPr>
          <w:rFonts w:hint="eastAsia"/>
        </w:rPr>
        <w:t>ł</w:t>
      </w:r>
      <w:r w:rsidRPr="00D569CA">
        <w:t xml:space="preserve">owego gazowego </w:t>
      </w:r>
      <w:r w:rsidR="00E56F06" w:rsidRPr="00D569CA">
        <w:t xml:space="preserve">lub operator </w:t>
      </w:r>
      <w:r w:rsidR="008E0779" w:rsidRPr="00D569CA">
        <w:t>systemu po</w:t>
      </w:r>
      <w:r w:rsidR="008E0779" w:rsidRPr="00D569CA">
        <w:rPr>
          <w:rFonts w:hint="eastAsia"/>
        </w:rPr>
        <w:t>łą</w:t>
      </w:r>
      <w:r w:rsidR="008E0779" w:rsidRPr="00D569CA">
        <w:t xml:space="preserve">czonego gazowego składa </w:t>
      </w:r>
      <w:r w:rsidRPr="00D569CA">
        <w:t>po raz pierwszy zestawienie, o którym mowa w art. 25e ust. 3 ustawy zmienianej w art. 1,</w:t>
      </w:r>
      <w:r w:rsidR="008E0779" w:rsidRPr="00D569CA">
        <w:t xml:space="preserve"> za październik </w:t>
      </w:r>
      <w:r w:rsidRPr="00D569CA">
        <w:t>2025 r.</w:t>
      </w:r>
    </w:p>
    <w:p w14:paraId="112494B1" w14:textId="403076DC" w:rsidR="008E0779" w:rsidRPr="00D569CA" w:rsidRDefault="008E0779" w:rsidP="008E0779">
      <w:pPr>
        <w:pStyle w:val="ARTartustawynprozporzdzenia"/>
      </w:pPr>
      <w:r w:rsidRPr="00D569CA">
        <w:rPr>
          <w:rStyle w:val="Ppogrubienie"/>
        </w:rPr>
        <w:t>Art. 1</w:t>
      </w:r>
      <w:r w:rsidR="00E746D4" w:rsidRPr="00D569CA">
        <w:rPr>
          <w:rStyle w:val="Ppogrubienie"/>
        </w:rPr>
        <w:t>3</w:t>
      </w:r>
      <w:r w:rsidRPr="00D569CA">
        <w:rPr>
          <w:rStyle w:val="Ppogrubienie"/>
        </w:rPr>
        <w:t>.</w:t>
      </w:r>
      <w:r w:rsidRPr="00D569CA">
        <w:t xml:space="preserve"> 1. Prezes Rz</w:t>
      </w:r>
      <w:r w:rsidRPr="00D569CA">
        <w:rPr>
          <w:rFonts w:hint="eastAsia"/>
        </w:rPr>
        <w:t>ą</w:t>
      </w:r>
      <w:r w:rsidRPr="00D569CA">
        <w:t>dowej Agencji Rezerw Strategicznych dostosowuje portal Platforma Paliwowa, o którym mowa w art. 43f ustawy zmienianej w art. 2, do sk</w:t>
      </w:r>
      <w:r w:rsidRPr="00D569CA">
        <w:rPr>
          <w:rFonts w:hint="eastAsia"/>
        </w:rPr>
        <w:t>ł</w:t>
      </w:r>
      <w:r w:rsidRPr="00D569CA">
        <w:t>adania deklaracji, o której mowa w art. 25e ust. 1 pkt 1 ustawy zmienianej w art. 1, oraz przekazywania zestawienia, o którym mowa w art. 25e ust. 3 ustawy zmienianej w art. 1, w terminie 12 miesi</w:t>
      </w:r>
      <w:r w:rsidRPr="00D569CA">
        <w:rPr>
          <w:rFonts w:hint="eastAsia"/>
        </w:rPr>
        <w:t>ę</w:t>
      </w:r>
      <w:r w:rsidRPr="00D569CA">
        <w:t>cy od dnia wej</w:t>
      </w:r>
      <w:r w:rsidRPr="00D569CA">
        <w:rPr>
          <w:rFonts w:hint="eastAsia"/>
        </w:rPr>
        <w:t>ś</w:t>
      </w:r>
      <w:r w:rsidRPr="00D569CA">
        <w:t>cia w </w:t>
      </w:r>
      <w:r w:rsidRPr="00D569CA">
        <w:rPr>
          <w:rFonts w:hint="eastAsia"/>
        </w:rPr>
        <w:t>ż</w:t>
      </w:r>
      <w:r w:rsidRPr="00D569CA">
        <w:t>ycie ustawy.</w:t>
      </w:r>
    </w:p>
    <w:p w14:paraId="2A251153" w14:textId="7BEC00F2" w:rsidR="007F2411" w:rsidRPr="00D569CA" w:rsidRDefault="008E0779" w:rsidP="00FF5450">
      <w:pPr>
        <w:pStyle w:val="USTustnpkodeksu"/>
        <w:keepNext/>
      </w:pPr>
      <w:r w:rsidRPr="00D569CA">
        <w:lastRenderedPageBreak/>
        <w:t>2</w:t>
      </w:r>
      <w:r w:rsidR="007F2411" w:rsidRPr="00D569CA">
        <w:t>. Do czasu dostosowania przez Prezesa Rz</w:t>
      </w:r>
      <w:r w:rsidR="007F2411" w:rsidRPr="00D569CA">
        <w:rPr>
          <w:rFonts w:hint="eastAsia"/>
        </w:rPr>
        <w:t>ą</w:t>
      </w:r>
      <w:r w:rsidR="007F2411" w:rsidRPr="00D569CA">
        <w:t>dowej Agencji Rezerw Strategicznych portalu Platforma Paliwowa, o którym mowa w art. 43f ustawy zmienianej w art. 2, zgodnie z </w:t>
      </w:r>
      <w:r w:rsidRPr="00D569CA">
        <w:t>ust. 1:</w:t>
      </w:r>
    </w:p>
    <w:p w14:paraId="6B165605" w14:textId="2F8A6F2B" w:rsidR="007F2411" w:rsidRPr="00D569CA" w:rsidRDefault="007F2411" w:rsidP="007F2411">
      <w:pPr>
        <w:pStyle w:val="PKTpunkt"/>
      </w:pPr>
      <w:r w:rsidRPr="00D569CA">
        <w:t>1)</w:t>
      </w:r>
      <w:r w:rsidRPr="00D569CA">
        <w:tab/>
        <w:t>deklaracj</w:t>
      </w:r>
      <w:r w:rsidRPr="00D569CA">
        <w:rPr>
          <w:rFonts w:hint="eastAsia"/>
        </w:rPr>
        <w:t>ę</w:t>
      </w:r>
      <w:r w:rsidRPr="00D569CA">
        <w:t>, o której mowa w art. 25e ust. 1 pkt 1 ustawy zmienianej w art. 1,</w:t>
      </w:r>
    </w:p>
    <w:p w14:paraId="52EEF8D9" w14:textId="4FE57045" w:rsidR="007F2411" w:rsidRPr="00D569CA" w:rsidRDefault="007F2411" w:rsidP="00FF5450">
      <w:pPr>
        <w:pStyle w:val="PKTpunkt"/>
        <w:keepNext/>
      </w:pPr>
      <w:r w:rsidRPr="00D569CA">
        <w:t>2)</w:t>
      </w:r>
      <w:r w:rsidRPr="00D569CA">
        <w:tab/>
        <w:t>zestawienie, o którym mowa w art. 25e ust. 3 ustawy zmienianej w art. 1</w:t>
      </w:r>
    </w:p>
    <w:p w14:paraId="34CD8090" w14:textId="2E432DDD" w:rsidR="007F2411" w:rsidRPr="00D569CA" w:rsidRDefault="007F2411" w:rsidP="007F2411">
      <w:pPr>
        <w:pStyle w:val="CZWSPPKTczwsplnapunktw"/>
      </w:pPr>
      <w:r w:rsidRPr="00D569CA">
        <w:t xml:space="preserve">– </w:t>
      </w:r>
      <w:r w:rsidR="009F1E78" w:rsidRPr="00D569CA">
        <w:t xml:space="preserve">składa się </w:t>
      </w:r>
      <w:r w:rsidRPr="00D569CA">
        <w:t>w formie dokumentu elektronicznego</w:t>
      </w:r>
      <w:r w:rsidR="009F1E78" w:rsidRPr="00D569CA">
        <w:t>,</w:t>
      </w:r>
      <w:r w:rsidRPr="00D569CA">
        <w:t xml:space="preserve"> opatrzonego kwalifikowanym podpisem elektronicznym, podpisem zaufanym lub podpisem osobistym</w:t>
      </w:r>
      <w:r w:rsidR="009F1E78" w:rsidRPr="00D569CA">
        <w:t>,</w:t>
      </w:r>
      <w:r w:rsidRPr="00D569CA">
        <w:t xml:space="preserve"> za po</w:t>
      </w:r>
      <w:r w:rsidRPr="00D569CA">
        <w:rPr>
          <w:rFonts w:hint="eastAsia"/>
        </w:rPr>
        <w:t>ś</w:t>
      </w:r>
      <w:r w:rsidRPr="00D569CA">
        <w:t>rednictwem elektronicznej platformy us</w:t>
      </w:r>
      <w:r w:rsidRPr="00D569CA">
        <w:rPr>
          <w:rFonts w:hint="eastAsia"/>
        </w:rPr>
        <w:t>ł</w:t>
      </w:r>
      <w:r w:rsidRPr="00D569CA">
        <w:t>ug administracji publicznej w rozumieniu art. 3 pkt 13 ustawy z dnia 17 lutego 2005 r. o informatyzacji dzia</w:t>
      </w:r>
      <w:r w:rsidRPr="00D569CA">
        <w:rPr>
          <w:rFonts w:hint="eastAsia"/>
        </w:rPr>
        <w:t>ł</w:t>
      </w:r>
      <w:r w:rsidRPr="00D569CA">
        <w:t>alno</w:t>
      </w:r>
      <w:r w:rsidRPr="00D569CA">
        <w:rPr>
          <w:rFonts w:hint="eastAsia"/>
        </w:rPr>
        <w:t>ś</w:t>
      </w:r>
      <w:r w:rsidRPr="00D569CA">
        <w:t>ci podmiotów realizuj</w:t>
      </w:r>
      <w:r w:rsidRPr="00D569CA">
        <w:rPr>
          <w:rFonts w:hint="eastAsia"/>
        </w:rPr>
        <w:t>ą</w:t>
      </w:r>
      <w:r w:rsidRPr="00D569CA">
        <w:t>cych zadania publiczne (Dz. U. z 2024 r. poz. 1557 i 1717).</w:t>
      </w:r>
    </w:p>
    <w:p w14:paraId="412A4B42" w14:textId="3010F4EA" w:rsidR="00CB59B7" w:rsidRPr="00D569CA" w:rsidRDefault="00CB59B7" w:rsidP="00CB59B7">
      <w:pPr>
        <w:pStyle w:val="ARTartustawynprozporzdzenia"/>
      </w:pPr>
      <w:r w:rsidRPr="00D569CA">
        <w:rPr>
          <w:rStyle w:val="Ppogrubienie"/>
        </w:rPr>
        <w:t>Art. </w:t>
      </w:r>
      <w:r w:rsidR="009F1E78" w:rsidRPr="00D569CA">
        <w:rPr>
          <w:rStyle w:val="Ppogrubienie"/>
        </w:rPr>
        <w:t>1</w:t>
      </w:r>
      <w:r w:rsidR="00E746D4" w:rsidRPr="00D569CA">
        <w:rPr>
          <w:rStyle w:val="Ppogrubienie"/>
        </w:rPr>
        <w:t>4</w:t>
      </w:r>
      <w:r w:rsidRPr="00D569CA">
        <w:rPr>
          <w:rStyle w:val="Ppogrubienie"/>
        </w:rPr>
        <w:t>.</w:t>
      </w:r>
      <w:r w:rsidRPr="00D569CA">
        <w:t xml:space="preserve"> 1. Plany wprowadzania ogranicze</w:t>
      </w:r>
      <w:r w:rsidRPr="00D569CA">
        <w:rPr>
          <w:rFonts w:hint="eastAsia"/>
        </w:rPr>
        <w:t>ń</w:t>
      </w:r>
      <w:r w:rsidRPr="00D569CA">
        <w:t>, o których mowa w art. 58 ust. 1 ustawy zmienianej w art. 1, w brzmieniu dotychczasowym, zatwierdzone prawomocn</w:t>
      </w:r>
      <w:r w:rsidRPr="00D569CA">
        <w:rPr>
          <w:rFonts w:hint="eastAsia"/>
        </w:rPr>
        <w:t>ą</w:t>
      </w:r>
      <w:r w:rsidRPr="00D569CA">
        <w:t xml:space="preserve"> decyzj</w:t>
      </w:r>
      <w:r w:rsidRPr="00D569CA">
        <w:rPr>
          <w:rFonts w:hint="eastAsia"/>
        </w:rPr>
        <w:t>ą</w:t>
      </w:r>
      <w:r w:rsidRPr="00D569CA">
        <w:t xml:space="preserve"> Prezesa Urz</w:t>
      </w:r>
      <w:r w:rsidRPr="00D569CA">
        <w:rPr>
          <w:rFonts w:hint="eastAsia"/>
        </w:rPr>
        <w:t>ę</w:t>
      </w:r>
      <w:r w:rsidRPr="00D569CA">
        <w:t>du Regulacji Energetyki i obowi</w:t>
      </w:r>
      <w:r w:rsidRPr="00D569CA">
        <w:rPr>
          <w:rFonts w:hint="eastAsia"/>
        </w:rPr>
        <w:t>ą</w:t>
      </w:r>
      <w:r w:rsidRPr="00D569CA">
        <w:t>zuj</w:t>
      </w:r>
      <w:r w:rsidRPr="00D569CA">
        <w:rPr>
          <w:rFonts w:hint="eastAsia"/>
        </w:rPr>
        <w:t>ą</w:t>
      </w:r>
      <w:r w:rsidRPr="00D569CA">
        <w:t>ce w dniu wej</w:t>
      </w:r>
      <w:r w:rsidRPr="00D569CA">
        <w:rPr>
          <w:rFonts w:hint="eastAsia"/>
        </w:rPr>
        <w:t>ś</w:t>
      </w:r>
      <w:r w:rsidRPr="00D569CA">
        <w:t xml:space="preserve">cia w </w:t>
      </w:r>
      <w:r w:rsidRPr="00D569CA">
        <w:rPr>
          <w:rFonts w:hint="eastAsia"/>
        </w:rPr>
        <w:t>ż</w:t>
      </w:r>
      <w:r w:rsidRPr="00D569CA">
        <w:t>ycie niniejszej ustawy pozostaj</w:t>
      </w:r>
      <w:r w:rsidRPr="00D569CA">
        <w:rPr>
          <w:rFonts w:hint="eastAsia"/>
        </w:rPr>
        <w:t>ą</w:t>
      </w:r>
      <w:r w:rsidRPr="00D569CA">
        <w:t xml:space="preserve"> w mocy.</w:t>
      </w:r>
    </w:p>
    <w:p w14:paraId="0E95F4A7" w14:textId="5E17E6C9" w:rsidR="00CB59B7" w:rsidRPr="00D569CA" w:rsidRDefault="00CB59B7" w:rsidP="00CB59B7">
      <w:pPr>
        <w:pStyle w:val="USTustnpkodeksu"/>
      </w:pPr>
      <w:r w:rsidRPr="00D569CA">
        <w:t>2. Operator systemu przesy</w:t>
      </w:r>
      <w:r w:rsidRPr="00D569CA">
        <w:rPr>
          <w:rFonts w:hint="eastAsia"/>
        </w:rPr>
        <w:t>ł</w:t>
      </w:r>
      <w:r w:rsidRPr="00D569CA">
        <w:t>owego gazowego</w:t>
      </w:r>
      <w:r w:rsidR="009F1E78" w:rsidRPr="00D569CA">
        <w:t xml:space="preserve"> lub operator systemu po</w:t>
      </w:r>
      <w:r w:rsidR="009F1E78" w:rsidRPr="00D569CA">
        <w:rPr>
          <w:rFonts w:hint="eastAsia"/>
        </w:rPr>
        <w:t>łą</w:t>
      </w:r>
      <w:r w:rsidR="009F1E78" w:rsidRPr="00D569CA">
        <w:t>czonego gazowego oraz</w:t>
      </w:r>
      <w:r w:rsidRPr="00D569CA">
        <w:t xml:space="preserve"> operator systemu dystrybucyjnego gazowego po raz pierwszy opracowuj</w:t>
      </w:r>
      <w:r w:rsidR="009F1E78" w:rsidRPr="00D569CA">
        <w:t>e</w:t>
      </w:r>
      <w:r w:rsidRPr="00D569CA">
        <w:t xml:space="preserve"> plan wprowadzania ogranicze</w:t>
      </w:r>
      <w:r w:rsidRPr="00D569CA">
        <w:rPr>
          <w:rFonts w:hint="eastAsia"/>
        </w:rPr>
        <w:t>ń</w:t>
      </w:r>
      <w:r w:rsidRPr="00D569CA">
        <w:t>, o którym mowa w art. 58 ust. 1 ustawy zmienianej w art. 1, w brzmieniu nadanym niniejsz</w:t>
      </w:r>
      <w:r w:rsidRPr="00D569CA">
        <w:rPr>
          <w:rFonts w:hint="eastAsia"/>
        </w:rPr>
        <w:t>ą</w:t>
      </w:r>
      <w:r w:rsidRPr="00D569CA">
        <w:t xml:space="preserve"> ustaw</w:t>
      </w:r>
      <w:r w:rsidRPr="00D569CA">
        <w:rPr>
          <w:rFonts w:hint="eastAsia"/>
        </w:rPr>
        <w:t>ą</w:t>
      </w:r>
      <w:r w:rsidRPr="00D569CA">
        <w:t>, i przedk</w:t>
      </w:r>
      <w:r w:rsidRPr="00D569CA">
        <w:rPr>
          <w:rFonts w:hint="eastAsia"/>
        </w:rPr>
        <w:t>ł</w:t>
      </w:r>
      <w:r w:rsidRPr="00D569CA">
        <w:t>ada go do zatwierdzenia Prezesowi Urz</w:t>
      </w:r>
      <w:r w:rsidRPr="00D569CA">
        <w:rPr>
          <w:rFonts w:hint="eastAsia"/>
        </w:rPr>
        <w:t>ę</w:t>
      </w:r>
      <w:r w:rsidRPr="00D569CA">
        <w:t>du Regulacji Energetyki w terminie do dnia 15 listopada 2025 r.</w:t>
      </w:r>
    </w:p>
    <w:p w14:paraId="4AC9E516" w14:textId="209F0905" w:rsidR="007F2411" w:rsidRPr="00D569CA" w:rsidRDefault="007F2411" w:rsidP="007F2411">
      <w:pPr>
        <w:pStyle w:val="ARTartustawynprozporzdzenia"/>
      </w:pPr>
      <w:r w:rsidRPr="00D569CA">
        <w:rPr>
          <w:rStyle w:val="Ppogrubienie"/>
        </w:rPr>
        <w:t>Art. 1</w:t>
      </w:r>
      <w:r w:rsidR="00E746D4" w:rsidRPr="00D569CA">
        <w:rPr>
          <w:rStyle w:val="Ppogrubienie"/>
        </w:rPr>
        <w:t>5</w:t>
      </w:r>
      <w:r w:rsidRPr="00D569CA">
        <w:rPr>
          <w:rStyle w:val="Ppogrubienie"/>
        </w:rPr>
        <w:t>.</w:t>
      </w:r>
      <w:r w:rsidRPr="00D569CA">
        <w:t xml:space="preserve"> Odbiorcy, z wy</w:t>
      </w:r>
      <w:r w:rsidRPr="00D569CA">
        <w:rPr>
          <w:rFonts w:hint="eastAsia"/>
        </w:rPr>
        <w:t>łą</w:t>
      </w:r>
      <w:r w:rsidRPr="00D569CA">
        <w:t>czeniem odbiorców</w:t>
      </w:r>
      <w:r w:rsidR="00CA7AE4" w:rsidRPr="00D569CA">
        <w:t xml:space="preserve"> paliw gazowych </w:t>
      </w:r>
      <w:r w:rsidRPr="00D569CA">
        <w:t>w gospodarstwach domowych</w:t>
      </w:r>
      <w:r w:rsidR="00AC2B16">
        <w:t xml:space="preserve"> </w:t>
      </w:r>
      <w:r w:rsidR="00AC2B16" w:rsidRPr="00AC2B16">
        <w:t>w rozumieniu art. 3 pkt 13b ustawy</w:t>
      </w:r>
      <w:r w:rsidR="00AC2B16">
        <w:t xml:space="preserve"> </w:t>
      </w:r>
      <w:r w:rsidR="00AC2B16" w:rsidRPr="00AC2B16">
        <w:t>zmienianej w art. 2</w:t>
      </w:r>
      <w:r w:rsidRPr="00D569CA">
        <w:t>, sk</w:t>
      </w:r>
      <w:r w:rsidRPr="00D569CA">
        <w:rPr>
          <w:rFonts w:hint="eastAsia"/>
        </w:rPr>
        <w:t>ł</w:t>
      </w:r>
      <w:r w:rsidRPr="00D569CA">
        <w:t>adaj</w:t>
      </w:r>
      <w:r w:rsidRPr="00D569CA">
        <w:rPr>
          <w:rFonts w:hint="eastAsia"/>
        </w:rPr>
        <w:t>ą</w:t>
      </w:r>
      <w:r w:rsidRPr="00D569CA">
        <w:t xml:space="preserve"> po raz pierwszy </w:t>
      </w:r>
      <w:bookmarkStart w:id="84" w:name="_Hlk134617916"/>
      <w:r w:rsidRPr="00D569CA">
        <w:t>o</w:t>
      </w:r>
      <w:r w:rsidRPr="00D569CA">
        <w:rPr>
          <w:rFonts w:hint="eastAsia"/>
        </w:rPr>
        <w:t>ś</w:t>
      </w:r>
      <w:r w:rsidRPr="00D569CA">
        <w:t>wiadczenia, o których mowa w art. 58 ust. 5c ustawy zmienianej w art. 1, w terminie do dnia 30 czerwca 2025 r.</w:t>
      </w:r>
      <w:bookmarkEnd w:id="84"/>
    </w:p>
    <w:p w14:paraId="1349F29E" w14:textId="67FE0A1A" w:rsidR="00EA4981" w:rsidRPr="00D569CA" w:rsidRDefault="007F2411" w:rsidP="007F2411">
      <w:pPr>
        <w:pStyle w:val="ARTartustawynprozporzdzenia"/>
      </w:pPr>
      <w:r w:rsidRPr="00D569CA">
        <w:rPr>
          <w:rStyle w:val="Ppogrubienie"/>
        </w:rPr>
        <w:t>Art. 1</w:t>
      </w:r>
      <w:r w:rsidR="00E746D4" w:rsidRPr="00D569CA">
        <w:rPr>
          <w:rStyle w:val="Ppogrubienie"/>
        </w:rPr>
        <w:t>6</w:t>
      </w:r>
      <w:r w:rsidRPr="00D569CA">
        <w:rPr>
          <w:rStyle w:val="Ppogrubienie"/>
        </w:rPr>
        <w:t>.</w:t>
      </w:r>
      <w:r w:rsidRPr="00D569CA">
        <w:t xml:space="preserve"> </w:t>
      </w:r>
      <w:r w:rsidR="00EA4981" w:rsidRPr="00D569CA">
        <w:t xml:space="preserve">1. </w:t>
      </w:r>
      <w:r w:rsidRPr="00D569CA">
        <w:t>W przypadku umów sprzeda</w:t>
      </w:r>
      <w:r w:rsidRPr="00D569CA">
        <w:rPr>
          <w:rFonts w:hint="eastAsia"/>
        </w:rPr>
        <w:t>ż</w:t>
      </w:r>
      <w:r w:rsidRPr="00D569CA">
        <w:t>y paliw gazow</w:t>
      </w:r>
      <w:r w:rsidR="00EA4981" w:rsidRPr="00D569CA">
        <w:t xml:space="preserve">ych </w:t>
      </w:r>
      <w:r w:rsidRPr="00D569CA">
        <w:t>lub umów kompleksowych zawartych przed dniem wej</w:t>
      </w:r>
      <w:r w:rsidRPr="00D569CA">
        <w:rPr>
          <w:rFonts w:hint="eastAsia"/>
        </w:rPr>
        <w:t>ś</w:t>
      </w:r>
      <w:r w:rsidRPr="00D569CA">
        <w:t xml:space="preserve">cia w </w:t>
      </w:r>
      <w:r w:rsidRPr="00D569CA">
        <w:rPr>
          <w:rFonts w:hint="eastAsia"/>
        </w:rPr>
        <w:t>ż</w:t>
      </w:r>
      <w:r w:rsidRPr="00D569CA">
        <w:t xml:space="preserve">ycie </w:t>
      </w:r>
      <w:r w:rsidR="005E335C" w:rsidRPr="00D569CA">
        <w:t xml:space="preserve">niniejszej </w:t>
      </w:r>
      <w:r w:rsidRPr="00D569CA">
        <w:t>ustawy mi</w:t>
      </w:r>
      <w:r w:rsidRPr="00D569CA">
        <w:rPr>
          <w:rFonts w:hint="eastAsia"/>
        </w:rPr>
        <w:t>ę</w:t>
      </w:r>
      <w:r w:rsidRPr="00D569CA">
        <w:t>dzy przedsi</w:t>
      </w:r>
      <w:r w:rsidRPr="00D569CA">
        <w:rPr>
          <w:rFonts w:hint="eastAsia"/>
        </w:rPr>
        <w:t>ę</w:t>
      </w:r>
      <w:r w:rsidRPr="00D569CA">
        <w:t>biorstwem energetycznym a odbiorcami innymi ni</w:t>
      </w:r>
      <w:r w:rsidRPr="00D569CA">
        <w:rPr>
          <w:rFonts w:hint="eastAsia"/>
        </w:rPr>
        <w:t>ż</w:t>
      </w:r>
      <w:r w:rsidRPr="00D569CA">
        <w:t xml:space="preserve"> odbiorcy paliw gazowych, o których mowa w art. 62b ust. 1 pkt 2 ustawy zmienianej w art. 2, na czas oznaczony lub w trybie przetargów, aukcji lub zamówie</w:t>
      </w:r>
      <w:r w:rsidRPr="00D569CA">
        <w:rPr>
          <w:rFonts w:hint="eastAsia"/>
        </w:rPr>
        <w:t>ń</w:t>
      </w:r>
      <w:r w:rsidRPr="00D569CA">
        <w:t xml:space="preserve"> publicznych w rozumieniu przepisów o zamówieniach publicznych</w:t>
      </w:r>
      <w:r w:rsidR="005E335C" w:rsidRPr="00D569CA">
        <w:t>,</w:t>
      </w:r>
      <w:r w:rsidRPr="00D569CA">
        <w:t xml:space="preserve"> </w:t>
      </w:r>
      <w:r w:rsidR="004809ED" w:rsidRPr="00D569CA">
        <w:t>i </w:t>
      </w:r>
      <w:r w:rsidRPr="00D569CA">
        <w:t>obowi</w:t>
      </w:r>
      <w:r w:rsidRPr="00D569CA">
        <w:rPr>
          <w:rFonts w:hint="eastAsia"/>
        </w:rPr>
        <w:t>ą</w:t>
      </w:r>
      <w:r w:rsidRPr="00D569CA">
        <w:t>zuj</w:t>
      </w:r>
      <w:r w:rsidRPr="00D569CA">
        <w:rPr>
          <w:rFonts w:hint="eastAsia"/>
        </w:rPr>
        <w:t>ą</w:t>
      </w:r>
      <w:r w:rsidRPr="00D569CA">
        <w:t>cych w dniu wej</w:t>
      </w:r>
      <w:r w:rsidRPr="00D569CA">
        <w:rPr>
          <w:rFonts w:hint="eastAsia"/>
        </w:rPr>
        <w:t>ś</w:t>
      </w:r>
      <w:r w:rsidRPr="00D569CA">
        <w:t xml:space="preserve">cia w </w:t>
      </w:r>
      <w:r w:rsidRPr="00D569CA">
        <w:rPr>
          <w:rFonts w:hint="eastAsia"/>
        </w:rPr>
        <w:t>ż</w:t>
      </w:r>
      <w:r w:rsidRPr="00D569CA">
        <w:t xml:space="preserve">ycie niniejszej ustawy, </w:t>
      </w:r>
      <w:r w:rsidR="00EA4981" w:rsidRPr="00D569CA">
        <w:t xml:space="preserve">przedsiębiorstwo energetyczne </w:t>
      </w:r>
      <w:r w:rsidRPr="00D569CA">
        <w:t>mo</w:t>
      </w:r>
      <w:r w:rsidRPr="00D569CA">
        <w:rPr>
          <w:rFonts w:hint="eastAsia"/>
        </w:rPr>
        <w:t>ż</w:t>
      </w:r>
      <w:r w:rsidRPr="00D569CA">
        <w:t>e doliczy</w:t>
      </w:r>
      <w:r w:rsidRPr="00D569CA">
        <w:rPr>
          <w:rFonts w:hint="eastAsia"/>
        </w:rPr>
        <w:t>ć</w:t>
      </w:r>
      <w:r w:rsidRPr="00D569CA">
        <w:t xml:space="preserve"> do nale</w:t>
      </w:r>
      <w:r w:rsidRPr="00D569CA">
        <w:rPr>
          <w:rFonts w:hint="eastAsia"/>
        </w:rPr>
        <w:t>ż</w:t>
      </w:r>
      <w:r w:rsidRPr="00D569CA">
        <w:t>no</w:t>
      </w:r>
      <w:r w:rsidRPr="00D569CA">
        <w:rPr>
          <w:rFonts w:hint="eastAsia"/>
        </w:rPr>
        <w:t>ś</w:t>
      </w:r>
      <w:r w:rsidRPr="00D569CA">
        <w:t>ci za pobrane przez odbiorc</w:t>
      </w:r>
      <w:r w:rsidRPr="00D569CA">
        <w:rPr>
          <w:rFonts w:hint="eastAsia"/>
        </w:rPr>
        <w:t>ę</w:t>
      </w:r>
      <w:r w:rsidRPr="00D569CA">
        <w:t xml:space="preserve"> paliw</w:t>
      </w:r>
      <w:r w:rsidR="00EA4981" w:rsidRPr="00D569CA">
        <w:t>a</w:t>
      </w:r>
      <w:r w:rsidRPr="00D569CA">
        <w:t xml:space="preserve"> gazowe od dnia 1 pa</w:t>
      </w:r>
      <w:r w:rsidRPr="00D569CA">
        <w:rPr>
          <w:rFonts w:hint="eastAsia"/>
        </w:rPr>
        <w:t>ź</w:t>
      </w:r>
      <w:r w:rsidRPr="00D569CA">
        <w:t>dziernika 2025 r. do ostatniego dnia okresu, na który umowa zosta</w:t>
      </w:r>
      <w:r w:rsidRPr="00D569CA">
        <w:rPr>
          <w:rFonts w:hint="eastAsia"/>
        </w:rPr>
        <w:t>ł</w:t>
      </w:r>
      <w:r w:rsidRPr="00D569CA">
        <w:t>a zawarta, kwot</w:t>
      </w:r>
      <w:r w:rsidRPr="00D569CA">
        <w:rPr>
          <w:rFonts w:hint="eastAsia"/>
        </w:rPr>
        <w:t>ę</w:t>
      </w:r>
      <w:r w:rsidRPr="00D569CA">
        <w:t xml:space="preserve"> stanowi</w:t>
      </w:r>
      <w:r w:rsidRPr="00D569CA">
        <w:rPr>
          <w:rFonts w:hint="eastAsia"/>
        </w:rPr>
        <w:t>ą</w:t>
      </w:r>
      <w:r w:rsidRPr="00D569CA">
        <w:t>c</w:t>
      </w:r>
      <w:r w:rsidRPr="00D569CA">
        <w:rPr>
          <w:rFonts w:hint="eastAsia"/>
        </w:rPr>
        <w:t>ą</w:t>
      </w:r>
      <w:r w:rsidRPr="00D569CA">
        <w:t xml:space="preserve"> iloczyn ilo</w:t>
      </w:r>
      <w:r w:rsidRPr="00D569CA">
        <w:rPr>
          <w:rFonts w:hint="eastAsia"/>
        </w:rPr>
        <w:t>ś</w:t>
      </w:r>
      <w:r w:rsidRPr="00D569CA">
        <w:t>ci paliw gazow</w:t>
      </w:r>
      <w:r w:rsidR="00EA4981" w:rsidRPr="00D569CA">
        <w:t>ych</w:t>
      </w:r>
      <w:r w:rsidRPr="00D569CA">
        <w:t xml:space="preserve"> odebran</w:t>
      </w:r>
      <w:r w:rsidR="00EA4981" w:rsidRPr="00D569CA">
        <w:t>ych</w:t>
      </w:r>
      <w:r w:rsidRPr="00D569CA">
        <w:t xml:space="preserve"> przez </w:t>
      </w:r>
      <w:r w:rsidR="00EA4981" w:rsidRPr="00D569CA">
        <w:t xml:space="preserve">tego </w:t>
      </w:r>
      <w:r w:rsidRPr="00D569CA">
        <w:t>odbiorc</w:t>
      </w:r>
      <w:r w:rsidRPr="00D569CA">
        <w:rPr>
          <w:rFonts w:hint="eastAsia"/>
        </w:rPr>
        <w:t>ę</w:t>
      </w:r>
      <w:r w:rsidRPr="00D569CA">
        <w:t xml:space="preserve"> </w:t>
      </w:r>
      <w:r w:rsidR="00EA4981" w:rsidRPr="00D569CA">
        <w:t xml:space="preserve">w tym okresie </w:t>
      </w:r>
      <w:r w:rsidRPr="00D569CA">
        <w:t>oraz stawki op</w:t>
      </w:r>
      <w:r w:rsidRPr="00D569CA">
        <w:rPr>
          <w:rFonts w:hint="eastAsia"/>
        </w:rPr>
        <w:t>ł</w:t>
      </w:r>
      <w:r w:rsidRPr="00D569CA">
        <w:t xml:space="preserve">aty </w:t>
      </w:r>
      <w:r w:rsidRPr="00D569CA">
        <w:lastRenderedPageBreak/>
        <w:t>gazowej ustalonej zgodnie z przepisami wydanymi na podstawie art. 25d ust. 4 ustawy zmienianej w art. 1, pod warunkiem</w:t>
      </w:r>
      <w:r w:rsidR="00EA4981" w:rsidRPr="00D569CA">
        <w:t>, że:</w:t>
      </w:r>
    </w:p>
    <w:p w14:paraId="6D8128E5" w14:textId="5705D50F" w:rsidR="00EA4981" w:rsidRPr="00D569CA" w:rsidRDefault="00EA4981" w:rsidP="00A17BB0">
      <w:pPr>
        <w:pStyle w:val="PKTpunkt"/>
      </w:pPr>
      <w:r w:rsidRPr="00D569CA">
        <w:t>1</w:t>
      </w:r>
      <w:r w:rsidR="004809ED" w:rsidRPr="00D569CA">
        <w:t>)</w:t>
      </w:r>
      <w:r w:rsidR="004809ED" w:rsidRPr="00D569CA">
        <w:tab/>
      </w:r>
      <w:r w:rsidRPr="00D569CA">
        <w:t xml:space="preserve">przedsiębiorstwo energetyczne </w:t>
      </w:r>
      <w:r w:rsidR="007F2411" w:rsidRPr="00D569CA">
        <w:t>z</w:t>
      </w:r>
      <w:r w:rsidR="007F2411" w:rsidRPr="00D569CA">
        <w:rPr>
          <w:rFonts w:hint="eastAsia"/>
        </w:rPr>
        <w:t>ł</w:t>
      </w:r>
      <w:r w:rsidR="007F2411" w:rsidRPr="00D569CA">
        <w:t>o</w:t>
      </w:r>
      <w:r w:rsidR="007F2411" w:rsidRPr="00D569CA">
        <w:rPr>
          <w:rFonts w:hint="eastAsia"/>
        </w:rPr>
        <w:t>ż</w:t>
      </w:r>
      <w:r w:rsidRPr="00D569CA">
        <w:t>y</w:t>
      </w:r>
      <w:r w:rsidR="007F2411" w:rsidRPr="00D569CA">
        <w:t xml:space="preserve"> temu odbiorcy pisemne o</w:t>
      </w:r>
      <w:r w:rsidR="007F2411" w:rsidRPr="00D569CA">
        <w:rPr>
          <w:rFonts w:hint="eastAsia"/>
        </w:rPr>
        <w:t>ś</w:t>
      </w:r>
      <w:r w:rsidR="007F2411" w:rsidRPr="00D569CA">
        <w:t>wiadczeni</w:t>
      </w:r>
      <w:r w:rsidRPr="00D569CA">
        <w:t>e</w:t>
      </w:r>
      <w:r w:rsidR="007F2411" w:rsidRPr="00D569CA">
        <w:t xml:space="preserve"> o zamiarze takiego doliczenia najpó</w:t>
      </w:r>
      <w:r w:rsidR="007F2411" w:rsidRPr="00D569CA">
        <w:rPr>
          <w:rFonts w:hint="eastAsia"/>
        </w:rPr>
        <w:t>ź</w:t>
      </w:r>
      <w:r w:rsidR="007F2411" w:rsidRPr="00D569CA">
        <w:t>niej do dnia 30 wrze</w:t>
      </w:r>
      <w:r w:rsidR="007F2411" w:rsidRPr="00D569CA">
        <w:rPr>
          <w:rFonts w:hint="eastAsia"/>
        </w:rPr>
        <w:t>ś</w:t>
      </w:r>
      <w:r w:rsidR="007F2411" w:rsidRPr="00D569CA">
        <w:t>nia 2025 r.</w:t>
      </w:r>
      <w:r w:rsidR="004809ED" w:rsidRPr="00D569CA">
        <w:t>;</w:t>
      </w:r>
    </w:p>
    <w:p w14:paraId="1408FBE2" w14:textId="36425B24" w:rsidR="00EA4981" w:rsidRPr="00D569CA" w:rsidRDefault="00EA4981" w:rsidP="00A17BB0">
      <w:pPr>
        <w:pStyle w:val="PKTpunkt"/>
      </w:pPr>
      <w:r w:rsidRPr="00D569CA">
        <w:t>2</w:t>
      </w:r>
      <w:r w:rsidR="004809ED" w:rsidRPr="00D569CA">
        <w:t>)</w:t>
      </w:r>
      <w:r w:rsidR="004809ED" w:rsidRPr="00D569CA">
        <w:tab/>
      </w:r>
      <w:r w:rsidRPr="00D569CA">
        <w:t>strony umowy sprzeda</w:t>
      </w:r>
      <w:r w:rsidRPr="00D569CA">
        <w:rPr>
          <w:rFonts w:hint="eastAsia"/>
        </w:rPr>
        <w:t>ż</w:t>
      </w:r>
      <w:r w:rsidRPr="00D569CA">
        <w:t xml:space="preserve">y paliw gazowych lub umowy kompleksowej nie </w:t>
      </w:r>
      <w:r w:rsidR="007F2411" w:rsidRPr="00D569CA">
        <w:t>okre</w:t>
      </w:r>
      <w:r w:rsidR="007F2411" w:rsidRPr="00D569CA">
        <w:rPr>
          <w:rFonts w:hint="eastAsia"/>
        </w:rPr>
        <w:t>ś</w:t>
      </w:r>
      <w:r w:rsidR="007F2411" w:rsidRPr="00D569CA">
        <w:t>li</w:t>
      </w:r>
      <w:r w:rsidR="007F2411" w:rsidRPr="00D569CA">
        <w:rPr>
          <w:rFonts w:hint="eastAsia"/>
        </w:rPr>
        <w:t>ł</w:t>
      </w:r>
      <w:r w:rsidR="007F2411" w:rsidRPr="00D569CA">
        <w:t>y inn</w:t>
      </w:r>
      <w:r w:rsidRPr="00D569CA">
        <w:t xml:space="preserve">ego </w:t>
      </w:r>
      <w:r w:rsidR="007F2411" w:rsidRPr="00D569CA">
        <w:t>spos</w:t>
      </w:r>
      <w:r w:rsidRPr="00D569CA">
        <w:t>o</w:t>
      </w:r>
      <w:r w:rsidR="007F2411" w:rsidRPr="00D569CA">
        <w:t>b</w:t>
      </w:r>
      <w:r w:rsidRPr="00D569CA">
        <w:t>u</w:t>
      </w:r>
      <w:r w:rsidR="007F2411" w:rsidRPr="00D569CA">
        <w:t xml:space="preserve"> rozliczenia kosztu</w:t>
      </w:r>
      <w:r w:rsidR="00196349" w:rsidRPr="00D569CA">
        <w:t xml:space="preserve"> poniesionego przez to przedsiębiorstwo energetyczne związanego z </w:t>
      </w:r>
      <w:r w:rsidR="00993973" w:rsidRPr="00D569CA">
        <w:t xml:space="preserve">obowiązkiem </w:t>
      </w:r>
      <w:r w:rsidR="00196349" w:rsidRPr="00D569CA">
        <w:t>uiszczeni</w:t>
      </w:r>
      <w:r w:rsidR="00993973" w:rsidRPr="00D569CA">
        <w:t xml:space="preserve">a </w:t>
      </w:r>
      <w:r w:rsidR="00196349" w:rsidRPr="00D569CA">
        <w:t>opłaty gazowej</w:t>
      </w:r>
      <w:r w:rsidR="007F2411" w:rsidRPr="00D569CA">
        <w:t>.</w:t>
      </w:r>
    </w:p>
    <w:p w14:paraId="1AD503CD" w14:textId="4224DD3F" w:rsidR="007F2411" w:rsidRPr="00D569CA" w:rsidRDefault="00EA4981" w:rsidP="00A17BB0">
      <w:pPr>
        <w:pStyle w:val="USTustnpkodeksu"/>
      </w:pPr>
      <w:r w:rsidRPr="00D569CA">
        <w:t xml:space="preserve">2. </w:t>
      </w:r>
      <w:r w:rsidR="007F2411" w:rsidRPr="00D569CA">
        <w:t>Z</w:t>
      </w:r>
      <w:r w:rsidR="007F2411" w:rsidRPr="00D569CA">
        <w:rPr>
          <w:rFonts w:hint="eastAsia"/>
        </w:rPr>
        <w:t>ł</w:t>
      </w:r>
      <w:r w:rsidR="007F2411" w:rsidRPr="00D569CA">
        <w:t>o</w:t>
      </w:r>
      <w:r w:rsidR="007F2411" w:rsidRPr="00D569CA">
        <w:rPr>
          <w:rFonts w:hint="eastAsia"/>
        </w:rPr>
        <w:t>ż</w:t>
      </w:r>
      <w:r w:rsidR="007F2411" w:rsidRPr="00D569CA">
        <w:t>enie pisemnego o</w:t>
      </w:r>
      <w:r w:rsidR="007F2411" w:rsidRPr="00D569CA">
        <w:rPr>
          <w:rFonts w:hint="eastAsia"/>
        </w:rPr>
        <w:t>ś</w:t>
      </w:r>
      <w:r w:rsidR="007F2411" w:rsidRPr="00D569CA">
        <w:t>wiadczenia, o którym mowa w</w:t>
      </w:r>
      <w:r w:rsidR="00993973" w:rsidRPr="00D569CA">
        <w:t xml:space="preserve"> ust. 1 pkt 1</w:t>
      </w:r>
      <w:r w:rsidR="007F2411" w:rsidRPr="00D569CA">
        <w:t>, nie stanowi zmiany umowy sprzeda</w:t>
      </w:r>
      <w:r w:rsidR="007F2411" w:rsidRPr="00D569CA">
        <w:rPr>
          <w:rFonts w:hint="eastAsia"/>
        </w:rPr>
        <w:t>ż</w:t>
      </w:r>
      <w:r w:rsidR="007F2411" w:rsidRPr="00D569CA">
        <w:t xml:space="preserve">y </w:t>
      </w:r>
      <w:r w:rsidR="00993973" w:rsidRPr="00D569CA">
        <w:t xml:space="preserve">paliw gazowych </w:t>
      </w:r>
      <w:r w:rsidR="007F2411" w:rsidRPr="00D569CA">
        <w:t>albo umowy kompleksowej.</w:t>
      </w:r>
    </w:p>
    <w:p w14:paraId="78FFA2B7" w14:textId="63A3F01C" w:rsidR="007F2411" w:rsidRPr="00D569CA" w:rsidRDefault="007F2411" w:rsidP="007F2411">
      <w:pPr>
        <w:pStyle w:val="ARTartustawynprozporzdzenia"/>
      </w:pPr>
      <w:r w:rsidRPr="00D569CA">
        <w:rPr>
          <w:rStyle w:val="Ppogrubienie"/>
        </w:rPr>
        <w:t>Art. 1</w:t>
      </w:r>
      <w:r w:rsidR="00E746D4" w:rsidRPr="00D569CA">
        <w:rPr>
          <w:rStyle w:val="Ppogrubienie"/>
        </w:rPr>
        <w:t>7</w:t>
      </w:r>
      <w:r w:rsidRPr="00D569CA">
        <w:rPr>
          <w:rStyle w:val="Ppogrubienie"/>
        </w:rPr>
        <w:t>.</w:t>
      </w:r>
      <w:r w:rsidRPr="00D569CA">
        <w:t xml:space="preserve"> </w:t>
      </w:r>
      <w:bookmarkStart w:id="85" w:name="_Hlk184069717"/>
      <w:r w:rsidR="00993973" w:rsidRPr="00D569CA">
        <w:t xml:space="preserve">1. </w:t>
      </w:r>
      <w:r w:rsidRPr="00D569CA">
        <w:t xml:space="preserve">Fundusz Zapasów Interwencyjnych </w:t>
      </w:r>
      <w:r w:rsidR="008E0D08" w:rsidRPr="00D569CA">
        <w:t xml:space="preserve">z dniem wejścia w życie niniejszej ustawy staje się </w:t>
      </w:r>
      <w:r w:rsidRPr="00D569CA">
        <w:t>Fundusz</w:t>
      </w:r>
      <w:r w:rsidR="008E0D08" w:rsidRPr="00D569CA">
        <w:t>em</w:t>
      </w:r>
      <w:r w:rsidRPr="00D569CA">
        <w:t xml:space="preserve"> Zapasów Interwencyjnych i Zapasów Strategicznych Gazu Ziemnego</w:t>
      </w:r>
      <w:bookmarkEnd w:id="85"/>
      <w:r w:rsidRPr="00D569CA">
        <w:t>.</w:t>
      </w:r>
    </w:p>
    <w:p w14:paraId="02123F1E" w14:textId="2A121A6D" w:rsidR="007F2411" w:rsidRPr="00D569CA" w:rsidRDefault="00993973" w:rsidP="00A17BB0">
      <w:pPr>
        <w:pStyle w:val="USTustnpkodeksu"/>
      </w:pPr>
      <w:r w:rsidRPr="00D569CA">
        <w:t xml:space="preserve">2. </w:t>
      </w:r>
      <w:r w:rsidR="008E0D08" w:rsidRPr="00D569CA">
        <w:t>Z dniem wejścia w życie niniejszej ustawy ś</w:t>
      </w:r>
      <w:r w:rsidR="007F2411" w:rsidRPr="00D569CA">
        <w:t>rodki, nale</w:t>
      </w:r>
      <w:r w:rsidR="007F2411" w:rsidRPr="00D569CA">
        <w:rPr>
          <w:rFonts w:hint="eastAsia"/>
        </w:rPr>
        <w:t>ż</w:t>
      </w:r>
      <w:r w:rsidR="007F2411" w:rsidRPr="00D569CA">
        <w:t>no</w:t>
      </w:r>
      <w:r w:rsidR="007F2411" w:rsidRPr="00D569CA">
        <w:rPr>
          <w:rFonts w:hint="eastAsia"/>
        </w:rPr>
        <w:t>ś</w:t>
      </w:r>
      <w:r w:rsidR="007F2411" w:rsidRPr="00D569CA">
        <w:t>ci i zobowi</w:t>
      </w:r>
      <w:r w:rsidR="007F2411" w:rsidRPr="00D569CA">
        <w:rPr>
          <w:rFonts w:hint="eastAsia"/>
        </w:rPr>
        <w:t>ą</w:t>
      </w:r>
      <w:r w:rsidR="007F2411" w:rsidRPr="00D569CA">
        <w:t>zania Funduszu Zapasów Interwencyjnych staj</w:t>
      </w:r>
      <w:r w:rsidR="007F2411" w:rsidRPr="00D569CA">
        <w:rPr>
          <w:rFonts w:hint="eastAsia"/>
        </w:rPr>
        <w:t>ą</w:t>
      </w:r>
      <w:r w:rsidR="007F2411" w:rsidRPr="00D569CA">
        <w:t xml:space="preserve"> si</w:t>
      </w:r>
      <w:r w:rsidR="007F2411" w:rsidRPr="00D569CA">
        <w:rPr>
          <w:rFonts w:hint="eastAsia"/>
        </w:rPr>
        <w:t>ę</w:t>
      </w:r>
      <w:r w:rsidR="007F2411" w:rsidRPr="00D569CA">
        <w:t xml:space="preserve"> </w:t>
      </w:r>
      <w:r w:rsidR="007F2411" w:rsidRPr="00D569CA">
        <w:rPr>
          <w:rFonts w:hint="eastAsia"/>
        </w:rPr>
        <w:t>ś</w:t>
      </w:r>
      <w:r w:rsidR="007F2411" w:rsidRPr="00D569CA">
        <w:t>rodkami, nale</w:t>
      </w:r>
      <w:r w:rsidR="007F2411" w:rsidRPr="00D569CA">
        <w:rPr>
          <w:rFonts w:hint="eastAsia"/>
        </w:rPr>
        <w:t>ż</w:t>
      </w:r>
      <w:r w:rsidR="007F2411" w:rsidRPr="00D569CA">
        <w:t>no</w:t>
      </w:r>
      <w:r w:rsidR="007F2411" w:rsidRPr="00D569CA">
        <w:rPr>
          <w:rFonts w:hint="eastAsia"/>
        </w:rPr>
        <w:t>ś</w:t>
      </w:r>
      <w:r w:rsidR="007F2411" w:rsidRPr="00D569CA">
        <w:t>ciami i zobowi</w:t>
      </w:r>
      <w:r w:rsidR="007F2411" w:rsidRPr="00D569CA">
        <w:rPr>
          <w:rFonts w:hint="eastAsia"/>
        </w:rPr>
        <w:t>ą</w:t>
      </w:r>
      <w:r w:rsidR="007F2411" w:rsidRPr="00D569CA">
        <w:t>zaniami Funduszu Zapasów Interwencyjnych i Zapasów Strategicznych Gazu Ziemnego</w:t>
      </w:r>
      <w:r w:rsidRPr="00D569CA">
        <w:t xml:space="preserve"> i </w:t>
      </w:r>
      <w:r w:rsidR="008922F6" w:rsidRPr="00D569CA">
        <w:t>zasilają ra</w:t>
      </w:r>
      <w:r w:rsidRPr="00D569CA">
        <w:t>chun</w:t>
      </w:r>
      <w:r w:rsidR="008922F6" w:rsidRPr="00D569CA">
        <w:t>e</w:t>
      </w:r>
      <w:r w:rsidRPr="00D569CA">
        <w:t>k funduszu zapasów interwencyjnych, o którym mowa w art. 28a ust. 2 pkt 1 ustawy zmienianej w art. 1</w:t>
      </w:r>
      <w:r w:rsidR="008922F6" w:rsidRPr="00D569CA">
        <w:t>, w brzmieniu nadanym niniejszą ustawą</w:t>
      </w:r>
      <w:r w:rsidR="007F2411" w:rsidRPr="00D569CA">
        <w:t>.</w:t>
      </w:r>
    </w:p>
    <w:p w14:paraId="110C2676" w14:textId="3D4ED367" w:rsidR="007F2411" w:rsidRPr="00D569CA" w:rsidRDefault="00993973" w:rsidP="00A17BB0">
      <w:pPr>
        <w:pStyle w:val="USTustnpkodeksu"/>
      </w:pPr>
      <w:r w:rsidRPr="00D569CA">
        <w:t xml:space="preserve">3. </w:t>
      </w:r>
      <w:r w:rsidR="007F2411" w:rsidRPr="00D569CA">
        <w:t>Roczny plan finansowy Funduszu Zapasów Interwencyjnych na rok 2025 staje si</w:t>
      </w:r>
      <w:r w:rsidR="007F2411" w:rsidRPr="00D569CA">
        <w:rPr>
          <w:rFonts w:hint="eastAsia"/>
        </w:rPr>
        <w:t>ę</w:t>
      </w:r>
      <w:r w:rsidR="007F2411" w:rsidRPr="00D569CA">
        <w:t xml:space="preserve"> rocznym planem finansowym Funduszu Zapasów Interwencyjnych i Zapasów Strategicznych Gazu Ziemnego na rok 2025.</w:t>
      </w:r>
    </w:p>
    <w:p w14:paraId="00C69AB2" w14:textId="35BE69E8" w:rsidR="00FD50C9" w:rsidRPr="00D569CA" w:rsidRDefault="007F2411" w:rsidP="00A17BB0">
      <w:pPr>
        <w:pStyle w:val="ARTartustawynprozporzdzenia"/>
      </w:pPr>
      <w:r w:rsidRPr="00D569CA">
        <w:rPr>
          <w:rStyle w:val="Ppogrubienie"/>
        </w:rPr>
        <w:t>Art. 1</w:t>
      </w:r>
      <w:r w:rsidR="00E746D4" w:rsidRPr="00D569CA">
        <w:rPr>
          <w:rStyle w:val="Ppogrubienie"/>
        </w:rPr>
        <w:t>8</w:t>
      </w:r>
      <w:r w:rsidRPr="00D569CA">
        <w:rPr>
          <w:rStyle w:val="Ppogrubienie"/>
        </w:rPr>
        <w:t>.</w:t>
      </w:r>
      <w:r w:rsidRPr="00D569CA">
        <w:t xml:space="preserve"> </w:t>
      </w:r>
      <w:r w:rsidR="00822208" w:rsidRPr="00D569CA">
        <w:t xml:space="preserve">1. </w:t>
      </w:r>
      <w:r w:rsidR="0050132E" w:rsidRPr="00D569CA">
        <w:t xml:space="preserve">Do </w:t>
      </w:r>
      <w:r w:rsidR="00FD50C9" w:rsidRPr="00D569CA">
        <w:t xml:space="preserve">wykonania obowiązku w zakresie tworzenia i utrzymywania </w:t>
      </w:r>
      <w:r w:rsidR="00822208" w:rsidRPr="00D569CA">
        <w:t xml:space="preserve">zapasów obowiązkowych gazu ziemnego, </w:t>
      </w:r>
      <w:r w:rsidR="00FD50C9" w:rsidRPr="00D569CA">
        <w:t xml:space="preserve">za okres przed dniem </w:t>
      </w:r>
      <w:r w:rsidR="00822208" w:rsidRPr="00D569CA">
        <w:t xml:space="preserve">1 października 2025 r., </w:t>
      </w:r>
      <w:r w:rsidR="0050132E" w:rsidRPr="00D569CA">
        <w:t xml:space="preserve">stosuje się </w:t>
      </w:r>
      <w:r w:rsidR="00822208" w:rsidRPr="00D569CA">
        <w:t>przepi</w:t>
      </w:r>
      <w:r w:rsidR="0050132E" w:rsidRPr="00D569CA">
        <w:t>sy</w:t>
      </w:r>
      <w:r w:rsidR="00822208" w:rsidRPr="00D569CA">
        <w:t xml:space="preserve"> dotychczasow</w:t>
      </w:r>
      <w:r w:rsidR="0050132E" w:rsidRPr="00D569CA">
        <w:t>e</w:t>
      </w:r>
      <w:r w:rsidR="00FD50C9" w:rsidRPr="00D569CA">
        <w:t>.</w:t>
      </w:r>
    </w:p>
    <w:p w14:paraId="07980AD6" w14:textId="13E0D0AA" w:rsidR="0050132E" w:rsidRPr="00D569CA" w:rsidRDefault="00FD50C9" w:rsidP="00822208">
      <w:pPr>
        <w:pStyle w:val="USTustnpkodeksu"/>
      </w:pPr>
      <w:r w:rsidRPr="00D569CA">
        <w:t>2. D</w:t>
      </w:r>
      <w:r w:rsidR="0050132E" w:rsidRPr="00D569CA">
        <w:t xml:space="preserve">o spraw o wymierzenie kary pieniężnej na podstawie art. 63 ust. 1 pkt 1, 2, 3, </w:t>
      </w:r>
      <w:r w:rsidR="00804F7A" w:rsidRPr="00D569CA">
        <w:t>5b</w:t>
      </w:r>
      <w:r w:rsidR="007A2E97" w:rsidRPr="00D569CA">
        <w:t>–</w:t>
      </w:r>
      <w:r w:rsidR="00804F7A" w:rsidRPr="00D569CA">
        <w:t xml:space="preserve">6, 6b, 6c, 11, 16, 18a, 19 i 19b ustawy zmienianej w art. 1, w brzmieniu dotychczasowym, </w:t>
      </w:r>
      <w:r w:rsidRPr="00D569CA">
        <w:t xml:space="preserve">za czyny popełnione przed dniem 1 października 2025 r. </w:t>
      </w:r>
      <w:r w:rsidR="00804F7A" w:rsidRPr="00D569CA">
        <w:t>stosuje się przepisy dotychczasowe.</w:t>
      </w:r>
    </w:p>
    <w:p w14:paraId="1A2C3811" w14:textId="02C033F4" w:rsidR="007F2411" w:rsidRPr="00D569CA" w:rsidRDefault="00FD50C9" w:rsidP="00E451C9">
      <w:pPr>
        <w:pStyle w:val="USTustnpkodeksu"/>
      </w:pPr>
      <w:r w:rsidRPr="00D569CA">
        <w:t>3</w:t>
      </w:r>
      <w:r w:rsidR="00822208" w:rsidRPr="00D569CA">
        <w:t xml:space="preserve">. </w:t>
      </w:r>
      <w:r w:rsidR="007F2411" w:rsidRPr="00D569CA">
        <w:t>Post</w:t>
      </w:r>
      <w:r w:rsidR="007F2411" w:rsidRPr="00D569CA">
        <w:rPr>
          <w:rFonts w:hint="eastAsia"/>
        </w:rPr>
        <w:t>ę</w:t>
      </w:r>
      <w:r w:rsidR="007F2411" w:rsidRPr="00D569CA">
        <w:t xml:space="preserve">powania prowadzone na podstawie art. 58 ust. 14 ustawy zmienianej w art. 1, </w:t>
      </w:r>
      <w:r w:rsidR="00AC2B16" w:rsidRPr="00AC2B16">
        <w:t>w</w:t>
      </w:r>
      <w:r w:rsidR="00AC2B16">
        <w:t> </w:t>
      </w:r>
      <w:r w:rsidR="00AC2B16" w:rsidRPr="00AC2B16">
        <w:t>brzmieniu dotychczasowym</w:t>
      </w:r>
      <w:r w:rsidR="00AC2B16">
        <w:t xml:space="preserve">, </w:t>
      </w:r>
      <w:r w:rsidR="005F74A1" w:rsidRPr="00D569CA">
        <w:t xml:space="preserve">wszczęte </w:t>
      </w:r>
      <w:bookmarkStart w:id="86" w:name="_Hlk191300822"/>
      <w:r w:rsidR="005F74A1" w:rsidRPr="00D569CA">
        <w:t xml:space="preserve">przed dniem wejścia w życie niniejszej ustawy i do tego dnia niezakończone </w:t>
      </w:r>
      <w:bookmarkEnd w:id="86"/>
      <w:r w:rsidR="007F2411" w:rsidRPr="00D569CA">
        <w:t>umarza si</w:t>
      </w:r>
      <w:r w:rsidR="007F2411" w:rsidRPr="00D569CA">
        <w:rPr>
          <w:rFonts w:hint="eastAsia"/>
        </w:rPr>
        <w:t>ę</w:t>
      </w:r>
      <w:r w:rsidR="007F2411" w:rsidRPr="00D569CA">
        <w:t>.</w:t>
      </w:r>
    </w:p>
    <w:p w14:paraId="2D6F9B53" w14:textId="473823FE" w:rsidR="007F2411" w:rsidRPr="00D569CA" w:rsidRDefault="007F2411" w:rsidP="007F2411">
      <w:pPr>
        <w:pStyle w:val="ARTartustawynprozporzdzenia"/>
      </w:pPr>
      <w:r w:rsidRPr="00D569CA">
        <w:rPr>
          <w:rStyle w:val="Ppogrubienie"/>
        </w:rPr>
        <w:t>Art. </w:t>
      </w:r>
      <w:r w:rsidR="00E746D4" w:rsidRPr="00D569CA">
        <w:rPr>
          <w:rStyle w:val="Ppogrubienie"/>
        </w:rPr>
        <w:t>19</w:t>
      </w:r>
      <w:r w:rsidRPr="00D569CA">
        <w:rPr>
          <w:rStyle w:val="Ppogrubienie"/>
        </w:rPr>
        <w:t>.</w:t>
      </w:r>
      <w:r w:rsidRPr="00D569CA">
        <w:t xml:space="preserve"> W odniesieniu do taryf dla paliw gazowych zatwierdzonych na 2025 r. przedsi</w:t>
      </w:r>
      <w:r w:rsidRPr="00D569CA">
        <w:rPr>
          <w:rFonts w:hint="eastAsia"/>
        </w:rPr>
        <w:t>ę</w:t>
      </w:r>
      <w:r w:rsidRPr="00D569CA">
        <w:t>biorstwo energetyczne wykonuj</w:t>
      </w:r>
      <w:r w:rsidRPr="00D569CA">
        <w:rPr>
          <w:rFonts w:hint="eastAsia"/>
        </w:rPr>
        <w:t>ą</w:t>
      </w:r>
      <w:r w:rsidRPr="00D569CA">
        <w:t>ce dzia</w:t>
      </w:r>
      <w:r w:rsidRPr="00D569CA">
        <w:rPr>
          <w:rFonts w:hint="eastAsia"/>
        </w:rPr>
        <w:t>ł</w:t>
      </w:r>
      <w:r w:rsidRPr="00D569CA">
        <w:t>alno</w:t>
      </w:r>
      <w:r w:rsidRPr="00D569CA">
        <w:rPr>
          <w:rFonts w:hint="eastAsia"/>
        </w:rPr>
        <w:t>ść</w:t>
      </w:r>
      <w:r w:rsidRPr="00D569CA">
        <w:t xml:space="preserve"> gospodarcz</w:t>
      </w:r>
      <w:r w:rsidRPr="00D569CA">
        <w:rPr>
          <w:rFonts w:hint="eastAsia"/>
        </w:rPr>
        <w:t>ą</w:t>
      </w:r>
      <w:r w:rsidRPr="00D569CA">
        <w:t xml:space="preserve"> w zakresie obrotu paliwami gazowymi oraz operatorzy, o których mowa w art. 3 pkt 24–28 ustawy zmienianej w art. 2, w terminie dwóch miesi</w:t>
      </w:r>
      <w:r w:rsidRPr="00D569CA">
        <w:rPr>
          <w:rFonts w:hint="eastAsia"/>
        </w:rPr>
        <w:t>ę</w:t>
      </w:r>
      <w:r w:rsidRPr="00D569CA">
        <w:t>cy od dnia wej</w:t>
      </w:r>
      <w:r w:rsidRPr="00D569CA">
        <w:rPr>
          <w:rFonts w:hint="eastAsia"/>
        </w:rPr>
        <w:t>ś</w:t>
      </w:r>
      <w:r w:rsidRPr="00D569CA">
        <w:t xml:space="preserve">cia w </w:t>
      </w:r>
      <w:r w:rsidRPr="00D569CA">
        <w:rPr>
          <w:rFonts w:hint="eastAsia"/>
        </w:rPr>
        <w:t>ż</w:t>
      </w:r>
      <w:r w:rsidRPr="00D569CA">
        <w:t xml:space="preserve">ycie przepisów wydanych na podstawie </w:t>
      </w:r>
      <w:r w:rsidRPr="00D569CA">
        <w:lastRenderedPageBreak/>
        <w:t>art. 25d ust. 4 ustawy zmienianej w art. 1, mog</w:t>
      </w:r>
      <w:r w:rsidRPr="00D569CA">
        <w:rPr>
          <w:rFonts w:hint="eastAsia"/>
        </w:rPr>
        <w:t>ą</w:t>
      </w:r>
      <w:r w:rsidRPr="00D569CA">
        <w:t xml:space="preserve"> przed</w:t>
      </w:r>
      <w:r w:rsidRPr="00D569CA">
        <w:rPr>
          <w:rFonts w:hint="eastAsia"/>
        </w:rPr>
        <w:t>ł</w:t>
      </w:r>
      <w:r w:rsidRPr="00D569CA">
        <w:t>o</w:t>
      </w:r>
      <w:r w:rsidRPr="00D569CA">
        <w:rPr>
          <w:rFonts w:hint="eastAsia"/>
        </w:rPr>
        <w:t>ż</w:t>
      </w:r>
      <w:r w:rsidRPr="00D569CA">
        <w:t>y</w:t>
      </w:r>
      <w:r w:rsidRPr="00D569CA">
        <w:rPr>
          <w:rFonts w:hint="eastAsia"/>
        </w:rPr>
        <w:t>ć</w:t>
      </w:r>
      <w:r w:rsidRPr="00D569CA">
        <w:t xml:space="preserve"> Prezesowi Urz</w:t>
      </w:r>
      <w:r w:rsidRPr="00D569CA">
        <w:rPr>
          <w:rFonts w:hint="eastAsia"/>
        </w:rPr>
        <w:t>ę</w:t>
      </w:r>
      <w:r w:rsidRPr="00D569CA">
        <w:t>du Regulacji Energetyki wniosek o zatwierdzenie zmiany taryf</w:t>
      </w:r>
      <w:r w:rsidR="008922F6" w:rsidRPr="00D569CA">
        <w:t>y</w:t>
      </w:r>
      <w:r w:rsidRPr="00D569CA">
        <w:t xml:space="preserve"> w zwi</w:t>
      </w:r>
      <w:r w:rsidRPr="00D569CA">
        <w:rPr>
          <w:rFonts w:hint="eastAsia"/>
        </w:rPr>
        <w:t>ą</w:t>
      </w:r>
      <w:r w:rsidRPr="00D569CA">
        <w:t xml:space="preserve">zku z </w:t>
      </w:r>
      <w:r w:rsidR="008922F6" w:rsidRPr="00D569CA">
        <w:t>za</w:t>
      </w:r>
      <w:r w:rsidRPr="00D569CA">
        <w:t>liczeniem do kosztów uzasadnionych, o których mowa w art. 3 pkt 21 ustawy zmienianej w art. 2, kosztów stanowi</w:t>
      </w:r>
      <w:r w:rsidRPr="00D569CA">
        <w:rPr>
          <w:rFonts w:hint="eastAsia"/>
        </w:rPr>
        <w:t>ą</w:t>
      </w:r>
      <w:r w:rsidRPr="00D569CA">
        <w:t>cych równowarto</w:t>
      </w:r>
      <w:r w:rsidRPr="00D569CA">
        <w:rPr>
          <w:rFonts w:hint="eastAsia"/>
        </w:rPr>
        <w:t>ść</w:t>
      </w:r>
      <w:r w:rsidRPr="00D569CA">
        <w:t xml:space="preserve"> planowanej do uiszczenia w 2025 r. op</w:t>
      </w:r>
      <w:r w:rsidRPr="00D569CA">
        <w:rPr>
          <w:rFonts w:hint="eastAsia"/>
        </w:rPr>
        <w:t>ł</w:t>
      </w:r>
      <w:r w:rsidRPr="00D569CA">
        <w:t xml:space="preserve">aty gazowej, o której mowa w art. 25d ust. </w:t>
      </w:r>
      <w:r w:rsidR="00CA7AE4" w:rsidRPr="00D569CA">
        <w:t>1</w:t>
      </w:r>
      <w:r w:rsidR="00A82764" w:rsidRPr="00D569CA">
        <w:t xml:space="preserve"> </w:t>
      </w:r>
      <w:r w:rsidRPr="00D569CA">
        <w:t>ustawy zmienianej w art. 1.</w:t>
      </w:r>
    </w:p>
    <w:p w14:paraId="6B11D01B" w14:textId="02A744B3" w:rsidR="005C2191" w:rsidRPr="00D569CA" w:rsidRDefault="007F2411" w:rsidP="00CD70E3">
      <w:pPr>
        <w:pStyle w:val="ARTartustawynprozporzdzenia"/>
      </w:pPr>
      <w:r w:rsidRPr="00D569CA">
        <w:rPr>
          <w:rStyle w:val="Ppogrubienie"/>
        </w:rPr>
        <w:t>Art. 2</w:t>
      </w:r>
      <w:r w:rsidR="00E746D4" w:rsidRPr="00D569CA">
        <w:rPr>
          <w:rStyle w:val="Ppogrubienie"/>
        </w:rPr>
        <w:t>0</w:t>
      </w:r>
      <w:r w:rsidRPr="00D569CA">
        <w:rPr>
          <w:rStyle w:val="Ppogrubienie"/>
        </w:rPr>
        <w:t>.</w:t>
      </w:r>
      <w:r w:rsidRPr="00D569CA">
        <w:t xml:space="preserve"> </w:t>
      </w:r>
      <w:r w:rsidR="005C2191" w:rsidRPr="00D569CA">
        <w:t>Przedsi</w:t>
      </w:r>
      <w:r w:rsidR="005C2191" w:rsidRPr="00D569CA">
        <w:rPr>
          <w:rFonts w:hint="eastAsia"/>
        </w:rPr>
        <w:t>ę</w:t>
      </w:r>
      <w:r w:rsidR="005C2191" w:rsidRPr="00D569CA">
        <w:t>biorstwo wykonuj</w:t>
      </w:r>
      <w:r w:rsidR="005C2191" w:rsidRPr="00D569CA">
        <w:rPr>
          <w:rFonts w:hint="eastAsia"/>
        </w:rPr>
        <w:t>ą</w:t>
      </w:r>
      <w:r w:rsidR="005C2191" w:rsidRPr="00D569CA">
        <w:t>ce dzia</w:t>
      </w:r>
      <w:r w:rsidR="005C2191" w:rsidRPr="00D569CA">
        <w:rPr>
          <w:rFonts w:hint="eastAsia"/>
        </w:rPr>
        <w:t>ł</w:t>
      </w:r>
      <w:r w:rsidR="005C2191" w:rsidRPr="00D569CA">
        <w:t>alno</w:t>
      </w:r>
      <w:r w:rsidR="005C2191" w:rsidRPr="00D569CA">
        <w:rPr>
          <w:rFonts w:hint="eastAsia"/>
        </w:rPr>
        <w:t>ść</w:t>
      </w:r>
      <w:r w:rsidR="005C2191" w:rsidRPr="00D569CA">
        <w:t xml:space="preserve"> gospodarcz</w:t>
      </w:r>
      <w:r w:rsidR="005C2191" w:rsidRPr="00D569CA">
        <w:rPr>
          <w:rFonts w:hint="eastAsia"/>
        </w:rPr>
        <w:t>ą</w:t>
      </w:r>
      <w:r w:rsidR="005C2191" w:rsidRPr="00D569CA">
        <w:t xml:space="preserve"> w zakresie wydoby</w:t>
      </w:r>
      <w:r w:rsidR="00C9524D" w:rsidRPr="00D569CA">
        <w:t>wan</w:t>
      </w:r>
      <w:r w:rsidR="005C2191" w:rsidRPr="00D569CA">
        <w:t xml:space="preserve">ia gazu ziemnego </w:t>
      </w:r>
      <w:r w:rsidR="00C9524D" w:rsidRPr="00D569CA">
        <w:t xml:space="preserve">ze złóż </w:t>
      </w:r>
      <w:r w:rsidR="001A1BD8" w:rsidRPr="00D569CA">
        <w:t>oraz obrotu paliwami gazowymi, które przed dniem wejścia w życie niniejszej ustawy nie było obowiązane do opracowania procedur, o których mowa w art. 49 ust.</w:t>
      </w:r>
      <w:r w:rsidR="00DE5393" w:rsidRPr="00D569CA">
        <w:t> </w:t>
      </w:r>
      <w:r w:rsidR="001A1BD8" w:rsidRPr="00D569CA">
        <w:t>1 ustawy zmienianej w art. 1, opracowuje te procedury po raz pierwszy w terminie do dnia 1</w:t>
      </w:r>
      <w:r w:rsidR="00DE5393" w:rsidRPr="00D569CA">
        <w:t> </w:t>
      </w:r>
      <w:r w:rsidR="001A1BD8" w:rsidRPr="00D569CA">
        <w:t>października 2025 r.</w:t>
      </w:r>
    </w:p>
    <w:p w14:paraId="371ECD07" w14:textId="710AABC7" w:rsidR="007F2411" w:rsidRPr="00D569CA" w:rsidRDefault="005C2191" w:rsidP="00CD70E3">
      <w:pPr>
        <w:pStyle w:val="ARTartustawynprozporzdzenia"/>
      </w:pPr>
      <w:r w:rsidRPr="00D569CA">
        <w:rPr>
          <w:rStyle w:val="Ppogrubienie"/>
        </w:rPr>
        <w:t>Art. 2</w:t>
      </w:r>
      <w:r w:rsidR="00E746D4" w:rsidRPr="00D569CA">
        <w:rPr>
          <w:rStyle w:val="Ppogrubienie"/>
        </w:rPr>
        <w:t>1</w:t>
      </w:r>
      <w:r w:rsidRPr="00D569CA">
        <w:rPr>
          <w:rStyle w:val="Ppogrubienie"/>
        </w:rPr>
        <w:t>.</w:t>
      </w:r>
      <w:r w:rsidRPr="00D569CA">
        <w:t xml:space="preserve"> </w:t>
      </w:r>
      <w:bookmarkStart w:id="87" w:name="_Hlk191316693"/>
      <w:r w:rsidR="007F2411" w:rsidRPr="00D569CA">
        <w:t>Dotychczasowe przepisy wykonawcze wydane na podstawie</w:t>
      </w:r>
      <w:r w:rsidR="00E240AF" w:rsidRPr="00D569CA">
        <w:t xml:space="preserve"> </w:t>
      </w:r>
      <w:r w:rsidR="007F2411" w:rsidRPr="00D569CA">
        <w:t>art. 52</w:t>
      </w:r>
      <w:r w:rsidR="007F2411" w:rsidRPr="00D569CA">
        <w:rPr>
          <w:rStyle w:val="IGindeksgrny"/>
        </w:rPr>
        <w:t>1</w:t>
      </w:r>
      <w:r w:rsidR="007F2411" w:rsidRPr="00D569CA">
        <w:t xml:space="preserve"> ust. 4 </w:t>
      </w:r>
      <w:r w:rsidR="00CC72DC" w:rsidRPr="00D569CA">
        <w:t xml:space="preserve">ustawy zmienianej w art. 1, w brzmieniu dotychczasowym, </w:t>
      </w:r>
      <w:r w:rsidR="007F2411" w:rsidRPr="00D569CA">
        <w:t>zachowuj</w:t>
      </w:r>
      <w:r w:rsidR="007F2411" w:rsidRPr="00D569CA">
        <w:rPr>
          <w:rFonts w:hint="eastAsia"/>
        </w:rPr>
        <w:t>ą</w:t>
      </w:r>
      <w:r w:rsidR="007F2411" w:rsidRPr="00D569CA">
        <w:t xml:space="preserve"> moc do dnia wej</w:t>
      </w:r>
      <w:r w:rsidR="007F2411" w:rsidRPr="00D569CA">
        <w:rPr>
          <w:rFonts w:hint="eastAsia"/>
        </w:rPr>
        <w:t>ś</w:t>
      </w:r>
      <w:r w:rsidR="007F2411" w:rsidRPr="00D569CA">
        <w:t xml:space="preserve">cia </w:t>
      </w:r>
      <w:r w:rsidR="0001051C" w:rsidRPr="00D569CA">
        <w:t>w </w:t>
      </w:r>
      <w:r w:rsidR="007F2411" w:rsidRPr="00D569CA">
        <w:rPr>
          <w:rFonts w:hint="eastAsia"/>
        </w:rPr>
        <w:t>ż</w:t>
      </w:r>
      <w:r w:rsidR="007F2411" w:rsidRPr="00D569CA">
        <w:t xml:space="preserve">ycie przepisów wykonawczych wydanych na podstawie </w:t>
      </w:r>
      <w:bookmarkStart w:id="88" w:name="_Hlk184071233"/>
      <w:r w:rsidR="007F2411" w:rsidRPr="00D569CA">
        <w:t>art. 52</w:t>
      </w:r>
      <w:r w:rsidR="007F2411" w:rsidRPr="00D569CA">
        <w:rPr>
          <w:rStyle w:val="IGindeksgrny"/>
        </w:rPr>
        <w:t>1</w:t>
      </w:r>
      <w:r w:rsidR="007F2411" w:rsidRPr="00D569CA">
        <w:t xml:space="preserve"> ust. 4 </w:t>
      </w:r>
      <w:bookmarkEnd w:id="88"/>
      <w:r w:rsidR="007F2411" w:rsidRPr="00D569CA">
        <w:t xml:space="preserve">ustawy zmienianej </w:t>
      </w:r>
      <w:r w:rsidR="0001051C" w:rsidRPr="00D569CA">
        <w:t>w </w:t>
      </w:r>
      <w:r w:rsidR="007F2411" w:rsidRPr="00D569CA">
        <w:t>art. 1, w brzmieniu nadanym niniejsz</w:t>
      </w:r>
      <w:r w:rsidR="007F2411" w:rsidRPr="00D569CA">
        <w:rPr>
          <w:rFonts w:hint="eastAsia"/>
        </w:rPr>
        <w:t>ą</w:t>
      </w:r>
      <w:r w:rsidR="007F2411" w:rsidRPr="00D569CA">
        <w:t xml:space="preserve"> ustaw</w:t>
      </w:r>
      <w:r w:rsidR="007F2411" w:rsidRPr="00D569CA">
        <w:rPr>
          <w:rFonts w:hint="eastAsia"/>
        </w:rPr>
        <w:t>ą</w:t>
      </w:r>
      <w:r w:rsidR="007F2411" w:rsidRPr="00D569CA">
        <w:t>,</w:t>
      </w:r>
      <w:r w:rsidR="00CD70E3" w:rsidRPr="00D569CA">
        <w:t xml:space="preserve"> </w:t>
      </w:r>
      <w:r w:rsidR="007F2411" w:rsidRPr="00D569CA">
        <w:t>jednak nie d</w:t>
      </w:r>
      <w:r w:rsidR="007F2411" w:rsidRPr="00D569CA">
        <w:rPr>
          <w:rFonts w:hint="eastAsia"/>
        </w:rPr>
        <w:t>ł</w:t>
      </w:r>
      <w:r w:rsidR="007F2411" w:rsidRPr="00D569CA">
        <w:t>u</w:t>
      </w:r>
      <w:r w:rsidR="007F2411" w:rsidRPr="00D569CA">
        <w:rPr>
          <w:rFonts w:hint="eastAsia"/>
        </w:rPr>
        <w:t>ż</w:t>
      </w:r>
      <w:r w:rsidR="007F2411" w:rsidRPr="00D569CA">
        <w:t>ej ni</w:t>
      </w:r>
      <w:r w:rsidR="007F2411" w:rsidRPr="00D569CA">
        <w:rPr>
          <w:rFonts w:hint="eastAsia"/>
        </w:rPr>
        <w:t>ż</w:t>
      </w:r>
      <w:r w:rsidR="007F2411" w:rsidRPr="00D569CA">
        <w:t xml:space="preserve"> 36 miesi</w:t>
      </w:r>
      <w:r w:rsidR="007F2411" w:rsidRPr="00D569CA">
        <w:rPr>
          <w:rFonts w:hint="eastAsia"/>
        </w:rPr>
        <w:t>ę</w:t>
      </w:r>
      <w:r w:rsidR="007F2411" w:rsidRPr="00D569CA">
        <w:t>cy od dnia wej</w:t>
      </w:r>
      <w:r w:rsidR="007F2411" w:rsidRPr="00D569CA">
        <w:rPr>
          <w:rFonts w:hint="eastAsia"/>
        </w:rPr>
        <w:t>ś</w:t>
      </w:r>
      <w:r w:rsidR="007F2411" w:rsidRPr="00D569CA">
        <w:t xml:space="preserve">cia w </w:t>
      </w:r>
      <w:r w:rsidR="007F2411" w:rsidRPr="00D569CA">
        <w:rPr>
          <w:rFonts w:hint="eastAsia"/>
        </w:rPr>
        <w:t>ż</w:t>
      </w:r>
      <w:r w:rsidR="007F2411" w:rsidRPr="00D569CA">
        <w:t>ycie niniejsze</w:t>
      </w:r>
      <w:r w:rsidR="00CC72DC" w:rsidRPr="00D569CA">
        <w:t>go przepisu</w:t>
      </w:r>
      <w:r w:rsidR="007F2411" w:rsidRPr="00D569CA">
        <w:t>, i mog</w:t>
      </w:r>
      <w:r w:rsidR="007F2411" w:rsidRPr="00D569CA">
        <w:rPr>
          <w:rFonts w:hint="eastAsia"/>
        </w:rPr>
        <w:t>ą</w:t>
      </w:r>
      <w:r w:rsidR="007F2411" w:rsidRPr="00D569CA">
        <w:t xml:space="preserve"> by</w:t>
      </w:r>
      <w:r w:rsidR="007F2411" w:rsidRPr="00D569CA">
        <w:rPr>
          <w:rFonts w:hint="eastAsia"/>
        </w:rPr>
        <w:t>ć</w:t>
      </w:r>
      <w:r w:rsidR="007F2411" w:rsidRPr="00D569CA">
        <w:t xml:space="preserve"> zmieniane na podstawie przepisów upowa</w:t>
      </w:r>
      <w:r w:rsidR="007F2411" w:rsidRPr="00D569CA">
        <w:rPr>
          <w:rFonts w:hint="eastAsia"/>
        </w:rPr>
        <w:t>ż</w:t>
      </w:r>
      <w:r w:rsidR="007F2411" w:rsidRPr="00D569CA">
        <w:t>niaj</w:t>
      </w:r>
      <w:r w:rsidR="007F2411" w:rsidRPr="00D569CA">
        <w:rPr>
          <w:rFonts w:hint="eastAsia"/>
        </w:rPr>
        <w:t>ą</w:t>
      </w:r>
      <w:r w:rsidR="007F2411" w:rsidRPr="00D569CA">
        <w:t>cych w brzmieniu nadanym niniejsz</w:t>
      </w:r>
      <w:r w:rsidR="007F2411" w:rsidRPr="00D569CA">
        <w:rPr>
          <w:rFonts w:hint="eastAsia"/>
        </w:rPr>
        <w:t>ą</w:t>
      </w:r>
      <w:r w:rsidR="007F2411" w:rsidRPr="00D569CA">
        <w:t xml:space="preserve"> ustaw</w:t>
      </w:r>
      <w:r w:rsidR="007F2411" w:rsidRPr="00D569CA">
        <w:rPr>
          <w:rFonts w:hint="eastAsia"/>
        </w:rPr>
        <w:t>ą</w:t>
      </w:r>
      <w:r w:rsidR="007F2411" w:rsidRPr="00D569CA">
        <w:t>.</w:t>
      </w:r>
    </w:p>
    <w:bookmarkEnd w:id="87"/>
    <w:p w14:paraId="35031C03" w14:textId="271F78EF" w:rsidR="00CC72DC" w:rsidRPr="00D569CA" w:rsidRDefault="007F2411" w:rsidP="00CC72DC">
      <w:pPr>
        <w:pStyle w:val="ARTartustawynprozporzdzenia"/>
      </w:pPr>
      <w:r w:rsidRPr="00D569CA">
        <w:rPr>
          <w:rStyle w:val="Ppogrubienie"/>
        </w:rPr>
        <w:t>Art. 2</w:t>
      </w:r>
      <w:r w:rsidR="00E746D4" w:rsidRPr="00D569CA">
        <w:rPr>
          <w:rStyle w:val="Ppogrubienie"/>
        </w:rPr>
        <w:t>2</w:t>
      </w:r>
      <w:r w:rsidRPr="00D569CA">
        <w:rPr>
          <w:rStyle w:val="Ppogrubienie"/>
        </w:rPr>
        <w:t>.</w:t>
      </w:r>
      <w:r w:rsidRPr="00D569CA">
        <w:t xml:space="preserve"> </w:t>
      </w:r>
      <w:r w:rsidR="00CC72DC" w:rsidRPr="00D569CA">
        <w:t>Dotychczasowe przepisy wykonawcze wydane na podstawie art. 55 ust. 1 ustawy zmienianej w art. 1, w brzmieniu dotychczasowym, zachowuj</w:t>
      </w:r>
      <w:r w:rsidR="00CC72DC" w:rsidRPr="00D569CA">
        <w:rPr>
          <w:rFonts w:hint="eastAsia"/>
        </w:rPr>
        <w:t>ą</w:t>
      </w:r>
      <w:r w:rsidR="00CC72DC" w:rsidRPr="00D569CA">
        <w:t xml:space="preserve"> moc do dnia wej</w:t>
      </w:r>
      <w:r w:rsidR="00CC72DC" w:rsidRPr="00D569CA">
        <w:rPr>
          <w:rFonts w:hint="eastAsia"/>
        </w:rPr>
        <w:t>ś</w:t>
      </w:r>
      <w:r w:rsidR="00CC72DC" w:rsidRPr="00D569CA">
        <w:t xml:space="preserve">cia w </w:t>
      </w:r>
      <w:r w:rsidR="00CC72DC" w:rsidRPr="00D569CA">
        <w:rPr>
          <w:rFonts w:hint="eastAsia"/>
        </w:rPr>
        <w:t>ż</w:t>
      </w:r>
      <w:r w:rsidR="00CC72DC" w:rsidRPr="00D569CA">
        <w:t>ycie przepisów wykonawczych wydanych na podstawie art. 60a ust. 1 ustawy zmienianej w art. 1, w brzmieniu nadanym niniejsz</w:t>
      </w:r>
      <w:r w:rsidR="00CC72DC" w:rsidRPr="00D569CA">
        <w:rPr>
          <w:rFonts w:hint="eastAsia"/>
        </w:rPr>
        <w:t>ą</w:t>
      </w:r>
      <w:r w:rsidR="00CC72DC" w:rsidRPr="00D569CA">
        <w:t xml:space="preserve"> ustaw</w:t>
      </w:r>
      <w:r w:rsidR="00CC72DC" w:rsidRPr="00D569CA">
        <w:rPr>
          <w:rFonts w:hint="eastAsia"/>
        </w:rPr>
        <w:t>ą</w:t>
      </w:r>
      <w:r w:rsidR="00CC72DC" w:rsidRPr="00D569CA">
        <w:t>, jednak nie d</w:t>
      </w:r>
      <w:r w:rsidR="00CC72DC" w:rsidRPr="00D569CA">
        <w:rPr>
          <w:rFonts w:hint="eastAsia"/>
        </w:rPr>
        <w:t>ł</w:t>
      </w:r>
      <w:r w:rsidR="00CC72DC" w:rsidRPr="00D569CA">
        <w:t>u</w:t>
      </w:r>
      <w:r w:rsidR="00CC72DC" w:rsidRPr="00D569CA">
        <w:rPr>
          <w:rFonts w:hint="eastAsia"/>
        </w:rPr>
        <w:t>ż</w:t>
      </w:r>
      <w:r w:rsidR="00CC72DC" w:rsidRPr="00D569CA">
        <w:t>ej ni</w:t>
      </w:r>
      <w:r w:rsidR="00CC72DC" w:rsidRPr="00D569CA">
        <w:rPr>
          <w:rFonts w:hint="eastAsia"/>
        </w:rPr>
        <w:t>ż</w:t>
      </w:r>
      <w:r w:rsidR="00CC72DC" w:rsidRPr="00D569CA">
        <w:t xml:space="preserve"> 36 miesi</w:t>
      </w:r>
      <w:r w:rsidR="00CC72DC" w:rsidRPr="00D569CA">
        <w:rPr>
          <w:rFonts w:hint="eastAsia"/>
        </w:rPr>
        <w:t>ę</w:t>
      </w:r>
      <w:r w:rsidR="00CC72DC" w:rsidRPr="00D569CA">
        <w:t>cy od dnia wej</w:t>
      </w:r>
      <w:r w:rsidR="00CC72DC" w:rsidRPr="00D569CA">
        <w:rPr>
          <w:rFonts w:hint="eastAsia"/>
        </w:rPr>
        <w:t>ś</w:t>
      </w:r>
      <w:r w:rsidR="00CC72DC" w:rsidRPr="00D569CA">
        <w:t xml:space="preserve">cia </w:t>
      </w:r>
      <w:r w:rsidR="0001051C" w:rsidRPr="00D569CA">
        <w:t>w </w:t>
      </w:r>
      <w:r w:rsidR="00CC72DC" w:rsidRPr="00D569CA">
        <w:rPr>
          <w:rFonts w:hint="eastAsia"/>
        </w:rPr>
        <w:t>ż</w:t>
      </w:r>
      <w:r w:rsidR="00CC72DC" w:rsidRPr="00D569CA">
        <w:t>ycie niniejszej ustawy, i mog</w:t>
      </w:r>
      <w:r w:rsidR="00CC72DC" w:rsidRPr="00D569CA">
        <w:rPr>
          <w:rFonts w:hint="eastAsia"/>
        </w:rPr>
        <w:t>ą</w:t>
      </w:r>
      <w:r w:rsidR="00CC72DC" w:rsidRPr="00D569CA">
        <w:t xml:space="preserve"> by</w:t>
      </w:r>
      <w:r w:rsidR="00CC72DC" w:rsidRPr="00D569CA">
        <w:rPr>
          <w:rFonts w:hint="eastAsia"/>
        </w:rPr>
        <w:t>ć</w:t>
      </w:r>
      <w:r w:rsidR="00CC72DC" w:rsidRPr="00D569CA">
        <w:t xml:space="preserve"> zmieniane na podstawie przepisów upowa</w:t>
      </w:r>
      <w:r w:rsidR="00CC72DC" w:rsidRPr="00D569CA">
        <w:rPr>
          <w:rFonts w:hint="eastAsia"/>
        </w:rPr>
        <w:t>ż</w:t>
      </w:r>
      <w:r w:rsidR="00CC72DC" w:rsidRPr="00D569CA">
        <w:t>niaj</w:t>
      </w:r>
      <w:r w:rsidR="00CC72DC" w:rsidRPr="00D569CA">
        <w:rPr>
          <w:rFonts w:hint="eastAsia"/>
        </w:rPr>
        <w:t>ą</w:t>
      </w:r>
      <w:r w:rsidR="00CC72DC" w:rsidRPr="00D569CA">
        <w:t xml:space="preserve">cych </w:t>
      </w:r>
      <w:r w:rsidR="0001051C" w:rsidRPr="00D569CA">
        <w:t>w </w:t>
      </w:r>
      <w:r w:rsidR="00CC72DC" w:rsidRPr="00D569CA">
        <w:t>brzmieniu nadanym niniejsz</w:t>
      </w:r>
      <w:r w:rsidR="00CC72DC" w:rsidRPr="00D569CA">
        <w:rPr>
          <w:rFonts w:hint="eastAsia"/>
        </w:rPr>
        <w:t>ą</w:t>
      </w:r>
      <w:r w:rsidR="00CC72DC" w:rsidRPr="00D569CA">
        <w:t xml:space="preserve"> ustaw</w:t>
      </w:r>
      <w:r w:rsidR="00CC72DC" w:rsidRPr="00D569CA">
        <w:rPr>
          <w:rFonts w:hint="eastAsia"/>
        </w:rPr>
        <w:t>ą</w:t>
      </w:r>
      <w:r w:rsidR="00CC72DC" w:rsidRPr="00D569CA">
        <w:t>.</w:t>
      </w:r>
    </w:p>
    <w:p w14:paraId="74644056" w14:textId="6F28F2FA" w:rsidR="007F2411" w:rsidRPr="00D569CA" w:rsidRDefault="00CC72DC" w:rsidP="00FF5450">
      <w:pPr>
        <w:pStyle w:val="ARTartustawynprozporzdzenia"/>
        <w:keepNext/>
      </w:pPr>
      <w:r w:rsidRPr="00D569CA">
        <w:rPr>
          <w:rStyle w:val="Ppogrubienie"/>
        </w:rPr>
        <w:t>Art. 23.</w:t>
      </w:r>
      <w:r w:rsidRPr="00D569CA">
        <w:t xml:space="preserve"> </w:t>
      </w:r>
      <w:r w:rsidR="007F2411" w:rsidRPr="00D569CA">
        <w:t xml:space="preserve">Ustawa wchodzi w </w:t>
      </w:r>
      <w:r w:rsidR="007F2411" w:rsidRPr="00D569CA">
        <w:rPr>
          <w:rFonts w:hint="eastAsia"/>
        </w:rPr>
        <w:t>ż</w:t>
      </w:r>
      <w:r w:rsidR="007F2411" w:rsidRPr="00D569CA">
        <w:t>ycie po up</w:t>
      </w:r>
      <w:r w:rsidR="007F2411" w:rsidRPr="00D569CA">
        <w:rPr>
          <w:rFonts w:hint="eastAsia"/>
        </w:rPr>
        <w:t>ł</w:t>
      </w:r>
      <w:r w:rsidR="007F2411" w:rsidRPr="00D569CA">
        <w:t>ywie 14 dni od dnia og</w:t>
      </w:r>
      <w:r w:rsidR="007F2411" w:rsidRPr="00D569CA">
        <w:rPr>
          <w:rFonts w:hint="eastAsia"/>
        </w:rPr>
        <w:t>ł</w:t>
      </w:r>
      <w:r w:rsidR="007F2411" w:rsidRPr="00D569CA">
        <w:t>oszenia, z wyj</w:t>
      </w:r>
      <w:r w:rsidR="007F2411" w:rsidRPr="00D569CA">
        <w:rPr>
          <w:rFonts w:hint="eastAsia"/>
        </w:rPr>
        <w:t>ą</w:t>
      </w:r>
      <w:r w:rsidR="007F2411" w:rsidRPr="00D569CA">
        <w:t>tkiem:</w:t>
      </w:r>
    </w:p>
    <w:p w14:paraId="4505088C" w14:textId="77777777" w:rsidR="007F2411" w:rsidRPr="00D569CA" w:rsidRDefault="007F2411" w:rsidP="00FF5450">
      <w:pPr>
        <w:pStyle w:val="PKTpunkt"/>
        <w:keepNext/>
      </w:pPr>
      <w:r w:rsidRPr="00D569CA">
        <w:t>1)</w:t>
      </w:r>
      <w:r w:rsidRPr="00D569CA">
        <w:tab/>
        <w:t>art. 1:</w:t>
      </w:r>
      <w:bookmarkStart w:id="89" w:name="_Hlk100439022"/>
      <w:bookmarkStart w:id="90" w:name="_Hlk99101464"/>
    </w:p>
    <w:p w14:paraId="6D25AC83" w14:textId="77777777" w:rsidR="007F2411" w:rsidRPr="00D569CA" w:rsidRDefault="007F2411" w:rsidP="007F2411">
      <w:pPr>
        <w:pStyle w:val="LITlitera"/>
      </w:pPr>
      <w:r w:rsidRPr="00D569CA">
        <w:t>a)</w:t>
      </w:r>
      <w:r w:rsidRPr="00D569CA">
        <w:tab/>
        <w:t>pkt 2,</w:t>
      </w:r>
    </w:p>
    <w:p w14:paraId="59580CA2" w14:textId="1C940670" w:rsidR="007F2411" w:rsidRPr="00D569CA" w:rsidRDefault="007F2411" w:rsidP="007F2411">
      <w:pPr>
        <w:pStyle w:val="LITlitera"/>
      </w:pPr>
      <w:r w:rsidRPr="00D569CA">
        <w:t>b)</w:t>
      </w:r>
      <w:r w:rsidRPr="00D569CA">
        <w:tab/>
        <w:t>pkt 3 lit. a, lit. b w zakresie zmienianego pkt 9</w:t>
      </w:r>
      <w:r w:rsidR="004B65BD" w:rsidRPr="00D569CA">
        <w:t xml:space="preserve"> oraz</w:t>
      </w:r>
      <w:r w:rsidRPr="00D569CA">
        <w:t xml:space="preserve"> lit. d</w:t>
      </w:r>
      <w:r w:rsidR="003439AD" w:rsidRPr="00D569CA">
        <w:t>–</w:t>
      </w:r>
      <w:r w:rsidR="004B65BD" w:rsidRPr="00D569CA">
        <w:t>f</w:t>
      </w:r>
      <w:r w:rsidRPr="00D569CA">
        <w:t>,</w:t>
      </w:r>
    </w:p>
    <w:p w14:paraId="21E98430" w14:textId="77777777" w:rsidR="007F2411" w:rsidRPr="00D569CA" w:rsidRDefault="007F2411" w:rsidP="007F2411">
      <w:pPr>
        <w:pStyle w:val="LITlitera"/>
      </w:pPr>
      <w:r w:rsidRPr="00D569CA">
        <w:t>c)</w:t>
      </w:r>
      <w:r w:rsidRPr="00D569CA">
        <w:tab/>
        <w:t>pkt 7–10,</w:t>
      </w:r>
    </w:p>
    <w:p w14:paraId="1680D70B" w14:textId="1EA68548" w:rsidR="007F2411" w:rsidRPr="00D569CA" w:rsidRDefault="007F2411" w:rsidP="007F2411">
      <w:pPr>
        <w:pStyle w:val="LITlitera"/>
      </w:pPr>
      <w:r w:rsidRPr="00D569CA">
        <w:t>d)</w:t>
      </w:r>
      <w:r w:rsidRPr="00D569CA">
        <w:tab/>
        <w:t>pkt 11 w zakresie dodawanych art. 25a–25c,</w:t>
      </w:r>
    </w:p>
    <w:p w14:paraId="67C67DE9" w14:textId="4883F570" w:rsidR="007F2411" w:rsidRPr="00D569CA" w:rsidRDefault="007F2411" w:rsidP="007F2411">
      <w:pPr>
        <w:pStyle w:val="LITlitera"/>
      </w:pPr>
      <w:r w:rsidRPr="00D569CA">
        <w:t>e)</w:t>
      </w:r>
      <w:r w:rsidRPr="00D569CA">
        <w:tab/>
        <w:t>pkt 12–1</w:t>
      </w:r>
      <w:r w:rsidR="00ED1BC0" w:rsidRPr="00D569CA">
        <w:t>5</w:t>
      </w:r>
      <w:r w:rsidRPr="00D569CA">
        <w:t xml:space="preserve"> i 2</w:t>
      </w:r>
      <w:r w:rsidR="00EF289F" w:rsidRPr="00D569CA">
        <w:t>3</w:t>
      </w:r>
      <w:r w:rsidRPr="00D569CA">
        <w:t>,</w:t>
      </w:r>
    </w:p>
    <w:p w14:paraId="6A1B57AE" w14:textId="082D23F4" w:rsidR="009B17C1" w:rsidRPr="00D569CA" w:rsidRDefault="009B17C1" w:rsidP="009B17C1">
      <w:pPr>
        <w:pStyle w:val="LITlitera"/>
      </w:pPr>
      <w:r w:rsidRPr="00D569CA">
        <w:t>f)</w:t>
      </w:r>
      <w:r w:rsidRPr="00D569CA">
        <w:tab/>
        <w:t>pkt 27 w zakresie zmienianego ust. 1,</w:t>
      </w:r>
    </w:p>
    <w:p w14:paraId="15461FEF" w14:textId="66A3C93E" w:rsidR="004171CA" w:rsidRPr="00D569CA" w:rsidRDefault="009B17C1" w:rsidP="007F2411">
      <w:pPr>
        <w:pStyle w:val="LITlitera"/>
      </w:pPr>
      <w:r w:rsidRPr="00D569CA">
        <w:t>g</w:t>
      </w:r>
      <w:r w:rsidR="007F2411" w:rsidRPr="00D569CA">
        <w:t>)</w:t>
      </w:r>
      <w:r w:rsidR="007F2411" w:rsidRPr="00D569CA">
        <w:tab/>
        <w:t>pkt 2</w:t>
      </w:r>
      <w:r w:rsidR="00EF289F" w:rsidRPr="00D569CA">
        <w:t>8</w:t>
      </w:r>
      <w:r w:rsidR="004171CA" w:rsidRPr="00D569CA">
        <w:t>:</w:t>
      </w:r>
    </w:p>
    <w:p w14:paraId="7E16CCA7" w14:textId="39722D4C" w:rsidR="004171CA" w:rsidRPr="00D569CA" w:rsidRDefault="0003627D" w:rsidP="004171CA">
      <w:pPr>
        <w:pStyle w:val="TIRtiret"/>
      </w:pPr>
      <w:r w:rsidRPr="00D569CA">
        <w:t>–</w:t>
      </w:r>
      <w:r w:rsidRPr="00D569CA">
        <w:tab/>
      </w:r>
      <w:r w:rsidR="007F2411" w:rsidRPr="00D569CA">
        <w:t>lit.</w:t>
      </w:r>
      <w:r w:rsidR="004171CA" w:rsidRPr="00D569CA">
        <w:t xml:space="preserve"> b</w:t>
      </w:r>
      <w:r w:rsidR="007F2411" w:rsidRPr="00D569CA">
        <w:t xml:space="preserve"> w zakresie zmienianego ust. 1a pkt 1,</w:t>
      </w:r>
    </w:p>
    <w:p w14:paraId="0FBB0FCA" w14:textId="02042C0B" w:rsidR="004171CA" w:rsidRPr="00D569CA" w:rsidRDefault="0003627D" w:rsidP="004171CA">
      <w:pPr>
        <w:pStyle w:val="TIRtiret"/>
      </w:pPr>
      <w:r w:rsidRPr="00D569CA">
        <w:lastRenderedPageBreak/>
        <w:t>–</w:t>
      </w:r>
      <w:r w:rsidRPr="00D569CA">
        <w:tab/>
      </w:r>
      <w:r w:rsidR="007F2411" w:rsidRPr="00D569CA">
        <w:t xml:space="preserve">lit. </w:t>
      </w:r>
      <w:r w:rsidR="004171CA" w:rsidRPr="00D569CA">
        <w:t xml:space="preserve">c </w:t>
      </w:r>
      <w:r w:rsidR="007F2411" w:rsidRPr="00D569CA">
        <w:t>w zakresie dodawanych ust</w:t>
      </w:r>
      <w:r w:rsidR="009A54C1" w:rsidRPr="00D569CA">
        <w:t xml:space="preserve">. </w:t>
      </w:r>
      <w:r w:rsidR="007F2411" w:rsidRPr="00D569CA">
        <w:t>1c pkt 1 i ust. 1e</w:t>
      </w:r>
      <w:r w:rsidR="003439AD" w:rsidRPr="00D569CA">
        <w:t>–</w:t>
      </w:r>
      <w:r w:rsidR="004171CA" w:rsidRPr="00D569CA">
        <w:t>1h</w:t>
      </w:r>
      <w:r w:rsidR="007F2411" w:rsidRPr="00D569CA">
        <w:t>,</w:t>
      </w:r>
    </w:p>
    <w:p w14:paraId="44D94755" w14:textId="751A57DE" w:rsidR="007F2411" w:rsidRPr="00D569CA" w:rsidRDefault="0003627D" w:rsidP="003748B4">
      <w:pPr>
        <w:pStyle w:val="TIRtiret"/>
      </w:pPr>
      <w:r w:rsidRPr="00D569CA">
        <w:t>–</w:t>
      </w:r>
      <w:r w:rsidRPr="00D569CA">
        <w:tab/>
      </w:r>
      <w:r w:rsidR="007F2411" w:rsidRPr="00D569CA">
        <w:t xml:space="preserve">lit. </w:t>
      </w:r>
      <w:r w:rsidR="004171CA" w:rsidRPr="00D569CA">
        <w:t>d</w:t>
      </w:r>
      <w:r w:rsidR="007F2411" w:rsidRPr="00D569CA">
        <w:t>,</w:t>
      </w:r>
    </w:p>
    <w:p w14:paraId="5E92731A" w14:textId="4A60667F" w:rsidR="007F2411" w:rsidRPr="00D569CA" w:rsidRDefault="009B17C1" w:rsidP="007F2411">
      <w:pPr>
        <w:pStyle w:val="LITlitera"/>
      </w:pPr>
      <w:r w:rsidRPr="00D569CA">
        <w:t>h</w:t>
      </w:r>
      <w:r w:rsidR="007F2411" w:rsidRPr="00D569CA">
        <w:t>)</w:t>
      </w:r>
      <w:r w:rsidR="007F2411" w:rsidRPr="00D569CA">
        <w:tab/>
        <w:t>pkt 2</w:t>
      </w:r>
      <w:r w:rsidR="00EF289F" w:rsidRPr="00D569CA">
        <w:t>9</w:t>
      </w:r>
      <w:r w:rsidR="0066204A" w:rsidRPr="00D569CA">
        <w:t xml:space="preserve">, 30 </w:t>
      </w:r>
      <w:r w:rsidR="007F2411" w:rsidRPr="00D569CA">
        <w:t xml:space="preserve">i </w:t>
      </w:r>
      <w:r w:rsidR="0066204A" w:rsidRPr="00D569CA">
        <w:t>34</w:t>
      </w:r>
      <w:r w:rsidR="007F2411" w:rsidRPr="00D569CA">
        <w:t>,</w:t>
      </w:r>
    </w:p>
    <w:p w14:paraId="33568383" w14:textId="3201765C" w:rsidR="007F2411" w:rsidRPr="00D569CA" w:rsidRDefault="009B17C1" w:rsidP="007F2411">
      <w:pPr>
        <w:pStyle w:val="LITlitera"/>
      </w:pPr>
      <w:r w:rsidRPr="00D569CA">
        <w:t>i</w:t>
      </w:r>
      <w:r w:rsidR="007F2411" w:rsidRPr="00D569CA">
        <w:t>)</w:t>
      </w:r>
      <w:r w:rsidR="007F2411" w:rsidRPr="00D569CA">
        <w:tab/>
        <w:t xml:space="preserve">pkt </w:t>
      </w:r>
      <w:r w:rsidR="0066204A" w:rsidRPr="00D569CA">
        <w:t>39</w:t>
      </w:r>
      <w:r w:rsidR="009A3648" w:rsidRPr="00D569CA">
        <w:t>,</w:t>
      </w:r>
    </w:p>
    <w:p w14:paraId="1A8138B4" w14:textId="56C295D0" w:rsidR="009A3648" w:rsidRPr="00D569CA" w:rsidRDefault="009B17C1" w:rsidP="009A3648">
      <w:pPr>
        <w:pStyle w:val="LITlitera"/>
      </w:pPr>
      <w:r w:rsidRPr="00D569CA">
        <w:t>j</w:t>
      </w:r>
      <w:r w:rsidR="007F2411" w:rsidRPr="00D569CA">
        <w:t>)</w:t>
      </w:r>
      <w:r w:rsidR="007F2411" w:rsidRPr="00D569CA">
        <w:tab/>
        <w:t xml:space="preserve">pkt </w:t>
      </w:r>
      <w:r w:rsidR="00593E12" w:rsidRPr="00D569CA">
        <w:t>4</w:t>
      </w:r>
      <w:r w:rsidR="0066204A" w:rsidRPr="00D569CA">
        <w:t>0</w:t>
      </w:r>
      <w:r w:rsidR="00593E12" w:rsidRPr="00D569CA">
        <w:t xml:space="preserve"> </w:t>
      </w:r>
      <w:r w:rsidR="007F2411" w:rsidRPr="00D569CA">
        <w:t>lit. a</w:t>
      </w:r>
      <w:r w:rsidR="009A3648" w:rsidRPr="00D569CA">
        <w:t xml:space="preserve"> </w:t>
      </w:r>
      <w:proofErr w:type="spellStart"/>
      <w:r w:rsidR="009A3648" w:rsidRPr="00D569CA">
        <w:t>tiret</w:t>
      </w:r>
      <w:proofErr w:type="spellEnd"/>
      <w:r w:rsidR="009A3648" w:rsidRPr="00D569CA">
        <w:t xml:space="preserve"> pierwsze</w:t>
      </w:r>
      <w:r w:rsidR="008C1AAB" w:rsidRPr="00D569CA">
        <w:t xml:space="preserve"> do</w:t>
      </w:r>
      <w:r w:rsidR="009A3648" w:rsidRPr="00D569CA">
        <w:t xml:space="preserve"> siódme</w:t>
      </w:r>
      <w:r w:rsidR="008C1AAB" w:rsidRPr="00D569CA">
        <w:t xml:space="preserve">go </w:t>
      </w:r>
      <w:r w:rsidR="009A3648" w:rsidRPr="00D569CA">
        <w:t>i dziewi</w:t>
      </w:r>
      <w:r w:rsidR="009A3648" w:rsidRPr="00D569CA">
        <w:rPr>
          <w:rFonts w:hint="eastAsia"/>
        </w:rPr>
        <w:t>ą</w:t>
      </w:r>
      <w:r w:rsidR="009A3648" w:rsidRPr="00D569CA">
        <w:t xml:space="preserve">te </w:t>
      </w:r>
      <w:r w:rsidR="008C1AAB" w:rsidRPr="00D569CA">
        <w:t>do dwunastego</w:t>
      </w:r>
      <w:r w:rsidR="00C0006B" w:rsidRPr="00D569CA">
        <w:t xml:space="preserve">, </w:t>
      </w:r>
      <w:r w:rsidR="009A3648" w:rsidRPr="00D569CA">
        <w:t xml:space="preserve">lit. </w:t>
      </w:r>
      <w:r w:rsidR="008C1AAB" w:rsidRPr="00D569CA">
        <w:t>b</w:t>
      </w:r>
      <w:r w:rsidR="00906191" w:rsidRPr="00D569CA">
        <w:t>–</w:t>
      </w:r>
      <w:r w:rsidR="00C0006B" w:rsidRPr="00D569CA">
        <w:t>f oraz h</w:t>
      </w:r>
      <w:r w:rsidR="00906191" w:rsidRPr="00D569CA">
        <w:t>–</w:t>
      </w:r>
      <w:r w:rsidR="00C9391B" w:rsidRPr="00D569CA">
        <w:t>m</w:t>
      </w:r>
      <w:r w:rsidR="00C0006B" w:rsidRPr="00D569CA">
        <w:t>,</w:t>
      </w:r>
    </w:p>
    <w:p w14:paraId="48FD3810" w14:textId="7A9B69D2" w:rsidR="00E746D4" w:rsidRPr="00D569CA" w:rsidRDefault="009B17C1">
      <w:pPr>
        <w:pStyle w:val="LITlitera"/>
      </w:pPr>
      <w:r w:rsidRPr="00D569CA">
        <w:t>k</w:t>
      </w:r>
      <w:r w:rsidR="007F2411" w:rsidRPr="00D569CA">
        <w:t>)</w:t>
      </w:r>
      <w:r w:rsidR="00E746D4" w:rsidRPr="00D569CA">
        <w:tab/>
      </w:r>
      <w:r w:rsidR="007F2411" w:rsidRPr="00D569CA">
        <w:t>pkt 4</w:t>
      </w:r>
      <w:r w:rsidR="0066204A" w:rsidRPr="00D569CA">
        <w:t>1</w:t>
      </w:r>
      <w:r w:rsidR="00C0006B" w:rsidRPr="00D569CA">
        <w:t xml:space="preserve"> i </w:t>
      </w:r>
      <w:r w:rsidR="00273607" w:rsidRPr="00D569CA">
        <w:t>4</w:t>
      </w:r>
      <w:r w:rsidR="0066204A" w:rsidRPr="00D569CA">
        <w:t>2</w:t>
      </w:r>
      <w:r w:rsidR="00E746D4" w:rsidRPr="00D569CA">
        <w:t>,</w:t>
      </w:r>
    </w:p>
    <w:p w14:paraId="3029E5EF" w14:textId="6542FC04" w:rsidR="00903D71" w:rsidRPr="00D569CA" w:rsidRDefault="007F2411" w:rsidP="00A17BB0">
      <w:pPr>
        <w:pStyle w:val="PKTpunkt"/>
      </w:pPr>
      <w:r w:rsidRPr="00D569CA">
        <w:t>2)</w:t>
      </w:r>
      <w:r w:rsidRPr="00D569CA">
        <w:tab/>
        <w:t>art. 2 pkt 4</w:t>
      </w:r>
      <w:r w:rsidR="009D35FB">
        <w:t>–</w:t>
      </w:r>
      <w:r w:rsidR="00903D71" w:rsidRPr="00D569CA">
        <w:t>6, 8 i 10,</w:t>
      </w:r>
    </w:p>
    <w:p w14:paraId="0FEA4B87" w14:textId="6DEFF553" w:rsidR="007F2411" w:rsidRPr="00D569CA" w:rsidRDefault="00903D71" w:rsidP="00A17BB0">
      <w:pPr>
        <w:pStyle w:val="PKTpunkt"/>
      </w:pPr>
      <w:r w:rsidRPr="00D569CA">
        <w:t>3)</w:t>
      </w:r>
      <w:r w:rsidR="00E746D4" w:rsidRPr="00D569CA">
        <w:tab/>
      </w:r>
      <w:r w:rsidRPr="00D569CA">
        <w:t>art. 3</w:t>
      </w:r>
      <w:r w:rsidR="00E746D4" w:rsidRPr="00D569CA">
        <w:t>, art. 4</w:t>
      </w:r>
      <w:r w:rsidR="00CC72DC" w:rsidRPr="00D569CA">
        <w:t xml:space="preserve">, </w:t>
      </w:r>
      <w:r w:rsidR="00E746D4" w:rsidRPr="00D569CA">
        <w:t>art. 7</w:t>
      </w:r>
      <w:r w:rsidR="00CC72DC" w:rsidRPr="00D569CA">
        <w:t xml:space="preserve"> i art. 21</w:t>
      </w:r>
    </w:p>
    <w:p w14:paraId="2037D9B1" w14:textId="57646528" w:rsidR="00261A16" w:rsidRPr="00D569CA" w:rsidRDefault="007F2411" w:rsidP="00E451C9">
      <w:pPr>
        <w:pStyle w:val="CZWSPPKTczwsplnapunktw"/>
      </w:pPr>
      <w:r w:rsidRPr="00D569CA">
        <w:t>– które wchodz</w:t>
      </w:r>
      <w:r w:rsidRPr="00D569CA">
        <w:rPr>
          <w:rFonts w:hint="eastAsia"/>
        </w:rPr>
        <w:t>ą</w:t>
      </w:r>
      <w:r w:rsidRPr="00D569CA">
        <w:t xml:space="preserve"> w </w:t>
      </w:r>
      <w:r w:rsidRPr="00D569CA">
        <w:rPr>
          <w:rFonts w:hint="eastAsia"/>
        </w:rPr>
        <w:t>ż</w:t>
      </w:r>
      <w:r w:rsidRPr="00D569CA">
        <w:t>ycie z dniem 1 pa</w:t>
      </w:r>
      <w:r w:rsidRPr="00D569CA">
        <w:rPr>
          <w:rFonts w:hint="eastAsia"/>
        </w:rPr>
        <w:t>ź</w:t>
      </w:r>
      <w:r w:rsidRPr="00D569CA">
        <w:t>dziernika 2025 r.</w:t>
      </w:r>
      <w:bookmarkEnd w:id="89"/>
      <w:bookmarkEnd w:id="90"/>
    </w:p>
    <w:sectPr w:rsidR="00261A16" w:rsidRPr="00D569CA" w:rsidSect="003F458E">
      <w:headerReference w:type="default" r:id="rId9"/>
      <w:footnotePr>
        <w:numRestart w:val="eachSect"/>
      </w:footnotePr>
      <w:pgSz w:w="11906" w:h="16838"/>
      <w:pgMar w:top="1503" w:right="1435" w:bottom="1503"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BA73B" w14:textId="77777777" w:rsidR="00052B60" w:rsidRDefault="00052B60">
      <w:r>
        <w:separator/>
      </w:r>
    </w:p>
  </w:endnote>
  <w:endnote w:type="continuationSeparator" w:id="0">
    <w:p w14:paraId="3F2405B5" w14:textId="77777777" w:rsidR="00052B60" w:rsidRDefault="0005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39767" w14:textId="77777777" w:rsidR="00052B60" w:rsidRDefault="00052B60">
      <w:r>
        <w:separator/>
      </w:r>
    </w:p>
  </w:footnote>
  <w:footnote w:type="continuationSeparator" w:id="0">
    <w:p w14:paraId="1A58AFBB" w14:textId="77777777" w:rsidR="00052B60" w:rsidRDefault="00052B60">
      <w:r>
        <w:continuationSeparator/>
      </w:r>
    </w:p>
  </w:footnote>
  <w:footnote w:id="1">
    <w:p w14:paraId="169E140A" w14:textId="77777777" w:rsidR="007F2411" w:rsidRDefault="007F2411" w:rsidP="007F2411">
      <w:pPr>
        <w:pStyle w:val="ODNONIKtreodnonika"/>
      </w:pPr>
      <w:r>
        <w:rPr>
          <w:rStyle w:val="Odwoanieprzypisudolnego"/>
        </w:rPr>
        <w:footnoteRef/>
      </w:r>
      <w:r w:rsidRPr="00FA6FA4">
        <w:rPr>
          <w:vertAlign w:val="superscript"/>
        </w:rPr>
        <w:t>)</w:t>
      </w:r>
      <w:r w:rsidRPr="000B0CAC">
        <w:tab/>
      </w:r>
      <w:r w:rsidRPr="00FA6FA4">
        <w:t>N</w:t>
      </w:r>
      <w:r w:rsidRPr="00917CC8">
        <w:t>iniej</w:t>
      </w:r>
      <w:r w:rsidRPr="00FA6FA4">
        <w:t>sza ustawa</w:t>
      </w:r>
      <w:r>
        <w:t>:</w:t>
      </w:r>
    </w:p>
    <w:p w14:paraId="497381E6" w14:textId="77777777" w:rsidR="007F2411" w:rsidRDefault="007F2411" w:rsidP="007F2411">
      <w:pPr>
        <w:pStyle w:val="ODNONIKtreodnonika"/>
        <w:numPr>
          <w:ilvl w:val="0"/>
          <w:numId w:val="1"/>
        </w:numPr>
      </w:pPr>
      <w:r>
        <w:t>w zakresie swojej regulacji wdraża dyrektywę Parlamentu Europejskiego i Rady</w:t>
      </w:r>
      <w:r w:rsidRPr="003A45B7">
        <w:t xml:space="preserve"> 2012/27/UE z dnia 25</w:t>
      </w:r>
      <w:r>
        <w:t> </w:t>
      </w:r>
      <w:r w:rsidRPr="003A45B7">
        <w:t>października 2012 r. w sprawie efektywności energetycznej, zmiany dyrektyw 2009/125/WE i</w:t>
      </w:r>
      <w:r>
        <w:t> </w:t>
      </w:r>
      <w:r w:rsidRPr="003A45B7">
        <w:t xml:space="preserve">2010/30/UE oraz uchylenia dyrektyw 2004/8/WE i 2006/32/WE </w:t>
      </w:r>
      <w:r w:rsidRPr="006566B5">
        <w:t>(Dz. Urz. UE L 315 z 14.11.2012, str.</w:t>
      </w:r>
      <w:r>
        <w:t> </w:t>
      </w:r>
      <w:r w:rsidRPr="006566B5">
        <w:t>1, Dz. Urz. UE L 113 z 25.04.2013, str. 24, Dz. Urz. UE L 141 z 28.05.2013, s. 28, Dz. Urz. UE L</w:t>
      </w:r>
      <w:r>
        <w:t> </w:t>
      </w:r>
      <w:r w:rsidRPr="006566B5">
        <w:t>156 z 19.06.2018, str. 75, Dz. Urz. UE L 328 z 21.12.2018, str. 1 i 210, Dz. Urz. UE L 85 I z 27.03.2019, str. 66, Dz. Urz. UE L 137 z 23.05.2019, str. 3, Dz. Urz. UE L 158 z 14.06.2019, str. 125, Dz. Urz. UE L</w:t>
      </w:r>
      <w:r>
        <w:t> </w:t>
      </w:r>
      <w:r w:rsidRPr="006566B5">
        <w:t>101 z 14.04.2023, str. 16 oraz Dz. Urz. UE L 178 z 13.07.2023, str. 10)</w:t>
      </w:r>
      <w:r>
        <w:t>;</w:t>
      </w:r>
    </w:p>
    <w:p w14:paraId="6F4B2C38" w14:textId="77777777" w:rsidR="007F2411" w:rsidRDefault="007F2411" w:rsidP="007F2411">
      <w:pPr>
        <w:pStyle w:val="ODNONIKtreodnonika"/>
        <w:numPr>
          <w:ilvl w:val="0"/>
          <w:numId w:val="1"/>
        </w:numPr>
      </w:pPr>
      <w:r>
        <w:t xml:space="preserve">służy stosowaniu rozporządzenia </w:t>
      </w:r>
      <w:r w:rsidRPr="00611C01">
        <w:t>Parlamentu Europejskiego i Rady (UE) 2017/1938 z dnia 25</w:t>
      </w:r>
      <w:r>
        <w:t> </w:t>
      </w:r>
      <w:r w:rsidRPr="00611C01">
        <w:t>października 2017 r. dotyczącego środków zapewniających bezpieczeństwo dostaw gazu ziemnego i</w:t>
      </w:r>
      <w:r>
        <w:t> </w:t>
      </w:r>
      <w:r w:rsidRPr="00611C01">
        <w:t xml:space="preserve">uchylającego rozporządzenie </w:t>
      </w:r>
      <w:r>
        <w:t xml:space="preserve">(UE) nr </w:t>
      </w:r>
      <w:r w:rsidRPr="00611C01">
        <w:t>994</w:t>
      </w:r>
      <w:r>
        <w:t>/</w:t>
      </w:r>
      <w:r w:rsidRPr="00611C01">
        <w:t>2010</w:t>
      </w:r>
      <w:r>
        <w:t xml:space="preserve"> </w:t>
      </w:r>
      <w:r w:rsidRPr="006566B5">
        <w:t>(Dz. Urz. UE L 280 z 28.10.2017, str. 1, Dz. Urz. UE L 104 z</w:t>
      </w:r>
      <w:r>
        <w:t> </w:t>
      </w:r>
      <w:r w:rsidRPr="006566B5">
        <w:t>01.04.2022, str. 53, Dz. Urz. UE L 173 z 30.06.2022, str. 17, Dz. Urz. UE L 245 z 22.09.2022, str. 70 oraz Dz. Urz. UE L 2024/1789 z 15.07.2024)</w:t>
      </w:r>
      <w:r>
        <w:t>.</w:t>
      </w:r>
    </w:p>
  </w:footnote>
  <w:footnote w:id="2">
    <w:p w14:paraId="31EC4E1D" w14:textId="77777777" w:rsidR="007F2411" w:rsidRDefault="007F2411" w:rsidP="007F2411">
      <w:pPr>
        <w:pStyle w:val="ODNONIKtreodnonika"/>
      </w:pPr>
      <w:r>
        <w:rPr>
          <w:rStyle w:val="Odwoanieprzypisudolnego"/>
        </w:rPr>
        <w:footnoteRef/>
      </w:r>
      <w:r w:rsidRPr="00FA6FA4">
        <w:rPr>
          <w:vertAlign w:val="superscript"/>
        </w:rPr>
        <w:t>)</w:t>
      </w:r>
      <w:r>
        <w:tab/>
        <w:t xml:space="preserve">Niniejszą ustawą zmienia się ustawy: ustawę z dnia 10 kwietnia 1997 r. – Prawo energetyczne, ustawę z dnia 26 października 2000 r. o giełdach towarowych, </w:t>
      </w:r>
      <w:r w:rsidRPr="00896C58">
        <w:t>ustawę z dnia 20 maja 2016 r. o efektywności energetycznej, ustawę z dnia 8 grudnia 2017 r. o rynku mocy</w:t>
      </w:r>
      <w:r>
        <w:t xml:space="preserve">, </w:t>
      </w:r>
      <w:r w:rsidRPr="004D2F27">
        <w:t>ustaw</w:t>
      </w:r>
      <w:r>
        <w:t>ę</w:t>
      </w:r>
      <w:r w:rsidRPr="004D2F27">
        <w:t xml:space="preserve"> z dnia 31 lipca 2019 r. o zmianie niektórych ustaw w</w:t>
      </w:r>
      <w:r>
        <w:t> </w:t>
      </w:r>
      <w:r w:rsidRPr="004D2F27">
        <w:t>celu ograniczenia obciążeń regulacyjnych</w:t>
      </w:r>
      <w:r w:rsidRPr="00FA02FA">
        <w:t xml:space="preserve"> </w:t>
      </w:r>
      <w:r>
        <w:t>oraz ustawę z dnia 17 grudnia 2020 r. o rezerwach strategicznych.</w:t>
      </w:r>
    </w:p>
  </w:footnote>
  <w:footnote w:id="3">
    <w:p w14:paraId="5880D590" w14:textId="26500002" w:rsidR="007F2411" w:rsidRDefault="007F2411" w:rsidP="007F2411">
      <w:pPr>
        <w:pStyle w:val="ODNONIKtreodnonika"/>
      </w:pPr>
      <w:r>
        <w:rPr>
          <w:rStyle w:val="Odwoanieprzypisudolnego"/>
        </w:rPr>
        <w:footnoteRef/>
      </w:r>
      <w:r w:rsidRPr="00800C28">
        <w:rPr>
          <w:vertAlign w:val="superscript"/>
        </w:rPr>
        <w:t>)</w:t>
      </w:r>
      <w:r>
        <w:tab/>
        <w:t>Zmiany tekstu jednolitego wymienionej ustawy zostały ogłoszone w Dz. U. z 2024 r. poz. 858, 1222, 1593, 1615 i 1915</w:t>
      </w:r>
      <w:r w:rsidR="000F2993">
        <w:t xml:space="preserve"> oraz z 2025 r. poz. 129</w:t>
      </w:r>
      <w:r w:rsidR="00D53A03">
        <w:t xml:space="preserve"> i 304</w:t>
      </w:r>
      <w:r>
        <w:t>.</w:t>
      </w:r>
    </w:p>
  </w:footnote>
  <w:footnote w:id="4">
    <w:p w14:paraId="618DD658" w14:textId="77777777" w:rsidR="007F2411" w:rsidRDefault="007F2411" w:rsidP="007F2411">
      <w:pPr>
        <w:pStyle w:val="ODNONIKtreodnonika"/>
      </w:pPr>
      <w:r>
        <w:rPr>
          <w:rStyle w:val="Odwoanieprzypisudolnego"/>
        </w:rPr>
        <w:footnoteRef/>
      </w:r>
      <w:r w:rsidRPr="00800C28">
        <w:rPr>
          <w:vertAlign w:val="superscript"/>
        </w:rPr>
        <w:t>)</w:t>
      </w:r>
      <w:r>
        <w:tab/>
        <w:t xml:space="preserve">Zmiany tekstu jednolitego wymienionej ustawy zostały ogłoszone w </w:t>
      </w:r>
      <w:r w:rsidRPr="004313C8">
        <w:t>Dz. U. z 2023 r. poz. 1597, 1688, 1852 i</w:t>
      </w:r>
      <w:r>
        <w:t> </w:t>
      </w:r>
      <w:r w:rsidRPr="004313C8">
        <w:t>2029 oraz z 2024 r. poz. 1834</w:t>
      </w:r>
      <w:r>
        <w:t xml:space="preserve">, </w:t>
      </w:r>
      <w:r w:rsidRPr="004313C8">
        <w:t>1911</w:t>
      </w:r>
      <w:r>
        <w:t xml:space="preserve"> i 1914.</w:t>
      </w:r>
    </w:p>
  </w:footnote>
  <w:footnote w:id="5">
    <w:p w14:paraId="1964D06D" w14:textId="77777777" w:rsidR="007F2411" w:rsidRDefault="007F2411" w:rsidP="007F2411">
      <w:pPr>
        <w:pStyle w:val="ODNONIKtreodnonika"/>
      </w:pPr>
      <w:r>
        <w:rPr>
          <w:rStyle w:val="Odwoanieprzypisudolnego"/>
        </w:rPr>
        <w:footnoteRef/>
      </w:r>
      <w:r w:rsidRPr="00800C28">
        <w:rPr>
          <w:vertAlign w:val="superscript"/>
        </w:rPr>
        <w:t>)</w:t>
      </w:r>
      <w:r>
        <w:tab/>
        <w:t xml:space="preserve">Zmiany tekstu jednolitego wymienionej ustawy zostały ogłoszone w </w:t>
      </w:r>
      <w:r w:rsidRPr="004313C8">
        <w:t>Dz. U. z 202</w:t>
      </w:r>
      <w:r>
        <w:t>4</w:t>
      </w:r>
      <w:r w:rsidRPr="004313C8">
        <w:t xml:space="preserve"> r. poz. </w:t>
      </w:r>
      <w:r w:rsidRPr="00316A09">
        <w:t>1572, 1717, 1756 i</w:t>
      </w:r>
      <w:r>
        <w:t> </w:t>
      </w:r>
      <w:r w:rsidRPr="00316A09">
        <w:t>1907</w:t>
      </w:r>
      <w:r>
        <w:t xml:space="preserve"> oraz z 2025 r. poz. 39.</w:t>
      </w:r>
    </w:p>
  </w:footnote>
  <w:footnote w:id="6">
    <w:p w14:paraId="4B9CB300" w14:textId="77777777" w:rsidR="007F2411" w:rsidRDefault="007F2411" w:rsidP="007F2411">
      <w:pPr>
        <w:pStyle w:val="ODNONIKtreodnonika"/>
      </w:pPr>
      <w:r>
        <w:rPr>
          <w:rStyle w:val="Odwoanieprzypisudolnego"/>
        </w:rPr>
        <w:footnoteRef/>
      </w:r>
      <w:r w:rsidRPr="00FA6FA4">
        <w:rPr>
          <w:vertAlign w:val="superscript"/>
        </w:rPr>
        <w:t>)</w:t>
      </w:r>
      <w:r>
        <w:tab/>
        <w:t xml:space="preserve">Zmiany wymienionego rozporządzenia zostały ogłoszone w </w:t>
      </w:r>
      <w:r w:rsidRPr="00D41CF9">
        <w:t>Dz. Urz. UE L 104 z 01.04.2022, str. 53, Dz. Urz. UE L 173 z 30.06.2022, str. 17, Dz. Urz. UE L 245 z 22.09.2022, str. 70 oraz Dz. Urz. UE L 2024/1789 z</w:t>
      </w:r>
      <w:r>
        <w:t> </w:t>
      </w:r>
      <w:r w:rsidRPr="00D41CF9">
        <w:t>15.07.2024</w:t>
      </w:r>
      <w:r>
        <w:t>.</w:t>
      </w:r>
    </w:p>
  </w:footnote>
  <w:footnote w:id="7">
    <w:p w14:paraId="558BD2D4" w14:textId="77777777" w:rsidR="007F2411" w:rsidRDefault="007F2411" w:rsidP="007F2411">
      <w:pPr>
        <w:pStyle w:val="ODNONIKtreodnonika"/>
      </w:pPr>
      <w:r>
        <w:rPr>
          <w:rStyle w:val="Odwoanieprzypisudolnego"/>
        </w:rPr>
        <w:footnoteRef/>
      </w:r>
      <w:r w:rsidRPr="00800C28">
        <w:rPr>
          <w:vertAlign w:val="superscript"/>
        </w:rPr>
        <w:t>)</w:t>
      </w:r>
      <w:r>
        <w:tab/>
        <w:t xml:space="preserve">Zmiany wymienionego rozporządzenia zostały ogłoszone w </w:t>
      </w:r>
      <w:r w:rsidRPr="004632B0">
        <w:t>Dz. Urz. UE L 104 z 01.04.2022, str. 53, Dz.</w:t>
      </w:r>
      <w:r>
        <w:t> </w:t>
      </w:r>
      <w:r w:rsidRPr="004632B0">
        <w:t>Urz.</w:t>
      </w:r>
      <w:r>
        <w:t> </w:t>
      </w:r>
      <w:r w:rsidRPr="004632B0">
        <w:t>UE L 173 z 30.06.2022, str. 17, Dz. Urz. UE L 245 z 22.09.2022, str. 70 oraz Dz. Urz. UE L</w:t>
      </w:r>
      <w:r>
        <w:t> </w:t>
      </w:r>
      <w:r w:rsidRPr="004632B0">
        <w:t>2024/1789 z</w:t>
      </w:r>
      <w:r>
        <w:t> </w:t>
      </w:r>
      <w:r w:rsidRPr="004632B0">
        <w:t>15.07.2024</w:t>
      </w:r>
      <w:r>
        <w:t>.</w:t>
      </w:r>
    </w:p>
  </w:footnote>
  <w:footnote w:id="8">
    <w:p w14:paraId="7023E1F5" w14:textId="77777777" w:rsidR="007F2411" w:rsidRDefault="007F2411" w:rsidP="007F2411">
      <w:pPr>
        <w:pStyle w:val="ODNONIKtreodnonika"/>
      </w:pPr>
      <w:r>
        <w:rPr>
          <w:rStyle w:val="Odwoanieprzypisudolnego"/>
        </w:rPr>
        <w:footnoteRef/>
      </w:r>
      <w:r w:rsidRPr="00800C28">
        <w:rPr>
          <w:vertAlign w:val="superscript"/>
        </w:rPr>
        <w:t>)</w:t>
      </w:r>
      <w:r>
        <w:tab/>
        <w:t xml:space="preserve">Zmiany tekstu jednolitego wymienionej ustawy zostały ogłoszone w </w:t>
      </w:r>
      <w:r w:rsidRPr="004313C8">
        <w:t xml:space="preserve">Dz. U. </w:t>
      </w:r>
      <w:r w:rsidRPr="005D25CC">
        <w:t>z 2020 r. poz. 568, 875 i 2255, z</w:t>
      </w:r>
      <w:r>
        <w:t> </w:t>
      </w:r>
      <w:r w:rsidRPr="005D25CC">
        <w:t>2021 r. poz. 255 i</w:t>
      </w:r>
      <w:r>
        <w:t xml:space="preserve"> </w:t>
      </w:r>
      <w:r w:rsidRPr="005D25CC">
        <w:t>694 oraz z 2023 r. poz. 1681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7450"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9DC"/>
    <w:multiLevelType w:val="hybridMultilevel"/>
    <w:tmpl w:val="C62E7DF2"/>
    <w:lvl w:ilvl="0" w:tplc="04150017">
      <w:start w:val="1"/>
      <w:numFmt w:val="lowerLetter"/>
      <w:lvlText w:val="%1)"/>
      <w:lvlJc w:val="left"/>
      <w:pPr>
        <w:ind w:left="1056" w:hanging="360"/>
      </w:p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1" w15:restartNumberingAfterBreak="0">
    <w:nsid w:val="043A43DB"/>
    <w:multiLevelType w:val="hybridMultilevel"/>
    <w:tmpl w:val="56A0A6CE"/>
    <w:lvl w:ilvl="0" w:tplc="F9E8ED26">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 w15:restartNumberingAfterBreak="0">
    <w:nsid w:val="0F12553D"/>
    <w:multiLevelType w:val="hybridMultilevel"/>
    <w:tmpl w:val="671E4816"/>
    <w:lvl w:ilvl="0" w:tplc="53C655A0">
      <w:start w:val="1"/>
      <w:numFmt w:val="lowerLetter"/>
      <w:lvlText w:val="%1)"/>
      <w:lvlJc w:val="left"/>
      <w:pPr>
        <w:ind w:left="1887" w:hanging="360"/>
      </w:pPr>
      <w:rPr>
        <w:rFonts w:hint="default"/>
      </w:rPr>
    </w:lvl>
    <w:lvl w:ilvl="1" w:tplc="04150019" w:tentative="1">
      <w:start w:val="1"/>
      <w:numFmt w:val="lowerLetter"/>
      <w:lvlText w:val="%2."/>
      <w:lvlJc w:val="left"/>
      <w:pPr>
        <w:ind w:left="2607" w:hanging="360"/>
      </w:pPr>
    </w:lvl>
    <w:lvl w:ilvl="2" w:tplc="0415001B" w:tentative="1">
      <w:start w:val="1"/>
      <w:numFmt w:val="lowerRoman"/>
      <w:lvlText w:val="%3."/>
      <w:lvlJc w:val="right"/>
      <w:pPr>
        <w:ind w:left="3327" w:hanging="180"/>
      </w:pPr>
    </w:lvl>
    <w:lvl w:ilvl="3" w:tplc="0415000F" w:tentative="1">
      <w:start w:val="1"/>
      <w:numFmt w:val="decimal"/>
      <w:lvlText w:val="%4."/>
      <w:lvlJc w:val="left"/>
      <w:pPr>
        <w:ind w:left="4047" w:hanging="360"/>
      </w:pPr>
    </w:lvl>
    <w:lvl w:ilvl="4" w:tplc="04150019" w:tentative="1">
      <w:start w:val="1"/>
      <w:numFmt w:val="lowerLetter"/>
      <w:lvlText w:val="%5."/>
      <w:lvlJc w:val="left"/>
      <w:pPr>
        <w:ind w:left="4767" w:hanging="360"/>
      </w:pPr>
    </w:lvl>
    <w:lvl w:ilvl="5" w:tplc="0415001B" w:tentative="1">
      <w:start w:val="1"/>
      <w:numFmt w:val="lowerRoman"/>
      <w:lvlText w:val="%6."/>
      <w:lvlJc w:val="right"/>
      <w:pPr>
        <w:ind w:left="5487" w:hanging="180"/>
      </w:pPr>
    </w:lvl>
    <w:lvl w:ilvl="6" w:tplc="0415000F" w:tentative="1">
      <w:start w:val="1"/>
      <w:numFmt w:val="decimal"/>
      <w:lvlText w:val="%7."/>
      <w:lvlJc w:val="left"/>
      <w:pPr>
        <w:ind w:left="6207" w:hanging="360"/>
      </w:pPr>
    </w:lvl>
    <w:lvl w:ilvl="7" w:tplc="04150019" w:tentative="1">
      <w:start w:val="1"/>
      <w:numFmt w:val="lowerLetter"/>
      <w:lvlText w:val="%8."/>
      <w:lvlJc w:val="left"/>
      <w:pPr>
        <w:ind w:left="6927" w:hanging="360"/>
      </w:pPr>
    </w:lvl>
    <w:lvl w:ilvl="8" w:tplc="0415001B" w:tentative="1">
      <w:start w:val="1"/>
      <w:numFmt w:val="lowerRoman"/>
      <w:lvlText w:val="%9."/>
      <w:lvlJc w:val="right"/>
      <w:pPr>
        <w:ind w:left="7647" w:hanging="180"/>
      </w:pPr>
    </w:lvl>
  </w:abstractNum>
  <w:abstractNum w:abstractNumId="3" w15:restartNumberingAfterBreak="0">
    <w:nsid w:val="0F4740DA"/>
    <w:multiLevelType w:val="hybridMultilevel"/>
    <w:tmpl w:val="F99A14A8"/>
    <w:lvl w:ilvl="0" w:tplc="00F4017A">
      <w:start w:val="1"/>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4" w15:restartNumberingAfterBreak="0">
    <w:nsid w:val="15051A1C"/>
    <w:multiLevelType w:val="hybridMultilevel"/>
    <w:tmpl w:val="094AD0CE"/>
    <w:lvl w:ilvl="0" w:tplc="E3FCCD72">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5" w15:restartNumberingAfterBreak="0">
    <w:nsid w:val="187D2DBF"/>
    <w:multiLevelType w:val="hybridMultilevel"/>
    <w:tmpl w:val="F99A14A8"/>
    <w:lvl w:ilvl="0" w:tplc="FFFFFFFF">
      <w:start w:val="1"/>
      <w:numFmt w:val="decimal"/>
      <w:lvlText w:val="%1)"/>
      <w:lvlJc w:val="left"/>
      <w:pPr>
        <w:ind w:left="1380" w:hanging="360"/>
      </w:pPr>
      <w:rPr>
        <w:rFonts w:hint="default"/>
      </w:rPr>
    </w:lvl>
    <w:lvl w:ilvl="1" w:tplc="FFFFFFFF" w:tentative="1">
      <w:start w:val="1"/>
      <w:numFmt w:val="lowerLetter"/>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6" w15:restartNumberingAfterBreak="0">
    <w:nsid w:val="195F0E21"/>
    <w:multiLevelType w:val="hybridMultilevel"/>
    <w:tmpl w:val="FF9EFF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C327110"/>
    <w:multiLevelType w:val="hybridMultilevel"/>
    <w:tmpl w:val="3754FF8C"/>
    <w:lvl w:ilvl="0" w:tplc="2FFEADC6">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8" w15:restartNumberingAfterBreak="0">
    <w:nsid w:val="21A74922"/>
    <w:multiLevelType w:val="hybridMultilevel"/>
    <w:tmpl w:val="A74EF10C"/>
    <w:lvl w:ilvl="0" w:tplc="CDC6CF7E">
      <w:start w:val="1"/>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9" w15:restartNumberingAfterBreak="0">
    <w:nsid w:val="22997EDA"/>
    <w:multiLevelType w:val="hybridMultilevel"/>
    <w:tmpl w:val="540E14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8F1938"/>
    <w:multiLevelType w:val="hybridMultilevel"/>
    <w:tmpl w:val="61A2E3E8"/>
    <w:lvl w:ilvl="0" w:tplc="04150017">
      <w:start w:val="1"/>
      <w:numFmt w:val="lowerLetter"/>
      <w:lvlText w:val="%1)"/>
      <w:lvlJc w:val="left"/>
      <w:pPr>
        <w:ind w:left="2138" w:hanging="360"/>
      </w:pPr>
    </w:lvl>
    <w:lvl w:ilvl="1" w:tplc="04150019">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1" w15:restartNumberingAfterBreak="0">
    <w:nsid w:val="2F4936C2"/>
    <w:multiLevelType w:val="hybridMultilevel"/>
    <w:tmpl w:val="0068D5D8"/>
    <w:lvl w:ilvl="0" w:tplc="BC964B70">
      <w:start w:val="1"/>
      <w:numFmt w:val="decimal"/>
      <w:lvlText w:val="%1)"/>
      <w:lvlJc w:val="left"/>
      <w:pPr>
        <w:ind w:left="13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3E52C1"/>
    <w:multiLevelType w:val="hybridMultilevel"/>
    <w:tmpl w:val="FE88330A"/>
    <w:lvl w:ilvl="0" w:tplc="438CB896">
      <w:start w:val="7"/>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3" w15:restartNumberingAfterBreak="0">
    <w:nsid w:val="3807364C"/>
    <w:multiLevelType w:val="hybridMultilevel"/>
    <w:tmpl w:val="8228CE76"/>
    <w:lvl w:ilvl="0" w:tplc="30C212C6">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3CA54E70"/>
    <w:multiLevelType w:val="hybridMultilevel"/>
    <w:tmpl w:val="D8F4AFEE"/>
    <w:lvl w:ilvl="0" w:tplc="EF5424A6">
      <w:start w:val="1"/>
      <w:numFmt w:val="decimal"/>
      <w:lvlText w:val="%1)"/>
      <w:lvlJc w:val="left"/>
      <w:pPr>
        <w:ind w:left="720" w:hanging="360"/>
      </w:pPr>
    </w:lvl>
    <w:lvl w:ilvl="1" w:tplc="49489BEE">
      <w:start w:val="1"/>
      <w:numFmt w:val="decimal"/>
      <w:lvlText w:val="%2)"/>
      <w:lvlJc w:val="left"/>
      <w:pPr>
        <w:ind w:left="720" w:hanging="360"/>
      </w:pPr>
    </w:lvl>
    <w:lvl w:ilvl="2" w:tplc="A0463C2A">
      <w:start w:val="1"/>
      <w:numFmt w:val="decimal"/>
      <w:lvlText w:val="%3)"/>
      <w:lvlJc w:val="left"/>
      <w:pPr>
        <w:ind w:left="720" w:hanging="360"/>
      </w:pPr>
    </w:lvl>
    <w:lvl w:ilvl="3" w:tplc="797052FE">
      <w:start w:val="1"/>
      <w:numFmt w:val="decimal"/>
      <w:lvlText w:val="%4)"/>
      <w:lvlJc w:val="left"/>
      <w:pPr>
        <w:ind w:left="720" w:hanging="360"/>
      </w:pPr>
    </w:lvl>
    <w:lvl w:ilvl="4" w:tplc="2F7E55C0">
      <w:start w:val="1"/>
      <w:numFmt w:val="decimal"/>
      <w:lvlText w:val="%5)"/>
      <w:lvlJc w:val="left"/>
      <w:pPr>
        <w:ind w:left="720" w:hanging="360"/>
      </w:pPr>
    </w:lvl>
    <w:lvl w:ilvl="5" w:tplc="1714B040">
      <w:start w:val="1"/>
      <w:numFmt w:val="decimal"/>
      <w:lvlText w:val="%6)"/>
      <w:lvlJc w:val="left"/>
      <w:pPr>
        <w:ind w:left="720" w:hanging="360"/>
      </w:pPr>
    </w:lvl>
    <w:lvl w:ilvl="6" w:tplc="34749116">
      <w:start w:val="1"/>
      <w:numFmt w:val="decimal"/>
      <w:lvlText w:val="%7)"/>
      <w:lvlJc w:val="left"/>
      <w:pPr>
        <w:ind w:left="720" w:hanging="360"/>
      </w:pPr>
    </w:lvl>
    <w:lvl w:ilvl="7" w:tplc="5CC4280A">
      <w:start w:val="1"/>
      <w:numFmt w:val="decimal"/>
      <w:lvlText w:val="%8)"/>
      <w:lvlJc w:val="left"/>
      <w:pPr>
        <w:ind w:left="720" w:hanging="360"/>
      </w:pPr>
    </w:lvl>
    <w:lvl w:ilvl="8" w:tplc="69AEA8F4">
      <w:start w:val="1"/>
      <w:numFmt w:val="decimal"/>
      <w:lvlText w:val="%9)"/>
      <w:lvlJc w:val="left"/>
      <w:pPr>
        <w:ind w:left="720" w:hanging="360"/>
      </w:pPr>
    </w:lvl>
  </w:abstractNum>
  <w:abstractNum w:abstractNumId="15" w15:restartNumberingAfterBreak="0">
    <w:nsid w:val="3CFE17CB"/>
    <w:multiLevelType w:val="hybridMultilevel"/>
    <w:tmpl w:val="DCD8FD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860861"/>
    <w:multiLevelType w:val="hybridMultilevel"/>
    <w:tmpl w:val="4A54FDD4"/>
    <w:lvl w:ilvl="0" w:tplc="33721DEC">
      <w:start w:val="3"/>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7" w15:restartNumberingAfterBreak="0">
    <w:nsid w:val="43320980"/>
    <w:multiLevelType w:val="hybridMultilevel"/>
    <w:tmpl w:val="F60485E0"/>
    <w:lvl w:ilvl="0" w:tplc="0646FBF4">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8" w15:restartNumberingAfterBreak="0">
    <w:nsid w:val="55335089"/>
    <w:multiLevelType w:val="hybridMultilevel"/>
    <w:tmpl w:val="B140667C"/>
    <w:lvl w:ilvl="0" w:tplc="0646FBF4">
      <w:start w:val="1"/>
      <w:numFmt w:val="bullet"/>
      <w:lvlText w:val=""/>
      <w:lvlJc w:val="left"/>
      <w:pPr>
        <w:ind w:left="1740" w:hanging="360"/>
      </w:pPr>
      <w:rPr>
        <w:rFonts w:ascii="Symbol" w:hAnsi="Symbol" w:hint="default"/>
      </w:rPr>
    </w:lvl>
    <w:lvl w:ilvl="1" w:tplc="04150003" w:tentative="1">
      <w:start w:val="1"/>
      <w:numFmt w:val="bullet"/>
      <w:lvlText w:val="o"/>
      <w:lvlJc w:val="left"/>
      <w:pPr>
        <w:ind w:left="2460" w:hanging="360"/>
      </w:pPr>
      <w:rPr>
        <w:rFonts w:ascii="Courier New" w:hAnsi="Courier New" w:cs="Courier New" w:hint="default"/>
      </w:rPr>
    </w:lvl>
    <w:lvl w:ilvl="2" w:tplc="04150005" w:tentative="1">
      <w:start w:val="1"/>
      <w:numFmt w:val="bullet"/>
      <w:lvlText w:val=""/>
      <w:lvlJc w:val="left"/>
      <w:pPr>
        <w:ind w:left="3180" w:hanging="360"/>
      </w:pPr>
      <w:rPr>
        <w:rFonts w:ascii="Wingdings" w:hAnsi="Wingdings" w:hint="default"/>
      </w:rPr>
    </w:lvl>
    <w:lvl w:ilvl="3" w:tplc="04150001" w:tentative="1">
      <w:start w:val="1"/>
      <w:numFmt w:val="bullet"/>
      <w:lvlText w:val=""/>
      <w:lvlJc w:val="left"/>
      <w:pPr>
        <w:ind w:left="3900" w:hanging="360"/>
      </w:pPr>
      <w:rPr>
        <w:rFonts w:ascii="Symbol" w:hAnsi="Symbol" w:hint="default"/>
      </w:rPr>
    </w:lvl>
    <w:lvl w:ilvl="4" w:tplc="04150003" w:tentative="1">
      <w:start w:val="1"/>
      <w:numFmt w:val="bullet"/>
      <w:lvlText w:val="o"/>
      <w:lvlJc w:val="left"/>
      <w:pPr>
        <w:ind w:left="4620" w:hanging="360"/>
      </w:pPr>
      <w:rPr>
        <w:rFonts w:ascii="Courier New" w:hAnsi="Courier New" w:cs="Courier New" w:hint="default"/>
      </w:rPr>
    </w:lvl>
    <w:lvl w:ilvl="5" w:tplc="04150005" w:tentative="1">
      <w:start w:val="1"/>
      <w:numFmt w:val="bullet"/>
      <w:lvlText w:val=""/>
      <w:lvlJc w:val="left"/>
      <w:pPr>
        <w:ind w:left="5340" w:hanging="360"/>
      </w:pPr>
      <w:rPr>
        <w:rFonts w:ascii="Wingdings" w:hAnsi="Wingdings" w:hint="default"/>
      </w:rPr>
    </w:lvl>
    <w:lvl w:ilvl="6" w:tplc="04150001" w:tentative="1">
      <w:start w:val="1"/>
      <w:numFmt w:val="bullet"/>
      <w:lvlText w:val=""/>
      <w:lvlJc w:val="left"/>
      <w:pPr>
        <w:ind w:left="6060" w:hanging="360"/>
      </w:pPr>
      <w:rPr>
        <w:rFonts w:ascii="Symbol" w:hAnsi="Symbol" w:hint="default"/>
      </w:rPr>
    </w:lvl>
    <w:lvl w:ilvl="7" w:tplc="04150003" w:tentative="1">
      <w:start w:val="1"/>
      <w:numFmt w:val="bullet"/>
      <w:lvlText w:val="o"/>
      <w:lvlJc w:val="left"/>
      <w:pPr>
        <w:ind w:left="6780" w:hanging="360"/>
      </w:pPr>
      <w:rPr>
        <w:rFonts w:ascii="Courier New" w:hAnsi="Courier New" w:cs="Courier New" w:hint="default"/>
      </w:rPr>
    </w:lvl>
    <w:lvl w:ilvl="8" w:tplc="04150005" w:tentative="1">
      <w:start w:val="1"/>
      <w:numFmt w:val="bullet"/>
      <w:lvlText w:val=""/>
      <w:lvlJc w:val="left"/>
      <w:pPr>
        <w:ind w:left="7500" w:hanging="360"/>
      </w:pPr>
      <w:rPr>
        <w:rFonts w:ascii="Wingdings" w:hAnsi="Wingdings" w:hint="default"/>
      </w:rPr>
    </w:lvl>
  </w:abstractNum>
  <w:abstractNum w:abstractNumId="19" w15:restartNumberingAfterBreak="0">
    <w:nsid w:val="55A55A46"/>
    <w:multiLevelType w:val="hybridMultilevel"/>
    <w:tmpl w:val="F99A14A8"/>
    <w:lvl w:ilvl="0" w:tplc="FFFFFFFF">
      <w:start w:val="1"/>
      <w:numFmt w:val="decimal"/>
      <w:lvlText w:val="%1)"/>
      <w:lvlJc w:val="left"/>
      <w:pPr>
        <w:ind w:left="1380" w:hanging="360"/>
      </w:pPr>
      <w:rPr>
        <w:rFonts w:hint="default"/>
      </w:rPr>
    </w:lvl>
    <w:lvl w:ilvl="1" w:tplc="FFFFFFFF" w:tentative="1">
      <w:start w:val="1"/>
      <w:numFmt w:val="lowerLetter"/>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20" w15:restartNumberingAfterBreak="0">
    <w:nsid w:val="563A2D1E"/>
    <w:multiLevelType w:val="hybridMultilevel"/>
    <w:tmpl w:val="B02862C8"/>
    <w:lvl w:ilvl="0" w:tplc="73CA97D8">
      <w:start w:val="4"/>
      <w:numFmt w:val="lowerLetter"/>
      <w:lvlText w:val="%1)"/>
      <w:lvlJc w:val="left"/>
      <w:pPr>
        <w:ind w:left="1893" w:hanging="360"/>
      </w:pPr>
      <w:rPr>
        <w:rFonts w:hint="default"/>
      </w:rPr>
    </w:lvl>
    <w:lvl w:ilvl="1" w:tplc="04150019" w:tentative="1">
      <w:start w:val="1"/>
      <w:numFmt w:val="lowerLetter"/>
      <w:lvlText w:val="%2."/>
      <w:lvlJc w:val="left"/>
      <w:pPr>
        <w:ind w:left="2613" w:hanging="360"/>
      </w:pPr>
    </w:lvl>
    <w:lvl w:ilvl="2" w:tplc="0415001B" w:tentative="1">
      <w:start w:val="1"/>
      <w:numFmt w:val="lowerRoman"/>
      <w:lvlText w:val="%3."/>
      <w:lvlJc w:val="right"/>
      <w:pPr>
        <w:ind w:left="3333" w:hanging="180"/>
      </w:pPr>
    </w:lvl>
    <w:lvl w:ilvl="3" w:tplc="0415000F" w:tentative="1">
      <w:start w:val="1"/>
      <w:numFmt w:val="decimal"/>
      <w:lvlText w:val="%4."/>
      <w:lvlJc w:val="left"/>
      <w:pPr>
        <w:ind w:left="4053" w:hanging="360"/>
      </w:pPr>
    </w:lvl>
    <w:lvl w:ilvl="4" w:tplc="04150019" w:tentative="1">
      <w:start w:val="1"/>
      <w:numFmt w:val="lowerLetter"/>
      <w:lvlText w:val="%5."/>
      <w:lvlJc w:val="left"/>
      <w:pPr>
        <w:ind w:left="4773" w:hanging="360"/>
      </w:pPr>
    </w:lvl>
    <w:lvl w:ilvl="5" w:tplc="0415001B" w:tentative="1">
      <w:start w:val="1"/>
      <w:numFmt w:val="lowerRoman"/>
      <w:lvlText w:val="%6."/>
      <w:lvlJc w:val="right"/>
      <w:pPr>
        <w:ind w:left="5493" w:hanging="180"/>
      </w:pPr>
    </w:lvl>
    <w:lvl w:ilvl="6" w:tplc="0415000F" w:tentative="1">
      <w:start w:val="1"/>
      <w:numFmt w:val="decimal"/>
      <w:lvlText w:val="%7."/>
      <w:lvlJc w:val="left"/>
      <w:pPr>
        <w:ind w:left="6213" w:hanging="360"/>
      </w:pPr>
    </w:lvl>
    <w:lvl w:ilvl="7" w:tplc="04150019" w:tentative="1">
      <w:start w:val="1"/>
      <w:numFmt w:val="lowerLetter"/>
      <w:lvlText w:val="%8."/>
      <w:lvlJc w:val="left"/>
      <w:pPr>
        <w:ind w:left="6933" w:hanging="360"/>
      </w:pPr>
    </w:lvl>
    <w:lvl w:ilvl="8" w:tplc="0415001B" w:tentative="1">
      <w:start w:val="1"/>
      <w:numFmt w:val="lowerRoman"/>
      <w:lvlText w:val="%9."/>
      <w:lvlJc w:val="right"/>
      <w:pPr>
        <w:ind w:left="7653" w:hanging="180"/>
      </w:pPr>
    </w:lvl>
  </w:abstractNum>
  <w:abstractNum w:abstractNumId="21" w15:restartNumberingAfterBreak="0">
    <w:nsid w:val="5A0257AD"/>
    <w:multiLevelType w:val="hybridMultilevel"/>
    <w:tmpl w:val="35E01D1C"/>
    <w:lvl w:ilvl="0" w:tplc="0646FBF4">
      <w:start w:val="1"/>
      <w:numFmt w:val="bullet"/>
      <w:lvlText w:val=""/>
      <w:lvlJc w:val="left"/>
      <w:pPr>
        <w:ind w:left="1315" w:hanging="360"/>
      </w:pPr>
      <w:rPr>
        <w:rFonts w:ascii="Symbol" w:hAnsi="Symbol" w:hint="default"/>
      </w:rPr>
    </w:lvl>
    <w:lvl w:ilvl="1" w:tplc="04150003">
      <w:start w:val="1"/>
      <w:numFmt w:val="bullet"/>
      <w:lvlText w:val="o"/>
      <w:lvlJc w:val="left"/>
      <w:pPr>
        <w:ind w:left="2035" w:hanging="360"/>
      </w:pPr>
      <w:rPr>
        <w:rFonts w:ascii="Courier New" w:hAnsi="Courier New" w:cs="Courier New" w:hint="default"/>
      </w:rPr>
    </w:lvl>
    <w:lvl w:ilvl="2" w:tplc="04150005" w:tentative="1">
      <w:start w:val="1"/>
      <w:numFmt w:val="bullet"/>
      <w:lvlText w:val=""/>
      <w:lvlJc w:val="left"/>
      <w:pPr>
        <w:ind w:left="2755" w:hanging="360"/>
      </w:pPr>
      <w:rPr>
        <w:rFonts w:ascii="Wingdings" w:hAnsi="Wingdings" w:hint="default"/>
      </w:rPr>
    </w:lvl>
    <w:lvl w:ilvl="3" w:tplc="04150001" w:tentative="1">
      <w:start w:val="1"/>
      <w:numFmt w:val="bullet"/>
      <w:lvlText w:val=""/>
      <w:lvlJc w:val="left"/>
      <w:pPr>
        <w:ind w:left="3475" w:hanging="360"/>
      </w:pPr>
      <w:rPr>
        <w:rFonts w:ascii="Symbol" w:hAnsi="Symbol" w:hint="default"/>
      </w:rPr>
    </w:lvl>
    <w:lvl w:ilvl="4" w:tplc="04150003" w:tentative="1">
      <w:start w:val="1"/>
      <w:numFmt w:val="bullet"/>
      <w:lvlText w:val="o"/>
      <w:lvlJc w:val="left"/>
      <w:pPr>
        <w:ind w:left="4195" w:hanging="360"/>
      </w:pPr>
      <w:rPr>
        <w:rFonts w:ascii="Courier New" w:hAnsi="Courier New" w:cs="Courier New" w:hint="default"/>
      </w:rPr>
    </w:lvl>
    <w:lvl w:ilvl="5" w:tplc="04150005" w:tentative="1">
      <w:start w:val="1"/>
      <w:numFmt w:val="bullet"/>
      <w:lvlText w:val=""/>
      <w:lvlJc w:val="left"/>
      <w:pPr>
        <w:ind w:left="4915" w:hanging="360"/>
      </w:pPr>
      <w:rPr>
        <w:rFonts w:ascii="Wingdings" w:hAnsi="Wingdings" w:hint="default"/>
      </w:rPr>
    </w:lvl>
    <w:lvl w:ilvl="6" w:tplc="04150001" w:tentative="1">
      <w:start w:val="1"/>
      <w:numFmt w:val="bullet"/>
      <w:lvlText w:val=""/>
      <w:lvlJc w:val="left"/>
      <w:pPr>
        <w:ind w:left="5635" w:hanging="360"/>
      </w:pPr>
      <w:rPr>
        <w:rFonts w:ascii="Symbol" w:hAnsi="Symbol" w:hint="default"/>
      </w:rPr>
    </w:lvl>
    <w:lvl w:ilvl="7" w:tplc="04150003" w:tentative="1">
      <w:start w:val="1"/>
      <w:numFmt w:val="bullet"/>
      <w:lvlText w:val="o"/>
      <w:lvlJc w:val="left"/>
      <w:pPr>
        <w:ind w:left="6355" w:hanging="360"/>
      </w:pPr>
      <w:rPr>
        <w:rFonts w:ascii="Courier New" w:hAnsi="Courier New" w:cs="Courier New" w:hint="default"/>
      </w:rPr>
    </w:lvl>
    <w:lvl w:ilvl="8" w:tplc="04150005" w:tentative="1">
      <w:start w:val="1"/>
      <w:numFmt w:val="bullet"/>
      <w:lvlText w:val=""/>
      <w:lvlJc w:val="left"/>
      <w:pPr>
        <w:ind w:left="7075" w:hanging="360"/>
      </w:pPr>
      <w:rPr>
        <w:rFonts w:ascii="Wingdings" w:hAnsi="Wingdings" w:hint="default"/>
      </w:rPr>
    </w:lvl>
  </w:abstractNum>
  <w:abstractNum w:abstractNumId="22" w15:restartNumberingAfterBreak="0">
    <w:nsid w:val="5A6A5771"/>
    <w:multiLevelType w:val="hybridMultilevel"/>
    <w:tmpl w:val="C376368C"/>
    <w:lvl w:ilvl="0" w:tplc="04150017">
      <w:start w:val="1"/>
      <w:numFmt w:val="lowerLetter"/>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3" w15:restartNumberingAfterBreak="0">
    <w:nsid w:val="5D0B3C22"/>
    <w:multiLevelType w:val="hybridMultilevel"/>
    <w:tmpl w:val="58564232"/>
    <w:lvl w:ilvl="0" w:tplc="0646FBF4">
      <w:start w:val="1"/>
      <w:numFmt w:val="bullet"/>
      <w:lvlText w:val=""/>
      <w:lvlJc w:val="left"/>
      <w:pPr>
        <w:ind w:left="2587" w:hanging="360"/>
      </w:pPr>
      <w:rPr>
        <w:rFonts w:ascii="Symbol" w:hAnsi="Symbol" w:hint="default"/>
      </w:rPr>
    </w:lvl>
    <w:lvl w:ilvl="1" w:tplc="04150003">
      <w:start w:val="1"/>
      <w:numFmt w:val="bullet"/>
      <w:lvlText w:val="o"/>
      <w:lvlJc w:val="left"/>
      <w:pPr>
        <w:ind w:left="3307" w:hanging="360"/>
      </w:pPr>
      <w:rPr>
        <w:rFonts w:ascii="Courier New" w:hAnsi="Courier New" w:cs="Courier New" w:hint="default"/>
      </w:rPr>
    </w:lvl>
    <w:lvl w:ilvl="2" w:tplc="04150005" w:tentative="1">
      <w:start w:val="1"/>
      <w:numFmt w:val="bullet"/>
      <w:lvlText w:val=""/>
      <w:lvlJc w:val="left"/>
      <w:pPr>
        <w:ind w:left="4027" w:hanging="360"/>
      </w:pPr>
      <w:rPr>
        <w:rFonts w:ascii="Wingdings" w:hAnsi="Wingdings" w:hint="default"/>
      </w:rPr>
    </w:lvl>
    <w:lvl w:ilvl="3" w:tplc="04150001" w:tentative="1">
      <w:start w:val="1"/>
      <w:numFmt w:val="bullet"/>
      <w:lvlText w:val=""/>
      <w:lvlJc w:val="left"/>
      <w:pPr>
        <w:ind w:left="4747" w:hanging="360"/>
      </w:pPr>
      <w:rPr>
        <w:rFonts w:ascii="Symbol" w:hAnsi="Symbol" w:hint="default"/>
      </w:rPr>
    </w:lvl>
    <w:lvl w:ilvl="4" w:tplc="04150003" w:tentative="1">
      <w:start w:val="1"/>
      <w:numFmt w:val="bullet"/>
      <w:lvlText w:val="o"/>
      <w:lvlJc w:val="left"/>
      <w:pPr>
        <w:ind w:left="5467" w:hanging="360"/>
      </w:pPr>
      <w:rPr>
        <w:rFonts w:ascii="Courier New" w:hAnsi="Courier New" w:cs="Courier New" w:hint="default"/>
      </w:rPr>
    </w:lvl>
    <w:lvl w:ilvl="5" w:tplc="04150005" w:tentative="1">
      <w:start w:val="1"/>
      <w:numFmt w:val="bullet"/>
      <w:lvlText w:val=""/>
      <w:lvlJc w:val="left"/>
      <w:pPr>
        <w:ind w:left="6187" w:hanging="360"/>
      </w:pPr>
      <w:rPr>
        <w:rFonts w:ascii="Wingdings" w:hAnsi="Wingdings" w:hint="default"/>
      </w:rPr>
    </w:lvl>
    <w:lvl w:ilvl="6" w:tplc="04150001" w:tentative="1">
      <w:start w:val="1"/>
      <w:numFmt w:val="bullet"/>
      <w:lvlText w:val=""/>
      <w:lvlJc w:val="left"/>
      <w:pPr>
        <w:ind w:left="6907" w:hanging="360"/>
      </w:pPr>
      <w:rPr>
        <w:rFonts w:ascii="Symbol" w:hAnsi="Symbol" w:hint="default"/>
      </w:rPr>
    </w:lvl>
    <w:lvl w:ilvl="7" w:tplc="04150003" w:tentative="1">
      <w:start w:val="1"/>
      <w:numFmt w:val="bullet"/>
      <w:lvlText w:val="o"/>
      <w:lvlJc w:val="left"/>
      <w:pPr>
        <w:ind w:left="7627" w:hanging="360"/>
      </w:pPr>
      <w:rPr>
        <w:rFonts w:ascii="Courier New" w:hAnsi="Courier New" w:cs="Courier New" w:hint="default"/>
      </w:rPr>
    </w:lvl>
    <w:lvl w:ilvl="8" w:tplc="04150005" w:tentative="1">
      <w:start w:val="1"/>
      <w:numFmt w:val="bullet"/>
      <w:lvlText w:val=""/>
      <w:lvlJc w:val="left"/>
      <w:pPr>
        <w:ind w:left="8347" w:hanging="360"/>
      </w:pPr>
      <w:rPr>
        <w:rFonts w:ascii="Wingdings" w:hAnsi="Wingdings" w:hint="default"/>
      </w:rPr>
    </w:lvl>
  </w:abstractNum>
  <w:abstractNum w:abstractNumId="24" w15:restartNumberingAfterBreak="0">
    <w:nsid w:val="5EA93A76"/>
    <w:multiLevelType w:val="hybridMultilevel"/>
    <w:tmpl w:val="6D6C378E"/>
    <w:lvl w:ilvl="0" w:tplc="1E0AAA8C">
      <w:start w:val="1"/>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25" w15:restartNumberingAfterBreak="0">
    <w:nsid w:val="69CB6BDE"/>
    <w:multiLevelType w:val="hybridMultilevel"/>
    <w:tmpl w:val="FF087C8E"/>
    <w:lvl w:ilvl="0" w:tplc="82BA9D8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6" w15:restartNumberingAfterBreak="0">
    <w:nsid w:val="70234240"/>
    <w:multiLevelType w:val="hybridMultilevel"/>
    <w:tmpl w:val="C85ADF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81A4CF7"/>
    <w:multiLevelType w:val="hybridMultilevel"/>
    <w:tmpl w:val="4AFE8354"/>
    <w:lvl w:ilvl="0" w:tplc="02B40056">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8" w15:restartNumberingAfterBreak="0">
    <w:nsid w:val="7DF61B1A"/>
    <w:multiLevelType w:val="hybridMultilevel"/>
    <w:tmpl w:val="A1A60810"/>
    <w:lvl w:ilvl="0" w:tplc="73F6046A">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16cid:durableId="1202522591">
    <w:abstractNumId w:val="9"/>
  </w:num>
  <w:num w:numId="2" w16cid:durableId="314182218">
    <w:abstractNumId w:val="22"/>
  </w:num>
  <w:num w:numId="3" w16cid:durableId="1693070630">
    <w:abstractNumId w:val="10"/>
  </w:num>
  <w:num w:numId="4" w16cid:durableId="1463108273">
    <w:abstractNumId w:val="0"/>
  </w:num>
  <w:num w:numId="5" w16cid:durableId="330063177">
    <w:abstractNumId w:val="23"/>
  </w:num>
  <w:num w:numId="6" w16cid:durableId="1911230122">
    <w:abstractNumId w:val="21"/>
  </w:num>
  <w:num w:numId="7" w16cid:durableId="602104196">
    <w:abstractNumId w:val="18"/>
  </w:num>
  <w:num w:numId="8" w16cid:durableId="1851022744">
    <w:abstractNumId w:val="17"/>
  </w:num>
  <w:num w:numId="9" w16cid:durableId="1297222981">
    <w:abstractNumId w:val="28"/>
  </w:num>
  <w:num w:numId="10" w16cid:durableId="1937131897">
    <w:abstractNumId w:val="3"/>
  </w:num>
  <w:num w:numId="11" w16cid:durableId="1875118949">
    <w:abstractNumId w:val="25"/>
  </w:num>
  <w:num w:numId="12" w16cid:durableId="1247155569">
    <w:abstractNumId w:val="12"/>
  </w:num>
  <w:num w:numId="13" w16cid:durableId="363215669">
    <w:abstractNumId w:val="1"/>
  </w:num>
  <w:num w:numId="14" w16cid:durableId="82339487">
    <w:abstractNumId w:val="11"/>
  </w:num>
  <w:num w:numId="15" w16cid:durableId="1550606618">
    <w:abstractNumId w:val="15"/>
  </w:num>
  <w:num w:numId="16" w16cid:durableId="346756867">
    <w:abstractNumId w:val="26"/>
  </w:num>
  <w:num w:numId="17" w16cid:durableId="1900633000">
    <w:abstractNumId w:val="24"/>
  </w:num>
  <w:num w:numId="18" w16cid:durableId="209389690">
    <w:abstractNumId w:val="8"/>
  </w:num>
  <w:num w:numId="19" w16cid:durableId="482240532">
    <w:abstractNumId w:val="4"/>
  </w:num>
  <w:num w:numId="20" w16cid:durableId="99374705">
    <w:abstractNumId w:val="27"/>
  </w:num>
  <w:num w:numId="21" w16cid:durableId="2361379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69251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855513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8284569">
    <w:abstractNumId w:val="5"/>
  </w:num>
  <w:num w:numId="25" w16cid:durableId="861749617">
    <w:abstractNumId w:val="19"/>
  </w:num>
  <w:num w:numId="26" w16cid:durableId="1242064491">
    <w:abstractNumId w:val="13"/>
  </w:num>
  <w:num w:numId="27" w16cid:durableId="722173944">
    <w:abstractNumId w:val="20"/>
  </w:num>
  <w:num w:numId="28" w16cid:durableId="991906496">
    <w:abstractNumId w:val="2"/>
  </w:num>
  <w:num w:numId="29" w16cid:durableId="37639770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D5"/>
    <w:rsid w:val="00000284"/>
    <w:rsid w:val="000012DA"/>
    <w:rsid w:val="0000246E"/>
    <w:rsid w:val="00003862"/>
    <w:rsid w:val="0001051C"/>
    <w:rsid w:val="00012A35"/>
    <w:rsid w:val="000136CE"/>
    <w:rsid w:val="00013C28"/>
    <w:rsid w:val="00015550"/>
    <w:rsid w:val="00015DBC"/>
    <w:rsid w:val="00016099"/>
    <w:rsid w:val="00017DC2"/>
    <w:rsid w:val="000206E2"/>
    <w:rsid w:val="00021522"/>
    <w:rsid w:val="00023471"/>
    <w:rsid w:val="00023F13"/>
    <w:rsid w:val="0002494F"/>
    <w:rsid w:val="000261A4"/>
    <w:rsid w:val="00030634"/>
    <w:rsid w:val="00031326"/>
    <w:rsid w:val="000319C1"/>
    <w:rsid w:val="00031A8B"/>
    <w:rsid w:val="00031A8C"/>
    <w:rsid w:val="00031BCA"/>
    <w:rsid w:val="000330FA"/>
    <w:rsid w:val="0003362F"/>
    <w:rsid w:val="00035419"/>
    <w:rsid w:val="0003627D"/>
    <w:rsid w:val="00036B63"/>
    <w:rsid w:val="00037E1A"/>
    <w:rsid w:val="00041613"/>
    <w:rsid w:val="00041AEC"/>
    <w:rsid w:val="00043495"/>
    <w:rsid w:val="000434D0"/>
    <w:rsid w:val="00043C3B"/>
    <w:rsid w:val="00043D71"/>
    <w:rsid w:val="00046A75"/>
    <w:rsid w:val="00047312"/>
    <w:rsid w:val="000508BD"/>
    <w:rsid w:val="000517AB"/>
    <w:rsid w:val="00051EEE"/>
    <w:rsid w:val="00052B60"/>
    <w:rsid w:val="00053169"/>
    <w:rsid w:val="0005339C"/>
    <w:rsid w:val="00054F3E"/>
    <w:rsid w:val="00055366"/>
    <w:rsid w:val="0005571B"/>
    <w:rsid w:val="00056654"/>
    <w:rsid w:val="00057AB3"/>
    <w:rsid w:val="00060076"/>
    <w:rsid w:val="00060432"/>
    <w:rsid w:val="00060D87"/>
    <w:rsid w:val="000615A5"/>
    <w:rsid w:val="00062861"/>
    <w:rsid w:val="000630B1"/>
    <w:rsid w:val="00064E4C"/>
    <w:rsid w:val="00066901"/>
    <w:rsid w:val="00067E6A"/>
    <w:rsid w:val="00071BEE"/>
    <w:rsid w:val="000728D7"/>
    <w:rsid w:val="000729DB"/>
    <w:rsid w:val="000736CD"/>
    <w:rsid w:val="00073D75"/>
    <w:rsid w:val="0007533B"/>
    <w:rsid w:val="0007545D"/>
    <w:rsid w:val="00075A1B"/>
    <w:rsid w:val="000760BF"/>
    <w:rsid w:val="0007613E"/>
    <w:rsid w:val="00076BFC"/>
    <w:rsid w:val="00080832"/>
    <w:rsid w:val="000814A7"/>
    <w:rsid w:val="00083355"/>
    <w:rsid w:val="000844FE"/>
    <w:rsid w:val="0008557B"/>
    <w:rsid w:val="00085CE7"/>
    <w:rsid w:val="000906EE"/>
    <w:rsid w:val="00090F98"/>
    <w:rsid w:val="00091BA2"/>
    <w:rsid w:val="00091D6B"/>
    <w:rsid w:val="000920BC"/>
    <w:rsid w:val="00093266"/>
    <w:rsid w:val="000932F7"/>
    <w:rsid w:val="000944EF"/>
    <w:rsid w:val="00096852"/>
    <w:rsid w:val="0009732D"/>
    <w:rsid w:val="000973F0"/>
    <w:rsid w:val="000A0232"/>
    <w:rsid w:val="000A08F1"/>
    <w:rsid w:val="000A1296"/>
    <w:rsid w:val="000A1C27"/>
    <w:rsid w:val="000A1DAD"/>
    <w:rsid w:val="000A2649"/>
    <w:rsid w:val="000A323B"/>
    <w:rsid w:val="000B123F"/>
    <w:rsid w:val="000B13AC"/>
    <w:rsid w:val="000B298D"/>
    <w:rsid w:val="000B3A58"/>
    <w:rsid w:val="000B5262"/>
    <w:rsid w:val="000B5B2D"/>
    <w:rsid w:val="000B5DCE"/>
    <w:rsid w:val="000C05BA"/>
    <w:rsid w:val="000C0E8F"/>
    <w:rsid w:val="000C1622"/>
    <w:rsid w:val="000C3363"/>
    <w:rsid w:val="000C4538"/>
    <w:rsid w:val="000C4BC4"/>
    <w:rsid w:val="000C59B2"/>
    <w:rsid w:val="000C6631"/>
    <w:rsid w:val="000D0110"/>
    <w:rsid w:val="000D2468"/>
    <w:rsid w:val="000D318A"/>
    <w:rsid w:val="000D37B8"/>
    <w:rsid w:val="000D5355"/>
    <w:rsid w:val="000D6173"/>
    <w:rsid w:val="000D6F83"/>
    <w:rsid w:val="000E25CC"/>
    <w:rsid w:val="000E3694"/>
    <w:rsid w:val="000E42F9"/>
    <w:rsid w:val="000E490F"/>
    <w:rsid w:val="000E6241"/>
    <w:rsid w:val="000E63B7"/>
    <w:rsid w:val="000F0C45"/>
    <w:rsid w:val="000F2993"/>
    <w:rsid w:val="000F2BE3"/>
    <w:rsid w:val="000F3D0D"/>
    <w:rsid w:val="000F6ED4"/>
    <w:rsid w:val="000F7294"/>
    <w:rsid w:val="000F7A6E"/>
    <w:rsid w:val="001022C6"/>
    <w:rsid w:val="001042BA"/>
    <w:rsid w:val="00106D03"/>
    <w:rsid w:val="00110465"/>
    <w:rsid w:val="00110628"/>
    <w:rsid w:val="0011245A"/>
    <w:rsid w:val="001126DF"/>
    <w:rsid w:val="001127A3"/>
    <w:rsid w:val="0011493E"/>
    <w:rsid w:val="00115B72"/>
    <w:rsid w:val="001209EC"/>
    <w:rsid w:val="00120A9E"/>
    <w:rsid w:val="00124B84"/>
    <w:rsid w:val="00125A9C"/>
    <w:rsid w:val="00126419"/>
    <w:rsid w:val="001270A2"/>
    <w:rsid w:val="001279B2"/>
    <w:rsid w:val="00131237"/>
    <w:rsid w:val="001326FD"/>
    <w:rsid w:val="001329AC"/>
    <w:rsid w:val="00134CA0"/>
    <w:rsid w:val="001372E5"/>
    <w:rsid w:val="0014026F"/>
    <w:rsid w:val="00147A47"/>
    <w:rsid w:val="00147AA1"/>
    <w:rsid w:val="00150B02"/>
    <w:rsid w:val="001520CF"/>
    <w:rsid w:val="0015667C"/>
    <w:rsid w:val="00157110"/>
    <w:rsid w:val="0015742A"/>
    <w:rsid w:val="00157DA1"/>
    <w:rsid w:val="001608CD"/>
    <w:rsid w:val="00160B9E"/>
    <w:rsid w:val="00161FCC"/>
    <w:rsid w:val="00162D39"/>
    <w:rsid w:val="00163147"/>
    <w:rsid w:val="00164C57"/>
    <w:rsid w:val="00164C9D"/>
    <w:rsid w:val="001714C9"/>
    <w:rsid w:val="00172F7A"/>
    <w:rsid w:val="00173150"/>
    <w:rsid w:val="00173390"/>
    <w:rsid w:val="001736F0"/>
    <w:rsid w:val="00173BB3"/>
    <w:rsid w:val="001740D0"/>
    <w:rsid w:val="00174F2C"/>
    <w:rsid w:val="001775B3"/>
    <w:rsid w:val="00180F2A"/>
    <w:rsid w:val="00184B91"/>
    <w:rsid w:val="00184C8F"/>
    <w:rsid w:val="00184D4A"/>
    <w:rsid w:val="00186EC1"/>
    <w:rsid w:val="00187D8E"/>
    <w:rsid w:val="00190236"/>
    <w:rsid w:val="00191E1F"/>
    <w:rsid w:val="00193159"/>
    <w:rsid w:val="00193C4B"/>
    <w:rsid w:val="0019473B"/>
    <w:rsid w:val="00195118"/>
    <w:rsid w:val="001952B1"/>
    <w:rsid w:val="00196349"/>
    <w:rsid w:val="00196E39"/>
    <w:rsid w:val="00197649"/>
    <w:rsid w:val="001A01FB"/>
    <w:rsid w:val="001A042A"/>
    <w:rsid w:val="001A10E9"/>
    <w:rsid w:val="001A183D"/>
    <w:rsid w:val="001A1BD8"/>
    <w:rsid w:val="001A2B65"/>
    <w:rsid w:val="001A3CD3"/>
    <w:rsid w:val="001A4711"/>
    <w:rsid w:val="001A5BEF"/>
    <w:rsid w:val="001A6580"/>
    <w:rsid w:val="001A6925"/>
    <w:rsid w:val="001A7F15"/>
    <w:rsid w:val="001B342E"/>
    <w:rsid w:val="001B61D2"/>
    <w:rsid w:val="001B7D74"/>
    <w:rsid w:val="001C1263"/>
    <w:rsid w:val="001C1832"/>
    <w:rsid w:val="001C188C"/>
    <w:rsid w:val="001C3AD3"/>
    <w:rsid w:val="001D1783"/>
    <w:rsid w:val="001D1F33"/>
    <w:rsid w:val="001D27A8"/>
    <w:rsid w:val="001D28D2"/>
    <w:rsid w:val="001D4A6A"/>
    <w:rsid w:val="001D4D13"/>
    <w:rsid w:val="001D53CD"/>
    <w:rsid w:val="001D55A3"/>
    <w:rsid w:val="001D5AF5"/>
    <w:rsid w:val="001D5B0D"/>
    <w:rsid w:val="001D6138"/>
    <w:rsid w:val="001D69C0"/>
    <w:rsid w:val="001D6A1A"/>
    <w:rsid w:val="001E0797"/>
    <w:rsid w:val="001E1E73"/>
    <w:rsid w:val="001E4823"/>
    <w:rsid w:val="001E4E0C"/>
    <w:rsid w:val="001E526D"/>
    <w:rsid w:val="001E5655"/>
    <w:rsid w:val="001F1832"/>
    <w:rsid w:val="001F220F"/>
    <w:rsid w:val="001F25B3"/>
    <w:rsid w:val="001F44F8"/>
    <w:rsid w:val="001F454F"/>
    <w:rsid w:val="001F6616"/>
    <w:rsid w:val="00200F4D"/>
    <w:rsid w:val="00201D18"/>
    <w:rsid w:val="00202BD4"/>
    <w:rsid w:val="002032E8"/>
    <w:rsid w:val="00204A97"/>
    <w:rsid w:val="00206690"/>
    <w:rsid w:val="00207275"/>
    <w:rsid w:val="002114EF"/>
    <w:rsid w:val="002166AD"/>
    <w:rsid w:val="00217871"/>
    <w:rsid w:val="0022070B"/>
    <w:rsid w:val="00221ED8"/>
    <w:rsid w:val="002224DB"/>
    <w:rsid w:val="002231EA"/>
    <w:rsid w:val="00223557"/>
    <w:rsid w:val="00223FDF"/>
    <w:rsid w:val="00226037"/>
    <w:rsid w:val="002279C0"/>
    <w:rsid w:val="002303BD"/>
    <w:rsid w:val="00232616"/>
    <w:rsid w:val="00233AD5"/>
    <w:rsid w:val="00234CA4"/>
    <w:rsid w:val="0023727E"/>
    <w:rsid w:val="00242081"/>
    <w:rsid w:val="00243777"/>
    <w:rsid w:val="002441CD"/>
    <w:rsid w:val="00244AAE"/>
    <w:rsid w:val="002501A3"/>
    <w:rsid w:val="0025166C"/>
    <w:rsid w:val="00251948"/>
    <w:rsid w:val="00251AE3"/>
    <w:rsid w:val="00254880"/>
    <w:rsid w:val="002555D4"/>
    <w:rsid w:val="002571B8"/>
    <w:rsid w:val="00261A16"/>
    <w:rsid w:val="00263522"/>
    <w:rsid w:val="00264EC6"/>
    <w:rsid w:val="00271013"/>
    <w:rsid w:val="0027255A"/>
    <w:rsid w:val="00272FE9"/>
    <w:rsid w:val="00273607"/>
    <w:rsid w:val="00273FE4"/>
    <w:rsid w:val="002765B4"/>
    <w:rsid w:val="00276667"/>
    <w:rsid w:val="00276A94"/>
    <w:rsid w:val="0028075C"/>
    <w:rsid w:val="0028108E"/>
    <w:rsid w:val="002831E2"/>
    <w:rsid w:val="00284B7F"/>
    <w:rsid w:val="002855F7"/>
    <w:rsid w:val="00285E6D"/>
    <w:rsid w:val="0029288A"/>
    <w:rsid w:val="0029405D"/>
    <w:rsid w:val="00294809"/>
    <w:rsid w:val="00294FA6"/>
    <w:rsid w:val="00295A6F"/>
    <w:rsid w:val="00296BA1"/>
    <w:rsid w:val="002A15FE"/>
    <w:rsid w:val="002A20C4"/>
    <w:rsid w:val="002A355F"/>
    <w:rsid w:val="002A4861"/>
    <w:rsid w:val="002A570F"/>
    <w:rsid w:val="002A6D4D"/>
    <w:rsid w:val="002A6DE6"/>
    <w:rsid w:val="002A7292"/>
    <w:rsid w:val="002A7358"/>
    <w:rsid w:val="002A7902"/>
    <w:rsid w:val="002A79B6"/>
    <w:rsid w:val="002B0F6B"/>
    <w:rsid w:val="002B23B8"/>
    <w:rsid w:val="002B2D2B"/>
    <w:rsid w:val="002B3488"/>
    <w:rsid w:val="002B4429"/>
    <w:rsid w:val="002B4EE0"/>
    <w:rsid w:val="002B68A6"/>
    <w:rsid w:val="002B7FAF"/>
    <w:rsid w:val="002C6F84"/>
    <w:rsid w:val="002D0C4F"/>
    <w:rsid w:val="002D1364"/>
    <w:rsid w:val="002D4D30"/>
    <w:rsid w:val="002D5000"/>
    <w:rsid w:val="002D56A2"/>
    <w:rsid w:val="002D598D"/>
    <w:rsid w:val="002D7188"/>
    <w:rsid w:val="002E082E"/>
    <w:rsid w:val="002E1DE3"/>
    <w:rsid w:val="002E2AB6"/>
    <w:rsid w:val="002E3F34"/>
    <w:rsid w:val="002E5CFE"/>
    <w:rsid w:val="002E5F79"/>
    <w:rsid w:val="002E64FA"/>
    <w:rsid w:val="002F0A00"/>
    <w:rsid w:val="002F0CFA"/>
    <w:rsid w:val="002F669F"/>
    <w:rsid w:val="002F6A2F"/>
    <w:rsid w:val="00301C97"/>
    <w:rsid w:val="003072F5"/>
    <w:rsid w:val="0031004C"/>
    <w:rsid w:val="003105F6"/>
    <w:rsid w:val="00311297"/>
    <w:rsid w:val="003113BE"/>
    <w:rsid w:val="003122CA"/>
    <w:rsid w:val="003148FD"/>
    <w:rsid w:val="00315787"/>
    <w:rsid w:val="0031600E"/>
    <w:rsid w:val="00317448"/>
    <w:rsid w:val="00317CAB"/>
    <w:rsid w:val="00321080"/>
    <w:rsid w:val="00322D45"/>
    <w:rsid w:val="0032569A"/>
    <w:rsid w:val="00325A1F"/>
    <w:rsid w:val="003268F9"/>
    <w:rsid w:val="00330BAF"/>
    <w:rsid w:val="00330D4F"/>
    <w:rsid w:val="00330E24"/>
    <w:rsid w:val="003343B3"/>
    <w:rsid w:val="00334E3A"/>
    <w:rsid w:val="003361DD"/>
    <w:rsid w:val="00341A6A"/>
    <w:rsid w:val="003439AD"/>
    <w:rsid w:val="003441C1"/>
    <w:rsid w:val="00344A81"/>
    <w:rsid w:val="00345B9C"/>
    <w:rsid w:val="00350C8B"/>
    <w:rsid w:val="00352DAE"/>
    <w:rsid w:val="00353716"/>
    <w:rsid w:val="00354E89"/>
    <w:rsid w:val="00354EB9"/>
    <w:rsid w:val="003576A5"/>
    <w:rsid w:val="003602AE"/>
    <w:rsid w:val="00360929"/>
    <w:rsid w:val="00361CD5"/>
    <w:rsid w:val="003647D5"/>
    <w:rsid w:val="003674B0"/>
    <w:rsid w:val="003737F2"/>
    <w:rsid w:val="003740F8"/>
    <w:rsid w:val="003748B4"/>
    <w:rsid w:val="0037727C"/>
    <w:rsid w:val="00377E70"/>
    <w:rsid w:val="00380904"/>
    <w:rsid w:val="00382317"/>
    <w:rsid w:val="003823EE"/>
    <w:rsid w:val="00382960"/>
    <w:rsid w:val="003833EA"/>
    <w:rsid w:val="003846F7"/>
    <w:rsid w:val="003851ED"/>
    <w:rsid w:val="00385B39"/>
    <w:rsid w:val="00386785"/>
    <w:rsid w:val="00390E89"/>
    <w:rsid w:val="003910C1"/>
    <w:rsid w:val="00391B1A"/>
    <w:rsid w:val="00394423"/>
    <w:rsid w:val="003947AA"/>
    <w:rsid w:val="003959CA"/>
    <w:rsid w:val="00396942"/>
    <w:rsid w:val="00396B49"/>
    <w:rsid w:val="00396E3E"/>
    <w:rsid w:val="003A029D"/>
    <w:rsid w:val="003A0A8E"/>
    <w:rsid w:val="003A0AC1"/>
    <w:rsid w:val="003A306E"/>
    <w:rsid w:val="003A35A2"/>
    <w:rsid w:val="003A60DC"/>
    <w:rsid w:val="003A6A46"/>
    <w:rsid w:val="003A7A63"/>
    <w:rsid w:val="003B000C"/>
    <w:rsid w:val="003B0F1D"/>
    <w:rsid w:val="003B2539"/>
    <w:rsid w:val="003B382C"/>
    <w:rsid w:val="003B4A57"/>
    <w:rsid w:val="003B4BBF"/>
    <w:rsid w:val="003C0AD9"/>
    <w:rsid w:val="003C0ED0"/>
    <w:rsid w:val="003C162B"/>
    <w:rsid w:val="003C1D49"/>
    <w:rsid w:val="003C1E19"/>
    <w:rsid w:val="003C35C4"/>
    <w:rsid w:val="003C3CA5"/>
    <w:rsid w:val="003D12C2"/>
    <w:rsid w:val="003D31B9"/>
    <w:rsid w:val="003D3867"/>
    <w:rsid w:val="003D7E3B"/>
    <w:rsid w:val="003E062A"/>
    <w:rsid w:val="003E0D1A"/>
    <w:rsid w:val="003E1011"/>
    <w:rsid w:val="003E2DA3"/>
    <w:rsid w:val="003E38CC"/>
    <w:rsid w:val="003E5ED6"/>
    <w:rsid w:val="003F020D"/>
    <w:rsid w:val="003F03D9"/>
    <w:rsid w:val="003F24F4"/>
    <w:rsid w:val="003F2D54"/>
    <w:rsid w:val="003F2FBE"/>
    <w:rsid w:val="003F318D"/>
    <w:rsid w:val="003F458E"/>
    <w:rsid w:val="003F5BAE"/>
    <w:rsid w:val="003F6687"/>
    <w:rsid w:val="003F6ED7"/>
    <w:rsid w:val="003F7054"/>
    <w:rsid w:val="00401C84"/>
    <w:rsid w:val="004027EC"/>
    <w:rsid w:val="00403210"/>
    <w:rsid w:val="004035BB"/>
    <w:rsid w:val="004035EB"/>
    <w:rsid w:val="00407332"/>
    <w:rsid w:val="00407828"/>
    <w:rsid w:val="00407C78"/>
    <w:rsid w:val="00412B37"/>
    <w:rsid w:val="00413D8E"/>
    <w:rsid w:val="004140F2"/>
    <w:rsid w:val="00414491"/>
    <w:rsid w:val="004171CA"/>
    <w:rsid w:val="00417B22"/>
    <w:rsid w:val="00421085"/>
    <w:rsid w:val="00423E4B"/>
    <w:rsid w:val="0042465E"/>
    <w:rsid w:val="00424935"/>
    <w:rsid w:val="00424DF7"/>
    <w:rsid w:val="00432B76"/>
    <w:rsid w:val="00434D01"/>
    <w:rsid w:val="00435D26"/>
    <w:rsid w:val="004364C5"/>
    <w:rsid w:val="00440C99"/>
    <w:rsid w:val="0044175C"/>
    <w:rsid w:val="00445F4D"/>
    <w:rsid w:val="004504C0"/>
    <w:rsid w:val="00450C3E"/>
    <w:rsid w:val="004550FB"/>
    <w:rsid w:val="004553FE"/>
    <w:rsid w:val="0045687C"/>
    <w:rsid w:val="004569FA"/>
    <w:rsid w:val="0046111A"/>
    <w:rsid w:val="00462946"/>
    <w:rsid w:val="00463F43"/>
    <w:rsid w:val="004642F8"/>
    <w:rsid w:val="00464B94"/>
    <w:rsid w:val="004653A8"/>
    <w:rsid w:val="004659A3"/>
    <w:rsid w:val="00465A0B"/>
    <w:rsid w:val="0047077C"/>
    <w:rsid w:val="00470B05"/>
    <w:rsid w:val="0047111D"/>
    <w:rsid w:val="004712E4"/>
    <w:rsid w:val="0047207C"/>
    <w:rsid w:val="00472A2C"/>
    <w:rsid w:val="00472A52"/>
    <w:rsid w:val="00472CD6"/>
    <w:rsid w:val="00474E3C"/>
    <w:rsid w:val="004809ED"/>
    <w:rsid w:val="00480A58"/>
    <w:rsid w:val="00482151"/>
    <w:rsid w:val="00482517"/>
    <w:rsid w:val="004837A5"/>
    <w:rsid w:val="00485FAD"/>
    <w:rsid w:val="00486362"/>
    <w:rsid w:val="00487AED"/>
    <w:rsid w:val="00491EDF"/>
    <w:rsid w:val="00492A3F"/>
    <w:rsid w:val="00492FDC"/>
    <w:rsid w:val="00494F62"/>
    <w:rsid w:val="004A2001"/>
    <w:rsid w:val="004A21F0"/>
    <w:rsid w:val="004A3590"/>
    <w:rsid w:val="004A4D90"/>
    <w:rsid w:val="004A74DF"/>
    <w:rsid w:val="004B00A7"/>
    <w:rsid w:val="004B0A87"/>
    <w:rsid w:val="004B1426"/>
    <w:rsid w:val="004B22E6"/>
    <w:rsid w:val="004B25E2"/>
    <w:rsid w:val="004B34D7"/>
    <w:rsid w:val="004B5037"/>
    <w:rsid w:val="004B5B2F"/>
    <w:rsid w:val="004B626A"/>
    <w:rsid w:val="004B64E4"/>
    <w:rsid w:val="004B65BD"/>
    <w:rsid w:val="004B660E"/>
    <w:rsid w:val="004C05BD"/>
    <w:rsid w:val="004C1EB7"/>
    <w:rsid w:val="004C3138"/>
    <w:rsid w:val="004C3B06"/>
    <w:rsid w:val="004C3F97"/>
    <w:rsid w:val="004C4800"/>
    <w:rsid w:val="004C4E8A"/>
    <w:rsid w:val="004C7EE7"/>
    <w:rsid w:val="004D2807"/>
    <w:rsid w:val="004D2DEE"/>
    <w:rsid w:val="004D2E1F"/>
    <w:rsid w:val="004D3C87"/>
    <w:rsid w:val="004D5C87"/>
    <w:rsid w:val="004D6EE2"/>
    <w:rsid w:val="004D7FD9"/>
    <w:rsid w:val="004E1324"/>
    <w:rsid w:val="004E19A5"/>
    <w:rsid w:val="004E37E5"/>
    <w:rsid w:val="004E3FDB"/>
    <w:rsid w:val="004E401C"/>
    <w:rsid w:val="004F1F4A"/>
    <w:rsid w:val="004F296D"/>
    <w:rsid w:val="004F2C78"/>
    <w:rsid w:val="004F3930"/>
    <w:rsid w:val="004F508B"/>
    <w:rsid w:val="004F56DA"/>
    <w:rsid w:val="004F695F"/>
    <w:rsid w:val="004F6CA4"/>
    <w:rsid w:val="00500752"/>
    <w:rsid w:val="0050132E"/>
    <w:rsid w:val="00501A50"/>
    <w:rsid w:val="0050222D"/>
    <w:rsid w:val="00503AF3"/>
    <w:rsid w:val="00505305"/>
    <w:rsid w:val="0050696D"/>
    <w:rsid w:val="00506B98"/>
    <w:rsid w:val="0051094B"/>
    <w:rsid w:val="005110D7"/>
    <w:rsid w:val="00511329"/>
    <w:rsid w:val="00511D99"/>
    <w:rsid w:val="005128D3"/>
    <w:rsid w:val="005147E8"/>
    <w:rsid w:val="005158F2"/>
    <w:rsid w:val="00522FC8"/>
    <w:rsid w:val="0052330D"/>
    <w:rsid w:val="005235D5"/>
    <w:rsid w:val="00526DFC"/>
    <w:rsid w:val="00526F43"/>
    <w:rsid w:val="00527651"/>
    <w:rsid w:val="00530883"/>
    <w:rsid w:val="005321A7"/>
    <w:rsid w:val="00532E26"/>
    <w:rsid w:val="00533EE5"/>
    <w:rsid w:val="00534940"/>
    <w:rsid w:val="0053565D"/>
    <w:rsid w:val="005363AB"/>
    <w:rsid w:val="005375B3"/>
    <w:rsid w:val="00542D89"/>
    <w:rsid w:val="00544B6E"/>
    <w:rsid w:val="00544EB4"/>
    <w:rsid w:val="00544EF4"/>
    <w:rsid w:val="00545E53"/>
    <w:rsid w:val="005479D9"/>
    <w:rsid w:val="005572BD"/>
    <w:rsid w:val="00557A12"/>
    <w:rsid w:val="00560AC7"/>
    <w:rsid w:val="00561AFB"/>
    <w:rsid w:val="00561FA8"/>
    <w:rsid w:val="005635ED"/>
    <w:rsid w:val="00563983"/>
    <w:rsid w:val="00565253"/>
    <w:rsid w:val="00570191"/>
    <w:rsid w:val="00570570"/>
    <w:rsid w:val="005718E0"/>
    <w:rsid w:val="00571F08"/>
    <w:rsid w:val="00572512"/>
    <w:rsid w:val="00572EB8"/>
    <w:rsid w:val="00573297"/>
    <w:rsid w:val="00573EE6"/>
    <w:rsid w:val="0057547F"/>
    <w:rsid w:val="005754EE"/>
    <w:rsid w:val="0057588D"/>
    <w:rsid w:val="0057617E"/>
    <w:rsid w:val="00576497"/>
    <w:rsid w:val="00576580"/>
    <w:rsid w:val="0058107E"/>
    <w:rsid w:val="00583024"/>
    <w:rsid w:val="005835E7"/>
    <w:rsid w:val="00583650"/>
    <w:rsid w:val="0058397F"/>
    <w:rsid w:val="00583BF8"/>
    <w:rsid w:val="0058440A"/>
    <w:rsid w:val="005846F0"/>
    <w:rsid w:val="00585F33"/>
    <w:rsid w:val="00591124"/>
    <w:rsid w:val="0059128D"/>
    <w:rsid w:val="00593824"/>
    <w:rsid w:val="00593E12"/>
    <w:rsid w:val="00594436"/>
    <w:rsid w:val="00596287"/>
    <w:rsid w:val="005967AE"/>
    <w:rsid w:val="00597024"/>
    <w:rsid w:val="005A0274"/>
    <w:rsid w:val="005A095C"/>
    <w:rsid w:val="005A17A5"/>
    <w:rsid w:val="005A30FC"/>
    <w:rsid w:val="005A669D"/>
    <w:rsid w:val="005A72EC"/>
    <w:rsid w:val="005A75D8"/>
    <w:rsid w:val="005B3296"/>
    <w:rsid w:val="005B6C34"/>
    <w:rsid w:val="005B713E"/>
    <w:rsid w:val="005C03B6"/>
    <w:rsid w:val="005C07A3"/>
    <w:rsid w:val="005C2191"/>
    <w:rsid w:val="005C348E"/>
    <w:rsid w:val="005C4076"/>
    <w:rsid w:val="005C589D"/>
    <w:rsid w:val="005C68E1"/>
    <w:rsid w:val="005C73FF"/>
    <w:rsid w:val="005C7C14"/>
    <w:rsid w:val="005D3763"/>
    <w:rsid w:val="005D3EC8"/>
    <w:rsid w:val="005D55E1"/>
    <w:rsid w:val="005E0AAB"/>
    <w:rsid w:val="005E0D1F"/>
    <w:rsid w:val="005E1867"/>
    <w:rsid w:val="005E19F7"/>
    <w:rsid w:val="005E335C"/>
    <w:rsid w:val="005E3911"/>
    <w:rsid w:val="005E4F04"/>
    <w:rsid w:val="005E62C2"/>
    <w:rsid w:val="005E6C71"/>
    <w:rsid w:val="005E7661"/>
    <w:rsid w:val="005E77D5"/>
    <w:rsid w:val="005E7884"/>
    <w:rsid w:val="005F0963"/>
    <w:rsid w:val="005F2824"/>
    <w:rsid w:val="005F2EBA"/>
    <w:rsid w:val="005F35ED"/>
    <w:rsid w:val="005F3764"/>
    <w:rsid w:val="005F74A1"/>
    <w:rsid w:val="005F7812"/>
    <w:rsid w:val="005F7A88"/>
    <w:rsid w:val="00600BF9"/>
    <w:rsid w:val="00601526"/>
    <w:rsid w:val="00603A1A"/>
    <w:rsid w:val="00604181"/>
    <w:rsid w:val="006046D5"/>
    <w:rsid w:val="0060788A"/>
    <w:rsid w:val="00607A93"/>
    <w:rsid w:val="00610C08"/>
    <w:rsid w:val="00610EE1"/>
    <w:rsid w:val="006112C2"/>
    <w:rsid w:val="00611F74"/>
    <w:rsid w:val="00612398"/>
    <w:rsid w:val="00612613"/>
    <w:rsid w:val="00613352"/>
    <w:rsid w:val="00615772"/>
    <w:rsid w:val="00616182"/>
    <w:rsid w:val="00621256"/>
    <w:rsid w:val="00621FCC"/>
    <w:rsid w:val="00622E4B"/>
    <w:rsid w:val="00625BA5"/>
    <w:rsid w:val="006268A8"/>
    <w:rsid w:val="00632DB6"/>
    <w:rsid w:val="006333DA"/>
    <w:rsid w:val="00635134"/>
    <w:rsid w:val="006356E2"/>
    <w:rsid w:val="00637178"/>
    <w:rsid w:val="00637B5D"/>
    <w:rsid w:val="00642A65"/>
    <w:rsid w:val="00645DCE"/>
    <w:rsid w:val="006465AC"/>
    <w:rsid w:val="006465BF"/>
    <w:rsid w:val="00647A26"/>
    <w:rsid w:val="006516A0"/>
    <w:rsid w:val="00653B22"/>
    <w:rsid w:val="00655743"/>
    <w:rsid w:val="0065621E"/>
    <w:rsid w:val="006575D0"/>
    <w:rsid w:val="00657BF4"/>
    <w:rsid w:val="006603FB"/>
    <w:rsid w:val="006608DF"/>
    <w:rsid w:val="00661627"/>
    <w:rsid w:val="00661B15"/>
    <w:rsid w:val="0066204A"/>
    <w:rsid w:val="006623AC"/>
    <w:rsid w:val="006672A2"/>
    <w:rsid w:val="006678AF"/>
    <w:rsid w:val="0066791A"/>
    <w:rsid w:val="006701EF"/>
    <w:rsid w:val="0067021B"/>
    <w:rsid w:val="00672A1C"/>
    <w:rsid w:val="00673BA5"/>
    <w:rsid w:val="006747AC"/>
    <w:rsid w:val="006766D2"/>
    <w:rsid w:val="00676B99"/>
    <w:rsid w:val="00680058"/>
    <w:rsid w:val="00681F9F"/>
    <w:rsid w:val="00683E11"/>
    <w:rsid w:val="00683E99"/>
    <w:rsid w:val="006840EA"/>
    <w:rsid w:val="006844E2"/>
    <w:rsid w:val="00685267"/>
    <w:rsid w:val="006872AE"/>
    <w:rsid w:val="00687D56"/>
    <w:rsid w:val="00690082"/>
    <w:rsid w:val="00690252"/>
    <w:rsid w:val="006906B0"/>
    <w:rsid w:val="006946BB"/>
    <w:rsid w:val="006969FA"/>
    <w:rsid w:val="006A2E40"/>
    <w:rsid w:val="006A35D5"/>
    <w:rsid w:val="006A587A"/>
    <w:rsid w:val="006A748A"/>
    <w:rsid w:val="006A7668"/>
    <w:rsid w:val="006B1F22"/>
    <w:rsid w:val="006B4481"/>
    <w:rsid w:val="006B5A89"/>
    <w:rsid w:val="006C419E"/>
    <w:rsid w:val="006C448F"/>
    <w:rsid w:val="006C4A31"/>
    <w:rsid w:val="006C5AC2"/>
    <w:rsid w:val="006C6AFB"/>
    <w:rsid w:val="006D039F"/>
    <w:rsid w:val="006D2735"/>
    <w:rsid w:val="006D3F11"/>
    <w:rsid w:val="006D45B2"/>
    <w:rsid w:val="006E067D"/>
    <w:rsid w:val="006E0FCC"/>
    <w:rsid w:val="006E152B"/>
    <w:rsid w:val="006E1E96"/>
    <w:rsid w:val="006E2DB5"/>
    <w:rsid w:val="006E3E6E"/>
    <w:rsid w:val="006E534F"/>
    <w:rsid w:val="006E5E21"/>
    <w:rsid w:val="006E7A24"/>
    <w:rsid w:val="006F14B1"/>
    <w:rsid w:val="006F2050"/>
    <w:rsid w:val="006F2648"/>
    <w:rsid w:val="006F2F10"/>
    <w:rsid w:val="006F482B"/>
    <w:rsid w:val="006F52EE"/>
    <w:rsid w:val="006F6311"/>
    <w:rsid w:val="00701952"/>
    <w:rsid w:val="00702556"/>
    <w:rsid w:val="0070277E"/>
    <w:rsid w:val="00704156"/>
    <w:rsid w:val="00704ECA"/>
    <w:rsid w:val="007069FC"/>
    <w:rsid w:val="00710E4E"/>
    <w:rsid w:val="00711221"/>
    <w:rsid w:val="00712675"/>
    <w:rsid w:val="00713808"/>
    <w:rsid w:val="007151B6"/>
    <w:rsid w:val="0071520D"/>
    <w:rsid w:val="00715EDB"/>
    <w:rsid w:val="007160D5"/>
    <w:rsid w:val="007163FB"/>
    <w:rsid w:val="00717C2E"/>
    <w:rsid w:val="007204FA"/>
    <w:rsid w:val="007213B3"/>
    <w:rsid w:val="0072457F"/>
    <w:rsid w:val="00725406"/>
    <w:rsid w:val="00725EBD"/>
    <w:rsid w:val="0072621B"/>
    <w:rsid w:val="00730555"/>
    <w:rsid w:val="007312CC"/>
    <w:rsid w:val="00732428"/>
    <w:rsid w:val="00732BF9"/>
    <w:rsid w:val="00736A64"/>
    <w:rsid w:val="00737DD6"/>
    <w:rsid w:val="00737F6A"/>
    <w:rsid w:val="007410B6"/>
    <w:rsid w:val="00741667"/>
    <w:rsid w:val="00743787"/>
    <w:rsid w:val="00744C6F"/>
    <w:rsid w:val="007452C0"/>
    <w:rsid w:val="007457F6"/>
    <w:rsid w:val="00745ABB"/>
    <w:rsid w:val="00746E38"/>
    <w:rsid w:val="00747CD5"/>
    <w:rsid w:val="007501D3"/>
    <w:rsid w:val="00750607"/>
    <w:rsid w:val="00752BF0"/>
    <w:rsid w:val="00753B51"/>
    <w:rsid w:val="00753D4B"/>
    <w:rsid w:val="007541AC"/>
    <w:rsid w:val="00756629"/>
    <w:rsid w:val="00756EF4"/>
    <w:rsid w:val="007575D2"/>
    <w:rsid w:val="00757B4F"/>
    <w:rsid w:val="00757B6A"/>
    <w:rsid w:val="007610E0"/>
    <w:rsid w:val="007621AA"/>
    <w:rsid w:val="0076260A"/>
    <w:rsid w:val="00764A67"/>
    <w:rsid w:val="007658C8"/>
    <w:rsid w:val="00770F6B"/>
    <w:rsid w:val="00771883"/>
    <w:rsid w:val="00774A35"/>
    <w:rsid w:val="00776B09"/>
    <w:rsid w:val="00776C74"/>
    <w:rsid w:val="00776DC2"/>
    <w:rsid w:val="00780122"/>
    <w:rsid w:val="007817B3"/>
    <w:rsid w:val="0078214B"/>
    <w:rsid w:val="00782D1F"/>
    <w:rsid w:val="0078457D"/>
    <w:rsid w:val="007845D3"/>
    <w:rsid w:val="0078498A"/>
    <w:rsid w:val="007878FE"/>
    <w:rsid w:val="00792207"/>
    <w:rsid w:val="00792B64"/>
    <w:rsid w:val="00792E29"/>
    <w:rsid w:val="0079379A"/>
    <w:rsid w:val="00794953"/>
    <w:rsid w:val="00795588"/>
    <w:rsid w:val="007A1F2F"/>
    <w:rsid w:val="007A2A5C"/>
    <w:rsid w:val="007A2E97"/>
    <w:rsid w:val="007A42E6"/>
    <w:rsid w:val="007A5150"/>
    <w:rsid w:val="007A5373"/>
    <w:rsid w:val="007A546B"/>
    <w:rsid w:val="007A789F"/>
    <w:rsid w:val="007B42F3"/>
    <w:rsid w:val="007B6D0E"/>
    <w:rsid w:val="007B759F"/>
    <w:rsid w:val="007B75BC"/>
    <w:rsid w:val="007C0BD6"/>
    <w:rsid w:val="007C26CA"/>
    <w:rsid w:val="007C3806"/>
    <w:rsid w:val="007C4AD0"/>
    <w:rsid w:val="007C4BEA"/>
    <w:rsid w:val="007C5BB7"/>
    <w:rsid w:val="007C66A6"/>
    <w:rsid w:val="007D07D5"/>
    <w:rsid w:val="007D1A2E"/>
    <w:rsid w:val="007D1C64"/>
    <w:rsid w:val="007D32DD"/>
    <w:rsid w:val="007D521E"/>
    <w:rsid w:val="007D6DCE"/>
    <w:rsid w:val="007D72C4"/>
    <w:rsid w:val="007D7FE4"/>
    <w:rsid w:val="007E0FF4"/>
    <w:rsid w:val="007E1740"/>
    <w:rsid w:val="007E2CFE"/>
    <w:rsid w:val="007E59C9"/>
    <w:rsid w:val="007F0072"/>
    <w:rsid w:val="007F1155"/>
    <w:rsid w:val="007F2411"/>
    <w:rsid w:val="007F2EB6"/>
    <w:rsid w:val="007F4A7D"/>
    <w:rsid w:val="007F54C3"/>
    <w:rsid w:val="007F5AA1"/>
    <w:rsid w:val="00800FA5"/>
    <w:rsid w:val="00801D96"/>
    <w:rsid w:val="00802949"/>
    <w:rsid w:val="0080301E"/>
    <w:rsid w:val="0080365F"/>
    <w:rsid w:val="00804F7A"/>
    <w:rsid w:val="008052E2"/>
    <w:rsid w:val="00806C95"/>
    <w:rsid w:val="00807B69"/>
    <w:rsid w:val="00812BE5"/>
    <w:rsid w:val="0081727D"/>
    <w:rsid w:val="00817429"/>
    <w:rsid w:val="00817C3A"/>
    <w:rsid w:val="00821514"/>
    <w:rsid w:val="00821E35"/>
    <w:rsid w:val="00822208"/>
    <w:rsid w:val="00823BE1"/>
    <w:rsid w:val="00824591"/>
    <w:rsid w:val="00824AED"/>
    <w:rsid w:val="0082574F"/>
    <w:rsid w:val="00827269"/>
    <w:rsid w:val="00827820"/>
    <w:rsid w:val="00827B0C"/>
    <w:rsid w:val="00831B8B"/>
    <w:rsid w:val="0083405D"/>
    <w:rsid w:val="008352D4"/>
    <w:rsid w:val="00836DB9"/>
    <w:rsid w:val="00837C67"/>
    <w:rsid w:val="0084086B"/>
    <w:rsid w:val="008415B0"/>
    <w:rsid w:val="00841865"/>
    <w:rsid w:val="00842028"/>
    <w:rsid w:val="0084359F"/>
    <w:rsid w:val="008436B8"/>
    <w:rsid w:val="008460B6"/>
    <w:rsid w:val="00847404"/>
    <w:rsid w:val="00850C9D"/>
    <w:rsid w:val="0085142B"/>
    <w:rsid w:val="00852B59"/>
    <w:rsid w:val="00853D5B"/>
    <w:rsid w:val="00856272"/>
    <w:rsid w:val="008563FF"/>
    <w:rsid w:val="0086018B"/>
    <w:rsid w:val="0086020E"/>
    <w:rsid w:val="008606D8"/>
    <w:rsid w:val="008611DD"/>
    <w:rsid w:val="00861456"/>
    <w:rsid w:val="008620DE"/>
    <w:rsid w:val="00862AE5"/>
    <w:rsid w:val="00866867"/>
    <w:rsid w:val="0086724B"/>
    <w:rsid w:val="00872257"/>
    <w:rsid w:val="0087353F"/>
    <w:rsid w:val="0087401F"/>
    <w:rsid w:val="008753E6"/>
    <w:rsid w:val="0087738C"/>
    <w:rsid w:val="008802AF"/>
    <w:rsid w:val="008816F1"/>
    <w:rsid w:val="00881926"/>
    <w:rsid w:val="0088318F"/>
    <w:rsid w:val="0088331D"/>
    <w:rsid w:val="008852B0"/>
    <w:rsid w:val="00885A24"/>
    <w:rsid w:val="00885AE7"/>
    <w:rsid w:val="00885B2D"/>
    <w:rsid w:val="00886B60"/>
    <w:rsid w:val="00887889"/>
    <w:rsid w:val="008920FF"/>
    <w:rsid w:val="008922F6"/>
    <w:rsid w:val="008926E8"/>
    <w:rsid w:val="00894F19"/>
    <w:rsid w:val="008956F6"/>
    <w:rsid w:val="00896A10"/>
    <w:rsid w:val="008971B5"/>
    <w:rsid w:val="008A3CFB"/>
    <w:rsid w:val="008A5D26"/>
    <w:rsid w:val="008A6B13"/>
    <w:rsid w:val="008A6ECB"/>
    <w:rsid w:val="008B0BF9"/>
    <w:rsid w:val="008B183B"/>
    <w:rsid w:val="008B1DEA"/>
    <w:rsid w:val="008B2047"/>
    <w:rsid w:val="008B2866"/>
    <w:rsid w:val="008B3859"/>
    <w:rsid w:val="008B436D"/>
    <w:rsid w:val="008B4E49"/>
    <w:rsid w:val="008B5D41"/>
    <w:rsid w:val="008B698E"/>
    <w:rsid w:val="008B7589"/>
    <w:rsid w:val="008B7712"/>
    <w:rsid w:val="008B7B26"/>
    <w:rsid w:val="008C080E"/>
    <w:rsid w:val="008C1AAB"/>
    <w:rsid w:val="008C2CA4"/>
    <w:rsid w:val="008C3524"/>
    <w:rsid w:val="008C3A13"/>
    <w:rsid w:val="008C3C57"/>
    <w:rsid w:val="008C4061"/>
    <w:rsid w:val="008C4229"/>
    <w:rsid w:val="008C58BB"/>
    <w:rsid w:val="008C5BE0"/>
    <w:rsid w:val="008C7233"/>
    <w:rsid w:val="008D012F"/>
    <w:rsid w:val="008D0D14"/>
    <w:rsid w:val="008D12C9"/>
    <w:rsid w:val="008D1366"/>
    <w:rsid w:val="008D2434"/>
    <w:rsid w:val="008D2F1E"/>
    <w:rsid w:val="008D4372"/>
    <w:rsid w:val="008D654B"/>
    <w:rsid w:val="008E0779"/>
    <w:rsid w:val="008E0D08"/>
    <w:rsid w:val="008E171D"/>
    <w:rsid w:val="008E2785"/>
    <w:rsid w:val="008E6142"/>
    <w:rsid w:val="008E65E7"/>
    <w:rsid w:val="008E78A3"/>
    <w:rsid w:val="008F0654"/>
    <w:rsid w:val="008F06CB"/>
    <w:rsid w:val="008F2E83"/>
    <w:rsid w:val="008F38CA"/>
    <w:rsid w:val="008F612A"/>
    <w:rsid w:val="008F6F31"/>
    <w:rsid w:val="0090293D"/>
    <w:rsid w:val="009034DE"/>
    <w:rsid w:val="00903D71"/>
    <w:rsid w:val="00903FB5"/>
    <w:rsid w:val="00905396"/>
    <w:rsid w:val="0090605D"/>
    <w:rsid w:val="00906191"/>
    <w:rsid w:val="00906419"/>
    <w:rsid w:val="009118FF"/>
    <w:rsid w:val="00912889"/>
    <w:rsid w:val="009135F2"/>
    <w:rsid w:val="00913A42"/>
    <w:rsid w:val="00914167"/>
    <w:rsid w:val="009143DB"/>
    <w:rsid w:val="00915065"/>
    <w:rsid w:val="00915ACF"/>
    <w:rsid w:val="009173B1"/>
    <w:rsid w:val="00917CE5"/>
    <w:rsid w:val="00920FE5"/>
    <w:rsid w:val="009217C0"/>
    <w:rsid w:val="00921A6F"/>
    <w:rsid w:val="00925241"/>
    <w:rsid w:val="00925CEC"/>
    <w:rsid w:val="00925FB3"/>
    <w:rsid w:val="00926A3F"/>
    <w:rsid w:val="00926D66"/>
    <w:rsid w:val="0092794E"/>
    <w:rsid w:val="00927BC9"/>
    <w:rsid w:val="00930D30"/>
    <w:rsid w:val="00932612"/>
    <w:rsid w:val="009332A2"/>
    <w:rsid w:val="00937576"/>
    <w:rsid w:val="00937598"/>
    <w:rsid w:val="0093790B"/>
    <w:rsid w:val="00937E88"/>
    <w:rsid w:val="00941C30"/>
    <w:rsid w:val="00943751"/>
    <w:rsid w:val="00944488"/>
    <w:rsid w:val="00946DD0"/>
    <w:rsid w:val="009509E6"/>
    <w:rsid w:val="00950A27"/>
    <w:rsid w:val="00952018"/>
    <w:rsid w:val="00952800"/>
    <w:rsid w:val="0095300D"/>
    <w:rsid w:val="00956812"/>
    <w:rsid w:val="0095719A"/>
    <w:rsid w:val="009623E9"/>
    <w:rsid w:val="00963EEB"/>
    <w:rsid w:val="009648BC"/>
    <w:rsid w:val="00964C2F"/>
    <w:rsid w:val="00965F88"/>
    <w:rsid w:val="00966889"/>
    <w:rsid w:val="009672A4"/>
    <w:rsid w:val="00973750"/>
    <w:rsid w:val="00984E03"/>
    <w:rsid w:val="00987E85"/>
    <w:rsid w:val="0099228C"/>
    <w:rsid w:val="00992724"/>
    <w:rsid w:val="00992BF3"/>
    <w:rsid w:val="00992D97"/>
    <w:rsid w:val="00993973"/>
    <w:rsid w:val="009A0D12"/>
    <w:rsid w:val="009A0DAA"/>
    <w:rsid w:val="009A1987"/>
    <w:rsid w:val="009A2BEE"/>
    <w:rsid w:val="009A3259"/>
    <w:rsid w:val="009A3648"/>
    <w:rsid w:val="009A4A92"/>
    <w:rsid w:val="009A5289"/>
    <w:rsid w:val="009A54C1"/>
    <w:rsid w:val="009A6047"/>
    <w:rsid w:val="009A7A53"/>
    <w:rsid w:val="009B0402"/>
    <w:rsid w:val="009B0B75"/>
    <w:rsid w:val="009B16DF"/>
    <w:rsid w:val="009B17C1"/>
    <w:rsid w:val="009B4CB2"/>
    <w:rsid w:val="009B6701"/>
    <w:rsid w:val="009B6EF7"/>
    <w:rsid w:val="009B7000"/>
    <w:rsid w:val="009B739C"/>
    <w:rsid w:val="009C04EC"/>
    <w:rsid w:val="009C328C"/>
    <w:rsid w:val="009C4444"/>
    <w:rsid w:val="009C48C8"/>
    <w:rsid w:val="009C7383"/>
    <w:rsid w:val="009C79AD"/>
    <w:rsid w:val="009C7CA6"/>
    <w:rsid w:val="009D080C"/>
    <w:rsid w:val="009D20F4"/>
    <w:rsid w:val="009D2741"/>
    <w:rsid w:val="009D2E6C"/>
    <w:rsid w:val="009D3316"/>
    <w:rsid w:val="009D35FB"/>
    <w:rsid w:val="009D4CEA"/>
    <w:rsid w:val="009D55AA"/>
    <w:rsid w:val="009D7929"/>
    <w:rsid w:val="009E0137"/>
    <w:rsid w:val="009E19E8"/>
    <w:rsid w:val="009E2A2B"/>
    <w:rsid w:val="009E39BF"/>
    <w:rsid w:val="009E3E77"/>
    <w:rsid w:val="009E3FAB"/>
    <w:rsid w:val="009E5035"/>
    <w:rsid w:val="009E5888"/>
    <w:rsid w:val="009E5B3F"/>
    <w:rsid w:val="009E7D90"/>
    <w:rsid w:val="009F07E1"/>
    <w:rsid w:val="009F0FFC"/>
    <w:rsid w:val="009F1AB0"/>
    <w:rsid w:val="009F1E78"/>
    <w:rsid w:val="009F2E0D"/>
    <w:rsid w:val="009F430C"/>
    <w:rsid w:val="009F4CBF"/>
    <w:rsid w:val="009F501D"/>
    <w:rsid w:val="00A039D5"/>
    <w:rsid w:val="00A046AD"/>
    <w:rsid w:val="00A0547D"/>
    <w:rsid w:val="00A079C1"/>
    <w:rsid w:val="00A109B2"/>
    <w:rsid w:val="00A11933"/>
    <w:rsid w:val="00A12520"/>
    <w:rsid w:val="00A130FD"/>
    <w:rsid w:val="00A13D6D"/>
    <w:rsid w:val="00A14769"/>
    <w:rsid w:val="00A16151"/>
    <w:rsid w:val="00A16EC6"/>
    <w:rsid w:val="00A17BB0"/>
    <w:rsid w:val="00A17C06"/>
    <w:rsid w:val="00A2126E"/>
    <w:rsid w:val="00A21706"/>
    <w:rsid w:val="00A21F5C"/>
    <w:rsid w:val="00A23A4D"/>
    <w:rsid w:val="00A2421D"/>
    <w:rsid w:val="00A24FCC"/>
    <w:rsid w:val="00A26A90"/>
    <w:rsid w:val="00A26B27"/>
    <w:rsid w:val="00A279C4"/>
    <w:rsid w:val="00A27C75"/>
    <w:rsid w:val="00A30E4F"/>
    <w:rsid w:val="00A32253"/>
    <w:rsid w:val="00A32D9E"/>
    <w:rsid w:val="00A3310E"/>
    <w:rsid w:val="00A333A0"/>
    <w:rsid w:val="00A378FC"/>
    <w:rsid w:val="00A37E70"/>
    <w:rsid w:val="00A42DDA"/>
    <w:rsid w:val="00A437E1"/>
    <w:rsid w:val="00A45704"/>
    <w:rsid w:val="00A462BC"/>
    <w:rsid w:val="00A4685E"/>
    <w:rsid w:val="00A47948"/>
    <w:rsid w:val="00A50C8B"/>
    <w:rsid w:val="00A50CD4"/>
    <w:rsid w:val="00A50FDE"/>
    <w:rsid w:val="00A51191"/>
    <w:rsid w:val="00A52931"/>
    <w:rsid w:val="00A54D2A"/>
    <w:rsid w:val="00A5526E"/>
    <w:rsid w:val="00A5673D"/>
    <w:rsid w:val="00A56C9B"/>
    <w:rsid w:val="00A56D62"/>
    <w:rsid w:val="00A56F07"/>
    <w:rsid w:val="00A5762C"/>
    <w:rsid w:val="00A600FC"/>
    <w:rsid w:val="00A60BCA"/>
    <w:rsid w:val="00A638DA"/>
    <w:rsid w:val="00A65B41"/>
    <w:rsid w:val="00A65E00"/>
    <w:rsid w:val="00A66A78"/>
    <w:rsid w:val="00A702F4"/>
    <w:rsid w:val="00A7436E"/>
    <w:rsid w:val="00A74E96"/>
    <w:rsid w:val="00A75A8E"/>
    <w:rsid w:val="00A824DD"/>
    <w:rsid w:val="00A82764"/>
    <w:rsid w:val="00A83676"/>
    <w:rsid w:val="00A83B7B"/>
    <w:rsid w:val="00A83EEF"/>
    <w:rsid w:val="00A84274"/>
    <w:rsid w:val="00A8432E"/>
    <w:rsid w:val="00A850F3"/>
    <w:rsid w:val="00A864E3"/>
    <w:rsid w:val="00A87E9E"/>
    <w:rsid w:val="00A9141A"/>
    <w:rsid w:val="00A94574"/>
    <w:rsid w:val="00A95936"/>
    <w:rsid w:val="00A96265"/>
    <w:rsid w:val="00A97084"/>
    <w:rsid w:val="00AA0609"/>
    <w:rsid w:val="00AA1C2C"/>
    <w:rsid w:val="00AA3440"/>
    <w:rsid w:val="00AA35F6"/>
    <w:rsid w:val="00AA667C"/>
    <w:rsid w:val="00AA6E91"/>
    <w:rsid w:val="00AA7439"/>
    <w:rsid w:val="00AB023C"/>
    <w:rsid w:val="00AB047E"/>
    <w:rsid w:val="00AB0B0A"/>
    <w:rsid w:val="00AB0BB7"/>
    <w:rsid w:val="00AB22C6"/>
    <w:rsid w:val="00AB2AD0"/>
    <w:rsid w:val="00AB2F9F"/>
    <w:rsid w:val="00AB490A"/>
    <w:rsid w:val="00AB65DC"/>
    <w:rsid w:val="00AB67FC"/>
    <w:rsid w:val="00AC00F2"/>
    <w:rsid w:val="00AC2B16"/>
    <w:rsid w:val="00AC31B5"/>
    <w:rsid w:val="00AC3743"/>
    <w:rsid w:val="00AC4D65"/>
    <w:rsid w:val="00AC4EA1"/>
    <w:rsid w:val="00AC5381"/>
    <w:rsid w:val="00AC5920"/>
    <w:rsid w:val="00AD0E65"/>
    <w:rsid w:val="00AD2BF2"/>
    <w:rsid w:val="00AD4E90"/>
    <w:rsid w:val="00AD5422"/>
    <w:rsid w:val="00AD6546"/>
    <w:rsid w:val="00AD7E48"/>
    <w:rsid w:val="00AE4179"/>
    <w:rsid w:val="00AE4425"/>
    <w:rsid w:val="00AE4FBE"/>
    <w:rsid w:val="00AE650F"/>
    <w:rsid w:val="00AE6555"/>
    <w:rsid w:val="00AE7D16"/>
    <w:rsid w:val="00AF2ABF"/>
    <w:rsid w:val="00AF4CAA"/>
    <w:rsid w:val="00AF571A"/>
    <w:rsid w:val="00AF60A0"/>
    <w:rsid w:val="00AF67FC"/>
    <w:rsid w:val="00AF7DF5"/>
    <w:rsid w:val="00AF7EF5"/>
    <w:rsid w:val="00B006E5"/>
    <w:rsid w:val="00B008C7"/>
    <w:rsid w:val="00B024C2"/>
    <w:rsid w:val="00B07700"/>
    <w:rsid w:val="00B13921"/>
    <w:rsid w:val="00B1528C"/>
    <w:rsid w:val="00B169CD"/>
    <w:rsid w:val="00B16ACD"/>
    <w:rsid w:val="00B172A6"/>
    <w:rsid w:val="00B20FF0"/>
    <w:rsid w:val="00B21487"/>
    <w:rsid w:val="00B21AFC"/>
    <w:rsid w:val="00B21CE3"/>
    <w:rsid w:val="00B232D1"/>
    <w:rsid w:val="00B240DA"/>
    <w:rsid w:val="00B24DB5"/>
    <w:rsid w:val="00B2777A"/>
    <w:rsid w:val="00B31F9E"/>
    <w:rsid w:val="00B3268F"/>
    <w:rsid w:val="00B32C2C"/>
    <w:rsid w:val="00B33A1A"/>
    <w:rsid w:val="00B33E6C"/>
    <w:rsid w:val="00B33F3D"/>
    <w:rsid w:val="00B371CC"/>
    <w:rsid w:val="00B41514"/>
    <w:rsid w:val="00B41CD9"/>
    <w:rsid w:val="00B427E6"/>
    <w:rsid w:val="00B428A6"/>
    <w:rsid w:val="00B43137"/>
    <w:rsid w:val="00B43E1F"/>
    <w:rsid w:val="00B45FBC"/>
    <w:rsid w:val="00B501AF"/>
    <w:rsid w:val="00B51A7D"/>
    <w:rsid w:val="00B535C2"/>
    <w:rsid w:val="00B55544"/>
    <w:rsid w:val="00B56003"/>
    <w:rsid w:val="00B63F6F"/>
    <w:rsid w:val="00B642FC"/>
    <w:rsid w:val="00B64D26"/>
    <w:rsid w:val="00B64FBB"/>
    <w:rsid w:val="00B658EA"/>
    <w:rsid w:val="00B66612"/>
    <w:rsid w:val="00B67CF5"/>
    <w:rsid w:val="00B7003F"/>
    <w:rsid w:val="00B70E22"/>
    <w:rsid w:val="00B76738"/>
    <w:rsid w:val="00B774CB"/>
    <w:rsid w:val="00B80402"/>
    <w:rsid w:val="00B80B9A"/>
    <w:rsid w:val="00B830B7"/>
    <w:rsid w:val="00B83925"/>
    <w:rsid w:val="00B83CCA"/>
    <w:rsid w:val="00B848EA"/>
    <w:rsid w:val="00B84A2B"/>
    <w:rsid w:val="00B84B2B"/>
    <w:rsid w:val="00B85297"/>
    <w:rsid w:val="00B8756F"/>
    <w:rsid w:val="00B90376"/>
    <w:rsid w:val="00B90500"/>
    <w:rsid w:val="00B9176C"/>
    <w:rsid w:val="00B935A4"/>
    <w:rsid w:val="00B9504D"/>
    <w:rsid w:val="00B953E8"/>
    <w:rsid w:val="00B961CA"/>
    <w:rsid w:val="00BA17A4"/>
    <w:rsid w:val="00BA561A"/>
    <w:rsid w:val="00BA6537"/>
    <w:rsid w:val="00BA6D79"/>
    <w:rsid w:val="00BB0DC6"/>
    <w:rsid w:val="00BB15E4"/>
    <w:rsid w:val="00BB1E19"/>
    <w:rsid w:val="00BB21D1"/>
    <w:rsid w:val="00BB2EFE"/>
    <w:rsid w:val="00BB32F2"/>
    <w:rsid w:val="00BB4338"/>
    <w:rsid w:val="00BB6C0E"/>
    <w:rsid w:val="00BB7B38"/>
    <w:rsid w:val="00BC11E5"/>
    <w:rsid w:val="00BC3F6E"/>
    <w:rsid w:val="00BC489E"/>
    <w:rsid w:val="00BC4BC6"/>
    <w:rsid w:val="00BC52FD"/>
    <w:rsid w:val="00BC6E62"/>
    <w:rsid w:val="00BC7443"/>
    <w:rsid w:val="00BC7563"/>
    <w:rsid w:val="00BD0648"/>
    <w:rsid w:val="00BD1040"/>
    <w:rsid w:val="00BD105F"/>
    <w:rsid w:val="00BD34AA"/>
    <w:rsid w:val="00BD6210"/>
    <w:rsid w:val="00BE0C44"/>
    <w:rsid w:val="00BE1B8B"/>
    <w:rsid w:val="00BE2A18"/>
    <w:rsid w:val="00BE2C01"/>
    <w:rsid w:val="00BE2D2E"/>
    <w:rsid w:val="00BE3E57"/>
    <w:rsid w:val="00BE41EC"/>
    <w:rsid w:val="00BE43E0"/>
    <w:rsid w:val="00BE507F"/>
    <w:rsid w:val="00BE56FB"/>
    <w:rsid w:val="00BE5CF5"/>
    <w:rsid w:val="00BF04B0"/>
    <w:rsid w:val="00BF3DDE"/>
    <w:rsid w:val="00BF52CE"/>
    <w:rsid w:val="00BF6589"/>
    <w:rsid w:val="00BF6F7F"/>
    <w:rsid w:val="00C0006B"/>
    <w:rsid w:val="00C00647"/>
    <w:rsid w:val="00C02764"/>
    <w:rsid w:val="00C04CEF"/>
    <w:rsid w:val="00C0662F"/>
    <w:rsid w:val="00C11943"/>
    <w:rsid w:val="00C12E96"/>
    <w:rsid w:val="00C14763"/>
    <w:rsid w:val="00C150E8"/>
    <w:rsid w:val="00C16141"/>
    <w:rsid w:val="00C213C5"/>
    <w:rsid w:val="00C2302F"/>
    <w:rsid w:val="00C2363F"/>
    <w:rsid w:val="00C236C8"/>
    <w:rsid w:val="00C258A4"/>
    <w:rsid w:val="00C260B1"/>
    <w:rsid w:val="00C26E56"/>
    <w:rsid w:val="00C2783A"/>
    <w:rsid w:val="00C27AD3"/>
    <w:rsid w:val="00C30FE3"/>
    <w:rsid w:val="00C31406"/>
    <w:rsid w:val="00C35447"/>
    <w:rsid w:val="00C37194"/>
    <w:rsid w:val="00C40637"/>
    <w:rsid w:val="00C40F6C"/>
    <w:rsid w:val="00C4137B"/>
    <w:rsid w:val="00C43908"/>
    <w:rsid w:val="00C44426"/>
    <w:rsid w:val="00C445F3"/>
    <w:rsid w:val="00C451F4"/>
    <w:rsid w:val="00C45EB1"/>
    <w:rsid w:val="00C54A3A"/>
    <w:rsid w:val="00C54B44"/>
    <w:rsid w:val="00C54F14"/>
    <w:rsid w:val="00C55566"/>
    <w:rsid w:val="00C56448"/>
    <w:rsid w:val="00C57214"/>
    <w:rsid w:val="00C62136"/>
    <w:rsid w:val="00C667BE"/>
    <w:rsid w:val="00C6766B"/>
    <w:rsid w:val="00C70A40"/>
    <w:rsid w:val="00C72223"/>
    <w:rsid w:val="00C76417"/>
    <w:rsid w:val="00C7726F"/>
    <w:rsid w:val="00C80F71"/>
    <w:rsid w:val="00C823DA"/>
    <w:rsid w:val="00C8259F"/>
    <w:rsid w:val="00C82746"/>
    <w:rsid w:val="00C82D5B"/>
    <w:rsid w:val="00C8312F"/>
    <w:rsid w:val="00C84C47"/>
    <w:rsid w:val="00C858A4"/>
    <w:rsid w:val="00C86AFA"/>
    <w:rsid w:val="00C86E4F"/>
    <w:rsid w:val="00C914D7"/>
    <w:rsid w:val="00C91F72"/>
    <w:rsid w:val="00C9391B"/>
    <w:rsid w:val="00C9461A"/>
    <w:rsid w:val="00C9524D"/>
    <w:rsid w:val="00CA1570"/>
    <w:rsid w:val="00CA23F2"/>
    <w:rsid w:val="00CA6A67"/>
    <w:rsid w:val="00CA7AE4"/>
    <w:rsid w:val="00CB09B8"/>
    <w:rsid w:val="00CB18D0"/>
    <w:rsid w:val="00CB1C8A"/>
    <w:rsid w:val="00CB24F5"/>
    <w:rsid w:val="00CB2663"/>
    <w:rsid w:val="00CB2A92"/>
    <w:rsid w:val="00CB3BBE"/>
    <w:rsid w:val="00CB4E0C"/>
    <w:rsid w:val="00CB59B7"/>
    <w:rsid w:val="00CB59E9"/>
    <w:rsid w:val="00CC05BA"/>
    <w:rsid w:val="00CC0D6A"/>
    <w:rsid w:val="00CC276F"/>
    <w:rsid w:val="00CC3831"/>
    <w:rsid w:val="00CC3E3D"/>
    <w:rsid w:val="00CC519B"/>
    <w:rsid w:val="00CC5CA4"/>
    <w:rsid w:val="00CC72DC"/>
    <w:rsid w:val="00CC7356"/>
    <w:rsid w:val="00CC7DB0"/>
    <w:rsid w:val="00CD0437"/>
    <w:rsid w:val="00CD12C1"/>
    <w:rsid w:val="00CD214E"/>
    <w:rsid w:val="00CD266A"/>
    <w:rsid w:val="00CD46FA"/>
    <w:rsid w:val="00CD5973"/>
    <w:rsid w:val="00CD6630"/>
    <w:rsid w:val="00CD6D99"/>
    <w:rsid w:val="00CD70E3"/>
    <w:rsid w:val="00CE2174"/>
    <w:rsid w:val="00CE31A6"/>
    <w:rsid w:val="00CE5007"/>
    <w:rsid w:val="00CE5C3A"/>
    <w:rsid w:val="00CF09AA"/>
    <w:rsid w:val="00CF1105"/>
    <w:rsid w:val="00CF4813"/>
    <w:rsid w:val="00CF5233"/>
    <w:rsid w:val="00CF545D"/>
    <w:rsid w:val="00CF7C9B"/>
    <w:rsid w:val="00D00B98"/>
    <w:rsid w:val="00D029B8"/>
    <w:rsid w:val="00D02F60"/>
    <w:rsid w:val="00D0304B"/>
    <w:rsid w:val="00D03E67"/>
    <w:rsid w:val="00D0464E"/>
    <w:rsid w:val="00D04A96"/>
    <w:rsid w:val="00D07A7B"/>
    <w:rsid w:val="00D10E06"/>
    <w:rsid w:val="00D15197"/>
    <w:rsid w:val="00D16820"/>
    <w:rsid w:val="00D169C8"/>
    <w:rsid w:val="00D1793F"/>
    <w:rsid w:val="00D22AF5"/>
    <w:rsid w:val="00D235EA"/>
    <w:rsid w:val="00D23FB3"/>
    <w:rsid w:val="00D247A9"/>
    <w:rsid w:val="00D24EFA"/>
    <w:rsid w:val="00D32721"/>
    <w:rsid w:val="00D328DC"/>
    <w:rsid w:val="00D33387"/>
    <w:rsid w:val="00D402FB"/>
    <w:rsid w:val="00D44C54"/>
    <w:rsid w:val="00D47D7A"/>
    <w:rsid w:val="00D50ABD"/>
    <w:rsid w:val="00D53A03"/>
    <w:rsid w:val="00D55290"/>
    <w:rsid w:val="00D562AB"/>
    <w:rsid w:val="00D569CA"/>
    <w:rsid w:val="00D57791"/>
    <w:rsid w:val="00D6046A"/>
    <w:rsid w:val="00D61535"/>
    <w:rsid w:val="00D617F5"/>
    <w:rsid w:val="00D62870"/>
    <w:rsid w:val="00D634ED"/>
    <w:rsid w:val="00D655D9"/>
    <w:rsid w:val="00D65872"/>
    <w:rsid w:val="00D672D0"/>
    <w:rsid w:val="00D676F3"/>
    <w:rsid w:val="00D70EF5"/>
    <w:rsid w:val="00D71024"/>
    <w:rsid w:val="00D71A25"/>
    <w:rsid w:val="00D71FCF"/>
    <w:rsid w:val="00D726E7"/>
    <w:rsid w:val="00D72A54"/>
    <w:rsid w:val="00D72CC1"/>
    <w:rsid w:val="00D76EC9"/>
    <w:rsid w:val="00D77873"/>
    <w:rsid w:val="00D80E7D"/>
    <w:rsid w:val="00D81397"/>
    <w:rsid w:val="00D8315C"/>
    <w:rsid w:val="00D848B9"/>
    <w:rsid w:val="00D90E69"/>
    <w:rsid w:val="00D91368"/>
    <w:rsid w:val="00D91D8B"/>
    <w:rsid w:val="00D93106"/>
    <w:rsid w:val="00D933E9"/>
    <w:rsid w:val="00D94411"/>
    <w:rsid w:val="00D9505D"/>
    <w:rsid w:val="00D953D0"/>
    <w:rsid w:val="00D959F5"/>
    <w:rsid w:val="00D967F0"/>
    <w:rsid w:val="00D96884"/>
    <w:rsid w:val="00D9718E"/>
    <w:rsid w:val="00D97FC7"/>
    <w:rsid w:val="00DA3FDD"/>
    <w:rsid w:val="00DA7017"/>
    <w:rsid w:val="00DA7028"/>
    <w:rsid w:val="00DA793A"/>
    <w:rsid w:val="00DB1AD2"/>
    <w:rsid w:val="00DB25CC"/>
    <w:rsid w:val="00DB2B58"/>
    <w:rsid w:val="00DB3F54"/>
    <w:rsid w:val="00DB5206"/>
    <w:rsid w:val="00DB6276"/>
    <w:rsid w:val="00DB63F5"/>
    <w:rsid w:val="00DB78FF"/>
    <w:rsid w:val="00DC18C6"/>
    <w:rsid w:val="00DC1C6B"/>
    <w:rsid w:val="00DC2C2E"/>
    <w:rsid w:val="00DC4002"/>
    <w:rsid w:val="00DC4AF0"/>
    <w:rsid w:val="00DC6001"/>
    <w:rsid w:val="00DC7886"/>
    <w:rsid w:val="00DD0CF2"/>
    <w:rsid w:val="00DE1554"/>
    <w:rsid w:val="00DE2901"/>
    <w:rsid w:val="00DE5393"/>
    <w:rsid w:val="00DE590F"/>
    <w:rsid w:val="00DE7DC1"/>
    <w:rsid w:val="00DF105B"/>
    <w:rsid w:val="00DF3F7E"/>
    <w:rsid w:val="00DF683B"/>
    <w:rsid w:val="00DF7648"/>
    <w:rsid w:val="00E00E29"/>
    <w:rsid w:val="00E02BAB"/>
    <w:rsid w:val="00E04CEB"/>
    <w:rsid w:val="00E060BC"/>
    <w:rsid w:val="00E10191"/>
    <w:rsid w:val="00E11420"/>
    <w:rsid w:val="00E132FB"/>
    <w:rsid w:val="00E170B7"/>
    <w:rsid w:val="00E177DD"/>
    <w:rsid w:val="00E20900"/>
    <w:rsid w:val="00E20C7F"/>
    <w:rsid w:val="00E2396E"/>
    <w:rsid w:val="00E240AF"/>
    <w:rsid w:val="00E24728"/>
    <w:rsid w:val="00E276AC"/>
    <w:rsid w:val="00E33DA5"/>
    <w:rsid w:val="00E34A35"/>
    <w:rsid w:val="00E37C2F"/>
    <w:rsid w:val="00E4029A"/>
    <w:rsid w:val="00E41C28"/>
    <w:rsid w:val="00E43287"/>
    <w:rsid w:val="00E43A51"/>
    <w:rsid w:val="00E451C9"/>
    <w:rsid w:val="00E46308"/>
    <w:rsid w:val="00E51CF8"/>
    <w:rsid w:val="00E51E17"/>
    <w:rsid w:val="00E5239D"/>
    <w:rsid w:val="00E52DAB"/>
    <w:rsid w:val="00E539B0"/>
    <w:rsid w:val="00E55994"/>
    <w:rsid w:val="00E56F06"/>
    <w:rsid w:val="00E57695"/>
    <w:rsid w:val="00E601E3"/>
    <w:rsid w:val="00E60606"/>
    <w:rsid w:val="00E60C66"/>
    <w:rsid w:val="00E6164D"/>
    <w:rsid w:val="00E618C9"/>
    <w:rsid w:val="00E62774"/>
    <w:rsid w:val="00E6307C"/>
    <w:rsid w:val="00E63617"/>
    <w:rsid w:val="00E636FA"/>
    <w:rsid w:val="00E666FF"/>
    <w:rsid w:val="00E66C50"/>
    <w:rsid w:val="00E679D3"/>
    <w:rsid w:val="00E67D14"/>
    <w:rsid w:val="00E71208"/>
    <w:rsid w:val="00E71444"/>
    <w:rsid w:val="00E71C91"/>
    <w:rsid w:val="00E720A1"/>
    <w:rsid w:val="00E723D9"/>
    <w:rsid w:val="00E746D4"/>
    <w:rsid w:val="00E75DDA"/>
    <w:rsid w:val="00E7614B"/>
    <w:rsid w:val="00E773E8"/>
    <w:rsid w:val="00E81BC0"/>
    <w:rsid w:val="00E83ADD"/>
    <w:rsid w:val="00E84F38"/>
    <w:rsid w:val="00E85623"/>
    <w:rsid w:val="00E87441"/>
    <w:rsid w:val="00E87A0D"/>
    <w:rsid w:val="00E9158F"/>
    <w:rsid w:val="00E91FAE"/>
    <w:rsid w:val="00E923AC"/>
    <w:rsid w:val="00E92F5D"/>
    <w:rsid w:val="00E935B9"/>
    <w:rsid w:val="00E9421A"/>
    <w:rsid w:val="00E96E3F"/>
    <w:rsid w:val="00EA0916"/>
    <w:rsid w:val="00EA13CC"/>
    <w:rsid w:val="00EA252A"/>
    <w:rsid w:val="00EA270C"/>
    <w:rsid w:val="00EA3DB8"/>
    <w:rsid w:val="00EA4974"/>
    <w:rsid w:val="00EA4981"/>
    <w:rsid w:val="00EA532E"/>
    <w:rsid w:val="00EB06D9"/>
    <w:rsid w:val="00EB104A"/>
    <w:rsid w:val="00EB192B"/>
    <w:rsid w:val="00EB19ED"/>
    <w:rsid w:val="00EB1CAB"/>
    <w:rsid w:val="00EB20FE"/>
    <w:rsid w:val="00EB3DCC"/>
    <w:rsid w:val="00EC0F5A"/>
    <w:rsid w:val="00EC36FF"/>
    <w:rsid w:val="00EC4265"/>
    <w:rsid w:val="00EC466C"/>
    <w:rsid w:val="00EC4CEB"/>
    <w:rsid w:val="00EC659E"/>
    <w:rsid w:val="00EC6AA1"/>
    <w:rsid w:val="00ED0C6D"/>
    <w:rsid w:val="00ED19B8"/>
    <w:rsid w:val="00ED1BC0"/>
    <w:rsid w:val="00ED1E84"/>
    <w:rsid w:val="00ED2072"/>
    <w:rsid w:val="00ED2A86"/>
    <w:rsid w:val="00ED2AE0"/>
    <w:rsid w:val="00ED40E2"/>
    <w:rsid w:val="00ED5553"/>
    <w:rsid w:val="00ED5E36"/>
    <w:rsid w:val="00ED6961"/>
    <w:rsid w:val="00EE1B72"/>
    <w:rsid w:val="00EE5AA0"/>
    <w:rsid w:val="00EE67A3"/>
    <w:rsid w:val="00EF0B96"/>
    <w:rsid w:val="00EF289F"/>
    <w:rsid w:val="00EF3486"/>
    <w:rsid w:val="00EF3DC4"/>
    <w:rsid w:val="00EF3EB0"/>
    <w:rsid w:val="00EF47AF"/>
    <w:rsid w:val="00EF53B6"/>
    <w:rsid w:val="00F00B73"/>
    <w:rsid w:val="00F01CA5"/>
    <w:rsid w:val="00F058F5"/>
    <w:rsid w:val="00F05E8A"/>
    <w:rsid w:val="00F063AB"/>
    <w:rsid w:val="00F073FF"/>
    <w:rsid w:val="00F115CA"/>
    <w:rsid w:val="00F121F3"/>
    <w:rsid w:val="00F14817"/>
    <w:rsid w:val="00F14EBA"/>
    <w:rsid w:val="00F1510F"/>
    <w:rsid w:val="00F1533A"/>
    <w:rsid w:val="00F15E5A"/>
    <w:rsid w:val="00F1604C"/>
    <w:rsid w:val="00F16C03"/>
    <w:rsid w:val="00F17F0A"/>
    <w:rsid w:val="00F26189"/>
    <w:rsid w:val="00F2668F"/>
    <w:rsid w:val="00F2742F"/>
    <w:rsid w:val="00F2753B"/>
    <w:rsid w:val="00F33F8B"/>
    <w:rsid w:val="00F340B2"/>
    <w:rsid w:val="00F36603"/>
    <w:rsid w:val="00F40F8F"/>
    <w:rsid w:val="00F4290A"/>
    <w:rsid w:val="00F43390"/>
    <w:rsid w:val="00F4339E"/>
    <w:rsid w:val="00F443B2"/>
    <w:rsid w:val="00F458D8"/>
    <w:rsid w:val="00F45A0B"/>
    <w:rsid w:val="00F46A1A"/>
    <w:rsid w:val="00F46DD5"/>
    <w:rsid w:val="00F50237"/>
    <w:rsid w:val="00F52823"/>
    <w:rsid w:val="00F52C35"/>
    <w:rsid w:val="00F53596"/>
    <w:rsid w:val="00F55BA8"/>
    <w:rsid w:val="00F55DB1"/>
    <w:rsid w:val="00F55E50"/>
    <w:rsid w:val="00F56ACA"/>
    <w:rsid w:val="00F600FE"/>
    <w:rsid w:val="00F60A3C"/>
    <w:rsid w:val="00F62E4D"/>
    <w:rsid w:val="00F647BA"/>
    <w:rsid w:val="00F6505E"/>
    <w:rsid w:val="00F66B34"/>
    <w:rsid w:val="00F67029"/>
    <w:rsid w:val="00F675B9"/>
    <w:rsid w:val="00F711C9"/>
    <w:rsid w:val="00F74C59"/>
    <w:rsid w:val="00F74D2F"/>
    <w:rsid w:val="00F75C3A"/>
    <w:rsid w:val="00F765DF"/>
    <w:rsid w:val="00F76FC4"/>
    <w:rsid w:val="00F80B47"/>
    <w:rsid w:val="00F82654"/>
    <w:rsid w:val="00F82E30"/>
    <w:rsid w:val="00F831CB"/>
    <w:rsid w:val="00F848A3"/>
    <w:rsid w:val="00F84ACF"/>
    <w:rsid w:val="00F85742"/>
    <w:rsid w:val="00F85BF8"/>
    <w:rsid w:val="00F871CE"/>
    <w:rsid w:val="00F87802"/>
    <w:rsid w:val="00F90F74"/>
    <w:rsid w:val="00F91519"/>
    <w:rsid w:val="00F92B50"/>
    <w:rsid w:val="00F92C0A"/>
    <w:rsid w:val="00F937EA"/>
    <w:rsid w:val="00F9415B"/>
    <w:rsid w:val="00F96BF5"/>
    <w:rsid w:val="00F973AF"/>
    <w:rsid w:val="00F9766D"/>
    <w:rsid w:val="00F97C63"/>
    <w:rsid w:val="00FA0B32"/>
    <w:rsid w:val="00FA13C2"/>
    <w:rsid w:val="00FA295E"/>
    <w:rsid w:val="00FA3D5D"/>
    <w:rsid w:val="00FA5015"/>
    <w:rsid w:val="00FA5B3D"/>
    <w:rsid w:val="00FA5F54"/>
    <w:rsid w:val="00FA7F91"/>
    <w:rsid w:val="00FB121C"/>
    <w:rsid w:val="00FB1CDD"/>
    <w:rsid w:val="00FB1FBF"/>
    <w:rsid w:val="00FB2C2F"/>
    <w:rsid w:val="00FB305C"/>
    <w:rsid w:val="00FC2E3D"/>
    <w:rsid w:val="00FC3BDE"/>
    <w:rsid w:val="00FC52EA"/>
    <w:rsid w:val="00FC5791"/>
    <w:rsid w:val="00FD0B5E"/>
    <w:rsid w:val="00FD11E2"/>
    <w:rsid w:val="00FD1CA5"/>
    <w:rsid w:val="00FD1DBE"/>
    <w:rsid w:val="00FD25A7"/>
    <w:rsid w:val="00FD27B6"/>
    <w:rsid w:val="00FD3689"/>
    <w:rsid w:val="00FD42A3"/>
    <w:rsid w:val="00FD50C9"/>
    <w:rsid w:val="00FD7468"/>
    <w:rsid w:val="00FD7CE0"/>
    <w:rsid w:val="00FE05C3"/>
    <w:rsid w:val="00FE0B3B"/>
    <w:rsid w:val="00FE1BE2"/>
    <w:rsid w:val="00FE6B1B"/>
    <w:rsid w:val="00FE730A"/>
    <w:rsid w:val="00FE7A6C"/>
    <w:rsid w:val="00FF08DF"/>
    <w:rsid w:val="00FF127D"/>
    <w:rsid w:val="00FF1DD7"/>
    <w:rsid w:val="00FF3306"/>
    <w:rsid w:val="00FF3832"/>
    <w:rsid w:val="00FF4453"/>
    <w:rsid w:val="00FF4D31"/>
    <w:rsid w:val="00FF54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04B88"/>
  <w15:docId w15:val="{0F546210-8A2A-4589-91F4-FF33393A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0C6D"/>
    <w:pPr>
      <w:widowControl w:val="0"/>
      <w:autoSpaceDE w:val="0"/>
      <w:autoSpaceDN w:val="0"/>
      <w:adjustRightInd w:val="0"/>
    </w:pPr>
    <w:rPr>
      <w:rFonts w:ascii="Times New Roman"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ED0C6D"/>
    <w:pPr>
      <w:keepNext/>
      <w:spacing w:before="240" w:after="60"/>
      <w:outlineLvl w:val="1"/>
    </w:pPr>
    <w:rPr>
      <w:rFonts w:ascii="Calibri Light" w:hAnsi="Calibri Light"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SUPERS,Footnote Reference Superscript,BVI fnr,Footnote symbol,Footnote,(Footnote Reference),Footnote reference number,note TESI,EN Footnote Reference,Voetnootverwijzing,Times 10 Point,Exposant 3 Point,Appel note de bas de"/>
    <w:uiPriority w:val="99"/>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9"/>
    <w:semiHidden/>
    <w:rsid w:val="00ED0C6D"/>
    <w:rPr>
      <w:rFonts w:ascii="Calibri Light" w:hAnsi="Calibri Light"/>
      <w:b/>
      <w:bCs/>
      <w:i/>
      <w:iCs/>
      <w:sz w:val="28"/>
      <w:szCs w:val="28"/>
    </w:rPr>
  </w:style>
  <w:style w:type="paragraph" w:styleId="Akapitzlist">
    <w:name w:val="List Paragraph"/>
    <w:basedOn w:val="Normalny"/>
    <w:uiPriority w:val="34"/>
    <w:qFormat/>
    <w:rsid w:val="00ED0C6D"/>
    <w:pPr>
      <w:widowControl/>
      <w:autoSpaceDE/>
      <w:autoSpaceDN/>
      <w:adjustRightInd/>
      <w:spacing w:after="160" w:line="259" w:lineRule="auto"/>
      <w:ind w:left="720"/>
      <w:contextualSpacing/>
    </w:pPr>
    <w:rPr>
      <w:rFonts w:ascii="Calibri" w:eastAsia="Calibri" w:hAnsi="Calibri" w:cs="Times New Roman"/>
      <w:sz w:val="22"/>
      <w:szCs w:val="22"/>
      <w:lang w:eastAsia="en-US"/>
    </w:rPr>
  </w:style>
  <w:style w:type="paragraph" w:styleId="Poprawka">
    <w:name w:val="Revision"/>
    <w:hidden/>
    <w:uiPriority w:val="99"/>
    <w:semiHidden/>
    <w:rsid w:val="00ED0C6D"/>
    <w:pPr>
      <w:spacing w:line="240" w:lineRule="auto"/>
    </w:pPr>
    <w:rPr>
      <w:rFonts w:ascii="Times New Roman" w:hAnsi="Times New Roman" w:cs="Arial"/>
      <w:szCs w:val="20"/>
    </w:rPr>
  </w:style>
  <w:style w:type="character" w:styleId="Hipercze">
    <w:name w:val="Hyperlink"/>
    <w:uiPriority w:val="99"/>
    <w:unhideWhenUsed/>
    <w:rsid w:val="00ED0C6D"/>
    <w:rPr>
      <w:color w:val="0000FF"/>
      <w:u w:val="single"/>
    </w:rPr>
  </w:style>
  <w:style w:type="paragraph" w:styleId="Tekstprzypisukocowego">
    <w:name w:val="endnote text"/>
    <w:basedOn w:val="Normalny"/>
    <w:link w:val="TekstprzypisukocowegoZnak"/>
    <w:uiPriority w:val="99"/>
    <w:semiHidden/>
    <w:rsid w:val="00ED0C6D"/>
    <w:rPr>
      <w:sz w:val="20"/>
    </w:rPr>
  </w:style>
  <w:style w:type="character" w:customStyle="1" w:styleId="TekstprzypisukocowegoZnak">
    <w:name w:val="Tekst przypisu końcowego Znak"/>
    <w:basedOn w:val="Domylnaczcionkaakapitu"/>
    <w:link w:val="Tekstprzypisukocowego"/>
    <w:uiPriority w:val="99"/>
    <w:semiHidden/>
    <w:rsid w:val="00ED0C6D"/>
    <w:rPr>
      <w:rFonts w:ascii="Times New Roman" w:hAnsi="Times New Roman" w:cs="Arial"/>
      <w:sz w:val="20"/>
      <w:szCs w:val="20"/>
    </w:rPr>
  </w:style>
  <w:style w:type="character" w:styleId="Odwoanieprzypisukocowego">
    <w:name w:val="endnote reference"/>
    <w:uiPriority w:val="99"/>
    <w:semiHidden/>
    <w:rsid w:val="00ED0C6D"/>
    <w:rPr>
      <w:vertAlign w:val="superscript"/>
    </w:rPr>
  </w:style>
  <w:style w:type="paragraph" w:styleId="NormalnyWeb">
    <w:name w:val="Normal (Web)"/>
    <w:basedOn w:val="Normalny"/>
    <w:uiPriority w:val="99"/>
    <w:semiHidden/>
    <w:unhideWhenUsed/>
    <w:rsid w:val="00ED0C6D"/>
    <w:pPr>
      <w:widowControl/>
      <w:autoSpaceDE/>
      <w:autoSpaceDN/>
      <w:adjustRightInd/>
      <w:spacing w:before="100" w:beforeAutospacing="1" w:after="100" w:afterAutospacing="1" w:line="240" w:lineRule="auto"/>
    </w:pPr>
    <w:rPr>
      <w:rFonts w:cs="Times New Roman"/>
      <w:szCs w:val="24"/>
    </w:rPr>
  </w:style>
  <w:style w:type="character" w:styleId="Nierozpoznanawzmianka">
    <w:name w:val="Unresolved Mention"/>
    <w:uiPriority w:val="99"/>
    <w:semiHidden/>
    <w:unhideWhenUsed/>
    <w:rsid w:val="00ED0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057">
      <w:bodyDiv w:val="1"/>
      <w:marLeft w:val="0"/>
      <w:marRight w:val="0"/>
      <w:marTop w:val="0"/>
      <w:marBottom w:val="0"/>
      <w:divBdr>
        <w:top w:val="none" w:sz="0" w:space="0" w:color="auto"/>
        <w:left w:val="none" w:sz="0" w:space="0" w:color="auto"/>
        <w:bottom w:val="none" w:sz="0" w:space="0" w:color="auto"/>
        <w:right w:val="none" w:sz="0" w:space="0" w:color="auto"/>
      </w:divBdr>
      <w:divsChild>
        <w:div w:id="1063868405">
          <w:marLeft w:val="0"/>
          <w:marRight w:val="0"/>
          <w:marTop w:val="0"/>
          <w:marBottom w:val="0"/>
          <w:divBdr>
            <w:top w:val="none" w:sz="0" w:space="0" w:color="auto"/>
            <w:left w:val="none" w:sz="0" w:space="0" w:color="auto"/>
            <w:bottom w:val="none" w:sz="0" w:space="0" w:color="auto"/>
            <w:right w:val="none" w:sz="0" w:space="0" w:color="auto"/>
          </w:divBdr>
        </w:div>
      </w:divsChild>
    </w:div>
    <w:div w:id="411850196">
      <w:bodyDiv w:val="1"/>
      <w:marLeft w:val="0"/>
      <w:marRight w:val="0"/>
      <w:marTop w:val="0"/>
      <w:marBottom w:val="0"/>
      <w:divBdr>
        <w:top w:val="none" w:sz="0" w:space="0" w:color="auto"/>
        <w:left w:val="none" w:sz="0" w:space="0" w:color="auto"/>
        <w:bottom w:val="none" w:sz="0" w:space="0" w:color="auto"/>
        <w:right w:val="none" w:sz="0" w:space="0" w:color="auto"/>
      </w:divBdr>
      <w:divsChild>
        <w:div w:id="198589498">
          <w:marLeft w:val="0"/>
          <w:marRight w:val="0"/>
          <w:marTop w:val="0"/>
          <w:marBottom w:val="0"/>
          <w:divBdr>
            <w:top w:val="none" w:sz="0" w:space="0" w:color="auto"/>
            <w:left w:val="none" w:sz="0" w:space="0" w:color="auto"/>
            <w:bottom w:val="none" w:sz="0" w:space="0" w:color="auto"/>
            <w:right w:val="none" w:sz="0" w:space="0" w:color="auto"/>
          </w:divBdr>
        </w:div>
      </w:divsChild>
    </w:div>
    <w:div w:id="421873097">
      <w:bodyDiv w:val="1"/>
      <w:marLeft w:val="0"/>
      <w:marRight w:val="0"/>
      <w:marTop w:val="0"/>
      <w:marBottom w:val="0"/>
      <w:divBdr>
        <w:top w:val="none" w:sz="0" w:space="0" w:color="auto"/>
        <w:left w:val="none" w:sz="0" w:space="0" w:color="auto"/>
        <w:bottom w:val="none" w:sz="0" w:space="0" w:color="auto"/>
        <w:right w:val="none" w:sz="0" w:space="0" w:color="auto"/>
      </w:divBdr>
    </w:div>
    <w:div w:id="1042170153">
      <w:bodyDiv w:val="1"/>
      <w:marLeft w:val="0"/>
      <w:marRight w:val="0"/>
      <w:marTop w:val="0"/>
      <w:marBottom w:val="0"/>
      <w:divBdr>
        <w:top w:val="none" w:sz="0" w:space="0" w:color="auto"/>
        <w:left w:val="none" w:sz="0" w:space="0" w:color="auto"/>
        <w:bottom w:val="none" w:sz="0" w:space="0" w:color="auto"/>
        <w:right w:val="none" w:sz="0" w:space="0" w:color="auto"/>
      </w:divBdr>
      <w:divsChild>
        <w:div w:id="1554534926">
          <w:marLeft w:val="0"/>
          <w:marRight w:val="0"/>
          <w:marTop w:val="0"/>
          <w:marBottom w:val="0"/>
          <w:divBdr>
            <w:top w:val="none" w:sz="0" w:space="0" w:color="auto"/>
            <w:left w:val="none" w:sz="0" w:space="0" w:color="auto"/>
            <w:bottom w:val="none" w:sz="0" w:space="0" w:color="auto"/>
            <w:right w:val="none" w:sz="0" w:space="0" w:color="auto"/>
          </w:divBdr>
        </w:div>
        <w:div w:id="1465542244">
          <w:marLeft w:val="0"/>
          <w:marRight w:val="0"/>
          <w:marTop w:val="0"/>
          <w:marBottom w:val="0"/>
          <w:divBdr>
            <w:top w:val="none" w:sz="0" w:space="0" w:color="auto"/>
            <w:left w:val="none" w:sz="0" w:space="0" w:color="auto"/>
            <w:bottom w:val="none" w:sz="0" w:space="0" w:color="auto"/>
            <w:right w:val="none" w:sz="0" w:space="0" w:color="auto"/>
          </w:divBdr>
          <w:divsChild>
            <w:div w:id="820345526">
              <w:marLeft w:val="0"/>
              <w:marRight w:val="0"/>
              <w:marTop w:val="0"/>
              <w:marBottom w:val="0"/>
              <w:divBdr>
                <w:top w:val="none" w:sz="0" w:space="0" w:color="auto"/>
                <w:left w:val="none" w:sz="0" w:space="0" w:color="auto"/>
                <w:bottom w:val="none" w:sz="0" w:space="0" w:color="auto"/>
                <w:right w:val="none" w:sz="0" w:space="0" w:color="auto"/>
              </w:divBdr>
              <w:divsChild>
                <w:div w:id="27448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32521">
      <w:bodyDiv w:val="1"/>
      <w:marLeft w:val="0"/>
      <w:marRight w:val="0"/>
      <w:marTop w:val="0"/>
      <w:marBottom w:val="0"/>
      <w:divBdr>
        <w:top w:val="none" w:sz="0" w:space="0" w:color="auto"/>
        <w:left w:val="none" w:sz="0" w:space="0" w:color="auto"/>
        <w:bottom w:val="none" w:sz="0" w:space="0" w:color="auto"/>
        <w:right w:val="none" w:sz="0" w:space="0" w:color="auto"/>
      </w:divBdr>
      <w:divsChild>
        <w:div w:id="457067824">
          <w:marLeft w:val="0"/>
          <w:marRight w:val="0"/>
          <w:marTop w:val="0"/>
          <w:marBottom w:val="0"/>
          <w:divBdr>
            <w:top w:val="none" w:sz="0" w:space="0" w:color="auto"/>
            <w:left w:val="none" w:sz="0" w:space="0" w:color="auto"/>
            <w:bottom w:val="none" w:sz="0" w:space="0" w:color="auto"/>
            <w:right w:val="none" w:sz="0" w:space="0" w:color="auto"/>
          </w:divBdr>
        </w:div>
      </w:divsChild>
    </w:div>
    <w:div w:id="1402096963">
      <w:bodyDiv w:val="1"/>
      <w:marLeft w:val="0"/>
      <w:marRight w:val="0"/>
      <w:marTop w:val="0"/>
      <w:marBottom w:val="0"/>
      <w:divBdr>
        <w:top w:val="none" w:sz="0" w:space="0" w:color="auto"/>
        <w:left w:val="none" w:sz="0" w:space="0" w:color="auto"/>
        <w:bottom w:val="none" w:sz="0" w:space="0" w:color="auto"/>
        <w:right w:val="none" w:sz="0" w:space="0" w:color="auto"/>
      </w:divBdr>
      <w:divsChild>
        <w:div w:id="188764618">
          <w:marLeft w:val="0"/>
          <w:marRight w:val="0"/>
          <w:marTop w:val="0"/>
          <w:marBottom w:val="0"/>
          <w:divBdr>
            <w:top w:val="none" w:sz="0" w:space="0" w:color="auto"/>
            <w:left w:val="none" w:sz="0" w:space="0" w:color="auto"/>
            <w:bottom w:val="none" w:sz="0" w:space="0" w:color="auto"/>
            <w:right w:val="none" w:sz="0" w:space="0" w:color="auto"/>
          </w:divBdr>
          <w:divsChild>
            <w:div w:id="1008026819">
              <w:marLeft w:val="0"/>
              <w:marRight w:val="0"/>
              <w:marTop w:val="0"/>
              <w:marBottom w:val="0"/>
              <w:divBdr>
                <w:top w:val="none" w:sz="0" w:space="0" w:color="auto"/>
                <w:left w:val="none" w:sz="0" w:space="0" w:color="auto"/>
                <w:bottom w:val="none" w:sz="0" w:space="0" w:color="auto"/>
                <w:right w:val="none" w:sz="0" w:space="0" w:color="auto"/>
              </w:divBdr>
            </w:div>
          </w:divsChild>
        </w:div>
        <w:div w:id="1055130836">
          <w:marLeft w:val="0"/>
          <w:marRight w:val="0"/>
          <w:marTop w:val="0"/>
          <w:marBottom w:val="0"/>
          <w:divBdr>
            <w:top w:val="none" w:sz="0" w:space="0" w:color="auto"/>
            <w:left w:val="none" w:sz="0" w:space="0" w:color="auto"/>
            <w:bottom w:val="none" w:sz="0" w:space="0" w:color="auto"/>
            <w:right w:val="none" w:sz="0" w:space="0" w:color="auto"/>
          </w:divBdr>
          <w:divsChild>
            <w:div w:id="12477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13627">
      <w:bodyDiv w:val="1"/>
      <w:marLeft w:val="0"/>
      <w:marRight w:val="0"/>
      <w:marTop w:val="0"/>
      <w:marBottom w:val="0"/>
      <w:divBdr>
        <w:top w:val="none" w:sz="0" w:space="0" w:color="auto"/>
        <w:left w:val="none" w:sz="0" w:space="0" w:color="auto"/>
        <w:bottom w:val="none" w:sz="0" w:space="0" w:color="auto"/>
        <w:right w:val="none" w:sz="0" w:space="0" w:color="auto"/>
      </w:divBdr>
      <w:divsChild>
        <w:div w:id="1923297253">
          <w:marLeft w:val="0"/>
          <w:marRight w:val="0"/>
          <w:marTop w:val="0"/>
          <w:marBottom w:val="0"/>
          <w:divBdr>
            <w:top w:val="none" w:sz="0" w:space="0" w:color="auto"/>
            <w:left w:val="none" w:sz="0" w:space="0" w:color="auto"/>
            <w:bottom w:val="none" w:sz="0" w:space="0" w:color="auto"/>
            <w:right w:val="none" w:sz="0" w:space="0" w:color="auto"/>
          </w:divBdr>
        </w:div>
      </w:divsChild>
    </w:div>
    <w:div w:id="2080587648">
      <w:bodyDiv w:val="1"/>
      <w:marLeft w:val="0"/>
      <w:marRight w:val="0"/>
      <w:marTop w:val="0"/>
      <w:marBottom w:val="0"/>
      <w:divBdr>
        <w:top w:val="none" w:sz="0" w:space="0" w:color="auto"/>
        <w:left w:val="none" w:sz="0" w:space="0" w:color="auto"/>
        <w:bottom w:val="none" w:sz="0" w:space="0" w:color="auto"/>
        <w:right w:val="none" w:sz="0" w:space="0" w:color="auto"/>
      </w:divBdr>
      <w:divsChild>
        <w:div w:id="270354557">
          <w:marLeft w:val="0"/>
          <w:marRight w:val="0"/>
          <w:marTop w:val="0"/>
          <w:marBottom w:val="0"/>
          <w:divBdr>
            <w:top w:val="none" w:sz="0" w:space="0" w:color="auto"/>
            <w:left w:val="none" w:sz="0" w:space="0" w:color="auto"/>
            <w:bottom w:val="none" w:sz="0" w:space="0" w:color="auto"/>
            <w:right w:val="none" w:sz="0" w:space="0" w:color="auto"/>
          </w:divBdr>
        </w:div>
      </w:divsChild>
    </w:div>
    <w:div w:id="213512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9CE238-8E2D-44EB-8301-2D9D3E4D4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48</Pages>
  <Words>14078</Words>
  <Characters>79363</Characters>
  <Application>Microsoft Office Word</Application>
  <DocSecurity>0</DocSecurity>
  <Lines>661</Lines>
  <Paragraphs>186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93255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michal.syrek@mp.gov.pl</dc:creator>
  <cp:lastModifiedBy>Binkowska Joanna</cp:lastModifiedBy>
  <cp:revision>3</cp:revision>
  <cp:lastPrinted>2025-03-26T14:19:00Z</cp:lastPrinted>
  <dcterms:created xsi:type="dcterms:W3CDTF">2025-05-05T06:53:00Z</dcterms:created>
  <dcterms:modified xsi:type="dcterms:W3CDTF">2025-05-05T06:53:00Z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