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D635" w14:textId="40D7D843" w:rsidR="001E772B" w:rsidRPr="002233C2" w:rsidRDefault="001E772B" w:rsidP="001E772B">
      <w:pPr>
        <w:pStyle w:val="OZNPROJEKTUwskazaniedatylubwersjiprojektu"/>
      </w:pPr>
      <w:r w:rsidRPr="002233C2">
        <w:t>Projekt</w:t>
      </w:r>
    </w:p>
    <w:p w14:paraId="7AF2CADC" w14:textId="77777777" w:rsidR="001E772B" w:rsidRPr="002233C2" w:rsidRDefault="001E772B" w:rsidP="001E772B">
      <w:pPr>
        <w:pStyle w:val="OZNRODZAKTUtznustawalubrozporzdzenieiorganwydajcy"/>
      </w:pPr>
      <w:r w:rsidRPr="002233C2">
        <w:t>Ustawa</w:t>
      </w:r>
    </w:p>
    <w:p w14:paraId="4F5D62E4" w14:textId="33905F07" w:rsidR="001E772B" w:rsidRPr="002233C2" w:rsidRDefault="001E772B" w:rsidP="001E772B">
      <w:pPr>
        <w:pStyle w:val="DATAAKTUdatauchwalenialubwydaniaaktu"/>
      </w:pPr>
      <w:r w:rsidRPr="002233C2">
        <w:t xml:space="preserve">z dnia </w:t>
      </w:r>
    </w:p>
    <w:p w14:paraId="4CA7A02A" w14:textId="7C83EAB0" w:rsidR="001E772B" w:rsidRPr="002233C2" w:rsidRDefault="001E772B" w:rsidP="001E772B">
      <w:pPr>
        <w:pStyle w:val="TYTUAKTUprzedmiotregulacjiustawylubrozporzdzenia"/>
      </w:pPr>
      <w:r w:rsidRPr="002233C2">
        <w:t xml:space="preserve">o zmianie </w:t>
      </w:r>
      <w:r w:rsidR="00735624">
        <w:t>ustawy o zdrowiu publicznym</w:t>
      </w:r>
      <w:r w:rsidR="00735624" w:rsidRPr="002233C2">
        <w:t xml:space="preserve"> </w:t>
      </w:r>
      <w:r w:rsidR="00735624">
        <w:t xml:space="preserve">oraz </w:t>
      </w:r>
      <w:r w:rsidRPr="002233C2">
        <w:t xml:space="preserve">ustawy o podatku </w:t>
      </w:r>
      <w:r w:rsidR="00060CF0">
        <w:t>dochodowym od osób fizycznych</w:t>
      </w:r>
    </w:p>
    <w:p w14:paraId="526FE1F3" w14:textId="3F40E034" w:rsidR="001E772B" w:rsidRPr="002233C2" w:rsidRDefault="001E772B">
      <w:pPr>
        <w:pStyle w:val="ARTartustawynprozporzdzenia"/>
      </w:pPr>
      <w:r w:rsidRPr="002233C2">
        <w:rPr>
          <w:rStyle w:val="Ppogrubienie"/>
        </w:rPr>
        <w:t>Art.</w:t>
      </w:r>
      <w:r w:rsidR="00E560E3">
        <w:rPr>
          <w:rStyle w:val="Ppogrubienie"/>
        </w:rPr>
        <w:t> </w:t>
      </w:r>
      <w:r w:rsidR="00735624">
        <w:rPr>
          <w:rStyle w:val="Ppogrubienie"/>
        </w:rPr>
        <w:t>1</w:t>
      </w:r>
      <w:r w:rsidRPr="002233C2">
        <w:rPr>
          <w:rStyle w:val="Ppogrubienie"/>
        </w:rPr>
        <w:t>.</w:t>
      </w:r>
      <w:r w:rsidR="00E560E3">
        <w:rPr>
          <w:rStyle w:val="Ppogrubienie"/>
        </w:rPr>
        <w:t> </w:t>
      </w:r>
      <w:r w:rsidRPr="002233C2">
        <w:t>W ustawie z dnia 11 września 2015 r. o zdrowiu publicznym (Dz. U. z 2024 r. poz.</w:t>
      </w:r>
      <w:r w:rsidR="00E560E3">
        <w:t> </w:t>
      </w:r>
      <w:r w:rsidRPr="002233C2">
        <w:t>1670 oraz z 2025 r. poz. 340) w art. 12f:</w:t>
      </w:r>
    </w:p>
    <w:p w14:paraId="293C1127" w14:textId="77777777" w:rsidR="001E772B" w:rsidRPr="002233C2" w:rsidRDefault="001E772B" w:rsidP="001E772B">
      <w:pPr>
        <w:pStyle w:val="PKTpunkt"/>
      </w:pPr>
      <w:r w:rsidRPr="002233C2">
        <w:t>1)</w:t>
      </w:r>
      <w:r w:rsidRPr="002233C2">
        <w:tab/>
        <w:t>ust. 1 otrzymuje brzmienie:</w:t>
      </w:r>
    </w:p>
    <w:p w14:paraId="006AD1E6" w14:textId="77777777" w:rsidR="001E772B" w:rsidRPr="002233C2" w:rsidRDefault="001E772B" w:rsidP="001E772B">
      <w:pPr>
        <w:pStyle w:val="ZUSTzmustartykuempunktem"/>
      </w:pPr>
      <w:r w:rsidRPr="002233C2">
        <w:t xml:space="preserve">„1. Na wysokość opłaty składają się następujące części: </w:t>
      </w:r>
    </w:p>
    <w:p w14:paraId="1D031808" w14:textId="77777777" w:rsidR="001E772B" w:rsidRPr="002233C2" w:rsidRDefault="001E772B" w:rsidP="00714B6F">
      <w:pPr>
        <w:pStyle w:val="ZPKTzmpktartykuempunktem"/>
      </w:pPr>
      <w:r w:rsidRPr="002233C2">
        <w:t>1)</w:t>
      </w:r>
      <w:r w:rsidRPr="002233C2">
        <w:tab/>
        <w:t>stała wysokość opłaty obliczona według stawki 0,70 zł za zawartość cukrów w ilości równej lub mniejszej niż 5g w 100 ml napoju lub za zawartość w jakiejkolwiek ilości co najmniej jednej z substancji słodzących, o których mowa w rozporządzeniu nr 1333/2008,</w:t>
      </w:r>
    </w:p>
    <w:p w14:paraId="1ABDBC95" w14:textId="77777777" w:rsidR="001E772B" w:rsidRPr="002233C2" w:rsidRDefault="001E772B" w:rsidP="00714B6F">
      <w:pPr>
        <w:pStyle w:val="ZPKTzmpktartykuempunktem"/>
      </w:pPr>
      <w:r w:rsidRPr="002233C2">
        <w:t>2)</w:t>
      </w:r>
      <w:r w:rsidRPr="002233C2">
        <w:tab/>
        <w:t>zmienna wysokość opłaty obliczona według stawki 0,10 zł za każdy gram cukrów powyżej 5g w 100 ml napoju</w:t>
      </w:r>
    </w:p>
    <w:p w14:paraId="7BF85EA7" w14:textId="59D481ED" w:rsidR="001E772B" w:rsidRPr="002233C2" w:rsidRDefault="001E772B" w:rsidP="00714B6F">
      <w:pPr>
        <w:pStyle w:val="ZCZWSPPKTzmczciwsppktartykuempunktem"/>
      </w:pPr>
      <w:r w:rsidRPr="002233C2">
        <w:t>– w przeliczeniu na litr napoju.”;</w:t>
      </w:r>
    </w:p>
    <w:p w14:paraId="02542FE9" w14:textId="77777777" w:rsidR="001E772B" w:rsidRPr="002233C2" w:rsidRDefault="001E772B" w:rsidP="001E772B">
      <w:pPr>
        <w:pStyle w:val="PKTpunkt"/>
      </w:pPr>
      <w:r w:rsidRPr="002233C2">
        <w:t>2)</w:t>
      </w:r>
      <w:r w:rsidRPr="002233C2">
        <w:tab/>
        <w:t>ust. 3 otrzymuje brzmienie:</w:t>
      </w:r>
    </w:p>
    <w:p w14:paraId="72BEA37B" w14:textId="77777777" w:rsidR="001E772B" w:rsidRPr="002233C2" w:rsidRDefault="001E772B" w:rsidP="001E772B">
      <w:pPr>
        <w:pStyle w:val="ZUSTzmustartykuempunktem"/>
      </w:pPr>
      <w:r w:rsidRPr="002233C2">
        <w:t>„3. Wysokość opłaty dla napojów zawierających kofeinę lub taurynę oblicza się według stawki 1,00 zł w przeliczeniu na litr napoju.”;</w:t>
      </w:r>
    </w:p>
    <w:p w14:paraId="16929B7A" w14:textId="77777777" w:rsidR="001E772B" w:rsidRPr="002233C2" w:rsidRDefault="001E772B" w:rsidP="001E772B">
      <w:pPr>
        <w:pStyle w:val="PKTpunkt"/>
      </w:pPr>
      <w:r w:rsidRPr="002233C2">
        <w:t>3)</w:t>
      </w:r>
      <w:r w:rsidRPr="002233C2">
        <w:tab/>
        <w:t>ust. 6 otrzymuje brzmienie:</w:t>
      </w:r>
    </w:p>
    <w:p w14:paraId="11635032" w14:textId="425987DA" w:rsidR="001E772B" w:rsidRPr="002233C2" w:rsidRDefault="001E772B" w:rsidP="001E772B">
      <w:pPr>
        <w:pStyle w:val="ZUSTzmustartykuempunktem"/>
      </w:pPr>
      <w:r w:rsidRPr="002233C2">
        <w:t>„6. Maksymalną wysokość opłaty oblicza się według stawki 1,80 zł w przeliczeniu na 1 litr napoju.”.</w:t>
      </w:r>
    </w:p>
    <w:p w14:paraId="4A274167" w14:textId="4ADABCC6" w:rsidR="00735624" w:rsidRDefault="00735624" w:rsidP="00735624">
      <w:pPr>
        <w:pStyle w:val="ARTartustawynprozporzdzenia"/>
      </w:pPr>
      <w:r w:rsidRPr="002233C2">
        <w:rPr>
          <w:rStyle w:val="Ppogrubienie"/>
        </w:rPr>
        <w:t>Art.</w:t>
      </w:r>
      <w:r w:rsidR="00E560E3">
        <w:rPr>
          <w:rStyle w:val="Ppogrubienie"/>
        </w:rPr>
        <w:t> </w:t>
      </w:r>
      <w:r>
        <w:rPr>
          <w:rStyle w:val="Ppogrubienie"/>
        </w:rPr>
        <w:t>2</w:t>
      </w:r>
      <w:r w:rsidRPr="002233C2">
        <w:rPr>
          <w:rStyle w:val="Ppogrubienie"/>
        </w:rPr>
        <w:t>.</w:t>
      </w:r>
      <w:r w:rsidR="00E560E3">
        <w:rPr>
          <w:rStyle w:val="Ppogrubienie"/>
        </w:rPr>
        <w:t> </w:t>
      </w:r>
      <w:r w:rsidRPr="002233C2">
        <w:t xml:space="preserve">W ustawie z dnia 26 lipca 1991 r. o podatku dochodowym od osób fizycznych (Dz. U. z 2025 r. poz. 163, </w:t>
      </w:r>
      <w:r w:rsidR="00C42A12">
        <w:t>z późn. zm.</w:t>
      </w:r>
      <w:r w:rsidR="00122CC6">
        <w:rPr>
          <w:rStyle w:val="Odwoanieprzypisudolnego"/>
        </w:rPr>
        <w:footnoteReference w:id="1"/>
      </w:r>
      <w:r w:rsidR="00122CC6">
        <w:rPr>
          <w:rStyle w:val="IGindeksgrny"/>
        </w:rPr>
        <w:t>)</w:t>
      </w:r>
      <w:r w:rsidRPr="002233C2">
        <w:t xml:space="preserve">) </w:t>
      </w:r>
      <w:bookmarkStart w:id="0" w:name="_Hlk207093361"/>
      <w:r w:rsidRPr="002233C2">
        <w:t xml:space="preserve">w art. 30 w ust. 1 w pkt 2 wyrazy </w:t>
      </w:r>
      <w:bookmarkEnd w:id="0"/>
      <w:r w:rsidRPr="002233C2">
        <w:t>„10%” zastępuje się wyrazami „15%”.</w:t>
      </w:r>
    </w:p>
    <w:p w14:paraId="43DE2712" w14:textId="283C81DE" w:rsidR="00261A16" w:rsidRPr="00737F6A" w:rsidRDefault="001E772B" w:rsidP="0005565D">
      <w:pPr>
        <w:pStyle w:val="ARTartustawynprozporzdzenia"/>
      </w:pPr>
      <w:r w:rsidRPr="002233C2">
        <w:rPr>
          <w:rStyle w:val="Ppogrubienie"/>
        </w:rPr>
        <w:t>Art.</w:t>
      </w:r>
      <w:r w:rsidR="00E560E3">
        <w:rPr>
          <w:rStyle w:val="Ppogrubienie"/>
        </w:rPr>
        <w:t> </w:t>
      </w:r>
      <w:r w:rsidR="00060CF0">
        <w:rPr>
          <w:rStyle w:val="Ppogrubienie"/>
        </w:rPr>
        <w:t>3</w:t>
      </w:r>
      <w:r w:rsidRPr="002233C2">
        <w:rPr>
          <w:rStyle w:val="Ppogrubienie"/>
        </w:rPr>
        <w:t>.</w:t>
      </w:r>
      <w:r w:rsidR="00E560E3">
        <w:t> </w:t>
      </w:r>
      <w:r w:rsidRPr="002233C2">
        <w:t>Ustawa wchodzi w życie z dniem 1 stycznia 2026 r</w:t>
      </w:r>
      <w:r w:rsidR="003E0F5C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92D0" w14:textId="77777777" w:rsidR="00D175A7" w:rsidRDefault="00D175A7">
      <w:r>
        <w:separator/>
      </w:r>
    </w:p>
  </w:endnote>
  <w:endnote w:type="continuationSeparator" w:id="0">
    <w:p w14:paraId="26F29A1D" w14:textId="77777777" w:rsidR="00D175A7" w:rsidRDefault="00D1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01C3" w14:textId="77777777" w:rsidR="00D175A7" w:rsidRDefault="00D175A7">
      <w:r>
        <w:separator/>
      </w:r>
    </w:p>
  </w:footnote>
  <w:footnote w:type="continuationSeparator" w:id="0">
    <w:p w14:paraId="50D53F3D" w14:textId="77777777" w:rsidR="00D175A7" w:rsidRDefault="00D175A7">
      <w:r>
        <w:continuationSeparator/>
      </w:r>
    </w:p>
  </w:footnote>
  <w:footnote w:id="1">
    <w:p w14:paraId="13603487" w14:textId="2E0D0C30" w:rsidR="00122CC6" w:rsidRDefault="00122CC6" w:rsidP="0005565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</w:t>
      </w:r>
      <w:r w:rsidRPr="00122CC6">
        <w:t xml:space="preserve"> poz. 340, 368, 620, 680, 1022, 1180, 1301, 1302 i 1366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252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770353">
    <w:abstractNumId w:val="23"/>
  </w:num>
  <w:num w:numId="2" w16cid:durableId="2065760317">
    <w:abstractNumId w:val="23"/>
  </w:num>
  <w:num w:numId="3" w16cid:durableId="1156726877">
    <w:abstractNumId w:val="18"/>
  </w:num>
  <w:num w:numId="4" w16cid:durableId="299577126">
    <w:abstractNumId w:val="18"/>
  </w:num>
  <w:num w:numId="5" w16cid:durableId="257102542">
    <w:abstractNumId w:val="35"/>
  </w:num>
  <w:num w:numId="6" w16cid:durableId="1707485577">
    <w:abstractNumId w:val="31"/>
  </w:num>
  <w:num w:numId="7" w16cid:durableId="1664817993">
    <w:abstractNumId w:val="35"/>
  </w:num>
  <w:num w:numId="8" w16cid:durableId="227806644">
    <w:abstractNumId w:val="31"/>
  </w:num>
  <w:num w:numId="9" w16cid:durableId="1429471771">
    <w:abstractNumId w:val="35"/>
  </w:num>
  <w:num w:numId="10" w16cid:durableId="975914698">
    <w:abstractNumId w:val="31"/>
  </w:num>
  <w:num w:numId="11" w16cid:durableId="177743852">
    <w:abstractNumId w:val="14"/>
  </w:num>
  <w:num w:numId="12" w16cid:durableId="947927055">
    <w:abstractNumId w:val="10"/>
  </w:num>
  <w:num w:numId="13" w16cid:durableId="1200359418">
    <w:abstractNumId w:val="15"/>
  </w:num>
  <w:num w:numId="14" w16cid:durableId="1954240659">
    <w:abstractNumId w:val="26"/>
  </w:num>
  <w:num w:numId="15" w16cid:durableId="795375592">
    <w:abstractNumId w:val="14"/>
  </w:num>
  <w:num w:numId="16" w16cid:durableId="487598638">
    <w:abstractNumId w:val="16"/>
  </w:num>
  <w:num w:numId="17" w16cid:durableId="1350765277">
    <w:abstractNumId w:val="8"/>
  </w:num>
  <w:num w:numId="18" w16cid:durableId="1833833497">
    <w:abstractNumId w:val="3"/>
  </w:num>
  <w:num w:numId="19" w16cid:durableId="1863320700">
    <w:abstractNumId w:val="2"/>
  </w:num>
  <w:num w:numId="20" w16cid:durableId="1382906227">
    <w:abstractNumId w:val="1"/>
  </w:num>
  <w:num w:numId="21" w16cid:durableId="759836046">
    <w:abstractNumId w:val="0"/>
  </w:num>
  <w:num w:numId="22" w16cid:durableId="1177577609">
    <w:abstractNumId w:val="9"/>
  </w:num>
  <w:num w:numId="23" w16cid:durableId="1124733874">
    <w:abstractNumId w:val="7"/>
  </w:num>
  <w:num w:numId="24" w16cid:durableId="1231692213">
    <w:abstractNumId w:val="6"/>
  </w:num>
  <w:num w:numId="25" w16cid:durableId="874192817">
    <w:abstractNumId w:val="5"/>
  </w:num>
  <w:num w:numId="26" w16cid:durableId="789668245">
    <w:abstractNumId w:val="4"/>
  </w:num>
  <w:num w:numId="27" w16cid:durableId="2016490329">
    <w:abstractNumId w:val="33"/>
  </w:num>
  <w:num w:numId="28" w16cid:durableId="391732208">
    <w:abstractNumId w:val="25"/>
  </w:num>
  <w:num w:numId="29" w16cid:durableId="1406490354">
    <w:abstractNumId w:val="36"/>
  </w:num>
  <w:num w:numId="30" w16cid:durableId="652876619">
    <w:abstractNumId w:val="32"/>
  </w:num>
  <w:num w:numId="31" w16cid:durableId="118770362">
    <w:abstractNumId w:val="19"/>
  </w:num>
  <w:num w:numId="32" w16cid:durableId="908731324">
    <w:abstractNumId w:val="11"/>
  </w:num>
  <w:num w:numId="33" w16cid:durableId="1321234274">
    <w:abstractNumId w:val="30"/>
  </w:num>
  <w:num w:numId="34" w16cid:durableId="800268039">
    <w:abstractNumId w:val="20"/>
  </w:num>
  <w:num w:numId="35" w16cid:durableId="406075002">
    <w:abstractNumId w:val="17"/>
  </w:num>
  <w:num w:numId="36" w16cid:durableId="71243858">
    <w:abstractNumId w:val="22"/>
  </w:num>
  <w:num w:numId="37" w16cid:durableId="268977050">
    <w:abstractNumId w:val="27"/>
  </w:num>
  <w:num w:numId="38" w16cid:durableId="251554675">
    <w:abstractNumId w:val="24"/>
  </w:num>
  <w:num w:numId="39" w16cid:durableId="562832469">
    <w:abstractNumId w:val="13"/>
  </w:num>
  <w:num w:numId="40" w16cid:durableId="1055155327">
    <w:abstractNumId w:val="29"/>
  </w:num>
  <w:num w:numId="41" w16cid:durableId="1508330948">
    <w:abstractNumId w:val="28"/>
  </w:num>
  <w:num w:numId="42" w16cid:durableId="1390767524">
    <w:abstractNumId w:val="21"/>
  </w:num>
  <w:num w:numId="43" w16cid:durableId="1138183820">
    <w:abstractNumId w:val="34"/>
  </w:num>
  <w:num w:numId="44" w16cid:durableId="41372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2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55A3"/>
    <w:rsid w:val="000260FA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65D"/>
    <w:rsid w:val="0005571B"/>
    <w:rsid w:val="00057AB3"/>
    <w:rsid w:val="00060076"/>
    <w:rsid w:val="00060432"/>
    <w:rsid w:val="00060CF0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0FE6"/>
    <w:rsid w:val="0011245A"/>
    <w:rsid w:val="0011493E"/>
    <w:rsid w:val="00115B72"/>
    <w:rsid w:val="001209EC"/>
    <w:rsid w:val="00120A9E"/>
    <w:rsid w:val="00122CC6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EA1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79C"/>
    <w:rsid w:val="001C1832"/>
    <w:rsid w:val="001C188C"/>
    <w:rsid w:val="001D1783"/>
    <w:rsid w:val="001D53CD"/>
    <w:rsid w:val="001D55A3"/>
    <w:rsid w:val="001D5AF5"/>
    <w:rsid w:val="001E1782"/>
    <w:rsid w:val="001E1E73"/>
    <w:rsid w:val="001E4E0C"/>
    <w:rsid w:val="001E526D"/>
    <w:rsid w:val="001E5655"/>
    <w:rsid w:val="001E772B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4436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3FD7"/>
    <w:rsid w:val="003E0D1A"/>
    <w:rsid w:val="003E0F5C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18FF"/>
    <w:rsid w:val="0043286B"/>
    <w:rsid w:val="00432B76"/>
    <w:rsid w:val="00434D01"/>
    <w:rsid w:val="004352DB"/>
    <w:rsid w:val="00435D26"/>
    <w:rsid w:val="00440C99"/>
    <w:rsid w:val="0044175C"/>
    <w:rsid w:val="004417CE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F18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38A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3720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E0A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785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993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EE3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B6F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624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4949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7754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A4B"/>
    <w:rsid w:val="008E171D"/>
    <w:rsid w:val="008E2785"/>
    <w:rsid w:val="008E298B"/>
    <w:rsid w:val="008E78A3"/>
    <w:rsid w:val="008F0654"/>
    <w:rsid w:val="008F06CB"/>
    <w:rsid w:val="008F2E83"/>
    <w:rsid w:val="008F5DFC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C6F"/>
    <w:rsid w:val="009332A2"/>
    <w:rsid w:val="00937598"/>
    <w:rsid w:val="0093790B"/>
    <w:rsid w:val="00941FFA"/>
    <w:rsid w:val="00943751"/>
    <w:rsid w:val="00946DD0"/>
    <w:rsid w:val="00947814"/>
    <w:rsid w:val="009509E6"/>
    <w:rsid w:val="00952018"/>
    <w:rsid w:val="00952800"/>
    <w:rsid w:val="0095300D"/>
    <w:rsid w:val="00955F31"/>
    <w:rsid w:val="00956812"/>
    <w:rsid w:val="0095719A"/>
    <w:rsid w:val="009623E9"/>
    <w:rsid w:val="00963EEB"/>
    <w:rsid w:val="009648BC"/>
    <w:rsid w:val="00964C2F"/>
    <w:rsid w:val="00965F88"/>
    <w:rsid w:val="0097392A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47F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15A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95C"/>
    <w:rsid w:val="00A638DA"/>
    <w:rsid w:val="00A65B41"/>
    <w:rsid w:val="00A65E00"/>
    <w:rsid w:val="00A66A78"/>
    <w:rsid w:val="00A712BF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5024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2B37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145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C79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25E"/>
    <w:rsid w:val="00C31406"/>
    <w:rsid w:val="00C37194"/>
    <w:rsid w:val="00C40637"/>
    <w:rsid w:val="00C40F6C"/>
    <w:rsid w:val="00C42A12"/>
    <w:rsid w:val="00C44426"/>
    <w:rsid w:val="00C445F3"/>
    <w:rsid w:val="00C4509C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1076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5A7"/>
    <w:rsid w:val="00D1793F"/>
    <w:rsid w:val="00D22AF5"/>
    <w:rsid w:val="00D235EA"/>
    <w:rsid w:val="00D247A9"/>
    <w:rsid w:val="00D32721"/>
    <w:rsid w:val="00D328DC"/>
    <w:rsid w:val="00D33387"/>
    <w:rsid w:val="00D33677"/>
    <w:rsid w:val="00D34F4B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FEA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BDC"/>
    <w:rsid w:val="00E51E17"/>
    <w:rsid w:val="00E52DAB"/>
    <w:rsid w:val="00E539B0"/>
    <w:rsid w:val="00E55994"/>
    <w:rsid w:val="00E560E3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C22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513"/>
    <w:rsid w:val="00EF0B96"/>
    <w:rsid w:val="00EF3486"/>
    <w:rsid w:val="00EF47AF"/>
    <w:rsid w:val="00EF53B6"/>
    <w:rsid w:val="00EF53D4"/>
    <w:rsid w:val="00F00B73"/>
    <w:rsid w:val="00F115CA"/>
    <w:rsid w:val="00F14817"/>
    <w:rsid w:val="00F14EBA"/>
    <w:rsid w:val="00F1510F"/>
    <w:rsid w:val="00F1533A"/>
    <w:rsid w:val="00F15E5A"/>
    <w:rsid w:val="00F178D6"/>
    <w:rsid w:val="00F17F0A"/>
    <w:rsid w:val="00F2668F"/>
    <w:rsid w:val="00F2742F"/>
    <w:rsid w:val="00F2753B"/>
    <w:rsid w:val="00F33F8B"/>
    <w:rsid w:val="00F340B2"/>
    <w:rsid w:val="00F37B2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A69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899A22"/>
  <w15:docId w15:val="{E88F97D6-468B-4515-8AD9-B374D885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2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560E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B67B6-AD46-4780-BFE7-3B35C1AD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226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Gocel Norbert</dc:creator>
  <cp:lastModifiedBy>Binkowska Joanna</cp:lastModifiedBy>
  <cp:revision>2</cp:revision>
  <cp:lastPrinted>2012-04-23T06:39:00Z</cp:lastPrinted>
  <dcterms:created xsi:type="dcterms:W3CDTF">2025-10-14T15:40:00Z</dcterms:created>
  <dcterms:modified xsi:type="dcterms:W3CDTF">2025-10-14T15:40:00Z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UxC4dwLulzfINJ8nQH+xvX5LNGipWa4BRSZhPgxsCvniasJnyq6h2qVNgmjciQ67gpjAc1JPQZGyM9f6IMRzXQ==</vt:lpwstr>
  </property>
  <property fmtid="{D5CDD505-2E9C-101B-9397-08002B2CF9AE}" pid="6" name="MFClassificationDate">
    <vt:lpwstr>2025-08-27T08:54:41.9601197+02:00</vt:lpwstr>
  </property>
  <property fmtid="{D5CDD505-2E9C-101B-9397-08002B2CF9AE}" pid="7" name="MFClassifiedBySID">
    <vt:lpwstr>UxC4dwLulzfINJ8nQH+xvX5LNGipWa4BRSZhPgxsCvm42mrIC/DSDv0ggS+FjUN/2v1BBotkLlY5aAiEhoi6ufjJmLeUEhrPY/SXSP/m1zcHJmfsmSI/PfOpxri1bfqZ</vt:lpwstr>
  </property>
  <property fmtid="{D5CDD505-2E9C-101B-9397-08002B2CF9AE}" pid="8" name="MFGRNItemId">
    <vt:lpwstr>GRN-2355d23d-eb3b-4f2c-b8af-1b834237fbc6</vt:lpwstr>
  </property>
  <property fmtid="{D5CDD505-2E9C-101B-9397-08002B2CF9AE}" pid="9" name="MFHash">
    <vt:lpwstr>/FFU83S5Q4KgVCuIoPfyatkm8S4+jk8NxMiSFTcczIQ=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